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A4" w:rsidRPr="007867BA" w:rsidRDefault="001E5AA4" w:rsidP="005241A4">
      <w:pPr>
        <w:spacing w:after="0" w:line="300" w:lineRule="auto"/>
        <w:jc w:val="right"/>
        <w:rPr>
          <w:rFonts w:ascii="Times New Roman" w:hAnsi="Times New Roman"/>
          <w:b/>
          <w:sz w:val="20"/>
          <w:szCs w:val="20"/>
        </w:rPr>
      </w:pPr>
      <w:r w:rsidRPr="007867BA">
        <w:rPr>
          <w:rFonts w:ascii="Times New Roman" w:hAnsi="Times New Roman"/>
          <w:b/>
          <w:sz w:val="20"/>
          <w:szCs w:val="20"/>
        </w:rPr>
        <w:t>Załącznik nr 2 do zapytania ofertowego</w:t>
      </w: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E5AA4" w:rsidRPr="00350365" w:rsidRDefault="001E5AA4" w:rsidP="005241A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365">
        <w:rPr>
          <w:rFonts w:ascii="Times New Roman" w:hAnsi="Times New Roman"/>
          <w:b/>
          <w:sz w:val="28"/>
          <w:szCs w:val="28"/>
        </w:rPr>
        <w:t>Oświadczenie</w:t>
      </w: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Przedmiot zamówienia:</w:t>
      </w:r>
      <w:bookmarkStart w:id="0" w:name="_GoBack"/>
      <w:bookmarkEnd w:id="0"/>
    </w:p>
    <w:p w:rsidR="001E5AA4" w:rsidRPr="001921CC" w:rsidRDefault="001E5AA4" w:rsidP="005241A4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921CC">
        <w:rPr>
          <w:rFonts w:ascii="Times New Roman" w:hAnsi="Times New Roman"/>
          <w:b/>
          <w:sz w:val="24"/>
          <w:szCs w:val="24"/>
        </w:rPr>
        <w:t xml:space="preserve">Dostawa </w:t>
      </w:r>
      <w:r>
        <w:rPr>
          <w:rFonts w:ascii="Times New Roman" w:hAnsi="Times New Roman"/>
          <w:b/>
          <w:sz w:val="24"/>
          <w:szCs w:val="24"/>
        </w:rPr>
        <w:t>sprzętu multimedialnego wraz z montażem i szkoleniem w ramach programu Aktywna Tablica</w:t>
      </w:r>
      <w:r w:rsidRPr="001921CC">
        <w:rPr>
          <w:rFonts w:ascii="Times New Roman" w:hAnsi="Times New Roman"/>
          <w:b/>
          <w:sz w:val="24"/>
          <w:szCs w:val="24"/>
        </w:rPr>
        <w:t>”</w:t>
      </w:r>
    </w:p>
    <w:p w:rsidR="001E5AA4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E5AA4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Nazwa Wykonawcy …………………………………………………………………</w:t>
      </w: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E5AA4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Adres Wykonawcy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</w:t>
      </w: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Oświadczam, że:</w:t>
      </w:r>
    </w:p>
    <w:p w:rsidR="001E5AA4" w:rsidRPr="0042413A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Spełniam – spełniamy* niżej wymienione warunki udziału w postępowaniu, a mianowicie:</w:t>
      </w:r>
    </w:p>
    <w:p w:rsidR="001E5AA4" w:rsidRPr="0042413A" w:rsidRDefault="001E5AA4" w:rsidP="005241A4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Posiadam – posiadamy* uprawnienia do wykonywania określonej działalności lub czynności, jeżeli ustawy nakładają obowiązek posiadania takich uprawnień.</w:t>
      </w:r>
    </w:p>
    <w:p w:rsidR="001E5AA4" w:rsidRPr="0042413A" w:rsidRDefault="001E5AA4" w:rsidP="005241A4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Posiadam – posiadamy* n</w:t>
      </w:r>
      <w:r>
        <w:rPr>
          <w:rFonts w:ascii="Times New Roman" w:hAnsi="Times New Roman"/>
          <w:sz w:val="24"/>
          <w:szCs w:val="24"/>
        </w:rPr>
        <w:t>iezbędną wiedzę i doświadczenie.</w:t>
      </w:r>
    </w:p>
    <w:p w:rsidR="001E5AA4" w:rsidRPr="0042413A" w:rsidRDefault="001E5AA4" w:rsidP="005241A4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Dysponuje – dysponujemy* odpowiednim potencjałem technicznym oraz osobami zdolnymi do wykonania zamówienia.</w:t>
      </w:r>
    </w:p>
    <w:p w:rsidR="001E5AA4" w:rsidRPr="0042413A" w:rsidRDefault="001E5AA4" w:rsidP="005241A4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Znajduje – znajdujemy* się w sytuacji ekonomicznej i finansowej umożliwiającej realizację zamówienia.</w:t>
      </w:r>
    </w:p>
    <w:p w:rsidR="001E5AA4" w:rsidRDefault="001E5AA4" w:rsidP="005241A4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>Na każde żądanie Zamawiającego dostarczę – dostarczymy* niezwłocznie odpowiednie dokumenty potwierdzające prawdziwość każdej z kwestii zawartych w oświadczeniu, wszystkie informacje są zgodne z prawdą.</w:t>
      </w:r>
    </w:p>
    <w:p w:rsidR="001E5AA4" w:rsidRPr="0042413A" w:rsidRDefault="001E5AA4" w:rsidP="005241A4">
      <w:pPr>
        <w:pStyle w:val="ListParagraph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1E5AA4" w:rsidRDefault="001E5AA4" w:rsidP="005241A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 xml:space="preserve">Prawdziwość powyższych danych potwierdzam własnoręcznym podpisem – potwierdzamy własnoręcznymi podpisami* świadom – świadomi* </w:t>
      </w:r>
      <w:r>
        <w:rPr>
          <w:rFonts w:ascii="Times New Roman" w:hAnsi="Times New Roman"/>
          <w:sz w:val="24"/>
          <w:szCs w:val="24"/>
        </w:rPr>
        <w:t xml:space="preserve">odpowiedzialności karnej z art. 233 Kodeksu Karnego. </w:t>
      </w:r>
    </w:p>
    <w:p w:rsidR="001E5AA4" w:rsidRDefault="001E5AA4" w:rsidP="005241A4">
      <w:pPr>
        <w:jc w:val="both"/>
        <w:rPr>
          <w:rFonts w:ascii="Times New Roman" w:hAnsi="Times New Roman"/>
          <w:sz w:val="24"/>
          <w:szCs w:val="24"/>
        </w:rPr>
      </w:pPr>
    </w:p>
    <w:p w:rsidR="001E5AA4" w:rsidRDefault="001E5AA4" w:rsidP="005241A4">
      <w:pPr>
        <w:jc w:val="both"/>
        <w:rPr>
          <w:rFonts w:ascii="Times New Roman" w:hAnsi="Times New Roman"/>
          <w:sz w:val="24"/>
          <w:szCs w:val="24"/>
        </w:rPr>
      </w:pPr>
    </w:p>
    <w:p w:rsidR="001E5AA4" w:rsidRDefault="001E5AA4" w:rsidP="0052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1E5AA4" w:rsidRPr="00350365" w:rsidRDefault="001E5AA4" w:rsidP="005241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50365">
        <w:rPr>
          <w:rFonts w:ascii="Times New Roman" w:hAnsi="Times New Roman"/>
          <w:sz w:val="18"/>
          <w:szCs w:val="18"/>
        </w:rPr>
        <w:t xml:space="preserve">       (miejscowość, data)</w:t>
      </w:r>
    </w:p>
    <w:p w:rsidR="001E5AA4" w:rsidRDefault="001E5AA4" w:rsidP="0052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……………………………………….</w:t>
      </w:r>
    </w:p>
    <w:p w:rsidR="001E5AA4" w:rsidRPr="00350365" w:rsidRDefault="001E5AA4" w:rsidP="005241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50365">
        <w:rPr>
          <w:rFonts w:ascii="Times New Roman" w:hAnsi="Times New Roman"/>
          <w:sz w:val="18"/>
          <w:szCs w:val="18"/>
        </w:rPr>
        <w:t>(podpis-podpisy)</w:t>
      </w:r>
    </w:p>
    <w:p w:rsidR="001E5AA4" w:rsidRPr="00350365" w:rsidRDefault="001E5AA4" w:rsidP="005241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5036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350365">
        <w:rPr>
          <w:rFonts w:ascii="Times New Roman" w:hAnsi="Times New Roman"/>
          <w:sz w:val="18"/>
          <w:szCs w:val="18"/>
        </w:rPr>
        <w:t xml:space="preserve">    (pieczątka/ki imienne)</w:t>
      </w:r>
    </w:p>
    <w:p w:rsidR="001E5AA4" w:rsidRPr="00883C6D" w:rsidRDefault="001E5AA4" w:rsidP="005241A4">
      <w:pPr>
        <w:jc w:val="both"/>
        <w:rPr>
          <w:rFonts w:ascii="Times New Roman" w:hAnsi="Times New Roman"/>
        </w:rPr>
      </w:pPr>
    </w:p>
    <w:p w:rsidR="001E5AA4" w:rsidRDefault="001E5AA4" w:rsidP="005241A4">
      <w:pPr>
        <w:jc w:val="both"/>
        <w:rPr>
          <w:rFonts w:ascii="Times New Roman" w:hAnsi="Times New Roman"/>
          <w:sz w:val="24"/>
          <w:szCs w:val="24"/>
        </w:rPr>
      </w:pPr>
    </w:p>
    <w:p w:rsidR="001E5AA4" w:rsidRPr="00350365" w:rsidRDefault="001E5AA4" w:rsidP="005241A4">
      <w:pPr>
        <w:jc w:val="both"/>
        <w:rPr>
          <w:rFonts w:ascii="Times New Roman" w:hAnsi="Times New Roman"/>
          <w:i/>
          <w:sz w:val="18"/>
          <w:szCs w:val="18"/>
        </w:rPr>
      </w:pPr>
      <w:r w:rsidRPr="00350365">
        <w:rPr>
          <w:rFonts w:ascii="Times New Roman" w:hAnsi="Times New Roman"/>
          <w:i/>
          <w:sz w:val="18"/>
          <w:szCs w:val="18"/>
        </w:rPr>
        <w:t>*niepotrzebne skreślić</w:t>
      </w:r>
    </w:p>
    <w:p w:rsidR="001E5AA4" w:rsidRPr="0042413A" w:rsidRDefault="001E5AA4" w:rsidP="005241A4">
      <w:pPr>
        <w:jc w:val="both"/>
        <w:rPr>
          <w:rFonts w:ascii="Times New Roman" w:hAnsi="Times New Roman"/>
          <w:sz w:val="24"/>
          <w:szCs w:val="24"/>
        </w:rPr>
      </w:pPr>
      <w:r w:rsidRPr="0042413A">
        <w:rPr>
          <w:rFonts w:ascii="Times New Roman" w:hAnsi="Times New Roman"/>
          <w:sz w:val="24"/>
          <w:szCs w:val="24"/>
        </w:rPr>
        <w:t xml:space="preserve"> </w:t>
      </w:r>
    </w:p>
    <w:sectPr w:rsidR="001E5AA4" w:rsidRPr="0042413A" w:rsidSect="0057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3A44"/>
    <w:multiLevelType w:val="hybridMultilevel"/>
    <w:tmpl w:val="EC74E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764"/>
    <w:rsid w:val="00115118"/>
    <w:rsid w:val="001921CC"/>
    <w:rsid w:val="001E5AA4"/>
    <w:rsid w:val="00350365"/>
    <w:rsid w:val="0042413A"/>
    <w:rsid w:val="004F1F44"/>
    <w:rsid w:val="00521764"/>
    <w:rsid w:val="005241A4"/>
    <w:rsid w:val="005435B8"/>
    <w:rsid w:val="0057303D"/>
    <w:rsid w:val="00640F34"/>
    <w:rsid w:val="007867BA"/>
    <w:rsid w:val="00883C6D"/>
    <w:rsid w:val="00B02481"/>
    <w:rsid w:val="00B4624D"/>
    <w:rsid w:val="00DB447D"/>
    <w:rsid w:val="00EC06B3"/>
    <w:rsid w:val="00FC0334"/>
    <w:rsid w:val="00FF2E19"/>
    <w:rsid w:val="00FF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1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231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BBB</dc:creator>
  <cp:keywords/>
  <dc:description/>
  <cp:lastModifiedBy>Nowik</cp:lastModifiedBy>
  <cp:revision>8</cp:revision>
  <dcterms:created xsi:type="dcterms:W3CDTF">2017-11-08T08:17:00Z</dcterms:created>
  <dcterms:modified xsi:type="dcterms:W3CDTF">2017-11-15T14:23:00Z</dcterms:modified>
</cp:coreProperties>
</file>