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43" w:rsidRDefault="00092143" w:rsidP="00147AD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092143" w:rsidRDefault="00092143" w:rsidP="003B62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łą</w:t>
      </w:r>
      <w:r>
        <w:rPr>
          <w:rFonts w:ascii="Times New Roman" w:hAnsi="Times New Roman"/>
          <w:b/>
          <w:bCs/>
          <w:sz w:val="20"/>
          <w:szCs w:val="20"/>
        </w:rPr>
        <w:t>cznik nr 2 do zapytania ofertowego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........../2017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dostaw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sprzętu elektronicznego związanego z realizacją projektu:</w:t>
      </w:r>
      <w:r w:rsidRPr="00147ADA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Pr="00147ADA">
        <w:rPr>
          <w:rFonts w:ascii="Times New Roman" w:hAnsi="Times New Roman"/>
          <w:b/>
          <w:sz w:val="24"/>
          <w:szCs w:val="24"/>
        </w:rPr>
        <w:t>Innowacyjna edukacja przedszkolna – z językiem angielskim i multimediami Za Pan Brat”</w:t>
      </w:r>
      <w:r>
        <w:rPr>
          <w:rFonts w:ascii="Times New Roman" w:hAnsi="Times New Roman"/>
          <w:b/>
          <w:sz w:val="24"/>
          <w:szCs w:val="24"/>
        </w:rPr>
        <w:t>, współfinansowanego ze środków Europejskiego Funduszu Społecznego w ramach Regionalnego Programu Operacyjnego Województwa Dolnośląskiego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   w Mirsku pomi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 Gmin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Mirsk z siedzib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przy Placu Wolno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39, 59- 630 Mirsk, zwana dalej „Zamawiaj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cym”, reprezentowan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przez: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i Gminy Mirsk - Andrzeja Jasi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skiego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kontrasygnat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Skarbnik Miasta i Gminy Mirsk – Danuty Kalupy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numer identyfikacji podatkowej NIP 616-10-08-487 i REGON: 230821693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……………………………………………………………………………………………..……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siedzib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w: …………………………………………..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„Wykonawc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”, posiadaj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numer NIP…..……..……………….…………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……………………………………..……………………………………………………………</w:t>
      </w:r>
    </w:p>
    <w:p w:rsidR="00092143" w:rsidRDefault="00092143" w:rsidP="00983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dokonania przez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wyboru oferty Wykonawcy w trybie zapytania ofertowego na dostaw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sprzętu elektronicznego (protokó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z dnia …… 02.2017r.) zosta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 zawarta umowa o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cej tre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ci:</w:t>
      </w:r>
    </w:p>
    <w:p w:rsidR="00092143" w:rsidRDefault="00092143" w:rsidP="00983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2143" w:rsidRDefault="00092143" w:rsidP="00983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092143" w:rsidRDefault="00092143" w:rsidP="00983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zleca, a Wykonawca przyjmuje do realizacji dostaw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sprzętu elektronicznego, zgodnie z zapytaniem ofertowym z dnia 24.02.2017 roku.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Dostawa materia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ów wymienionych w pkt. 1 nast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pi 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rodkami transportu i na koszt Wykonawcy</w:t>
      </w:r>
      <w:r w:rsidRPr="00983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terminie do dnia </w:t>
      </w:r>
      <w:r>
        <w:rPr>
          <w:rFonts w:ascii="Times New Roman" w:hAnsi="Times New Roman"/>
          <w:b/>
          <w:bCs/>
          <w:sz w:val="24"/>
          <w:szCs w:val="24"/>
        </w:rPr>
        <w:t>13.03.2017r.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siedziby Gminy Mirsk: tablety,</w:t>
      </w:r>
    </w:p>
    <w:p w:rsidR="00092143" w:rsidRPr="003B623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siedzib Przedszkoli Publicznych w Mirsku i Gryfowie Śląskim: ekrany interaktywne.</w:t>
      </w:r>
    </w:p>
    <w:p w:rsidR="00092143" w:rsidRDefault="00092143" w:rsidP="00983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powierzy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wykonywanie przedmiotu umowy osobie trzeciej.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92143" w:rsidRDefault="00092143" w:rsidP="00983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2143" w:rsidRDefault="00092143" w:rsidP="00983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092143" w:rsidRPr="00110DF7" w:rsidRDefault="00092143" w:rsidP="00110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Osob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uprawnion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do kontaktów ze strony </w:t>
      </w:r>
      <w:r>
        <w:rPr>
          <w:rFonts w:ascii="Times New Roman" w:hAnsi="Times New 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 New Roman" w:hAnsi="Times New Roman"/>
        </w:rPr>
        <w:t xml:space="preserve">cego </w:t>
      </w:r>
      <w:r>
        <w:rPr>
          <w:rFonts w:ascii="Times New Roman" w:hAnsi="Times New Roman"/>
          <w:sz w:val="24"/>
          <w:szCs w:val="24"/>
        </w:rPr>
        <w:t xml:space="preserve">jest: </w:t>
      </w:r>
      <w:r w:rsidRPr="00983500">
        <w:rPr>
          <w:rFonts w:ascii="Times New Roman" w:hAnsi="Times New Roman"/>
          <w:bCs/>
          <w:sz w:val="24"/>
          <w:szCs w:val="24"/>
        </w:rPr>
        <w:t>Inspektor ds. koordynacji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83500">
        <w:rPr>
          <w:rFonts w:ascii="Times New Roman" w:hAnsi="Times New Roman"/>
          <w:bCs/>
          <w:sz w:val="24"/>
          <w:szCs w:val="24"/>
        </w:rPr>
        <w:t xml:space="preserve"> projektów finansowanych z funduszy unijnych i krajowych</w:t>
      </w:r>
      <w:r>
        <w:rPr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Krzysztof Prędki e-mail: </w:t>
      </w:r>
      <w:hyperlink r:id="rId7" w:history="1">
        <w:r w:rsidRPr="003D4663">
          <w:rPr>
            <w:rStyle w:val="Hyperlink"/>
            <w:rFonts w:ascii="Times New Roman" w:hAnsi="Times New Roman"/>
            <w:sz w:val="24"/>
            <w:szCs w:val="24"/>
          </w:rPr>
          <w:t>fundusz@mirsk.pl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bCs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nr tel. 75 6222169</w:t>
      </w:r>
    </w:p>
    <w:p w:rsidR="00092143" w:rsidRPr="003B623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Osob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uprawniona do kontaktów ze strony Wykonawcy jest: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:rsidR="00092143" w:rsidRDefault="00092143" w:rsidP="00110D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092143" w:rsidRPr="00110DF7" w:rsidRDefault="00092143" w:rsidP="00110DF7">
      <w:pPr>
        <w:pStyle w:val="ListParagraph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0DF7">
        <w:rPr>
          <w:rFonts w:ascii="Times New Roman" w:hAnsi="Times New Roman"/>
          <w:sz w:val="24"/>
          <w:szCs w:val="24"/>
        </w:rPr>
        <w:t>Warto</w:t>
      </w:r>
      <w:r w:rsidRPr="00110DF7">
        <w:rPr>
          <w:rFonts w:ascii="TimesNewRoman" w:hAnsi="TimesNewRoman" w:cs="TimesNewRoman"/>
          <w:sz w:val="24"/>
          <w:szCs w:val="24"/>
        </w:rPr>
        <w:t xml:space="preserve">ść </w:t>
      </w:r>
      <w:r w:rsidRPr="00110DF7">
        <w:rPr>
          <w:rFonts w:ascii="Times New Roman" w:hAnsi="Times New Roman"/>
          <w:sz w:val="24"/>
          <w:szCs w:val="24"/>
        </w:rPr>
        <w:t>przedmiotu zamówienia zosta</w:t>
      </w:r>
      <w:r w:rsidRPr="00110DF7">
        <w:rPr>
          <w:rFonts w:ascii="TimesNewRoman" w:hAnsi="TimesNewRoman" w:cs="TimesNewRoman"/>
          <w:sz w:val="24"/>
          <w:szCs w:val="24"/>
        </w:rPr>
        <w:t>ł</w:t>
      </w:r>
      <w:r w:rsidRPr="00110DF7">
        <w:rPr>
          <w:rFonts w:ascii="Times New Roman" w:hAnsi="Times New Roman"/>
          <w:sz w:val="24"/>
          <w:szCs w:val="24"/>
        </w:rPr>
        <w:t>a ustalona na podstawie pr</w:t>
      </w:r>
      <w:r>
        <w:rPr>
          <w:rFonts w:ascii="Times New Roman" w:hAnsi="Times New Roman"/>
          <w:sz w:val="24"/>
          <w:szCs w:val="24"/>
        </w:rPr>
        <w:t xml:space="preserve">otokołu                                          </w:t>
      </w:r>
      <w:r w:rsidRPr="00110DF7">
        <w:rPr>
          <w:rFonts w:ascii="Times New Roman" w:hAnsi="Times New Roman"/>
          <w:sz w:val="24"/>
          <w:szCs w:val="24"/>
        </w:rPr>
        <w:t xml:space="preserve"> z przeprowadzonego postępowania o wartości szacunkowej nie przekraczającej kwoty określonej w art. 4 pkt. 8 Ustawy z dnia 29.01.2004 r. Prawo zamówień Publicznych,</w:t>
      </w:r>
    </w:p>
    <w:p w:rsidR="00092143" w:rsidRPr="00110DF7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wynosi …….………. z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. brutto (s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ownie: ……………………………………………………). 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Warto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dostawy sprzętu elektronicznego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50 szt. tabletów: ……………… z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. brutto (s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ownie: ..………………..………..……. …………………………………..z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otych).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 szt. monitorów interaktywnych: ………………….. z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. brutto (s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ownie: ……………………………………………………...………………..………..…. z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otych).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Nale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zostanie uregulowana po dostarczeniu artyku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ów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zanych z przedmiotem zamówienia w terminie do 14-tu dni od daty dostawy i wystawienia faktur VAT.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Fakturę Wykonawca wystawi bezpo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rednio dla jednostki organizacyjnej, dla której nast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 dostawa artyku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ów zwi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zanych z przedmiotem zamówienia.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Wystawienie faktur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nast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po podpisaniu protoko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 odbioru sprzętu elektronicznego przez przedstawiciela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i wskazanego przedstawiciela wymienionej jednostki organizacyjnej.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 stwierdzenia przez przedstawiciela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lub wskazanego przedstawiciela wymienionej jednostki organizacyjnej wady dostarczanych artyku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ów, Wykonawca jest zobowi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zany do ich wymiany na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ciwe w terminie 3 dni od daty stwierdzenia wady.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Stwierdzenie wad w trakcie odbioru o czas d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szy ponad 3 dni nie powoduje wyd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umownego terminu zako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czenia dostaw.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092143" w:rsidRPr="003B623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odpowiedzialno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z tytu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u gwarancji za wykonany przedmiot zamówienia wynosi </w:t>
      </w:r>
      <w:r>
        <w:rPr>
          <w:rFonts w:ascii="Times New Roman" w:hAnsi="Times New Roman"/>
          <w:b/>
          <w:bCs/>
          <w:sz w:val="24"/>
          <w:szCs w:val="24"/>
        </w:rPr>
        <w:t>24 miesi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ące </w:t>
      </w:r>
      <w:r>
        <w:rPr>
          <w:rFonts w:ascii="Times New Roman" w:hAnsi="Times New Roman"/>
          <w:sz w:val="24"/>
          <w:szCs w:val="24"/>
        </w:rPr>
        <w:t>licz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od daty odbioru przedmiotu zamówienia.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przypadku uchybie</w:t>
      </w:r>
      <w:r>
        <w:rPr>
          <w:rFonts w:ascii="TimesNewRoman" w:hAnsi="TimesNewRoman" w:cs="TimesNew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Wykonawca zap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aci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cemu kary umowne: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 niedotrzymanie terminu dostaw okre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lonej w § 1 pkt. 2 umowy – 1,0% warto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zamówienia za 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dy dzie</w:t>
      </w:r>
      <w:r>
        <w:rPr>
          <w:rFonts w:ascii="TimesNewRoman" w:hAnsi="TimesNewRoman" w:cs="TimesNew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oki,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 odst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pienia od umowy w wysoko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20,0% warto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zamówienia.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przypadku uchybie</w:t>
      </w:r>
      <w:r>
        <w:rPr>
          <w:rFonts w:ascii="TimesNewRoman" w:hAnsi="TimesNewRoman" w:cs="TimesNew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aci Wykonawcy kary umowne: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ustawowe odsetki w przypadku zw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oki w zap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acie faktury,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 odst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pienie od umowy w wysoko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20,0% warto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zamówienia.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nie uregulowane niniejsz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umow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reguluj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przepisy Kodeksu Cywilnego.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092143" w:rsidRPr="003B6233" w:rsidRDefault="00092143" w:rsidP="003B62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i uzupe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nienia umowy wymagaj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dla swej wa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zachowania formy pisemnej.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spory wynik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 w trakcie realizacji niniejszej umowy, Strony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stara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 rozstrzyga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drodze negocjacji, a w przypadku nie osi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gni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cia porozumienia poddawane b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rozpatrzeniu przez S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 Rejonowy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ciwy dla siedziby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cz</w:t>
      </w:r>
      <w:r>
        <w:rPr>
          <w:rFonts w:ascii="TimesNewRoman" w:hAnsi="TimesNewRoman" w:cs="TimesNewRoman"/>
          <w:sz w:val="24"/>
          <w:szCs w:val="24"/>
        </w:rPr>
        <w:t>ęś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umowy jest wype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niony formularz ofertowy Wykonawcy z dnia ……….2017 r. wraz z protokołem z przeprowadzonego zamówienia publicznego.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</w:p>
    <w:p w:rsidR="00092143" w:rsidRDefault="00092143" w:rsidP="009301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sporz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dzono w trzech jednobrzmi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egzemplarzach z których jeden otrzymuje Wykonawca a dwa Zamawiaj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cy.</w:t>
      </w: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09214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092143" w:rsidRPr="003B6233" w:rsidRDefault="00092143" w:rsidP="003B62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3B6233">
        <w:rPr>
          <w:rFonts w:ascii="Times New Roman" w:hAnsi="Times New Roman"/>
          <w:b/>
        </w:rPr>
        <w:t>ZAMAWIAJ</w:t>
      </w:r>
      <w:r w:rsidRPr="003B6233">
        <w:rPr>
          <w:rFonts w:ascii="TimesNewRoman" w:hAnsi="TimesNewRoman" w:cs="TimesNewRoman"/>
          <w:b/>
        </w:rPr>
        <w:t>Ą</w:t>
      </w:r>
      <w:r w:rsidRPr="003B6233">
        <w:rPr>
          <w:rFonts w:ascii="Times New Roman" w:hAnsi="Times New Roman"/>
          <w:b/>
        </w:rPr>
        <w:t>CY:                                                                                           WYKONAWCA:</w:t>
      </w:r>
    </w:p>
    <w:p w:rsidR="00092143" w:rsidRPr="003B6233" w:rsidRDefault="00092143" w:rsidP="00147A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:rsidR="00092143" w:rsidRPr="003B6233" w:rsidRDefault="00092143" w:rsidP="00147AD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92143" w:rsidRPr="003B6233" w:rsidRDefault="00092143" w:rsidP="00147AD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92143" w:rsidRPr="003B6233" w:rsidRDefault="00092143" w:rsidP="00147ADA">
      <w:pPr>
        <w:spacing w:line="360" w:lineRule="auto"/>
        <w:rPr>
          <w:b/>
        </w:rPr>
      </w:pPr>
      <w:r w:rsidRPr="003B6233">
        <w:rPr>
          <w:rFonts w:ascii="Times New Roman" w:hAnsi="Times New Roman"/>
          <w:b/>
          <w:sz w:val="24"/>
          <w:szCs w:val="24"/>
        </w:rPr>
        <w:t>Kontrasygnata Skarbnika Gminy Mirsk:</w:t>
      </w:r>
    </w:p>
    <w:sectPr w:rsidR="00092143" w:rsidRPr="003B6233" w:rsidSect="003B6233">
      <w:headerReference w:type="default" r:id="rId8"/>
      <w:footerReference w:type="even" r:id="rId9"/>
      <w:footerReference w:type="default" r:id="rId10"/>
      <w:pgSz w:w="11906" w:h="16838"/>
      <w:pgMar w:top="1417" w:right="926" w:bottom="1135" w:left="126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43" w:rsidRDefault="00092143" w:rsidP="00147ADA">
      <w:pPr>
        <w:spacing w:after="0" w:line="240" w:lineRule="auto"/>
      </w:pPr>
      <w:r>
        <w:separator/>
      </w:r>
    </w:p>
  </w:endnote>
  <w:endnote w:type="continuationSeparator" w:id="0">
    <w:p w:rsidR="00092143" w:rsidRDefault="00092143" w:rsidP="0014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43" w:rsidRDefault="00092143" w:rsidP="00FD7D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2143" w:rsidRDefault="00092143" w:rsidP="003B62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43" w:rsidRDefault="00092143" w:rsidP="00FD7D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92143" w:rsidRDefault="00092143" w:rsidP="003B62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43" w:rsidRDefault="00092143" w:rsidP="00147ADA">
      <w:pPr>
        <w:spacing w:after="0" w:line="240" w:lineRule="auto"/>
      </w:pPr>
      <w:r>
        <w:separator/>
      </w:r>
    </w:p>
  </w:footnote>
  <w:footnote w:type="continuationSeparator" w:id="0">
    <w:p w:rsidR="00092143" w:rsidRDefault="00092143" w:rsidP="0014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43" w:rsidRDefault="00092143">
    <w:pPr>
      <w:pStyle w:val="Header"/>
    </w:pPr>
    <w:r w:rsidRPr="0004176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i1026" type="#_x0000_t75" style="width:447pt;height:84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FF8"/>
    <w:multiLevelType w:val="hybridMultilevel"/>
    <w:tmpl w:val="DF9CF2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6540A"/>
    <w:multiLevelType w:val="hybridMultilevel"/>
    <w:tmpl w:val="155846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97B"/>
    <w:rsid w:val="00041762"/>
    <w:rsid w:val="00092143"/>
    <w:rsid w:val="00110DF7"/>
    <w:rsid w:val="00147ADA"/>
    <w:rsid w:val="001F70EF"/>
    <w:rsid w:val="00317BC6"/>
    <w:rsid w:val="003B2F80"/>
    <w:rsid w:val="003B569B"/>
    <w:rsid w:val="003B6233"/>
    <w:rsid w:val="003D4663"/>
    <w:rsid w:val="0048676C"/>
    <w:rsid w:val="004A0BA9"/>
    <w:rsid w:val="004E5AF2"/>
    <w:rsid w:val="00517E32"/>
    <w:rsid w:val="0055741C"/>
    <w:rsid w:val="00595676"/>
    <w:rsid w:val="005C0B8B"/>
    <w:rsid w:val="00671BA8"/>
    <w:rsid w:val="006B634F"/>
    <w:rsid w:val="006E1ACB"/>
    <w:rsid w:val="00863A3B"/>
    <w:rsid w:val="0093011C"/>
    <w:rsid w:val="0095310B"/>
    <w:rsid w:val="00976EDF"/>
    <w:rsid w:val="00983500"/>
    <w:rsid w:val="00996B6C"/>
    <w:rsid w:val="009D46FD"/>
    <w:rsid w:val="00AE55DC"/>
    <w:rsid w:val="00B2297B"/>
    <w:rsid w:val="00CE7908"/>
    <w:rsid w:val="00DA7F27"/>
    <w:rsid w:val="00DE0E9A"/>
    <w:rsid w:val="00DF2534"/>
    <w:rsid w:val="00E327B4"/>
    <w:rsid w:val="00E46BFE"/>
    <w:rsid w:val="00F11E46"/>
    <w:rsid w:val="00FB5F21"/>
    <w:rsid w:val="00FD7DBF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A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ADA"/>
    <w:rPr>
      <w:rFonts w:cs="Times New Roman"/>
    </w:rPr>
  </w:style>
  <w:style w:type="character" w:styleId="Hyperlink">
    <w:name w:val="Hyperlink"/>
    <w:basedOn w:val="DefaultParagraphFont"/>
    <w:uiPriority w:val="99"/>
    <w:rsid w:val="0098350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110DF7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3B62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usz@mir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696</Words>
  <Characters>4176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Nowik</cp:lastModifiedBy>
  <cp:revision>8</cp:revision>
  <dcterms:created xsi:type="dcterms:W3CDTF">2017-02-20T09:22:00Z</dcterms:created>
  <dcterms:modified xsi:type="dcterms:W3CDTF">2017-02-24T10:59:00Z</dcterms:modified>
</cp:coreProperties>
</file>