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3E" w:rsidRDefault="0082673E">
      <w:pPr>
        <w:pStyle w:val="Heading3"/>
        <w:jc w:val="right"/>
        <w:rPr>
          <w:sz w:val="20"/>
          <w:u w:val="none"/>
        </w:rPr>
      </w:pPr>
    </w:p>
    <w:p w:rsidR="0082673E" w:rsidRDefault="0082673E">
      <w:pPr>
        <w:pStyle w:val="Heading3"/>
        <w:jc w:val="right"/>
        <w:rPr>
          <w:sz w:val="20"/>
          <w:u w:val="none"/>
        </w:rPr>
      </w:pPr>
      <w:r>
        <w:rPr>
          <w:sz w:val="20"/>
          <w:u w:val="none"/>
        </w:rPr>
        <w:t>Załącznik nr 2</w:t>
      </w:r>
    </w:p>
    <w:p w:rsidR="0082673E" w:rsidRPr="00B97165" w:rsidRDefault="0082673E" w:rsidP="00B971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97165">
        <w:rPr>
          <w:rFonts w:ascii="Arial" w:hAnsi="Arial" w:cs="Arial"/>
          <w:b/>
        </w:rPr>
        <w:t>o zapytania ofertowego</w:t>
      </w:r>
    </w:p>
    <w:p w:rsidR="0082673E" w:rsidRPr="00A46B4A" w:rsidRDefault="0082673E" w:rsidP="00A46B4A"/>
    <w:p w:rsidR="0082673E" w:rsidRDefault="0082673E"/>
    <w:p w:rsidR="0082673E" w:rsidRDefault="0082673E" w:rsidP="00AA7F59">
      <w:pPr>
        <w:jc w:val="center"/>
        <w:rPr>
          <w:rFonts w:ascii="Arial" w:hAnsi="Arial" w:cs="Arial"/>
          <w:b/>
          <w:sz w:val="28"/>
          <w:szCs w:val="28"/>
        </w:rPr>
      </w:pPr>
      <w:r w:rsidRPr="00AA7F59">
        <w:rPr>
          <w:rFonts w:ascii="Arial" w:hAnsi="Arial" w:cs="Arial"/>
          <w:b/>
          <w:sz w:val="28"/>
          <w:szCs w:val="28"/>
        </w:rPr>
        <w:t>CZEŚĆ II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7F59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 xml:space="preserve"> MATERIAŁY</w:t>
      </w:r>
      <w:r w:rsidRPr="00AA7F59">
        <w:rPr>
          <w:rFonts w:ascii="Arial" w:hAnsi="Arial" w:cs="Arial"/>
          <w:b/>
          <w:sz w:val="28"/>
          <w:szCs w:val="28"/>
        </w:rPr>
        <w:t xml:space="preserve"> EKSPLOATACYJNE DO DRUKAREK</w:t>
      </w:r>
    </w:p>
    <w:p w:rsidR="0082673E" w:rsidRDefault="0082673E" w:rsidP="00A46B4A">
      <w:pPr>
        <w:rPr>
          <w:rFonts w:ascii="Arial" w:hAnsi="Arial" w:cs="Arial"/>
          <w:b/>
          <w:sz w:val="28"/>
          <w:szCs w:val="28"/>
        </w:rPr>
      </w:pPr>
    </w:p>
    <w:p w:rsidR="0082673E" w:rsidRPr="009209D3" w:rsidRDefault="0082673E" w:rsidP="00A46B4A">
      <w:pPr>
        <w:rPr>
          <w:b/>
        </w:rPr>
      </w:pPr>
    </w:p>
    <w:p w:rsidR="0082673E" w:rsidRPr="009209D3" w:rsidRDefault="0082673E" w:rsidP="00A46B4A">
      <w:pPr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 xml:space="preserve">Zadanie I – dostawa materiałów eksploatacyjnych </w:t>
      </w:r>
      <w:r>
        <w:rPr>
          <w:b/>
          <w:sz w:val="24"/>
          <w:szCs w:val="24"/>
        </w:rPr>
        <w:t xml:space="preserve">do drukarek </w:t>
      </w:r>
      <w:r w:rsidRPr="009209D3">
        <w:rPr>
          <w:b/>
          <w:sz w:val="24"/>
          <w:szCs w:val="24"/>
        </w:rPr>
        <w:t xml:space="preserve">Gminy Mirsk </w:t>
      </w:r>
    </w:p>
    <w:p w:rsidR="0082673E" w:rsidRDefault="0082673E"/>
    <w:p w:rsidR="0082673E" w:rsidRDefault="0082673E"/>
    <w:p w:rsidR="0082673E" w:rsidRDefault="0082673E"/>
    <w:p w:rsidR="0082673E" w:rsidRPr="00A46B4A" w:rsidRDefault="0082673E">
      <w:pPr>
        <w:pStyle w:val="Heading3"/>
        <w:rPr>
          <w:bCs/>
          <w:sz w:val="24"/>
          <w:szCs w:val="24"/>
        </w:rPr>
      </w:pPr>
      <w:r w:rsidRPr="00A46B4A">
        <w:rPr>
          <w:bCs/>
          <w:sz w:val="24"/>
          <w:szCs w:val="24"/>
        </w:rPr>
        <w:t xml:space="preserve">ARKUSZ WYCENY MATERIAŁÓW </w:t>
      </w:r>
    </w:p>
    <w:p w:rsidR="0082673E" w:rsidRPr="00A46B4A" w:rsidRDefault="0082673E">
      <w:pPr>
        <w:pStyle w:val="Heading3"/>
        <w:rPr>
          <w:bCs/>
          <w:sz w:val="24"/>
          <w:szCs w:val="24"/>
        </w:rPr>
      </w:pPr>
      <w:r w:rsidRPr="00A46B4A">
        <w:rPr>
          <w:bCs/>
          <w:sz w:val="24"/>
          <w:szCs w:val="24"/>
        </w:rPr>
        <w:t xml:space="preserve">EKSPLOATACYJNYCH DO </w:t>
      </w:r>
      <w:r>
        <w:rPr>
          <w:bCs/>
          <w:sz w:val="24"/>
          <w:szCs w:val="24"/>
        </w:rPr>
        <w:t>DRUKAREK</w:t>
      </w:r>
    </w:p>
    <w:p w:rsidR="0082673E" w:rsidRDefault="0082673E"/>
    <w:p w:rsidR="0082673E" w:rsidRDefault="0082673E"/>
    <w:p w:rsidR="0082673E" w:rsidRDefault="0082673E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983E3B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983E3B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983E3B">
        <w:trPr>
          <w:trHeight w:val="450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Samsung ML-2851ND –(duże tonery)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265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82673E" w:rsidRPr="00F23A87" w:rsidRDefault="0082673E" w:rsidP="00B42055">
            <w:pPr>
              <w:rPr>
                <w:rFonts w:ascii="Arial" w:hAnsi="Arial"/>
                <w:b/>
                <w:lang w:val="en-US"/>
              </w:rPr>
            </w:pPr>
            <w:r w:rsidRPr="00F23A87">
              <w:rPr>
                <w:rFonts w:ascii="Arial" w:hAnsi="Arial"/>
                <w:b/>
                <w:lang w:val="en-US"/>
              </w:rPr>
              <w:t>Toner do drukarki HP  Laser Jet 1102  CE285A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</w:p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278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czarny</w:t>
            </w:r>
          </w:p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Cd971AE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F23A87">
        <w:trPr>
          <w:trHeight w:val="608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niebieski Cd972AE rozm. XL</w:t>
            </w:r>
          </w:p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82673E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żółty Cd974AE rozm. XL</w:t>
            </w:r>
          </w:p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356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82673E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 xml:space="preserve"> czerwony Cd973AE rozm. XL</w:t>
            </w:r>
          </w:p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180"/>
        </w:trPr>
        <w:tc>
          <w:tcPr>
            <w:tcW w:w="571" w:type="dxa"/>
          </w:tcPr>
          <w:p w:rsidR="0082673E" w:rsidRPr="00E50744" w:rsidRDefault="0082673E" w:rsidP="00983E3B">
            <w:pPr>
              <w:jc w:val="center"/>
              <w:rPr>
                <w:rFonts w:ascii="Arial" w:hAnsi="Arial"/>
              </w:rPr>
            </w:pPr>
            <w:r w:rsidRPr="00E50744">
              <w:rPr>
                <w:rFonts w:ascii="Arial" w:hAnsi="Arial"/>
              </w:rPr>
              <w:t>7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Kopiarki M</w:t>
            </w:r>
            <w:r w:rsidRPr="00EF7B96">
              <w:rPr>
                <w:rFonts w:ascii="Arial" w:hAnsi="Arial"/>
                <w:b/>
              </w:rPr>
              <w:t>ashuatec MP 3350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8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82673E" w:rsidRPr="00EF7B96" w:rsidTr="00983E3B">
        <w:trPr>
          <w:trHeight w:val="187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8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HP Q5949X  Laser 1320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187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Kyocer FS 4100 DN</w:t>
            </w:r>
          </w:p>
        </w:tc>
        <w:tc>
          <w:tcPr>
            <w:tcW w:w="851" w:type="dxa"/>
          </w:tcPr>
          <w:p w:rsidR="0082673E" w:rsidRPr="00C70C05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C70C05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C70C05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C70C05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C70C05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187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10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Lexmark E 260</w:t>
            </w:r>
            <w:r>
              <w:rPr>
                <w:rFonts w:ascii="Arial" w:hAnsi="Arial"/>
                <w:b/>
              </w:rPr>
              <w:t>A 11E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983E3B">
        <w:trPr>
          <w:trHeight w:val="187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11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HP 2605 Q 6000A czarny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A3882">
        <w:trPr>
          <w:trHeight w:val="444"/>
        </w:trPr>
        <w:tc>
          <w:tcPr>
            <w:tcW w:w="57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1160 49A</w:t>
            </w:r>
          </w:p>
        </w:tc>
        <w:tc>
          <w:tcPr>
            <w:tcW w:w="85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E04815">
        <w:trPr>
          <w:trHeight w:val="492"/>
        </w:trPr>
        <w:tc>
          <w:tcPr>
            <w:tcW w:w="571" w:type="dxa"/>
            <w:tcBorders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2673E" w:rsidRPr="00971D92" w:rsidRDefault="0082673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laserowej HP 1200   C 7115X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E04815">
        <w:trPr>
          <w:trHeight w:val="25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C70C05" w:rsidRDefault="0082673E" w:rsidP="00B42055">
            <w:pPr>
              <w:rPr>
                <w:rFonts w:ascii="Arial" w:hAnsi="Arial"/>
                <w:b/>
              </w:rPr>
            </w:pPr>
            <w:r w:rsidRPr="00C70C05">
              <w:rPr>
                <w:rFonts w:ascii="Arial" w:hAnsi="Arial"/>
                <w:b/>
              </w:rPr>
              <w:t>Toner do drukarki HP 1105</w:t>
            </w:r>
          </w:p>
          <w:p w:rsidR="0082673E" w:rsidRPr="00C70C05" w:rsidRDefault="0082673E" w:rsidP="00B42055">
            <w:pPr>
              <w:rPr>
                <w:rFonts w:ascii="Arial" w:hAnsi="Arial"/>
                <w:b/>
              </w:rPr>
            </w:pPr>
            <w:r w:rsidRPr="00C70C05">
              <w:rPr>
                <w:rFonts w:ascii="Arial" w:hAnsi="Arial"/>
                <w:b/>
              </w:rPr>
              <w:t>Q2612A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B42055">
        <w:trPr>
          <w:trHeight w:val="313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673E" w:rsidRPr="00B42055" w:rsidRDefault="0082673E" w:rsidP="00983E3B">
            <w:pPr>
              <w:jc w:val="center"/>
              <w:rPr>
                <w:rFonts w:ascii="Arial" w:hAnsi="Arial"/>
                <w:b/>
              </w:rPr>
            </w:pPr>
            <w:r w:rsidRPr="00B42055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983E3B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  <w:r>
        <w:t>* - artykuły wymienione jako tusze, tonery należy dostarczyć i wycenić jako oryginały do wymienionych urządzeń.</w:t>
      </w: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Pr="009209D3" w:rsidRDefault="0082673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Szkoły Podstawowej w Giebułtowie. </w:t>
      </w:r>
    </w:p>
    <w:p w:rsidR="0082673E" w:rsidRDefault="0082673E" w:rsidP="0028753A">
      <w:pPr>
        <w:pStyle w:val="Heading3"/>
        <w:rPr>
          <w:bCs/>
          <w:sz w:val="24"/>
          <w:szCs w:val="24"/>
          <w:u w:val="none"/>
        </w:rPr>
      </w:pPr>
    </w:p>
    <w:p w:rsidR="0082673E" w:rsidRPr="0028753A" w:rsidRDefault="0082673E" w:rsidP="0028753A"/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28753A"/>
    <w:p w:rsidR="0082673E" w:rsidRDefault="0082673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215C3D">
        <w:trPr>
          <w:trHeight w:val="450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NASHUATEC 1505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65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Lexmark X342n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78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urządzenia wielofunkcyjnego HP 1510 </w:t>
            </w:r>
          </w:p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Czarny HP301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195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urządzenia wielofunkcyjnego HP 1510</w:t>
            </w:r>
          </w:p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Kolor HP301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Tusze do drukarki HP DeskJet 3650 (27) czarny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56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Tusze do drukarki HP DeskJet 3650 (28) kolor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187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Samsung ML-2571N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82673E" w:rsidRPr="00EF7B96" w:rsidTr="00215C3D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28753A">
      <w:pPr>
        <w:pStyle w:val="BodyTextIndent"/>
        <w:ind w:left="426" w:right="-141" w:hanging="284"/>
        <w:jc w:val="center"/>
      </w:pPr>
    </w:p>
    <w:p w:rsidR="0082673E" w:rsidRDefault="0082673E" w:rsidP="0028753A">
      <w:pPr>
        <w:pStyle w:val="BodyTextIndent"/>
        <w:ind w:left="426" w:right="-141" w:hanging="284"/>
      </w:pP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Pr="009209D3" w:rsidRDefault="0082673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Szkoły Podstawowej w Rębiszowie. </w:t>
      </w:r>
    </w:p>
    <w:p w:rsidR="0082673E" w:rsidRDefault="0082673E" w:rsidP="0028753A">
      <w:pPr>
        <w:pStyle w:val="Heading3"/>
        <w:rPr>
          <w:bCs/>
          <w:sz w:val="24"/>
          <w:szCs w:val="24"/>
          <w:u w:val="none"/>
        </w:rPr>
      </w:pPr>
    </w:p>
    <w:p w:rsidR="0082673E" w:rsidRPr="0028753A" w:rsidRDefault="0082673E" w:rsidP="0028753A"/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28753A"/>
    <w:p w:rsidR="0082673E" w:rsidRDefault="0082673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215C3D">
        <w:trPr>
          <w:trHeight w:val="450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Color Laserjet 2820 Q3960A czarny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65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82673E" w:rsidRPr="00F5204E" w:rsidRDefault="0082673E" w:rsidP="00215C3D">
            <w:pPr>
              <w:rPr>
                <w:rFonts w:ascii="Arial" w:hAnsi="Arial"/>
                <w:b/>
                <w:lang w:val="en-US"/>
              </w:rPr>
            </w:pPr>
            <w:r w:rsidRPr="00F5204E">
              <w:rPr>
                <w:rFonts w:ascii="Arial" w:hAnsi="Arial"/>
                <w:b/>
                <w:lang w:val="en-US"/>
              </w:rPr>
              <w:t>Toner do drukarki HP Color Laserjet 2820 Q3961A k</w:t>
            </w:r>
            <w:r>
              <w:rPr>
                <w:rFonts w:ascii="Arial" w:hAnsi="Arial"/>
                <w:b/>
                <w:lang w:val="en-US"/>
              </w:rPr>
              <w:t xml:space="preserve">olor (błękitny, purpurowy, żółty) 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 1 szt.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78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Bęben do drukarki HP 2820 Q3964A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195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5740 czarny HP339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5740 kolor HP344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56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82673E" w:rsidRPr="00904778" w:rsidRDefault="0082673E" w:rsidP="00215C3D">
            <w:pPr>
              <w:rPr>
                <w:rFonts w:ascii="Arial" w:hAnsi="Arial"/>
                <w:b/>
                <w:lang w:val="en-US"/>
              </w:rPr>
            </w:pPr>
            <w:r w:rsidRPr="00904778">
              <w:rPr>
                <w:rFonts w:ascii="Arial" w:hAnsi="Arial"/>
                <w:b/>
                <w:lang w:val="en-US"/>
              </w:rPr>
              <w:t>Toner do drukarki Sharp AR-M 160 AR-202T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28753A">
      <w:pPr>
        <w:pStyle w:val="BodyTextIndent"/>
        <w:ind w:left="426" w:right="-141" w:hanging="284"/>
        <w:jc w:val="center"/>
      </w:pPr>
    </w:p>
    <w:p w:rsidR="0082673E" w:rsidRDefault="0082673E" w:rsidP="0028753A">
      <w:pPr>
        <w:pStyle w:val="BodyTextIndent"/>
        <w:ind w:left="426" w:right="-141" w:hanging="284"/>
      </w:pP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Pr="009209D3" w:rsidRDefault="0082673E" w:rsidP="0028753A">
      <w:pPr>
        <w:tabs>
          <w:tab w:val="left" w:pos="-8080"/>
        </w:tabs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IV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Szkoły Podstawowej  w Krobicy. </w:t>
      </w:r>
    </w:p>
    <w:p w:rsidR="0082673E" w:rsidRDefault="0082673E" w:rsidP="0028753A">
      <w:pPr>
        <w:pStyle w:val="Heading3"/>
        <w:rPr>
          <w:bCs/>
          <w:sz w:val="24"/>
          <w:szCs w:val="24"/>
          <w:u w:val="none"/>
        </w:rPr>
      </w:pPr>
    </w:p>
    <w:p w:rsidR="0082673E" w:rsidRDefault="0082673E" w:rsidP="0028753A"/>
    <w:p w:rsidR="0082673E" w:rsidRPr="0028753A" w:rsidRDefault="0082673E" w:rsidP="0028753A"/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28753A"/>
    <w:p w:rsidR="0082673E" w:rsidRDefault="0082673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215C3D">
        <w:trPr>
          <w:trHeight w:val="450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495B84" w:rsidRDefault="0082673E" w:rsidP="00215C3D">
            <w:pPr>
              <w:rPr>
                <w:rFonts w:ascii="Arial" w:hAnsi="Arial"/>
                <w:b/>
              </w:rPr>
            </w:pPr>
            <w:r w:rsidRPr="00495B84">
              <w:rPr>
                <w:rFonts w:ascii="Arial" w:hAnsi="Arial"/>
                <w:b/>
              </w:rPr>
              <w:t>Toner do kserokopiarki UTAX CD 1216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78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Pr="00953EF0" w:rsidRDefault="0082673E" w:rsidP="00215C3D">
            <w:pPr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Toner do drukarki HP LaserJet 1</w:t>
            </w:r>
            <w:r>
              <w:rPr>
                <w:rFonts w:ascii="Arial" w:hAnsi="Arial"/>
                <w:b/>
              </w:rPr>
              <w:t>018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195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PSC 1410</w:t>
            </w:r>
          </w:p>
          <w:p w:rsidR="0082673E" w:rsidRPr="00F5204E" w:rsidRDefault="0082673E" w:rsidP="00215C3D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>Kolor ( niebieski,żółty,czerwony).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PSC 1410</w:t>
            </w:r>
          </w:p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czarny</w:t>
            </w:r>
          </w:p>
        </w:tc>
        <w:tc>
          <w:tcPr>
            <w:tcW w:w="851" w:type="dxa"/>
          </w:tcPr>
          <w:p w:rsidR="0082673E" w:rsidRDefault="0082673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45"/>
        </w:trPr>
        <w:tc>
          <w:tcPr>
            <w:tcW w:w="571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82673E" w:rsidRPr="00B11CE7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Taśma do faxu Panasonic KX-FC 228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28753A">
      <w:pPr>
        <w:pStyle w:val="BodyTextIndent"/>
        <w:ind w:left="426" w:right="-141" w:hanging="284"/>
        <w:jc w:val="center"/>
      </w:pPr>
    </w:p>
    <w:p w:rsidR="0082673E" w:rsidRDefault="0082673E" w:rsidP="0028753A">
      <w:pPr>
        <w:pStyle w:val="BodyTextIndent"/>
        <w:ind w:left="426" w:right="-141" w:hanging="284"/>
      </w:pP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Default="0082673E" w:rsidP="0028753A">
      <w:pPr>
        <w:jc w:val="both"/>
        <w:rPr>
          <w:b/>
          <w:sz w:val="24"/>
          <w:szCs w:val="24"/>
        </w:rPr>
      </w:pPr>
    </w:p>
    <w:p w:rsidR="0082673E" w:rsidRPr="009209D3" w:rsidRDefault="0082673E" w:rsidP="0028753A">
      <w:pPr>
        <w:ind w:left="1843" w:hanging="1843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>Zespołu Szkolno-Przedszkolnego  w Mirsku.</w:t>
      </w:r>
    </w:p>
    <w:p w:rsidR="0082673E" w:rsidRDefault="0082673E" w:rsidP="0028753A">
      <w:pPr>
        <w:pStyle w:val="Heading3"/>
        <w:rPr>
          <w:bCs/>
          <w:sz w:val="24"/>
          <w:szCs w:val="24"/>
          <w:u w:val="none"/>
        </w:rPr>
      </w:pPr>
    </w:p>
    <w:p w:rsidR="0082673E" w:rsidRPr="0028753A" w:rsidRDefault="0082673E" w:rsidP="0028753A"/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28753A"/>
    <w:p w:rsidR="0082673E" w:rsidRDefault="0082673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215C3D">
        <w:trPr>
          <w:trHeight w:val="450"/>
        </w:trPr>
        <w:tc>
          <w:tcPr>
            <w:tcW w:w="571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DCP-7030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25"/>
        </w:trPr>
        <w:tc>
          <w:tcPr>
            <w:tcW w:w="571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Ricoh Aficio 2018D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65"/>
        </w:trPr>
        <w:tc>
          <w:tcPr>
            <w:tcW w:w="57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Toner do drukarki Nashuatec 1505</w:t>
            </w:r>
          </w:p>
        </w:tc>
        <w:tc>
          <w:tcPr>
            <w:tcW w:w="851" w:type="dxa"/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81"/>
        </w:trPr>
        <w:tc>
          <w:tcPr>
            <w:tcW w:w="571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CP 1215</w:t>
            </w:r>
          </w:p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( 3 szt. czarny, 2 szt. kolor)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 Microline 321 OKI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7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2060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4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 drukarki HP 2060 kolor (czerwony, żółty,niebieski)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F 2180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0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F 2180 kolor (czerwony, żółty, niebieski)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klp.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4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64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kolor (czerwony, żółty, niebieski).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DA0DD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6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 Jet 3920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 Jet 3920 kolor (czerwony, żółty, niebieski).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28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 HP Desk Jet 1000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43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 HP Desk Jet 1000 kolor (czerwony, żółty,niebieski).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45"/>
        </w:trPr>
        <w:tc>
          <w:tcPr>
            <w:tcW w:w="571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Xerox 3140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215C3D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28753A">
      <w:pPr>
        <w:pStyle w:val="BodyTextIndent"/>
        <w:ind w:left="426" w:right="-141" w:hanging="284"/>
        <w:jc w:val="center"/>
      </w:pPr>
    </w:p>
    <w:p w:rsidR="0082673E" w:rsidRDefault="0082673E" w:rsidP="0028753A">
      <w:pPr>
        <w:pStyle w:val="BodyTextIndent"/>
        <w:ind w:left="426" w:right="-141" w:hanging="284"/>
      </w:pP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28753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Default="0082673E" w:rsidP="00A46B4A">
      <w:pPr>
        <w:jc w:val="both"/>
        <w:rPr>
          <w:b/>
          <w:sz w:val="24"/>
          <w:szCs w:val="24"/>
        </w:rPr>
      </w:pPr>
    </w:p>
    <w:p w:rsidR="0082673E" w:rsidRPr="009209D3" w:rsidRDefault="0082673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>Samodzielnego Publicznego Zakładu Opieki Zdrowotnej Gminy Mirsk.</w:t>
      </w:r>
    </w:p>
    <w:p w:rsidR="0082673E" w:rsidRDefault="0082673E" w:rsidP="00A46B4A">
      <w:pPr>
        <w:pStyle w:val="Heading3"/>
        <w:rPr>
          <w:bCs/>
          <w:sz w:val="24"/>
          <w:szCs w:val="24"/>
          <w:u w:val="none"/>
        </w:rPr>
      </w:pPr>
    </w:p>
    <w:p w:rsidR="0082673E" w:rsidRPr="0028753A" w:rsidRDefault="0082673E" w:rsidP="0028753A"/>
    <w:p w:rsidR="0082673E" w:rsidRPr="009209D3" w:rsidRDefault="0082673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A46B4A"/>
    <w:p w:rsidR="0082673E" w:rsidRDefault="0082673E" w:rsidP="00A46B4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D041B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D041B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D041B1">
        <w:trPr>
          <w:trHeight w:val="450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HL 2130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265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MFC 7320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278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Brother </w:t>
            </w:r>
            <w:smartTag w:uri="urn:schemas-microsoft-com:office:smarttags" w:element="metricconverter">
              <w:smartTagPr>
                <w:attr w:name="ProductID" w:val="7010 L"/>
              </w:smartTagPr>
              <w:r>
                <w:rPr>
                  <w:rFonts w:ascii="Arial" w:hAnsi="Arial"/>
                  <w:b/>
                </w:rPr>
                <w:t>7010 L</w:t>
              </w:r>
            </w:smartTag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195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Samsung ML 1675 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A46B4A">
        <w:trPr>
          <w:trHeight w:val="525"/>
        </w:trPr>
        <w:tc>
          <w:tcPr>
            <w:tcW w:w="571" w:type="dxa"/>
            <w:tcBorders>
              <w:bottom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Samsung SCX 3200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673E" w:rsidRDefault="0082673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A46B4A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82673E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 Jet M1132MFP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673E" w:rsidRPr="000A30B6" w:rsidRDefault="0082673E" w:rsidP="00D04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2673E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D041B1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A46B4A">
      <w:pPr>
        <w:pStyle w:val="BodyTextIndent"/>
        <w:ind w:left="426" w:right="-141" w:hanging="284"/>
        <w:jc w:val="center"/>
      </w:pPr>
    </w:p>
    <w:p w:rsidR="0082673E" w:rsidRDefault="0082673E" w:rsidP="00A46B4A">
      <w:pPr>
        <w:pStyle w:val="BodyTextIndent"/>
        <w:ind w:left="426" w:right="-141" w:hanging="284"/>
      </w:pP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28753A">
      <w:pPr>
        <w:pStyle w:val="BodyTextIndent"/>
        <w:ind w:left="0" w:right="-141" w:firstLine="0"/>
        <w:rPr>
          <w:color w:val="000080"/>
        </w:rPr>
      </w:pP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p w:rsidR="0082673E" w:rsidRPr="009209D3" w:rsidRDefault="0082673E" w:rsidP="0028753A">
      <w:pPr>
        <w:ind w:left="1985" w:hanging="1843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Miejsko Gminnego Ośrodka Pomocy Społecznej w Mirsku. </w:t>
      </w:r>
    </w:p>
    <w:p w:rsidR="0082673E" w:rsidRDefault="0082673E" w:rsidP="00A46B4A">
      <w:pPr>
        <w:pStyle w:val="Heading3"/>
        <w:rPr>
          <w:bCs/>
          <w:sz w:val="24"/>
          <w:szCs w:val="24"/>
          <w:u w:val="none"/>
        </w:rPr>
      </w:pPr>
    </w:p>
    <w:p w:rsidR="0082673E" w:rsidRDefault="0082673E" w:rsidP="00A46B4A">
      <w:pPr>
        <w:pStyle w:val="Heading3"/>
        <w:rPr>
          <w:bCs/>
          <w:sz w:val="24"/>
          <w:szCs w:val="24"/>
          <w:u w:val="none"/>
        </w:rPr>
      </w:pPr>
    </w:p>
    <w:p w:rsidR="0082673E" w:rsidRPr="009209D3" w:rsidRDefault="0082673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A46B4A"/>
    <w:p w:rsidR="0082673E" w:rsidRDefault="0082673E" w:rsidP="00A46B4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D041B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D041B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D041B1">
        <w:trPr>
          <w:trHeight w:val="450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495B84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LaserJet 1000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265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82673E" w:rsidRPr="00495B84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LaserJet 1010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278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Pr="00495B84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LaserJet 1015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195"/>
        </w:trPr>
        <w:tc>
          <w:tcPr>
            <w:tcW w:w="57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Pr="00495B84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Ricoh MP 2550</w:t>
            </w:r>
          </w:p>
        </w:tc>
        <w:tc>
          <w:tcPr>
            <w:tcW w:w="851" w:type="dxa"/>
          </w:tcPr>
          <w:p w:rsidR="0082673E" w:rsidRDefault="0082673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D041B1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D041B1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D041B1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9D39C0">
      <w:pPr>
        <w:pStyle w:val="BodyTextIndent"/>
        <w:ind w:left="0" w:right="-141" w:firstLine="0"/>
        <w:rPr>
          <w:color w:val="000080"/>
        </w:rPr>
      </w:pPr>
    </w:p>
    <w:p w:rsidR="0082673E" w:rsidRDefault="0082673E" w:rsidP="0028753A">
      <w:pPr>
        <w:pStyle w:val="BodyTextIndent"/>
        <w:ind w:left="0" w:right="-141" w:firstLine="0"/>
        <w:rPr>
          <w:color w:val="000080"/>
        </w:rPr>
      </w:pPr>
    </w:p>
    <w:p w:rsidR="0082673E" w:rsidRPr="009209D3" w:rsidRDefault="0082673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Biblioteki Publicznej w Mirsku. </w:t>
      </w:r>
    </w:p>
    <w:p w:rsidR="0082673E" w:rsidRDefault="0082673E" w:rsidP="0084084C">
      <w:pPr>
        <w:pStyle w:val="Heading3"/>
        <w:rPr>
          <w:bCs/>
          <w:sz w:val="24"/>
          <w:szCs w:val="24"/>
          <w:u w:val="none"/>
        </w:rPr>
      </w:pPr>
    </w:p>
    <w:p w:rsidR="0082673E" w:rsidRDefault="0082673E" w:rsidP="0084084C">
      <w:pPr>
        <w:pStyle w:val="Heading3"/>
        <w:rPr>
          <w:bCs/>
          <w:sz w:val="24"/>
          <w:szCs w:val="24"/>
          <w:u w:val="none"/>
        </w:rPr>
      </w:pPr>
    </w:p>
    <w:p w:rsidR="0082673E" w:rsidRPr="0028753A" w:rsidRDefault="0082673E" w:rsidP="0028753A"/>
    <w:p w:rsidR="0082673E" w:rsidRPr="009209D3" w:rsidRDefault="0082673E" w:rsidP="0084084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Pr="009209D3" w:rsidRDefault="0082673E" w:rsidP="0084084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82673E" w:rsidRDefault="0082673E" w:rsidP="0084084C"/>
    <w:p w:rsidR="0082673E" w:rsidRDefault="0082673E" w:rsidP="0084084C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82673E" w:rsidRPr="00EF7B96" w:rsidTr="00C936C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82673E" w:rsidRPr="00EF7B96" w:rsidTr="00C936C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82673E" w:rsidRPr="00EF7B96" w:rsidRDefault="0082673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RPr="00EF7B96" w:rsidTr="00C936C1">
        <w:trPr>
          <w:trHeight w:val="450"/>
        </w:trPr>
        <w:tc>
          <w:tcPr>
            <w:tcW w:w="57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82673E" w:rsidRPr="00495B84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Office Jet 6000 920XL czarny</w:t>
            </w:r>
          </w:p>
        </w:tc>
        <w:tc>
          <w:tcPr>
            <w:tcW w:w="851" w:type="dxa"/>
          </w:tcPr>
          <w:p w:rsidR="0082673E" w:rsidRDefault="0082673E" w:rsidP="00C936C1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C936C1">
        <w:trPr>
          <w:trHeight w:val="278"/>
        </w:trPr>
        <w:tc>
          <w:tcPr>
            <w:tcW w:w="57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82673E" w:rsidRPr="00953EF0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Office Jet 6000 920XL kolor (czerwony, żółty,niebieski).</w:t>
            </w:r>
          </w:p>
        </w:tc>
        <w:tc>
          <w:tcPr>
            <w:tcW w:w="851" w:type="dxa"/>
          </w:tcPr>
          <w:p w:rsidR="0082673E" w:rsidRDefault="0082673E" w:rsidP="00C936C1">
            <w:pPr>
              <w:jc w:val="center"/>
            </w:pPr>
            <w:r>
              <w:t>kpl.</w:t>
            </w:r>
          </w:p>
        </w:tc>
        <w:tc>
          <w:tcPr>
            <w:tcW w:w="71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C936C1">
        <w:trPr>
          <w:trHeight w:val="195"/>
        </w:trPr>
        <w:tc>
          <w:tcPr>
            <w:tcW w:w="57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82673E" w:rsidRPr="00F5204E" w:rsidRDefault="0082673E" w:rsidP="00B42055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Toner do drukarki Laser Jet 1212 nfMEP  285ANTB </w:t>
            </w:r>
          </w:p>
        </w:tc>
        <w:tc>
          <w:tcPr>
            <w:tcW w:w="851" w:type="dxa"/>
          </w:tcPr>
          <w:p w:rsidR="0082673E" w:rsidRDefault="0082673E" w:rsidP="00C936C1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C936C1">
        <w:tc>
          <w:tcPr>
            <w:tcW w:w="57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82673E" w:rsidRPr="00EF7B96" w:rsidRDefault="0082673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Toshiba E-STUDIO18-T-1800</w:t>
            </w:r>
          </w:p>
        </w:tc>
        <w:tc>
          <w:tcPr>
            <w:tcW w:w="851" w:type="dxa"/>
          </w:tcPr>
          <w:p w:rsidR="0082673E" w:rsidRDefault="0082673E" w:rsidP="00C936C1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</w:tr>
      <w:tr w:rsidR="0082673E" w:rsidRPr="00EF7B96" w:rsidTr="00C936C1">
        <w:trPr>
          <w:trHeight w:val="356"/>
        </w:trPr>
        <w:tc>
          <w:tcPr>
            <w:tcW w:w="6801" w:type="dxa"/>
            <w:gridSpan w:val="5"/>
          </w:tcPr>
          <w:p w:rsidR="0082673E" w:rsidRPr="00953EF0" w:rsidRDefault="0082673E" w:rsidP="00FF7465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82673E" w:rsidRPr="00EF7B96" w:rsidRDefault="0082673E" w:rsidP="00C936C1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84084C">
      <w:pPr>
        <w:pStyle w:val="BodyTextIndent"/>
        <w:ind w:left="426" w:right="-141" w:hanging="284"/>
        <w:jc w:val="center"/>
      </w:pPr>
    </w:p>
    <w:p w:rsidR="0082673E" w:rsidRDefault="0082673E" w:rsidP="0084084C">
      <w:pPr>
        <w:pStyle w:val="BodyTextIndent"/>
        <w:ind w:left="426" w:right="-141" w:hanging="284"/>
      </w:pPr>
    </w:p>
    <w:p w:rsidR="0082673E" w:rsidRDefault="0082673E" w:rsidP="0084084C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82673E" w:rsidRDefault="0082673E" w:rsidP="0084084C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84084C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9D39C0">
      <w:pPr>
        <w:pStyle w:val="Heading3"/>
        <w:jc w:val="left"/>
        <w:rPr>
          <w:bCs/>
          <w:sz w:val="24"/>
          <w:szCs w:val="24"/>
          <w:u w:val="none"/>
        </w:rPr>
      </w:pPr>
    </w:p>
    <w:p w:rsidR="0082673E" w:rsidRDefault="0082673E" w:rsidP="009D39C0"/>
    <w:p w:rsidR="0082673E" w:rsidRPr="009D39C0" w:rsidRDefault="0082673E" w:rsidP="009D39C0"/>
    <w:p w:rsidR="0082673E" w:rsidRDefault="0082673E" w:rsidP="00A46B4A">
      <w:pPr>
        <w:pStyle w:val="Heading3"/>
        <w:rPr>
          <w:bCs/>
          <w:sz w:val="24"/>
          <w:szCs w:val="24"/>
          <w:u w:val="none"/>
        </w:rPr>
      </w:pPr>
    </w:p>
    <w:p w:rsidR="0082673E" w:rsidRPr="009209D3" w:rsidRDefault="0082673E" w:rsidP="00A46B4A">
      <w:pPr>
        <w:pStyle w:val="Heading3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 xml:space="preserve">OGÓLNY </w:t>
      </w: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82673E" w:rsidRDefault="0082673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  <w:r>
        <w:rPr>
          <w:bCs/>
          <w:sz w:val="24"/>
          <w:szCs w:val="24"/>
          <w:u w:val="none"/>
        </w:rPr>
        <w:t xml:space="preserve"> </w:t>
      </w:r>
    </w:p>
    <w:p w:rsidR="0082673E" w:rsidRDefault="0082673E" w:rsidP="00F96BD1">
      <w:pPr>
        <w:pStyle w:val="Heading3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DLA GMINY MIRSK I JEJ JEDNOSTEK ORGANIZACYJNYCH</w:t>
      </w: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A46B4A">
      <w:pPr>
        <w:pStyle w:val="BodyTextIndent"/>
        <w:ind w:left="426" w:right="-141" w:hanging="284"/>
        <w:rPr>
          <w:color w:val="000080"/>
        </w:rPr>
      </w:pPr>
    </w:p>
    <w:tbl>
      <w:tblPr>
        <w:tblW w:w="9218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53"/>
        <w:gridCol w:w="2885"/>
        <w:gridCol w:w="2076"/>
        <w:gridCol w:w="1802"/>
        <w:gridCol w:w="1802"/>
      </w:tblGrid>
      <w:tr w:rsidR="0082673E" w:rsidTr="00C30522">
        <w:trPr>
          <w:cantSplit/>
          <w:trHeight w:val="285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Nr zadania</w:t>
            </w:r>
          </w:p>
        </w:tc>
        <w:tc>
          <w:tcPr>
            <w:tcW w:w="2885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Nazwa jednostki i nr NIP</w:t>
            </w:r>
          </w:p>
        </w:tc>
        <w:tc>
          <w:tcPr>
            <w:tcW w:w="2076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 xml:space="preserve">Adres dostawy 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E0E0E0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Wartość ogólna pozycji wymienionych w Arkuszach Wycen</w:t>
            </w:r>
          </w:p>
        </w:tc>
      </w:tr>
      <w:tr w:rsidR="0082673E" w:rsidTr="00C30522">
        <w:trPr>
          <w:cantSplit/>
          <w:trHeight w:val="435"/>
        </w:trPr>
        <w:tc>
          <w:tcPr>
            <w:tcW w:w="653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2673E" w:rsidRDefault="0082673E" w:rsidP="00215C3D">
            <w:pPr>
              <w:overflowPunct/>
              <w:autoSpaceDE/>
              <w:autoSpaceDN/>
              <w:adjustRightInd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2885" w:type="dxa"/>
            <w:vMerge/>
            <w:tcBorders>
              <w:bottom w:val="single" w:sz="12" w:space="0" w:color="auto"/>
            </w:tcBorders>
            <w:vAlign w:val="center"/>
          </w:tcPr>
          <w:p w:rsidR="0082673E" w:rsidRDefault="0082673E" w:rsidP="00215C3D">
            <w:pPr>
              <w:overflowPunct/>
              <w:autoSpaceDE/>
              <w:autoSpaceDN/>
              <w:adjustRightInd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vAlign w:val="center"/>
          </w:tcPr>
          <w:p w:rsidR="0082673E" w:rsidRDefault="0082673E" w:rsidP="00215C3D">
            <w:pPr>
              <w:overflowPunct/>
              <w:autoSpaceDE/>
              <w:autoSpaceDN/>
              <w:adjustRightInd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netto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80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brutto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2673E" w:rsidTr="00C30522">
        <w:trPr>
          <w:trHeight w:val="450"/>
        </w:trPr>
        <w:tc>
          <w:tcPr>
            <w:tcW w:w="6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2885" w:type="dxa"/>
            <w:tcBorders>
              <w:top w:val="single" w:sz="12" w:space="0" w:color="auto"/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Gmina Mirsk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616-10-08-487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pl. Wolności 39, 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450"/>
        </w:trPr>
        <w:tc>
          <w:tcPr>
            <w:tcW w:w="653" w:type="dxa"/>
            <w:tcBorders>
              <w:top w:val="single" w:sz="4" w:space="0" w:color="auto"/>
              <w:lef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w Giebułtowie 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616-14-35-367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Giebułtów-Giebułtówek 1, 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12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265"/>
        </w:trPr>
        <w:tc>
          <w:tcPr>
            <w:tcW w:w="653" w:type="dxa"/>
            <w:tcBorders>
              <w:lef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288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Szkoła Podstawowa w Rębiszowie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616-14-35-410</w:t>
            </w:r>
          </w:p>
        </w:tc>
        <w:tc>
          <w:tcPr>
            <w:tcW w:w="2076" w:type="dxa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Rębiszów 125, 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265"/>
        </w:trPr>
        <w:tc>
          <w:tcPr>
            <w:tcW w:w="653" w:type="dxa"/>
            <w:tcBorders>
              <w:lef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  <w:tc>
          <w:tcPr>
            <w:tcW w:w="288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w Krobicy 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616-14-35-404</w:t>
            </w:r>
          </w:p>
        </w:tc>
        <w:tc>
          <w:tcPr>
            <w:tcW w:w="2076" w:type="dxa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Krobica 29A, 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278"/>
        </w:trPr>
        <w:tc>
          <w:tcPr>
            <w:tcW w:w="653" w:type="dxa"/>
            <w:tcBorders>
              <w:lef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288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Zespół Szkolno-Przedszkolny w Mirsku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616-14-96-831</w:t>
            </w:r>
          </w:p>
        </w:tc>
        <w:tc>
          <w:tcPr>
            <w:tcW w:w="2076" w:type="dxa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ul. Betleja 32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195"/>
        </w:trPr>
        <w:tc>
          <w:tcPr>
            <w:tcW w:w="653" w:type="dxa"/>
            <w:tcBorders>
              <w:lef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</w:t>
            </w:r>
          </w:p>
        </w:tc>
        <w:tc>
          <w:tcPr>
            <w:tcW w:w="2885" w:type="dxa"/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Samodzielny Publiczny Zakład Opieki Zdrowotnej Gminy Mirsk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616-14-51-573</w:t>
            </w:r>
          </w:p>
        </w:tc>
        <w:tc>
          <w:tcPr>
            <w:tcW w:w="2076" w:type="dxa"/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ul. Mickiewicza 36, 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255"/>
        </w:trPr>
        <w:tc>
          <w:tcPr>
            <w:tcW w:w="653" w:type="dxa"/>
            <w:tcBorders>
              <w:left w:val="doub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Miejsko Gminny Ośrodek Pomocy Społecznej w Mirsku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616-13-00-609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pl. Wolności 40, 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bottom w:val="single" w:sz="4" w:space="0" w:color="auto"/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480"/>
        </w:trPr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VIII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Biblioteka Publiczna w Mirsku</w:t>
            </w:r>
          </w:p>
          <w:p w:rsidR="0082673E" w:rsidRDefault="0082673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616-13-55-473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Pl. Wolności 39, </w:t>
            </w:r>
          </w:p>
          <w:p w:rsidR="0082673E" w:rsidRDefault="0082673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  <w:tr w:rsidR="0082673E" w:rsidTr="00C30522">
        <w:trPr>
          <w:trHeight w:val="356"/>
        </w:trPr>
        <w:tc>
          <w:tcPr>
            <w:tcW w:w="561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2673E" w:rsidRPr="008A67AB" w:rsidRDefault="0082673E" w:rsidP="00215C3D">
            <w:pPr>
              <w:jc w:val="center"/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  <w:b/>
              </w:rPr>
              <w:t>OGÓŁEM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673E" w:rsidRDefault="0082673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82673E" w:rsidRDefault="0082673E" w:rsidP="00F96BD1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F96BD1"/>
    <w:p w:rsidR="0082673E" w:rsidRPr="00DB01EC" w:rsidRDefault="0082673E" w:rsidP="00F96BD1">
      <w:pPr>
        <w:rPr>
          <w:b/>
        </w:rPr>
      </w:pPr>
      <w:r w:rsidRPr="00DB01EC">
        <w:rPr>
          <w:b/>
        </w:rPr>
        <w:t>UWAGA.</w:t>
      </w:r>
    </w:p>
    <w:p w:rsidR="0082673E" w:rsidRDefault="0082673E" w:rsidP="00F96BD1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F96BD1">
      <w:pPr>
        <w:pStyle w:val="BodyTextIndent"/>
        <w:ind w:left="180" w:right="-142" w:hanging="180"/>
        <w:rPr>
          <w:color w:val="000000"/>
        </w:rPr>
      </w:pPr>
      <w:r>
        <w:rPr>
          <w:color w:val="000000"/>
        </w:rPr>
        <w:t>1) Materiały eksploatacyjne do drukarek należy dostarczyć bezpośrednio pod w/w adresy.</w:t>
      </w:r>
    </w:p>
    <w:p w:rsidR="0082673E" w:rsidRPr="007E1D59" w:rsidRDefault="0082673E" w:rsidP="00F96BD1">
      <w:pPr>
        <w:pStyle w:val="BodyTextIndent"/>
        <w:ind w:left="180" w:right="-142" w:hanging="180"/>
        <w:rPr>
          <w:color w:val="000000"/>
        </w:rPr>
      </w:pPr>
      <w:r>
        <w:rPr>
          <w:color w:val="000000"/>
        </w:rPr>
        <w:t xml:space="preserve">2) Podstawą do zapłaty faktur wystawionych na w/w jednostki organizacyjne będzie pozytywny protokół odbioru dostarczonych materiałów, podpisany przez przedstawicieli: Wykonawcy i w/w jednostek organizacyjnych Zamawiającego. </w:t>
      </w:r>
    </w:p>
    <w:p w:rsidR="0082673E" w:rsidRDefault="0082673E" w:rsidP="00F96BD1"/>
    <w:p w:rsidR="0082673E" w:rsidRDefault="0082673E" w:rsidP="00F96BD1"/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p w:rsidR="0082673E" w:rsidRDefault="0082673E" w:rsidP="005D302F">
      <w:pPr>
        <w:pStyle w:val="BodyTextIndent"/>
        <w:ind w:left="426" w:right="-141" w:hanging="284"/>
        <w:rPr>
          <w:color w:val="000080"/>
        </w:rPr>
      </w:pPr>
    </w:p>
    <w:sectPr w:rsidR="0082673E" w:rsidSect="00983E3B">
      <w:footerReference w:type="default" r:id="rId6"/>
      <w:pgSz w:w="11906" w:h="16838"/>
      <w:pgMar w:top="709" w:right="849" w:bottom="426" w:left="1417" w:header="426" w:footer="4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3E" w:rsidRDefault="0082673E">
      <w:r>
        <w:separator/>
      </w:r>
    </w:p>
  </w:endnote>
  <w:endnote w:type="continuationSeparator" w:id="0">
    <w:p w:rsidR="0082673E" w:rsidRDefault="0082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3E" w:rsidRDefault="0082673E">
    <w:pPr>
      <w:pStyle w:val="Footer"/>
      <w:framePr w:h="678" w:hRule="exact" w:wrap="auto" w:vAnchor="text" w:hAnchor="page" w:x="10942" w:y="-25"/>
      <w:rPr>
        <w:rStyle w:val="PageNumber"/>
      </w:rPr>
    </w:pPr>
  </w:p>
  <w:p w:rsidR="0082673E" w:rsidRDefault="008267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3E" w:rsidRDefault="0082673E">
      <w:r>
        <w:separator/>
      </w:r>
    </w:p>
  </w:footnote>
  <w:footnote w:type="continuationSeparator" w:id="0">
    <w:p w:rsidR="0082673E" w:rsidRDefault="00826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4F7"/>
    <w:rsid w:val="00025C57"/>
    <w:rsid w:val="00025EC9"/>
    <w:rsid w:val="00057CF7"/>
    <w:rsid w:val="0006098D"/>
    <w:rsid w:val="00087812"/>
    <w:rsid w:val="00093922"/>
    <w:rsid w:val="000A08B4"/>
    <w:rsid w:val="000A0FBB"/>
    <w:rsid w:val="000A30B6"/>
    <w:rsid w:val="000B1060"/>
    <w:rsid w:val="000E2979"/>
    <w:rsid w:val="000F6046"/>
    <w:rsid w:val="00103065"/>
    <w:rsid w:val="001507EE"/>
    <w:rsid w:val="00153C31"/>
    <w:rsid w:val="00156E99"/>
    <w:rsid w:val="001626F8"/>
    <w:rsid w:val="001D17B7"/>
    <w:rsid w:val="00215C3D"/>
    <w:rsid w:val="002454F7"/>
    <w:rsid w:val="002856F4"/>
    <w:rsid w:val="0028753A"/>
    <w:rsid w:val="002963F1"/>
    <w:rsid w:val="002A3882"/>
    <w:rsid w:val="002B2453"/>
    <w:rsid w:val="002C1AD7"/>
    <w:rsid w:val="002C30BC"/>
    <w:rsid w:val="00362BAB"/>
    <w:rsid w:val="00363BA0"/>
    <w:rsid w:val="003814A0"/>
    <w:rsid w:val="00382126"/>
    <w:rsid w:val="003A135E"/>
    <w:rsid w:val="003D1E88"/>
    <w:rsid w:val="003E5D8E"/>
    <w:rsid w:val="003F0876"/>
    <w:rsid w:val="00406E0F"/>
    <w:rsid w:val="0042723E"/>
    <w:rsid w:val="004364F3"/>
    <w:rsid w:val="004943D4"/>
    <w:rsid w:val="00495B84"/>
    <w:rsid w:val="004B7529"/>
    <w:rsid w:val="004C2566"/>
    <w:rsid w:val="004C5CDE"/>
    <w:rsid w:val="004C70E3"/>
    <w:rsid w:val="004E78FF"/>
    <w:rsid w:val="0051755C"/>
    <w:rsid w:val="005439D3"/>
    <w:rsid w:val="0055404B"/>
    <w:rsid w:val="00576DBC"/>
    <w:rsid w:val="005D237F"/>
    <w:rsid w:val="005D302F"/>
    <w:rsid w:val="005E1A2E"/>
    <w:rsid w:val="005E1A97"/>
    <w:rsid w:val="00633856"/>
    <w:rsid w:val="006743AC"/>
    <w:rsid w:val="00676A47"/>
    <w:rsid w:val="00677E42"/>
    <w:rsid w:val="00683B4E"/>
    <w:rsid w:val="006A34FF"/>
    <w:rsid w:val="006B38FD"/>
    <w:rsid w:val="006C78EA"/>
    <w:rsid w:val="006D3FB4"/>
    <w:rsid w:val="007244F0"/>
    <w:rsid w:val="00735F7E"/>
    <w:rsid w:val="00746A55"/>
    <w:rsid w:val="00753FF5"/>
    <w:rsid w:val="0075572A"/>
    <w:rsid w:val="00771316"/>
    <w:rsid w:val="00785128"/>
    <w:rsid w:val="007A1DAC"/>
    <w:rsid w:val="007B257A"/>
    <w:rsid w:val="007B47AB"/>
    <w:rsid w:val="007C2994"/>
    <w:rsid w:val="007E1D59"/>
    <w:rsid w:val="007E7F97"/>
    <w:rsid w:val="00820361"/>
    <w:rsid w:val="0082390B"/>
    <w:rsid w:val="0082673E"/>
    <w:rsid w:val="0084084C"/>
    <w:rsid w:val="00840A62"/>
    <w:rsid w:val="00846A8C"/>
    <w:rsid w:val="00854B6E"/>
    <w:rsid w:val="00875A4F"/>
    <w:rsid w:val="00897980"/>
    <w:rsid w:val="008A4009"/>
    <w:rsid w:val="008A67AB"/>
    <w:rsid w:val="008A6BA8"/>
    <w:rsid w:val="008C63F5"/>
    <w:rsid w:val="00904778"/>
    <w:rsid w:val="00905196"/>
    <w:rsid w:val="009209D3"/>
    <w:rsid w:val="009236A0"/>
    <w:rsid w:val="00953EF0"/>
    <w:rsid w:val="00961F22"/>
    <w:rsid w:val="00971D92"/>
    <w:rsid w:val="009759D3"/>
    <w:rsid w:val="00983E3B"/>
    <w:rsid w:val="00997270"/>
    <w:rsid w:val="009B581B"/>
    <w:rsid w:val="009C02D4"/>
    <w:rsid w:val="009D39C0"/>
    <w:rsid w:val="009D52DA"/>
    <w:rsid w:val="00A1164D"/>
    <w:rsid w:val="00A22C78"/>
    <w:rsid w:val="00A33DE9"/>
    <w:rsid w:val="00A46B4A"/>
    <w:rsid w:val="00A5251E"/>
    <w:rsid w:val="00A563D3"/>
    <w:rsid w:val="00AA7F59"/>
    <w:rsid w:val="00AC0152"/>
    <w:rsid w:val="00AD1E59"/>
    <w:rsid w:val="00B06D6A"/>
    <w:rsid w:val="00B11CE7"/>
    <w:rsid w:val="00B23855"/>
    <w:rsid w:val="00B42055"/>
    <w:rsid w:val="00B44FDB"/>
    <w:rsid w:val="00B90EDE"/>
    <w:rsid w:val="00B97165"/>
    <w:rsid w:val="00BA250F"/>
    <w:rsid w:val="00BA3046"/>
    <w:rsid w:val="00BB161B"/>
    <w:rsid w:val="00BB4234"/>
    <w:rsid w:val="00BD5736"/>
    <w:rsid w:val="00BF1C89"/>
    <w:rsid w:val="00BF2E8B"/>
    <w:rsid w:val="00BF5400"/>
    <w:rsid w:val="00BF781E"/>
    <w:rsid w:val="00C109ED"/>
    <w:rsid w:val="00C11B6A"/>
    <w:rsid w:val="00C30522"/>
    <w:rsid w:val="00C34EFF"/>
    <w:rsid w:val="00C52BEE"/>
    <w:rsid w:val="00C70C05"/>
    <w:rsid w:val="00C936C1"/>
    <w:rsid w:val="00CF3081"/>
    <w:rsid w:val="00D041B1"/>
    <w:rsid w:val="00D26383"/>
    <w:rsid w:val="00D3601E"/>
    <w:rsid w:val="00D371B3"/>
    <w:rsid w:val="00D63BAD"/>
    <w:rsid w:val="00D745F9"/>
    <w:rsid w:val="00D752CF"/>
    <w:rsid w:val="00DA0DDE"/>
    <w:rsid w:val="00DA4CD1"/>
    <w:rsid w:val="00DB01EC"/>
    <w:rsid w:val="00DE2743"/>
    <w:rsid w:val="00DF1589"/>
    <w:rsid w:val="00E04815"/>
    <w:rsid w:val="00E36FBF"/>
    <w:rsid w:val="00E41A26"/>
    <w:rsid w:val="00E44E37"/>
    <w:rsid w:val="00E50744"/>
    <w:rsid w:val="00EC6C51"/>
    <w:rsid w:val="00ED5D33"/>
    <w:rsid w:val="00EF7B96"/>
    <w:rsid w:val="00F0216B"/>
    <w:rsid w:val="00F23A87"/>
    <w:rsid w:val="00F40446"/>
    <w:rsid w:val="00F5204E"/>
    <w:rsid w:val="00F53384"/>
    <w:rsid w:val="00F96BD1"/>
    <w:rsid w:val="00FA5DAF"/>
    <w:rsid w:val="00FB73D3"/>
    <w:rsid w:val="00FE04FC"/>
    <w:rsid w:val="00FF0895"/>
    <w:rsid w:val="00FF41C8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8FD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8FD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38FD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8FD"/>
    <w:pPr>
      <w:keepNext/>
      <w:ind w:firstLine="6521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8FD"/>
    <w:pPr>
      <w:keepNext/>
      <w:ind w:left="851"/>
      <w:outlineLvl w:val="4"/>
    </w:pPr>
    <w:rPr>
      <w:b/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5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5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6B4A"/>
    <w:rPr>
      <w:rFonts w:ascii="Arial" w:hAnsi="Arial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158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F1589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6B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58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38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B38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58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589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6B38FD"/>
    <w:pPr>
      <w:ind w:left="567" w:hanging="425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6B4A"/>
    <w:rPr>
      <w:rFonts w:ascii="Arial" w:hAnsi="Arial" w:cs="Times New Roman"/>
    </w:rPr>
  </w:style>
  <w:style w:type="character" w:customStyle="1" w:styleId="TekstpodstawowywcityZnak">
    <w:name w:val="Tekst podstawowy wcięty Znak"/>
    <w:basedOn w:val="DefaultParagraphFont"/>
    <w:uiPriority w:val="99"/>
    <w:locked/>
    <w:rsid w:val="00F96BD1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9</Pages>
  <Words>1159</Words>
  <Characters>6955</Characters>
  <Application>Microsoft Office Outlook</Application>
  <DocSecurity>0</DocSecurity>
  <Lines>0</Lines>
  <Paragraphs>0</Paragraphs>
  <ScaleCrop>false</ScaleCrop>
  <Company>Urząd Miasta i Gminy Mirsk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Królikowski Zdzisław</dc:creator>
  <cp:keywords/>
  <dc:description/>
  <cp:lastModifiedBy>Nowik</cp:lastModifiedBy>
  <cp:revision>3</cp:revision>
  <cp:lastPrinted>2014-01-23T12:41:00Z</cp:lastPrinted>
  <dcterms:created xsi:type="dcterms:W3CDTF">2014-01-21T08:59:00Z</dcterms:created>
  <dcterms:modified xsi:type="dcterms:W3CDTF">2014-01-23T12:50:00Z</dcterms:modified>
</cp:coreProperties>
</file>