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1E" w:rsidRDefault="00BF781E">
      <w:pPr>
        <w:pStyle w:val="Heading3"/>
        <w:jc w:val="right"/>
        <w:rPr>
          <w:sz w:val="20"/>
          <w:u w:val="none"/>
        </w:rPr>
      </w:pPr>
    </w:p>
    <w:p w:rsidR="00BF781E" w:rsidRDefault="00BF781E">
      <w:pPr>
        <w:pStyle w:val="Heading3"/>
        <w:jc w:val="right"/>
        <w:rPr>
          <w:sz w:val="20"/>
          <w:u w:val="none"/>
        </w:rPr>
      </w:pPr>
      <w:r>
        <w:rPr>
          <w:sz w:val="20"/>
          <w:u w:val="none"/>
        </w:rPr>
        <w:t>Załącznik nr 2</w:t>
      </w:r>
    </w:p>
    <w:p w:rsidR="00BF781E" w:rsidRPr="00B97165" w:rsidRDefault="00BF781E" w:rsidP="00B9716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B97165">
        <w:rPr>
          <w:rFonts w:ascii="Arial" w:hAnsi="Arial" w:cs="Arial"/>
          <w:b/>
        </w:rPr>
        <w:t>o zapytania ofertowego</w:t>
      </w:r>
    </w:p>
    <w:p w:rsidR="00BF781E" w:rsidRPr="00A46B4A" w:rsidRDefault="00BF781E" w:rsidP="00A46B4A"/>
    <w:p w:rsidR="00BF781E" w:rsidRDefault="00BF781E"/>
    <w:p w:rsidR="00BF781E" w:rsidRDefault="00BF781E" w:rsidP="00AA7F59">
      <w:pPr>
        <w:jc w:val="center"/>
        <w:rPr>
          <w:rFonts w:ascii="Arial" w:hAnsi="Arial" w:cs="Arial"/>
          <w:b/>
          <w:sz w:val="28"/>
          <w:szCs w:val="28"/>
        </w:rPr>
      </w:pPr>
      <w:r w:rsidRPr="00AA7F59">
        <w:rPr>
          <w:rFonts w:ascii="Arial" w:hAnsi="Arial" w:cs="Arial"/>
          <w:b/>
          <w:sz w:val="28"/>
          <w:szCs w:val="28"/>
        </w:rPr>
        <w:t>CZEŚĆ II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A7F59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 xml:space="preserve"> MATERIAŁY</w:t>
      </w:r>
      <w:r w:rsidRPr="00AA7F59">
        <w:rPr>
          <w:rFonts w:ascii="Arial" w:hAnsi="Arial" w:cs="Arial"/>
          <w:b/>
          <w:sz w:val="28"/>
          <w:szCs w:val="28"/>
        </w:rPr>
        <w:t xml:space="preserve"> EKSPLOATACYJNE DO DRUKAREK</w:t>
      </w:r>
    </w:p>
    <w:p w:rsidR="00BF781E" w:rsidRDefault="00BF781E" w:rsidP="00A46B4A">
      <w:pPr>
        <w:rPr>
          <w:rFonts w:ascii="Arial" w:hAnsi="Arial" w:cs="Arial"/>
          <w:b/>
          <w:sz w:val="28"/>
          <w:szCs w:val="28"/>
        </w:rPr>
      </w:pPr>
    </w:p>
    <w:p w:rsidR="00BF781E" w:rsidRPr="009209D3" w:rsidRDefault="00BF781E" w:rsidP="00A46B4A">
      <w:pPr>
        <w:rPr>
          <w:b/>
        </w:rPr>
      </w:pPr>
    </w:p>
    <w:p w:rsidR="00BF781E" w:rsidRPr="009209D3" w:rsidRDefault="00BF781E" w:rsidP="00A46B4A">
      <w:pPr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 xml:space="preserve">Zadanie I – dostawa materiałów eksploatacyjnych </w:t>
      </w:r>
      <w:r>
        <w:rPr>
          <w:b/>
          <w:sz w:val="24"/>
          <w:szCs w:val="24"/>
        </w:rPr>
        <w:t xml:space="preserve">do drukarek </w:t>
      </w:r>
      <w:r w:rsidRPr="009209D3">
        <w:rPr>
          <w:b/>
          <w:sz w:val="24"/>
          <w:szCs w:val="24"/>
        </w:rPr>
        <w:t xml:space="preserve">Gminy Mirsk </w:t>
      </w:r>
    </w:p>
    <w:p w:rsidR="00BF781E" w:rsidRDefault="00BF781E"/>
    <w:p w:rsidR="00BF781E" w:rsidRDefault="00BF781E"/>
    <w:p w:rsidR="00BF781E" w:rsidRDefault="00BF781E"/>
    <w:p w:rsidR="00BF781E" w:rsidRPr="00A46B4A" w:rsidRDefault="00BF781E">
      <w:pPr>
        <w:pStyle w:val="Heading3"/>
        <w:rPr>
          <w:bCs/>
          <w:sz w:val="24"/>
          <w:szCs w:val="24"/>
        </w:rPr>
      </w:pPr>
      <w:r w:rsidRPr="00A46B4A">
        <w:rPr>
          <w:bCs/>
          <w:sz w:val="24"/>
          <w:szCs w:val="24"/>
        </w:rPr>
        <w:t xml:space="preserve">ARKUSZ WYCENY MATERIAŁÓW </w:t>
      </w:r>
    </w:p>
    <w:p w:rsidR="00BF781E" w:rsidRPr="00A46B4A" w:rsidRDefault="00BF781E">
      <w:pPr>
        <w:pStyle w:val="Heading3"/>
        <w:rPr>
          <w:bCs/>
          <w:sz w:val="24"/>
          <w:szCs w:val="24"/>
        </w:rPr>
      </w:pPr>
      <w:r w:rsidRPr="00A46B4A">
        <w:rPr>
          <w:bCs/>
          <w:sz w:val="24"/>
          <w:szCs w:val="24"/>
        </w:rPr>
        <w:t xml:space="preserve">EKSPLOATACYJNYCH DO </w:t>
      </w:r>
      <w:r>
        <w:rPr>
          <w:bCs/>
          <w:sz w:val="24"/>
          <w:szCs w:val="24"/>
        </w:rPr>
        <w:t>DRUKAREK</w:t>
      </w:r>
    </w:p>
    <w:p w:rsidR="00BF781E" w:rsidRDefault="00BF781E"/>
    <w:p w:rsidR="00BF781E" w:rsidRDefault="00BF781E"/>
    <w:p w:rsidR="00BF781E" w:rsidRDefault="00BF781E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BF781E" w:rsidRPr="00EF7B96" w:rsidTr="00983E3B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BF781E" w:rsidRPr="00EF7B96" w:rsidTr="00983E3B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BF781E" w:rsidRPr="00EF7B96" w:rsidRDefault="00BF781E" w:rsidP="00EF7B96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BF781E" w:rsidRPr="00EF7B96" w:rsidTr="00983E3B">
        <w:trPr>
          <w:trHeight w:val="450"/>
        </w:trPr>
        <w:tc>
          <w:tcPr>
            <w:tcW w:w="57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Toner do drukarki Samsung ML-2851ND –(duże tonery)</w:t>
            </w:r>
          </w:p>
        </w:tc>
        <w:tc>
          <w:tcPr>
            <w:tcW w:w="85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983E3B">
        <w:trPr>
          <w:trHeight w:val="265"/>
        </w:trPr>
        <w:tc>
          <w:tcPr>
            <w:tcW w:w="57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BF781E" w:rsidRPr="00F23A87" w:rsidRDefault="00BF781E" w:rsidP="00B42055">
            <w:pPr>
              <w:rPr>
                <w:rFonts w:ascii="Arial" w:hAnsi="Arial"/>
                <w:b/>
                <w:lang w:val="en-US"/>
              </w:rPr>
            </w:pPr>
            <w:r w:rsidRPr="00F23A87">
              <w:rPr>
                <w:rFonts w:ascii="Arial" w:hAnsi="Arial"/>
                <w:b/>
                <w:lang w:val="en-US"/>
              </w:rPr>
              <w:t>Toner do drukarki HP  Laser Jet 1102  CE285A</w:t>
            </w:r>
          </w:p>
        </w:tc>
        <w:tc>
          <w:tcPr>
            <w:tcW w:w="85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b/>
              </w:rPr>
            </w:pPr>
          </w:p>
          <w:p w:rsidR="00BF781E" w:rsidRPr="00EF7B96" w:rsidRDefault="00BF781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273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983E3B">
        <w:trPr>
          <w:trHeight w:val="278"/>
        </w:trPr>
        <w:tc>
          <w:tcPr>
            <w:tcW w:w="57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BF781E" w:rsidRDefault="00BF781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do drukarki </w:t>
            </w:r>
            <w:r>
              <w:rPr>
                <w:rFonts w:ascii="Arial" w:hAnsi="Arial"/>
                <w:b/>
              </w:rPr>
              <w:t>HP 7000</w:t>
            </w:r>
            <w:r w:rsidRPr="00EF7B96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czarny</w:t>
            </w:r>
          </w:p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Cd971AE</w:t>
            </w:r>
          </w:p>
        </w:tc>
        <w:tc>
          <w:tcPr>
            <w:tcW w:w="85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F23A87">
        <w:trPr>
          <w:trHeight w:val="608"/>
        </w:trPr>
        <w:tc>
          <w:tcPr>
            <w:tcW w:w="57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BF781E" w:rsidRDefault="00BF781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do drukarki </w:t>
            </w:r>
            <w:r>
              <w:rPr>
                <w:rFonts w:ascii="Arial" w:hAnsi="Arial"/>
                <w:b/>
              </w:rPr>
              <w:t>HP 7000</w:t>
            </w:r>
            <w:r w:rsidRPr="00EF7B96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niebieski Cd972AE rozm. XL</w:t>
            </w:r>
          </w:p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983E3B">
        <w:tc>
          <w:tcPr>
            <w:tcW w:w="57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5</w:t>
            </w:r>
          </w:p>
        </w:tc>
        <w:tc>
          <w:tcPr>
            <w:tcW w:w="3395" w:type="dxa"/>
          </w:tcPr>
          <w:p w:rsidR="00BF781E" w:rsidRDefault="00BF781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do drukarki </w:t>
            </w:r>
            <w:r>
              <w:rPr>
                <w:rFonts w:ascii="Arial" w:hAnsi="Arial"/>
                <w:b/>
              </w:rPr>
              <w:t>HP 7000</w:t>
            </w:r>
            <w:r w:rsidRPr="00EF7B96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żółty Cd974AE rozm. XL</w:t>
            </w:r>
          </w:p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  <w:p w:rsidR="00BF781E" w:rsidRPr="00EF7B96" w:rsidRDefault="00BF781E" w:rsidP="00983E3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983E3B">
        <w:trPr>
          <w:trHeight w:val="356"/>
        </w:trPr>
        <w:tc>
          <w:tcPr>
            <w:tcW w:w="57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6</w:t>
            </w:r>
          </w:p>
        </w:tc>
        <w:tc>
          <w:tcPr>
            <w:tcW w:w="3395" w:type="dxa"/>
          </w:tcPr>
          <w:p w:rsidR="00BF781E" w:rsidRDefault="00BF781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do drukarki </w:t>
            </w:r>
            <w:r>
              <w:rPr>
                <w:rFonts w:ascii="Arial" w:hAnsi="Arial"/>
                <w:b/>
              </w:rPr>
              <w:t>HP 7000</w:t>
            </w:r>
            <w:r w:rsidRPr="00EF7B96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 xml:space="preserve"> czerwony Cd973AE rozm. XL</w:t>
            </w:r>
          </w:p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983E3B">
        <w:trPr>
          <w:trHeight w:val="180"/>
        </w:trPr>
        <w:tc>
          <w:tcPr>
            <w:tcW w:w="571" w:type="dxa"/>
          </w:tcPr>
          <w:p w:rsidR="00BF781E" w:rsidRPr="00E50744" w:rsidRDefault="00BF781E" w:rsidP="00983E3B">
            <w:pPr>
              <w:jc w:val="center"/>
              <w:rPr>
                <w:rFonts w:ascii="Arial" w:hAnsi="Arial"/>
              </w:rPr>
            </w:pPr>
            <w:r w:rsidRPr="00E50744">
              <w:rPr>
                <w:rFonts w:ascii="Arial" w:hAnsi="Arial"/>
              </w:rPr>
              <w:t>7</w:t>
            </w:r>
          </w:p>
        </w:tc>
        <w:tc>
          <w:tcPr>
            <w:tcW w:w="3395" w:type="dxa"/>
          </w:tcPr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Kopiarki M</w:t>
            </w:r>
            <w:r w:rsidRPr="00EF7B96">
              <w:rPr>
                <w:rFonts w:ascii="Arial" w:hAnsi="Arial"/>
                <w:b/>
              </w:rPr>
              <w:t>ashuatec MP 3350</w:t>
            </w:r>
          </w:p>
        </w:tc>
        <w:tc>
          <w:tcPr>
            <w:tcW w:w="85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8</w:t>
            </w:r>
          </w:p>
        </w:tc>
        <w:tc>
          <w:tcPr>
            <w:tcW w:w="1273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F781E" w:rsidRPr="00EF7B96" w:rsidTr="00983E3B">
        <w:trPr>
          <w:trHeight w:val="187"/>
        </w:trPr>
        <w:tc>
          <w:tcPr>
            <w:tcW w:w="57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8</w:t>
            </w:r>
          </w:p>
        </w:tc>
        <w:tc>
          <w:tcPr>
            <w:tcW w:w="3395" w:type="dxa"/>
          </w:tcPr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Toner do drukarki HP Q5949X  Laser 1320</w:t>
            </w:r>
          </w:p>
        </w:tc>
        <w:tc>
          <w:tcPr>
            <w:tcW w:w="85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983E3B">
        <w:trPr>
          <w:trHeight w:val="187"/>
        </w:trPr>
        <w:tc>
          <w:tcPr>
            <w:tcW w:w="57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395" w:type="dxa"/>
          </w:tcPr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Kyocer FS 4100 DN</w:t>
            </w:r>
          </w:p>
        </w:tc>
        <w:tc>
          <w:tcPr>
            <w:tcW w:w="851" w:type="dxa"/>
          </w:tcPr>
          <w:p w:rsidR="00BF781E" w:rsidRPr="00C70C05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BF781E" w:rsidRPr="00C70C05" w:rsidRDefault="00BF781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BF781E" w:rsidRPr="00C70C05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C70C05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C70C05" w:rsidRDefault="00BF781E" w:rsidP="00983E3B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983E3B">
        <w:trPr>
          <w:trHeight w:val="187"/>
        </w:trPr>
        <w:tc>
          <w:tcPr>
            <w:tcW w:w="57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10</w:t>
            </w:r>
          </w:p>
        </w:tc>
        <w:tc>
          <w:tcPr>
            <w:tcW w:w="3395" w:type="dxa"/>
          </w:tcPr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Toner do drukarki Lexmark E 260</w:t>
            </w:r>
            <w:r>
              <w:rPr>
                <w:rFonts w:ascii="Arial" w:hAnsi="Arial"/>
                <w:b/>
              </w:rPr>
              <w:t>A 11E</w:t>
            </w:r>
          </w:p>
        </w:tc>
        <w:tc>
          <w:tcPr>
            <w:tcW w:w="85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983E3B">
        <w:trPr>
          <w:trHeight w:val="187"/>
        </w:trPr>
        <w:tc>
          <w:tcPr>
            <w:tcW w:w="57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11</w:t>
            </w:r>
          </w:p>
        </w:tc>
        <w:tc>
          <w:tcPr>
            <w:tcW w:w="3395" w:type="dxa"/>
          </w:tcPr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Toner do drukarki HP 2605 Q 6000A czarny</w:t>
            </w:r>
          </w:p>
        </w:tc>
        <w:tc>
          <w:tcPr>
            <w:tcW w:w="85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A3882">
        <w:trPr>
          <w:trHeight w:val="444"/>
        </w:trPr>
        <w:tc>
          <w:tcPr>
            <w:tcW w:w="57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395" w:type="dxa"/>
          </w:tcPr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1160 49A</w:t>
            </w:r>
          </w:p>
        </w:tc>
        <w:tc>
          <w:tcPr>
            <w:tcW w:w="85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E04815">
        <w:trPr>
          <w:trHeight w:val="492"/>
        </w:trPr>
        <w:tc>
          <w:tcPr>
            <w:tcW w:w="571" w:type="dxa"/>
            <w:tcBorders>
              <w:bottom w:val="single" w:sz="4" w:space="0" w:color="auto"/>
            </w:tcBorders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BF781E" w:rsidRPr="00971D92" w:rsidRDefault="00BF781E" w:rsidP="00B42055">
            <w:pPr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Toner do drukarki laserowej HP 1200   C 7115X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F781E" w:rsidRPr="00EF7B96" w:rsidRDefault="00BF781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E04815">
        <w:trPr>
          <w:trHeight w:val="25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C70C05" w:rsidRDefault="00BF781E" w:rsidP="00B42055">
            <w:pPr>
              <w:rPr>
                <w:rFonts w:ascii="Arial" w:hAnsi="Arial"/>
                <w:b/>
              </w:rPr>
            </w:pPr>
            <w:r w:rsidRPr="00C70C05">
              <w:rPr>
                <w:rFonts w:ascii="Arial" w:hAnsi="Arial"/>
                <w:b/>
              </w:rPr>
              <w:t>Toner do drukarki HP 1105</w:t>
            </w:r>
          </w:p>
          <w:p w:rsidR="00BF781E" w:rsidRPr="00C70C05" w:rsidRDefault="00BF781E" w:rsidP="00B42055">
            <w:pPr>
              <w:rPr>
                <w:rFonts w:ascii="Arial" w:hAnsi="Arial"/>
                <w:b/>
              </w:rPr>
            </w:pPr>
            <w:r w:rsidRPr="00C70C05">
              <w:rPr>
                <w:rFonts w:ascii="Arial" w:hAnsi="Arial"/>
                <w:b/>
              </w:rPr>
              <w:t>Q2612A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983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B42055">
        <w:trPr>
          <w:trHeight w:val="313"/>
        </w:trPr>
        <w:tc>
          <w:tcPr>
            <w:tcW w:w="68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781E" w:rsidRPr="00B42055" w:rsidRDefault="00BF781E" w:rsidP="00983E3B">
            <w:pPr>
              <w:jc w:val="center"/>
              <w:rPr>
                <w:rFonts w:ascii="Arial" w:hAnsi="Arial"/>
                <w:b/>
              </w:rPr>
            </w:pPr>
            <w:r w:rsidRPr="00B42055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983E3B">
            <w:pPr>
              <w:jc w:val="center"/>
              <w:rPr>
                <w:rFonts w:ascii="Arial" w:hAnsi="Arial"/>
              </w:rPr>
            </w:pPr>
          </w:p>
        </w:tc>
      </w:tr>
    </w:tbl>
    <w:p w:rsidR="00BF781E" w:rsidRDefault="00BF781E" w:rsidP="005D302F">
      <w:pPr>
        <w:pStyle w:val="BodyTextIndent"/>
        <w:ind w:left="426" w:right="-141" w:hanging="284"/>
      </w:pPr>
    </w:p>
    <w:p w:rsidR="00BF781E" w:rsidRDefault="00BF781E" w:rsidP="005D302F">
      <w:pPr>
        <w:pStyle w:val="BodyTextIndent"/>
        <w:ind w:left="426" w:right="-141" w:hanging="284"/>
      </w:pPr>
      <w:r>
        <w:t>* - artykuły wymienione jako tusze, tonery należy dostarczyć i wycenić jako oryginały do wymienionych urządzeń.</w:t>
      </w:r>
    </w:p>
    <w:p w:rsidR="00BF781E" w:rsidRDefault="00BF781E" w:rsidP="005D302F">
      <w:pPr>
        <w:pStyle w:val="BodyTextIndent"/>
        <w:ind w:left="426" w:right="-141" w:hanging="284"/>
      </w:pPr>
    </w:p>
    <w:p w:rsidR="00BF781E" w:rsidRDefault="00BF781E" w:rsidP="005D302F">
      <w:pPr>
        <w:pStyle w:val="BodyTextIndent"/>
        <w:ind w:left="426" w:right="-141" w:hanging="284"/>
      </w:pPr>
    </w:p>
    <w:p w:rsidR="00BF781E" w:rsidRDefault="00BF781E" w:rsidP="005D302F">
      <w:pPr>
        <w:pStyle w:val="BodyTextIndent"/>
        <w:ind w:left="426" w:right="-141" w:hanging="284"/>
      </w:pPr>
    </w:p>
    <w:p w:rsidR="00BF781E" w:rsidRDefault="00BF781E" w:rsidP="005D302F">
      <w:pPr>
        <w:pStyle w:val="BodyTextIndent"/>
        <w:ind w:left="426" w:right="-141" w:hanging="284"/>
      </w:pPr>
    </w:p>
    <w:p w:rsidR="00BF781E" w:rsidRDefault="00BF781E" w:rsidP="005D302F">
      <w:pPr>
        <w:pStyle w:val="BodyTextIndent"/>
        <w:ind w:left="426" w:right="-141" w:hanging="284"/>
      </w:pPr>
    </w:p>
    <w:p w:rsidR="00BF781E" w:rsidRDefault="00BF781E" w:rsidP="005D302F">
      <w:pPr>
        <w:pStyle w:val="BodyTextIndent"/>
        <w:ind w:left="426" w:right="-141" w:hanging="284"/>
      </w:pPr>
    </w:p>
    <w:p w:rsidR="00BF781E" w:rsidRDefault="00BF781E" w:rsidP="005D302F">
      <w:pPr>
        <w:pStyle w:val="BodyTextIndent"/>
        <w:ind w:left="426" w:right="-141" w:hanging="284"/>
      </w:pPr>
    </w:p>
    <w:p w:rsidR="00BF781E" w:rsidRDefault="00BF781E" w:rsidP="005D302F">
      <w:pPr>
        <w:pStyle w:val="BodyTextIndent"/>
        <w:ind w:left="426" w:right="-141" w:hanging="284"/>
      </w:pPr>
    </w:p>
    <w:p w:rsidR="00BF781E" w:rsidRDefault="00BF781E" w:rsidP="005D302F">
      <w:pPr>
        <w:pStyle w:val="BodyTextIndent"/>
        <w:ind w:left="426" w:right="-141" w:hanging="284"/>
      </w:pPr>
    </w:p>
    <w:p w:rsidR="00BF781E" w:rsidRDefault="00BF781E" w:rsidP="005D302F">
      <w:pPr>
        <w:pStyle w:val="BodyTextIndent"/>
        <w:ind w:left="426" w:right="-141" w:hanging="284"/>
      </w:pPr>
    </w:p>
    <w:p w:rsidR="00BF781E" w:rsidRDefault="00BF781E" w:rsidP="005D302F">
      <w:pPr>
        <w:pStyle w:val="BodyTextIndent"/>
        <w:ind w:left="426" w:right="-141" w:hanging="284"/>
      </w:pPr>
    </w:p>
    <w:p w:rsidR="00BF781E" w:rsidRDefault="00BF781E" w:rsidP="005D302F">
      <w:pPr>
        <w:pStyle w:val="BodyTextIndent"/>
        <w:ind w:left="426" w:right="-141" w:hanging="284"/>
      </w:pPr>
    </w:p>
    <w:p w:rsidR="00BF781E" w:rsidRDefault="00BF781E" w:rsidP="005D302F">
      <w:pPr>
        <w:pStyle w:val="BodyTextIndent"/>
        <w:ind w:left="426" w:right="-141" w:hanging="284"/>
      </w:pPr>
    </w:p>
    <w:p w:rsidR="00BF781E" w:rsidRPr="009209D3" w:rsidRDefault="00BF781E" w:rsidP="0028753A">
      <w:pPr>
        <w:ind w:left="1560" w:hanging="1560"/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II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 xml:space="preserve">Szkoły Podstawowej w Giebułtowie. </w:t>
      </w:r>
    </w:p>
    <w:p w:rsidR="00BF781E" w:rsidRDefault="00BF781E" w:rsidP="0028753A">
      <w:pPr>
        <w:pStyle w:val="Heading3"/>
        <w:rPr>
          <w:bCs/>
          <w:sz w:val="24"/>
          <w:szCs w:val="24"/>
          <w:u w:val="none"/>
        </w:rPr>
      </w:pPr>
    </w:p>
    <w:p w:rsidR="00BF781E" w:rsidRPr="0028753A" w:rsidRDefault="00BF781E" w:rsidP="0028753A"/>
    <w:p w:rsidR="00BF781E" w:rsidRPr="009209D3" w:rsidRDefault="00BF781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BF781E" w:rsidRPr="009209D3" w:rsidRDefault="00BF781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BF781E" w:rsidRDefault="00BF781E" w:rsidP="0028753A"/>
    <w:p w:rsidR="00BF781E" w:rsidRDefault="00BF781E" w:rsidP="0028753A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BF781E" w:rsidRPr="00EF7B96" w:rsidTr="00215C3D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BF781E" w:rsidRPr="00EF7B96" w:rsidTr="00215C3D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BF781E" w:rsidRPr="00EF7B96" w:rsidTr="00215C3D">
        <w:trPr>
          <w:trHeight w:val="450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kserokopiarki NASHUATEC 1505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9759D3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265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kserokopiarki Lexmark X342n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9759D3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278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Toner do urządzenia wielofunkcyjnego HP 1510 </w:t>
            </w:r>
          </w:p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Czarny HP301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>
              <w:t>szt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195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urządzenia wielofunkcyjnego HP 1510</w:t>
            </w:r>
          </w:p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Kolor HP301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>
              <w:t>szt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5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Tusze do drukarki HP DeskJet 3650 (27) czarny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9759D3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6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Tusze do drukarki HP DeskJet 3650 (28) kolor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9759D3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187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Samsung ML-2571N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9759D3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1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6801" w:type="dxa"/>
            <w:gridSpan w:val="5"/>
          </w:tcPr>
          <w:p w:rsidR="00BF781E" w:rsidRPr="00953EF0" w:rsidRDefault="00BF781E" w:rsidP="00215C3D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</w:tbl>
    <w:p w:rsidR="00BF781E" w:rsidRDefault="00BF781E" w:rsidP="0028753A">
      <w:pPr>
        <w:pStyle w:val="BodyTextIndent"/>
        <w:ind w:left="426" w:right="-141" w:hanging="284"/>
        <w:jc w:val="center"/>
      </w:pPr>
    </w:p>
    <w:p w:rsidR="00BF781E" w:rsidRDefault="00BF781E" w:rsidP="0028753A">
      <w:pPr>
        <w:pStyle w:val="BodyTextIndent"/>
        <w:ind w:left="426" w:right="-141" w:hanging="284"/>
      </w:pPr>
    </w:p>
    <w:p w:rsidR="00BF781E" w:rsidRDefault="00BF781E" w:rsidP="0028753A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BF781E" w:rsidRDefault="00BF781E" w:rsidP="0028753A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28753A">
      <w:pPr>
        <w:jc w:val="both"/>
        <w:rPr>
          <w:b/>
          <w:sz w:val="24"/>
          <w:szCs w:val="24"/>
        </w:rPr>
      </w:pPr>
    </w:p>
    <w:p w:rsidR="00BF781E" w:rsidRDefault="00BF781E" w:rsidP="0028753A">
      <w:pPr>
        <w:jc w:val="both"/>
        <w:rPr>
          <w:b/>
          <w:sz w:val="24"/>
          <w:szCs w:val="24"/>
        </w:rPr>
      </w:pPr>
    </w:p>
    <w:p w:rsidR="00BF781E" w:rsidRDefault="00BF781E" w:rsidP="0028753A">
      <w:pPr>
        <w:jc w:val="both"/>
        <w:rPr>
          <w:b/>
          <w:sz w:val="24"/>
          <w:szCs w:val="24"/>
        </w:rPr>
      </w:pPr>
    </w:p>
    <w:p w:rsidR="00BF781E" w:rsidRPr="009209D3" w:rsidRDefault="00BF781E" w:rsidP="0028753A">
      <w:pPr>
        <w:ind w:left="1560" w:hanging="1560"/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III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 xml:space="preserve">Szkoły Podstawowej w Rębiszowie. </w:t>
      </w:r>
    </w:p>
    <w:p w:rsidR="00BF781E" w:rsidRDefault="00BF781E" w:rsidP="0028753A">
      <w:pPr>
        <w:pStyle w:val="Heading3"/>
        <w:rPr>
          <w:bCs/>
          <w:sz w:val="24"/>
          <w:szCs w:val="24"/>
          <w:u w:val="none"/>
        </w:rPr>
      </w:pPr>
    </w:p>
    <w:p w:rsidR="00BF781E" w:rsidRPr="0028753A" w:rsidRDefault="00BF781E" w:rsidP="0028753A"/>
    <w:p w:rsidR="00BF781E" w:rsidRPr="009209D3" w:rsidRDefault="00BF781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BF781E" w:rsidRPr="009209D3" w:rsidRDefault="00BF781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BF781E" w:rsidRDefault="00BF781E" w:rsidP="0028753A"/>
    <w:p w:rsidR="00BF781E" w:rsidRDefault="00BF781E" w:rsidP="0028753A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BF781E" w:rsidRPr="00EF7B96" w:rsidTr="00215C3D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BF781E" w:rsidRPr="00EF7B96" w:rsidTr="00215C3D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BF781E" w:rsidRPr="00EF7B96" w:rsidTr="00215C3D">
        <w:trPr>
          <w:trHeight w:val="450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Color Laserjet 2820 Q3960A czarny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BA304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265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BF781E" w:rsidRPr="00F5204E" w:rsidRDefault="00BF781E" w:rsidP="00215C3D">
            <w:pPr>
              <w:rPr>
                <w:rFonts w:ascii="Arial" w:hAnsi="Arial"/>
                <w:b/>
                <w:lang w:val="en-US"/>
              </w:rPr>
            </w:pPr>
            <w:r w:rsidRPr="00F5204E">
              <w:rPr>
                <w:rFonts w:ascii="Arial" w:hAnsi="Arial"/>
                <w:b/>
                <w:lang w:val="en-US"/>
              </w:rPr>
              <w:t>Toner do drukarki HP Color Laserjet 2820 Q3961A k</w:t>
            </w:r>
            <w:r>
              <w:rPr>
                <w:rFonts w:ascii="Arial" w:hAnsi="Arial"/>
                <w:b/>
                <w:lang w:val="en-US"/>
              </w:rPr>
              <w:t xml:space="preserve">olor (błękitny, purpurowy, żółty) 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BA304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 1 szt.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278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Bęben do drukarki HP 2820 Q3964A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BA304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195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DeskJet 5740 czarny HP339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BA304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5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DeskJet 5740 kolor HP344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BA304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6</w:t>
            </w:r>
          </w:p>
        </w:tc>
        <w:tc>
          <w:tcPr>
            <w:tcW w:w="3395" w:type="dxa"/>
          </w:tcPr>
          <w:p w:rsidR="00BF781E" w:rsidRPr="00904778" w:rsidRDefault="00BF781E" w:rsidP="00215C3D">
            <w:pPr>
              <w:rPr>
                <w:rFonts w:ascii="Arial" w:hAnsi="Arial"/>
                <w:b/>
                <w:lang w:val="en-US"/>
              </w:rPr>
            </w:pPr>
            <w:r w:rsidRPr="00904778">
              <w:rPr>
                <w:rFonts w:ascii="Arial" w:hAnsi="Arial"/>
                <w:b/>
                <w:lang w:val="en-US"/>
              </w:rPr>
              <w:t>Toner do drukarki Sharp AR-M 160 AR-202T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BA304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6801" w:type="dxa"/>
            <w:gridSpan w:val="5"/>
          </w:tcPr>
          <w:p w:rsidR="00BF781E" w:rsidRPr="00953EF0" w:rsidRDefault="00BF781E" w:rsidP="00215C3D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</w:tbl>
    <w:p w:rsidR="00BF781E" w:rsidRDefault="00BF781E" w:rsidP="0028753A">
      <w:pPr>
        <w:pStyle w:val="BodyTextIndent"/>
        <w:ind w:left="426" w:right="-141" w:hanging="284"/>
        <w:jc w:val="center"/>
      </w:pPr>
    </w:p>
    <w:p w:rsidR="00BF781E" w:rsidRDefault="00BF781E" w:rsidP="0028753A">
      <w:pPr>
        <w:pStyle w:val="BodyTextIndent"/>
        <w:ind w:left="426" w:right="-141" w:hanging="284"/>
      </w:pPr>
    </w:p>
    <w:p w:rsidR="00BF781E" w:rsidRDefault="00BF781E" w:rsidP="0028753A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BF781E" w:rsidRDefault="00BF781E" w:rsidP="0028753A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28753A">
      <w:pPr>
        <w:jc w:val="both"/>
        <w:rPr>
          <w:b/>
          <w:sz w:val="24"/>
          <w:szCs w:val="24"/>
        </w:rPr>
      </w:pPr>
    </w:p>
    <w:p w:rsidR="00BF781E" w:rsidRDefault="00BF781E" w:rsidP="0028753A">
      <w:pPr>
        <w:jc w:val="both"/>
        <w:rPr>
          <w:b/>
          <w:sz w:val="24"/>
          <w:szCs w:val="24"/>
        </w:rPr>
      </w:pPr>
    </w:p>
    <w:p w:rsidR="00BF781E" w:rsidRDefault="00BF781E" w:rsidP="0028753A">
      <w:pPr>
        <w:jc w:val="both"/>
        <w:rPr>
          <w:b/>
          <w:sz w:val="24"/>
          <w:szCs w:val="24"/>
        </w:rPr>
      </w:pPr>
    </w:p>
    <w:p w:rsidR="00BF781E" w:rsidRPr="009209D3" w:rsidRDefault="00BF781E" w:rsidP="0028753A">
      <w:pPr>
        <w:tabs>
          <w:tab w:val="left" w:pos="-8080"/>
        </w:tabs>
        <w:ind w:left="1560" w:hanging="1560"/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IV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 xml:space="preserve">Szkoły Podstawowej  w Krobicy. </w:t>
      </w:r>
    </w:p>
    <w:p w:rsidR="00BF781E" w:rsidRDefault="00BF781E" w:rsidP="0028753A">
      <w:pPr>
        <w:pStyle w:val="Heading3"/>
        <w:rPr>
          <w:bCs/>
          <w:sz w:val="24"/>
          <w:szCs w:val="24"/>
          <w:u w:val="none"/>
        </w:rPr>
      </w:pPr>
    </w:p>
    <w:p w:rsidR="00BF781E" w:rsidRDefault="00BF781E" w:rsidP="0028753A"/>
    <w:p w:rsidR="00BF781E" w:rsidRPr="0028753A" w:rsidRDefault="00BF781E" w:rsidP="0028753A"/>
    <w:p w:rsidR="00BF781E" w:rsidRPr="009209D3" w:rsidRDefault="00BF781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BF781E" w:rsidRPr="009209D3" w:rsidRDefault="00BF781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BF781E" w:rsidRDefault="00BF781E" w:rsidP="0028753A"/>
    <w:p w:rsidR="00BF781E" w:rsidRDefault="00BF781E" w:rsidP="0028753A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BF781E" w:rsidRPr="00EF7B96" w:rsidTr="00215C3D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BF781E" w:rsidRPr="00EF7B96" w:rsidTr="00215C3D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BF781E" w:rsidRPr="00EF7B96" w:rsidTr="00215C3D">
        <w:trPr>
          <w:trHeight w:val="450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BF781E" w:rsidRPr="00495B84" w:rsidRDefault="00BF781E" w:rsidP="00215C3D">
            <w:pPr>
              <w:rPr>
                <w:rFonts w:ascii="Arial" w:hAnsi="Arial"/>
                <w:b/>
              </w:rPr>
            </w:pPr>
            <w:r w:rsidRPr="00495B84">
              <w:rPr>
                <w:rFonts w:ascii="Arial" w:hAnsi="Arial"/>
                <w:b/>
              </w:rPr>
              <w:t>Toner do kserokopiarki UTAX CD 1216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025C57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278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BF781E" w:rsidRPr="00953EF0" w:rsidRDefault="00BF781E" w:rsidP="00215C3D">
            <w:pPr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Toner do drukarki HP LaserJet 1</w:t>
            </w:r>
            <w:r>
              <w:rPr>
                <w:rFonts w:ascii="Arial" w:hAnsi="Arial"/>
                <w:b/>
              </w:rPr>
              <w:t>018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025C57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195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PSC 1410</w:t>
            </w:r>
          </w:p>
          <w:p w:rsidR="00BF781E" w:rsidRPr="00F5204E" w:rsidRDefault="00BF781E" w:rsidP="00215C3D">
            <w:pPr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</w:rPr>
              <w:t>Kolor ( niebieski,żółty,czerwony).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025C57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PSC 1410</w:t>
            </w:r>
          </w:p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czarny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025C57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45"/>
        </w:trPr>
        <w:tc>
          <w:tcPr>
            <w:tcW w:w="571" w:type="dxa"/>
            <w:tcBorders>
              <w:top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BF781E" w:rsidRPr="00B11CE7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Taśma do faxu Panasonic KX-FC 228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781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6801" w:type="dxa"/>
            <w:gridSpan w:val="5"/>
          </w:tcPr>
          <w:p w:rsidR="00BF781E" w:rsidRPr="00953EF0" w:rsidRDefault="00BF781E" w:rsidP="00215C3D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</w:tbl>
    <w:p w:rsidR="00BF781E" w:rsidRDefault="00BF781E" w:rsidP="0028753A">
      <w:pPr>
        <w:pStyle w:val="BodyTextIndent"/>
        <w:ind w:left="426" w:right="-141" w:hanging="284"/>
        <w:jc w:val="center"/>
      </w:pPr>
    </w:p>
    <w:p w:rsidR="00BF781E" w:rsidRDefault="00BF781E" w:rsidP="0028753A">
      <w:pPr>
        <w:pStyle w:val="BodyTextIndent"/>
        <w:ind w:left="426" w:right="-141" w:hanging="284"/>
      </w:pPr>
    </w:p>
    <w:p w:rsidR="00BF781E" w:rsidRDefault="00BF781E" w:rsidP="0028753A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BF781E" w:rsidRDefault="00BF781E" w:rsidP="0028753A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28753A">
      <w:pPr>
        <w:ind w:left="1418" w:hanging="1418"/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V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 xml:space="preserve">Zespołu Szkół Licealno-Gimnazjalnych w Mirsku. </w:t>
      </w:r>
    </w:p>
    <w:p w:rsidR="00BF781E" w:rsidRDefault="00BF781E" w:rsidP="0028753A">
      <w:pPr>
        <w:ind w:left="1418" w:hanging="1418"/>
        <w:jc w:val="both"/>
        <w:rPr>
          <w:b/>
          <w:sz w:val="24"/>
          <w:szCs w:val="24"/>
        </w:rPr>
      </w:pPr>
    </w:p>
    <w:p w:rsidR="00BF781E" w:rsidRPr="009209D3" w:rsidRDefault="00BF781E" w:rsidP="0028753A">
      <w:pPr>
        <w:ind w:left="1418" w:hanging="1418"/>
        <w:jc w:val="both"/>
        <w:rPr>
          <w:b/>
          <w:sz w:val="24"/>
          <w:szCs w:val="24"/>
        </w:rPr>
      </w:pPr>
    </w:p>
    <w:p w:rsidR="00BF781E" w:rsidRDefault="00BF781E" w:rsidP="0028753A">
      <w:pPr>
        <w:pStyle w:val="Heading3"/>
        <w:rPr>
          <w:bCs/>
          <w:sz w:val="24"/>
          <w:szCs w:val="24"/>
          <w:u w:val="none"/>
        </w:rPr>
      </w:pPr>
    </w:p>
    <w:p w:rsidR="00BF781E" w:rsidRPr="009209D3" w:rsidRDefault="00BF781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BF781E" w:rsidRPr="009209D3" w:rsidRDefault="00BF781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BF781E" w:rsidRDefault="00BF781E" w:rsidP="0028753A"/>
    <w:p w:rsidR="00BF781E" w:rsidRDefault="00BF781E" w:rsidP="0028753A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BF781E" w:rsidRPr="00EF7B96" w:rsidTr="00215C3D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BF781E" w:rsidRPr="00EF7B96" w:rsidTr="00215C3D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BF781E" w:rsidRPr="00EF7B96" w:rsidTr="00215C3D">
        <w:trPr>
          <w:trHeight w:val="450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BF781E" w:rsidRPr="00F5204E" w:rsidRDefault="00BF781E" w:rsidP="00215C3D">
            <w:pPr>
              <w:rPr>
                <w:rFonts w:ascii="Arial" w:hAnsi="Arial"/>
                <w:b/>
                <w:lang w:val="en-US"/>
              </w:rPr>
            </w:pPr>
            <w:r w:rsidRPr="00F5204E">
              <w:rPr>
                <w:rFonts w:ascii="Arial" w:hAnsi="Arial"/>
                <w:b/>
                <w:lang w:val="en-US"/>
              </w:rPr>
              <w:t>Toner do drukarki C</w:t>
            </w:r>
            <w:r>
              <w:rPr>
                <w:rFonts w:ascii="Arial" w:hAnsi="Arial"/>
                <w:b/>
                <w:lang w:val="en-US"/>
              </w:rPr>
              <w:t>anon LBP5050/</w:t>
            </w:r>
            <w:r w:rsidRPr="00F5204E">
              <w:rPr>
                <w:rFonts w:ascii="Arial" w:hAnsi="Arial"/>
                <w:b/>
                <w:lang w:val="en-US"/>
              </w:rPr>
              <w:t>MF</w:t>
            </w:r>
            <w:r>
              <w:rPr>
                <w:rFonts w:ascii="Arial" w:hAnsi="Arial"/>
                <w:b/>
                <w:lang w:val="en-US"/>
              </w:rPr>
              <w:t>8030</w:t>
            </w:r>
            <w:r w:rsidRPr="00F5204E">
              <w:rPr>
                <w:rFonts w:ascii="Arial" w:hAnsi="Arial"/>
                <w:b/>
                <w:lang w:val="en-US"/>
              </w:rPr>
              <w:t xml:space="preserve"> black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C109ED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265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BF781E" w:rsidRPr="00F5204E" w:rsidRDefault="00BF781E" w:rsidP="00215C3D">
            <w:pPr>
              <w:rPr>
                <w:rFonts w:ascii="Arial" w:hAnsi="Arial"/>
                <w:b/>
                <w:lang w:val="en-US"/>
              </w:rPr>
            </w:pPr>
            <w:r w:rsidRPr="00F5204E">
              <w:rPr>
                <w:rFonts w:ascii="Arial" w:hAnsi="Arial"/>
                <w:b/>
                <w:lang w:val="en-US"/>
              </w:rPr>
              <w:t>Toner do drukarki C</w:t>
            </w:r>
            <w:r>
              <w:rPr>
                <w:rFonts w:ascii="Arial" w:hAnsi="Arial"/>
                <w:b/>
                <w:lang w:val="en-US"/>
              </w:rPr>
              <w:t>anon LBP5050/</w:t>
            </w:r>
            <w:r w:rsidRPr="00F5204E">
              <w:rPr>
                <w:rFonts w:ascii="Arial" w:hAnsi="Arial"/>
                <w:b/>
                <w:lang w:val="en-US"/>
              </w:rPr>
              <w:t>MF</w:t>
            </w:r>
            <w:r>
              <w:rPr>
                <w:rFonts w:ascii="Arial" w:hAnsi="Arial"/>
                <w:b/>
                <w:lang w:val="en-US"/>
              </w:rPr>
              <w:t>8030</w:t>
            </w:r>
            <w:r w:rsidRPr="00F5204E">
              <w:rPr>
                <w:rFonts w:ascii="Arial" w:hAnsi="Arial"/>
                <w:b/>
                <w:lang w:val="en-US"/>
              </w:rPr>
              <w:t xml:space="preserve"> </w:t>
            </w:r>
            <w:r>
              <w:rPr>
                <w:rFonts w:ascii="Arial" w:hAnsi="Arial"/>
                <w:b/>
                <w:lang w:val="en-US"/>
              </w:rPr>
              <w:t>cyan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C109ED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278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BF781E" w:rsidRPr="00F5204E" w:rsidRDefault="00BF781E" w:rsidP="00215C3D">
            <w:pPr>
              <w:rPr>
                <w:rFonts w:ascii="Arial" w:hAnsi="Arial"/>
                <w:b/>
                <w:lang w:val="en-US"/>
              </w:rPr>
            </w:pPr>
            <w:r w:rsidRPr="00F5204E">
              <w:rPr>
                <w:rFonts w:ascii="Arial" w:hAnsi="Arial"/>
                <w:b/>
                <w:lang w:val="en-US"/>
              </w:rPr>
              <w:t>Toner do drukarki C</w:t>
            </w:r>
            <w:r>
              <w:rPr>
                <w:rFonts w:ascii="Arial" w:hAnsi="Arial"/>
                <w:b/>
                <w:lang w:val="en-US"/>
              </w:rPr>
              <w:t>anon LBP5050/</w:t>
            </w:r>
            <w:r w:rsidRPr="00F5204E">
              <w:rPr>
                <w:rFonts w:ascii="Arial" w:hAnsi="Arial"/>
                <w:b/>
                <w:lang w:val="en-US"/>
              </w:rPr>
              <w:t>MF</w:t>
            </w:r>
            <w:r>
              <w:rPr>
                <w:rFonts w:ascii="Arial" w:hAnsi="Arial"/>
                <w:b/>
                <w:lang w:val="en-US"/>
              </w:rPr>
              <w:t>8030</w:t>
            </w:r>
            <w:r w:rsidRPr="00F5204E">
              <w:rPr>
                <w:rFonts w:ascii="Arial" w:hAnsi="Arial"/>
                <w:b/>
                <w:lang w:val="en-US"/>
              </w:rPr>
              <w:t xml:space="preserve"> </w:t>
            </w:r>
            <w:r>
              <w:rPr>
                <w:rFonts w:ascii="Arial" w:hAnsi="Arial"/>
                <w:b/>
                <w:lang w:val="en-US"/>
              </w:rPr>
              <w:t>magenta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C109ED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195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BF781E" w:rsidRPr="00F5204E" w:rsidRDefault="00BF781E" w:rsidP="00215C3D">
            <w:pPr>
              <w:rPr>
                <w:rFonts w:ascii="Arial" w:hAnsi="Arial"/>
                <w:b/>
                <w:lang w:val="en-US"/>
              </w:rPr>
            </w:pPr>
            <w:r w:rsidRPr="00F5204E">
              <w:rPr>
                <w:rFonts w:ascii="Arial" w:hAnsi="Arial"/>
                <w:b/>
                <w:lang w:val="en-US"/>
              </w:rPr>
              <w:t>Toner do drukarki C</w:t>
            </w:r>
            <w:r>
              <w:rPr>
                <w:rFonts w:ascii="Arial" w:hAnsi="Arial"/>
                <w:b/>
                <w:lang w:val="en-US"/>
              </w:rPr>
              <w:t>anon LBP5050/</w:t>
            </w:r>
            <w:r w:rsidRPr="00F5204E">
              <w:rPr>
                <w:rFonts w:ascii="Arial" w:hAnsi="Arial"/>
                <w:b/>
                <w:lang w:val="en-US"/>
              </w:rPr>
              <w:t>MF</w:t>
            </w:r>
            <w:r>
              <w:rPr>
                <w:rFonts w:ascii="Arial" w:hAnsi="Arial"/>
                <w:b/>
                <w:lang w:val="en-US"/>
              </w:rPr>
              <w:t>8030</w:t>
            </w:r>
            <w:r w:rsidRPr="00F5204E">
              <w:rPr>
                <w:rFonts w:ascii="Arial" w:hAnsi="Arial"/>
                <w:b/>
                <w:lang w:val="en-US"/>
              </w:rPr>
              <w:t xml:space="preserve"> </w:t>
            </w:r>
            <w:r>
              <w:rPr>
                <w:rFonts w:ascii="Arial" w:hAnsi="Arial"/>
                <w:b/>
                <w:lang w:val="en-US"/>
              </w:rPr>
              <w:t>yellow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C109ED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5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Toner do drukarki HP LaserJet 1018/3055/M1005/1319 (TPH12) TP MAX 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C109ED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6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Lexmark Optra E360/9000 kopii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C109ED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Panasonic 8016P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C109ED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BD5736" w:rsidTr="00215C3D">
        <w:trPr>
          <w:trHeight w:val="356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395" w:type="dxa"/>
          </w:tcPr>
          <w:p w:rsidR="00BF781E" w:rsidRPr="00BD5736" w:rsidRDefault="00BF781E" w:rsidP="00215C3D">
            <w:pPr>
              <w:rPr>
                <w:rFonts w:ascii="Arial" w:hAnsi="Arial"/>
                <w:b/>
                <w:lang w:val="en-US"/>
              </w:rPr>
            </w:pPr>
            <w:r w:rsidRPr="00BD5736">
              <w:rPr>
                <w:rFonts w:ascii="Arial" w:hAnsi="Arial"/>
                <w:b/>
                <w:lang w:val="en-US"/>
              </w:rPr>
              <w:t>Toner  Konica Minolta Page Pro 1380MF</w:t>
            </w:r>
          </w:p>
        </w:tc>
        <w:tc>
          <w:tcPr>
            <w:tcW w:w="851" w:type="dxa"/>
          </w:tcPr>
          <w:p w:rsidR="00BF781E" w:rsidRPr="00BD5736" w:rsidRDefault="00BF781E" w:rsidP="00215C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711" w:type="dxa"/>
          </w:tcPr>
          <w:p w:rsidR="00BF781E" w:rsidRPr="00BD5736" w:rsidRDefault="00BF781E" w:rsidP="00215C3D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2</w:t>
            </w:r>
          </w:p>
        </w:tc>
        <w:tc>
          <w:tcPr>
            <w:tcW w:w="1273" w:type="dxa"/>
          </w:tcPr>
          <w:p w:rsidR="00BF781E" w:rsidRPr="00BD5736" w:rsidRDefault="00BF781E" w:rsidP="00215C3D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419" w:type="dxa"/>
          </w:tcPr>
          <w:p w:rsidR="00BF781E" w:rsidRPr="00BD5736" w:rsidRDefault="00BF781E" w:rsidP="00215C3D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419" w:type="dxa"/>
          </w:tcPr>
          <w:p w:rsidR="00BF781E" w:rsidRPr="00BD5736" w:rsidRDefault="00BF781E" w:rsidP="00215C3D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Sharp AR -5320E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C109ED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Laser Jet 3020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C109ED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XeroxPhaser 3435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C109ED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Brother DCP-365 CN czarny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C109ED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Toner do drukarki Brother DCP-365 CN żółty 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C109ED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Brother DCP-365 CN niebieski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C109ED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Brother DCP-365 CN różowy</w:t>
            </w:r>
          </w:p>
        </w:tc>
        <w:tc>
          <w:tcPr>
            <w:tcW w:w="851" w:type="dxa"/>
          </w:tcPr>
          <w:p w:rsidR="00BF781E" w:rsidRDefault="00BF781E" w:rsidP="00215C3D">
            <w:pPr>
              <w:jc w:val="center"/>
            </w:pPr>
            <w:r w:rsidRPr="00C109ED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9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Office Jet D125xi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C109ED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BD5736" w:rsidTr="00215C3D">
        <w:trPr>
          <w:trHeight w:val="345"/>
        </w:trPr>
        <w:tc>
          <w:tcPr>
            <w:tcW w:w="571" w:type="dxa"/>
            <w:tcBorders>
              <w:top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BF781E" w:rsidRPr="00BD5736" w:rsidRDefault="00BF781E" w:rsidP="00215C3D">
            <w:pPr>
              <w:rPr>
                <w:rFonts w:ascii="Arial" w:hAnsi="Arial"/>
                <w:b/>
                <w:lang w:val="en-US"/>
              </w:rPr>
            </w:pPr>
            <w:r w:rsidRPr="00BD5736">
              <w:rPr>
                <w:rFonts w:ascii="Arial" w:hAnsi="Arial"/>
                <w:b/>
                <w:lang w:val="en-US"/>
              </w:rPr>
              <w:t>Toner do drukarki Canon iR257</w:t>
            </w:r>
            <w:r>
              <w:rPr>
                <w:rFonts w:ascii="Arial" w:hAnsi="Arial"/>
                <w:b/>
                <w:lang w:val="en-US"/>
              </w:rPr>
              <w:t>0CI C-EXV9 (cyan, magetna, yellow, b</w:t>
            </w:r>
            <w:r w:rsidRPr="00BD5736">
              <w:rPr>
                <w:rFonts w:ascii="Arial" w:hAnsi="Arial"/>
                <w:b/>
                <w:lang w:val="en-US"/>
              </w:rPr>
              <w:t>lack)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781E" w:rsidRPr="00BD5736" w:rsidRDefault="00BF781E" w:rsidP="00215C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F781E" w:rsidRPr="00BD5736" w:rsidRDefault="00BF781E" w:rsidP="00215C3D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BF781E" w:rsidRPr="00BD5736" w:rsidRDefault="00BF781E" w:rsidP="00215C3D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F781E" w:rsidRPr="00BD5736" w:rsidRDefault="00BF781E" w:rsidP="00215C3D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F781E" w:rsidRPr="00BD5736" w:rsidRDefault="00BF781E" w:rsidP="00215C3D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6801" w:type="dxa"/>
            <w:gridSpan w:val="5"/>
          </w:tcPr>
          <w:p w:rsidR="00BF781E" w:rsidRPr="00953EF0" w:rsidRDefault="00BF781E" w:rsidP="00215C3D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</w:tbl>
    <w:p w:rsidR="00BF781E" w:rsidRDefault="00BF781E" w:rsidP="0028753A">
      <w:pPr>
        <w:pStyle w:val="BodyTextIndent"/>
        <w:ind w:left="426" w:right="-141" w:hanging="284"/>
        <w:jc w:val="center"/>
      </w:pPr>
    </w:p>
    <w:p w:rsidR="00BF781E" w:rsidRDefault="00BF781E" w:rsidP="0028753A">
      <w:pPr>
        <w:pStyle w:val="BodyTextIndent"/>
        <w:ind w:left="426" w:right="-141" w:hanging="284"/>
      </w:pPr>
    </w:p>
    <w:p w:rsidR="00BF781E" w:rsidRDefault="00BF781E" w:rsidP="0028753A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BF781E" w:rsidRDefault="00BF781E" w:rsidP="0028753A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28753A">
      <w:pPr>
        <w:jc w:val="both"/>
        <w:rPr>
          <w:b/>
          <w:sz w:val="24"/>
          <w:szCs w:val="24"/>
        </w:rPr>
      </w:pPr>
    </w:p>
    <w:p w:rsidR="00BF781E" w:rsidRDefault="00BF781E" w:rsidP="0028753A">
      <w:pPr>
        <w:jc w:val="both"/>
        <w:rPr>
          <w:b/>
          <w:sz w:val="24"/>
          <w:szCs w:val="24"/>
        </w:rPr>
      </w:pPr>
    </w:p>
    <w:p w:rsidR="00BF781E" w:rsidRDefault="00BF781E" w:rsidP="0028753A">
      <w:pPr>
        <w:jc w:val="both"/>
        <w:rPr>
          <w:b/>
          <w:sz w:val="24"/>
          <w:szCs w:val="24"/>
        </w:rPr>
      </w:pPr>
    </w:p>
    <w:p w:rsidR="00BF781E" w:rsidRPr="009209D3" w:rsidRDefault="00BF781E" w:rsidP="0028753A">
      <w:pPr>
        <w:ind w:left="1843" w:hanging="1843"/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VI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>Zespołu Szkolno-Przedszkolnego  w Mirsku.</w:t>
      </w:r>
    </w:p>
    <w:p w:rsidR="00BF781E" w:rsidRDefault="00BF781E" w:rsidP="0028753A">
      <w:pPr>
        <w:pStyle w:val="Heading3"/>
        <w:rPr>
          <w:bCs/>
          <w:sz w:val="24"/>
          <w:szCs w:val="24"/>
          <w:u w:val="none"/>
        </w:rPr>
      </w:pPr>
    </w:p>
    <w:p w:rsidR="00BF781E" w:rsidRPr="0028753A" w:rsidRDefault="00BF781E" w:rsidP="0028753A"/>
    <w:p w:rsidR="00BF781E" w:rsidRPr="009209D3" w:rsidRDefault="00BF781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BF781E" w:rsidRPr="009209D3" w:rsidRDefault="00BF781E" w:rsidP="0028753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BF781E" w:rsidRDefault="00BF781E" w:rsidP="0028753A"/>
    <w:p w:rsidR="00BF781E" w:rsidRDefault="00BF781E" w:rsidP="0028753A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BF781E" w:rsidRPr="00EF7B96" w:rsidTr="00215C3D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BF781E" w:rsidRPr="00EF7B96" w:rsidTr="00215C3D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BF781E" w:rsidRPr="00EF7B96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BF781E" w:rsidRPr="00EF7B96" w:rsidTr="00215C3D">
        <w:trPr>
          <w:trHeight w:val="450"/>
        </w:trPr>
        <w:tc>
          <w:tcPr>
            <w:tcW w:w="571" w:type="dxa"/>
            <w:tcBorders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Brother DCP-7030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781E" w:rsidRPr="00DA0DD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225"/>
        </w:trPr>
        <w:tc>
          <w:tcPr>
            <w:tcW w:w="571" w:type="dxa"/>
            <w:tcBorders>
              <w:top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Ricoh Aficio 20189D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781E" w:rsidRPr="00DA0DD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265"/>
        </w:trPr>
        <w:tc>
          <w:tcPr>
            <w:tcW w:w="57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Toner do drukarki Nashuatec 1505</w:t>
            </w:r>
          </w:p>
        </w:tc>
        <w:tc>
          <w:tcPr>
            <w:tcW w:w="851" w:type="dxa"/>
          </w:tcPr>
          <w:p w:rsidR="00BF781E" w:rsidRPr="00DA0DD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81"/>
        </w:trPr>
        <w:tc>
          <w:tcPr>
            <w:tcW w:w="571" w:type="dxa"/>
            <w:tcBorders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CP 1215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781E" w:rsidRPr="00DA0DD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 Microline 321 OKI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DA0DD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27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Deskjet 2060 czarny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DA0DDE" w:rsidRDefault="00BF781E" w:rsidP="00215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40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 drukarki HP 2060 kolor (czerwony, żółty,niebieski)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DA0DD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1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F 2180 czarny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DA0DD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0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F 2180 kolor (czerwony, żółty, niebieski)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DA0DD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klp.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40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Office Jet 6000 czarny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DA0DD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64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Office Jet 6000 kolor (czerwony, żółty, niebieski).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DA0DD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6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Desk Jet 3920 czarny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9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Desk Jet 3920 kolor (czerwony, żółty, niebieski).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28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 HP Desk Jet 1000 czarny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43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 HP Desk Jet 1000 kolor (czerwony, żółty,niebieski).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45"/>
        </w:trPr>
        <w:tc>
          <w:tcPr>
            <w:tcW w:w="571" w:type="dxa"/>
            <w:tcBorders>
              <w:top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Xerox 3140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781E" w:rsidRDefault="00BF781E" w:rsidP="0021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215C3D">
        <w:trPr>
          <w:trHeight w:val="356"/>
        </w:trPr>
        <w:tc>
          <w:tcPr>
            <w:tcW w:w="6801" w:type="dxa"/>
            <w:gridSpan w:val="5"/>
          </w:tcPr>
          <w:p w:rsidR="00BF781E" w:rsidRPr="00953EF0" w:rsidRDefault="00BF781E" w:rsidP="00215C3D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</w:tbl>
    <w:p w:rsidR="00BF781E" w:rsidRDefault="00BF781E" w:rsidP="0028753A">
      <w:pPr>
        <w:pStyle w:val="BodyTextIndent"/>
        <w:ind w:left="426" w:right="-141" w:hanging="284"/>
        <w:jc w:val="center"/>
      </w:pPr>
    </w:p>
    <w:p w:rsidR="00BF781E" w:rsidRDefault="00BF781E" w:rsidP="0028753A">
      <w:pPr>
        <w:pStyle w:val="BodyTextIndent"/>
        <w:ind w:left="426" w:right="-141" w:hanging="284"/>
      </w:pPr>
    </w:p>
    <w:p w:rsidR="00BF781E" w:rsidRDefault="00BF781E" w:rsidP="0028753A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BF781E" w:rsidRDefault="00BF781E" w:rsidP="0028753A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28753A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Default="00BF781E" w:rsidP="00A46B4A">
      <w:pPr>
        <w:jc w:val="both"/>
        <w:rPr>
          <w:b/>
          <w:sz w:val="24"/>
          <w:szCs w:val="24"/>
        </w:rPr>
      </w:pPr>
    </w:p>
    <w:p w:rsidR="00BF781E" w:rsidRPr="009209D3" w:rsidRDefault="00BF781E" w:rsidP="0028753A">
      <w:pPr>
        <w:ind w:left="1560" w:hanging="1560"/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VII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>Samodzielnego Publicznego Zakładu Opieki Zdrowotnej Gminy Mirsk.</w:t>
      </w:r>
    </w:p>
    <w:p w:rsidR="00BF781E" w:rsidRDefault="00BF781E" w:rsidP="00A46B4A">
      <w:pPr>
        <w:pStyle w:val="Heading3"/>
        <w:rPr>
          <w:bCs/>
          <w:sz w:val="24"/>
          <w:szCs w:val="24"/>
          <w:u w:val="none"/>
        </w:rPr>
      </w:pPr>
    </w:p>
    <w:p w:rsidR="00BF781E" w:rsidRPr="0028753A" w:rsidRDefault="00BF781E" w:rsidP="0028753A"/>
    <w:p w:rsidR="00BF781E" w:rsidRPr="009209D3" w:rsidRDefault="00BF781E" w:rsidP="00A46B4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BF781E" w:rsidRPr="009209D3" w:rsidRDefault="00BF781E" w:rsidP="00A46B4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BF781E" w:rsidRDefault="00BF781E" w:rsidP="00A46B4A"/>
    <w:p w:rsidR="00BF781E" w:rsidRDefault="00BF781E" w:rsidP="00A46B4A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BF781E" w:rsidRPr="00EF7B96" w:rsidTr="00D041B1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BF781E" w:rsidRPr="00EF7B96" w:rsidTr="00D041B1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BF781E" w:rsidRPr="00EF7B96" w:rsidTr="00D041B1">
        <w:trPr>
          <w:trHeight w:val="450"/>
        </w:trPr>
        <w:tc>
          <w:tcPr>
            <w:tcW w:w="57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Brother HL 2130</w:t>
            </w:r>
          </w:p>
        </w:tc>
        <w:tc>
          <w:tcPr>
            <w:tcW w:w="851" w:type="dxa"/>
          </w:tcPr>
          <w:p w:rsidR="00BF781E" w:rsidRDefault="00BF781E" w:rsidP="00D041B1">
            <w:pPr>
              <w:jc w:val="center"/>
            </w:pPr>
            <w:r w:rsidRPr="000A30B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273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D041B1">
        <w:trPr>
          <w:trHeight w:val="265"/>
        </w:trPr>
        <w:tc>
          <w:tcPr>
            <w:tcW w:w="57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Brother MFC 7320</w:t>
            </w:r>
          </w:p>
        </w:tc>
        <w:tc>
          <w:tcPr>
            <w:tcW w:w="851" w:type="dxa"/>
          </w:tcPr>
          <w:p w:rsidR="00BF781E" w:rsidRDefault="00BF781E" w:rsidP="00D041B1">
            <w:pPr>
              <w:jc w:val="center"/>
            </w:pPr>
            <w:r w:rsidRPr="000A30B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D041B1">
        <w:trPr>
          <w:trHeight w:val="278"/>
        </w:trPr>
        <w:tc>
          <w:tcPr>
            <w:tcW w:w="57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Toner do drukarki Brother </w:t>
            </w:r>
            <w:smartTag w:uri="urn:schemas-microsoft-com:office:smarttags" w:element="metricconverter">
              <w:smartTagPr>
                <w:attr w:name="ProductID" w:val="7010 L"/>
              </w:smartTagPr>
              <w:r>
                <w:rPr>
                  <w:rFonts w:ascii="Arial" w:hAnsi="Arial"/>
                  <w:b/>
                </w:rPr>
                <w:t>7010 L</w:t>
              </w:r>
            </w:smartTag>
          </w:p>
        </w:tc>
        <w:tc>
          <w:tcPr>
            <w:tcW w:w="851" w:type="dxa"/>
          </w:tcPr>
          <w:p w:rsidR="00BF781E" w:rsidRDefault="00BF781E" w:rsidP="00D041B1">
            <w:pPr>
              <w:jc w:val="center"/>
            </w:pPr>
            <w:r w:rsidRPr="000A30B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D041B1">
        <w:trPr>
          <w:trHeight w:val="195"/>
        </w:trPr>
        <w:tc>
          <w:tcPr>
            <w:tcW w:w="57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Toner do drukarki Samsung ML 1675 </w:t>
            </w:r>
          </w:p>
        </w:tc>
        <w:tc>
          <w:tcPr>
            <w:tcW w:w="851" w:type="dxa"/>
          </w:tcPr>
          <w:p w:rsidR="00BF781E" w:rsidRDefault="00BF781E" w:rsidP="00D041B1">
            <w:pPr>
              <w:jc w:val="center"/>
            </w:pPr>
            <w:r w:rsidRPr="000A30B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A46B4A">
        <w:trPr>
          <w:trHeight w:val="525"/>
        </w:trPr>
        <w:tc>
          <w:tcPr>
            <w:tcW w:w="571" w:type="dxa"/>
            <w:tcBorders>
              <w:bottom w:val="single" w:sz="4" w:space="0" w:color="auto"/>
            </w:tcBorders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5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Samsung SCX 3200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781E" w:rsidRDefault="00BF781E" w:rsidP="00D041B1">
            <w:pPr>
              <w:jc w:val="center"/>
            </w:pPr>
            <w:r w:rsidRPr="000A30B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A46B4A">
        <w:trPr>
          <w:trHeight w:val="393"/>
        </w:trPr>
        <w:tc>
          <w:tcPr>
            <w:tcW w:w="571" w:type="dxa"/>
            <w:tcBorders>
              <w:top w:val="single" w:sz="4" w:space="0" w:color="auto"/>
            </w:tcBorders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BF781E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Laser Jet M1132MFP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781E" w:rsidRPr="000A30B6" w:rsidRDefault="00BF781E" w:rsidP="00D04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F781E" w:rsidRDefault="00BF781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D041B1">
        <w:trPr>
          <w:trHeight w:val="356"/>
        </w:trPr>
        <w:tc>
          <w:tcPr>
            <w:tcW w:w="6801" w:type="dxa"/>
            <w:gridSpan w:val="5"/>
          </w:tcPr>
          <w:p w:rsidR="00BF781E" w:rsidRPr="00953EF0" w:rsidRDefault="00BF781E" w:rsidP="00D041B1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</w:tr>
    </w:tbl>
    <w:p w:rsidR="00BF781E" w:rsidRDefault="00BF781E" w:rsidP="00A46B4A">
      <w:pPr>
        <w:pStyle w:val="BodyTextIndent"/>
        <w:ind w:left="426" w:right="-141" w:hanging="284"/>
        <w:jc w:val="center"/>
      </w:pPr>
    </w:p>
    <w:p w:rsidR="00BF781E" w:rsidRDefault="00BF781E" w:rsidP="00A46B4A">
      <w:pPr>
        <w:pStyle w:val="BodyTextIndent"/>
        <w:ind w:left="426" w:right="-141" w:hanging="284"/>
      </w:pPr>
    </w:p>
    <w:p w:rsidR="00BF781E" w:rsidRDefault="00BF781E" w:rsidP="00A46B4A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BF781E" w:rsidRDefault="00BF781E" w:rsidP="00A46B4A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A46B4A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28753A">
      <w:pPr>
        <w:pStyle w:val="BodyTextIndent"/>
        <w:ind w:left="0" w:right="-141" w:firstLine="0"/>
        <w:rPr>
          <w:color w:val="000080"/>
        </w:rPr>
      </w:pPr>
    </w:p>
    <w:p w:rsidR="00BF781E" w:rsidRDefault="00BF781E" w:rsidP="00A46B4A">
      <w:pPr>
        <w:pStyle w:val="BodyTextIndent"/>
        <w:ind w:left="426" w:right="-141" w:hanging="284"/>
        <w:rPr>
          <w:color w:val="000080"/>
        </w:rPr>
      </w:pPr>
    </w:p>
    <w:p w:rsidR="00BF781E" w:rsidRPr="009209D3" w:rsidRDefault="00BF781E" w:rsidP="0028753A">
      <w:pPr>
        <w:ind w:left="1985" w:hanging="1843"/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VIII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 xml:space="preserve">Miejsko Gminnego Ośrodka Pomocy Społecznej w Mirsku. </w:t>
      </w:r>
    </w:p>
    <w:p w:rsidR="00BF781E" w:rsidRDefault="00BF781E" w:rsidP="00A46B4A">
      <w:pPr>
        <w:pStyle w:val="Heading3"/>
        <w:rPr>
          <w:bCs/>
          <w:sz w:val="24"/>
          <w:szCs w:val="24"/>
          <w:u w:val="none"/>
        </w:rPr>
      </w:pPr>
    </w:p>
    <w:p w:rsidR="00BF781E" w:rsidRDefault="00BF781E" w:rsidP="00A46B4A">
      <w:pPr>
        <w:pStyle w:val="Heading3"/>
        <w:rPr>
          <w:bCs/>
          <w:sz w:val="24"/>
          <w:szCs w:val="24"/>
          <w:u w:val="none"/>
        </w:rPr>
      </w:pPr>
    </w:p>
    <w:p w:rsidR="00BF781E" w:rsidRPr="009209D3" w:rsidRDefault="00BF781E" w:rsidP="00A46B4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BF781E" w:rsidRPr="009209D3" w:rsidRDefault="00BF781E" w:rsidP="00A46B4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BF781E" w:rsidRDefault="00BF781E" w:rsidP="00A46B4A"/>
    <w:p w:rsidR="00BF781E" w:rsidRDefault="00BF781E" w:rsidP="00A46B4A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BF781E" w:rsidRPr="00EF7B96" w:rsidTr="00D041B1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BF781E" w:rsidRPr="00EF7B96" w:rsidTr="00D041B1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BF781E" w:rsidRPr="00EF7B96" w:rsidRDefault="00BF781E" w:rsidP="00D041B1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BF781E" w:rsidRPr="00EF7B96" w:rsidTr="00D041B1">
        <w:trPr>
          <w:trHeight w:val="450"/>
        </w:trPr>
        <w:tc>
          <w:tcPr>
            <w:tcW w:w="57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BF781E" w:rsidRPr="00495B84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LaserJet 1000</w:t>
            </w:r>
          </w:p>
        </w:tc>
        <w:tc>
          <w:tcPr>
            <w:tcW w:w="851" w:type="dxa"/>
          </w:tcPr>
          <w:p w:rsidR="00BF781E" w:rsidRDefault="00BF781E" w:rsidP="00D041B1">
            <w:pPr>
              <w:jc w:val="center"/>
            </w:pPr>
            <w:r w:rsidRPr="009236A0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D041B1">
        <w:trPr>
          <w:trHeight w:val="265"/>
        </w:trPr>
        <w:tc>
          <w:tcPr>
            <w:tcW w:w="57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BF781E" w:rsidRPr="00495B84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LaserJet 1010</w:t>
            </w:r>
          </w:p>
        </w:tc>
        <w:tc>
          <w:tcPr>
            <w:tcW w:w="851" w:type="dxa"/>
          </w:tcPr>
          <w:p w:rsidR="00BF781E" w:rsidRDefault="00BF781E" w:rsidP="00D041B1">
            <w:pPr>
              <w:jc w:val="center"/>
            </w:pPr>
            <w:r w:rsidRPr="009236A0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D041B1">
        <w:trPr>
          <w:trHeight w:val="278"/>
        </w:trPr>
        <w:tc>
          <w:tcPr>
            <w:tcW w:w="57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BF781E" w:rsidRPr="00495B84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LaserJet 1015</w:t>
            </w:r>
          </w:p>
        </w:tc>
        <w:tc>
          <w:tcPr>
            <w:tcW w:w="851" w:type="dxa"/>
          </w:tcPr>
          <w:p w:rsidR="00BF781E" w:rsidRDefault="00BF781E" w:rsidP="00D041B1">
            <w:pPr>
              <w:jc w:val="center"/>
            </w:pPr>
            <w:r w:rsidRPr="009236A0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D041B1">
        <w:trPr>
          <w:trHeight w:val="195"/>
        </w:trPr>
        <w:tc>
          <w:tcPr>
            <w:tcW w:w="57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BF781E" w:rsidRPr="00495B84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Ricoh MP 2550</w:t>
            </w:r>
          </w:p>
        </w:tc>
        <w:tc>
          <w:tcPr>
            <w:tcW w:w="851" w:type="dxa"/>
          </w:tcPr>
          <w:p w:rsidR="00BF781E" w:rsidRDefault="00BF781E" w:rsidP="00D041B1">
            <w:pPr>
              <w:jc w:val="center"/>
            </w:pPr>
            <w:r w:rsidRPr="009236A0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273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D041B1">
        <w:trPr>
          <w:trHeight w:val="356"/>
        </w:trPr>
        <w:tc>
          <w:tcPr>
            <w:tcW w:w="6801" w:type="dxa"/>
            <w:gridSpan w:val="5"/>
          </w:tcPr>
          <w:p w:rsidR="00BF781E" w:rsidRPr="00953EF0" w:rsidRDefault="00BF781E" w:rsidP="00D041B1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D041B1">
            <w:pPr>
              <w:jc w:val="center"/>
              <w:rPr>
                <w:rFonts w:ascii="Arial" w:hAnsi="Arial"/>
              </w:rPr>
            </w:pPr>
          </w:p>
        </w:tc>
      </w:tr>
    </w:tbl>
    <w:p w:rsidR="00BF781E" w:rsidRDefault="00BF781E" w:rsidP="00A46B4A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A46B4A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9D39C0">
      <w:pPr>
        <w:pStyle w:val="BodyTextIndent"/>
        <w:ind w:left="0" w:right="-141" w:firstLine="0"/>
        <w:rPr>
          <w:color w:val="000080"/>
        </w:rPr>
      </w:pPr>
    </w:p>
    <w:p w:rsidR="00BF781E" w:rsidRDefault="00BF781E" w:rsidP="0028753A">
      <w:pPr>
        <w:pStyle w:val="BodyTextIndent"/>
        <w:ind w:left="0" w:right="-141" w:firstLine="0"/>
        <w:rPr>
          <w:color w:val="000080"/>
        </w:rPr>
      </w:pPr>
    </w:p>
    <w:p w:rsidR="00BF781E" w:rsidRPr="009209D3" w:rsidRDefault="00BF781E" w:rsidP="0028753A">
      <w:pPr>
        <w:ind w:left="1560" w:hanging="1560"/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IX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 xml:space="preserve">Biblioteki Publicznej w Mirsku. </w:t>
      </w:r>
    </w:p>
    <w:p w:rsidR="00BF781E" w:rsidRDefault="00BF781E" w:rsidP="0084084C">
      <w:pPr>
        <w:pStyle w:val="Heading3"/>
        <w:rPr>
          <w:bCs/>
          <w:sz w:val="24"/>
          <w:szCs w:val="24"/>
          <w:u w:val="none"/>
        </w:rPr>
      </w:pPr>
    </w:p>
    <w:p w:rsidR="00BF781E" w:rsidRDefault="00BF781E" w:rsidP="0084084C">
      <w:pPr>
        <w:pStyle w:val="Heading3"/>
        <w:rPr>
          <w:bCs/>
          <w:sz w:val="24"/>
          <w:szCs w:val="24"/>
          <w:u w:val="none"/>
        </w:rPr>
      </w:pPr>
    </w:p>
    <w:p w:rsidR="00BF781E" w:rsidRPr="0028753A" w:rsidRDefault="00BF781E" w:rsidP="0028753A"/>
    <w:p w:rsidR="00BF781E" w:rsidRPr="009209D3" w:rsidRDefault="00BF781E" w:rsidP="0084084C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BF781E" w:rsidRPr="009209D3" w:rsidRDefault="00BF781E" w:rsidP="0084084C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BF781E" w:rsidRDefault="00BF781E" w:rsidP="0084084C"/>
    <w:p w:rsidR="00BF781E" w:rsidRDefault="00BF781E" w:rsidP="0084084C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BF781E" w:rsidRPr="00EF7B96" w:rsidTr="00C936C1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BF781E" w:rsidRPr="00EF7B96" w:rsidTr="00C936C1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BF781E" w:rsidRPr="00EF7B96" w:rsidRDefault="00BF781E" w:rsidP="00C936C1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BF781E" w:rsidRPr="00EF7B96" w:rsidTr="00C936C1">
        <w:trPr>
          <w:trHeight w:val="450"/>
        </w:trPr>
        <w:tc>
          <w:tcPr>
            <w:tcW w:w="571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BF781E" w:rsidRPr="00495B84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Office Jet 6000 920XL czarny</w:t>
            </w:r>
          </w:p>
        </w:tc>
        <w:tc>
          <w:tcPr>
            <w:tcW w:w="851" w:type="dxa"/>
          </w:tcPr>
          <w:p w:rsidR="00BF781E" w:rsidRDefault="00BF781E" w:rsidP="00C936C1">
            <w:pPr>
              <w:jc w:val="center"/>
            </w:pPr>
            <w:r>
              <w:t>szt.</w:t>
            </w:r>
          </w:p>
        </w:tc>
        <w:tc>
          <w:tcPr>
            <w:tcW w:w="711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C936C1">
        <w:trPr>
          <w:trHeight w:val="278"/>
        </w:trPr>
        <w:tc>
          <w:tcPr>
            <w:tcW w:w="571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BF781E" w:rsidRPr="00953EF0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Office Jet 6000 920XL kolor (czerwony, żółty,niebieski).</w:t>
            </w:r>
          </w:p>
        </w:tc>
        <w:tc>
          <w:tcPr>
            <w:tcW w:w="851" w:type="dxa"/>
          </w:tcPr>
          <w:p w:rsidR="00BF781E" w:rsidRDefault="00BF781E" w:rsidP="00C936C1">
            <w:pPr>
              <w:jc w:val="center"/>
            </w:pPr>
            <w:r>
              <w:t>kpl.</w:t>
            </w:r>
          </w:p>
        </w:tc>
        <w:tc>
          <w:tcPr>
            <w:tcW w:w="711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C936C1">
        <w:trPr>
          <w:trHeight w:val="195"/>
        </w:trPr>
        <w:tc>
          <w:tcPr>
            <w:tcW w:w="571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BF781E" w:rsidRPr="00F5204E" w:rsidRDefault="00BF781E" w:rsidP="00B42055">
            <w:pPr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Toner do drukarki Laser Jet 1212 nfMEP  285ANTB </w:t>
            </w:r>
          </w:p>
        </w:tc>
        <w:tc>
          <w:tcPr>
            <w:tcW w:w="851" w:type="dxa"/>
          </w:tcPr>
          <w:p w:rsidR="00BF781E" w:rsidRDefault="00BF781E" w:rsidP="00C936C1">
            <w:pPr>
              <w:jc w:val="center"/>
            </w:pPr>
            <w:r>
              <w:t>szt.</w:t>
            </w:r>
          </w:p>
        </w:tc>
        <w:tc>
          <w:tcPr>
            <w:tcW w:w="711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C936C1">
        <w:tc>
          <w:tcPr>
            <w:tcW w:w="571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BF781E" w:rsidRPr="00EF7B96" w:rsidRDefault="00BF781E" w:rsidP="00B4205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kserokopiarki Toshiba E-STUDIO18-T-1800</w:t>
            </w:r>
          </w:p>
        </w:tc>
        <w:tc>
          <w:tcPr>
            <w:tcW w:w="851" w:type="dxa"/>
          </w:tcPr>
          <w:p w:rsidR="00BF781E" w:rsidRDefault="00BF781E" w:rsidP="00C936C1">
            <w:pPr>
              <w:jc w:val="center"/>
            </w:pPr>
            <w:r>
              <w:t>szt.</w:t>
            </w:r>
          </w:p>
        </w:tc>
        <w:tc>
          <w:tcPr>
            <w:tcW w:w="711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</w:p>
        </w:tc>
      </w:tr>
      <w:tr w:rsidR="00BF781E" w:rsidRPr="00EF7B96" w:rsidTr="00C936C1">
        <w:trPr>
          <w:trHeight w:val="356"/>
        </w:trPr>
        <w:tc>
          <w:tcPr>
            <w:tcW w:w="6801" w:type="dxa"/>
            <w:gridSpan w:val="5"/>
          </w:tcPr>
          <w:p w:rsidR="00BF781E" w:rsidRPr="00953EF0" w:rsidRDefault="00BF781E" w:rsidP="00FF7465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BF781E" w:rsidRPr="00EF7B96" w:rsidRDefault="00BF781E" w:rsidP="00C936C1">
            <w:pPr>
              <w:jc w:val="center"/>
              <w:rPr>
                <w:rFonts w:ascii="Arial" w:hAnsi="Arial"/>
              </w:rPr>
            </w:pPr>
          </w:p>
        </w:tc>
      </w:tr>
    </w:tbl>
    <w:p w:rsidR="00BF781E" w:rsidRDefault="00BF781E" w:rsidP="0084084C">
      <w:pPr>
        <w:pStyle w:val="BodyTextIndent"/>
        <w:ind w:left="426" w:right="-141" w:hanging="284"/>
        <w:jc w:val="center"/>
      </w:pPr>
    </w:p>
    <w:p w:rsidR="00BF781E" w:rsidRDefault="00BF781E" w:rsidP="0084084C">
      <w:pPr>
        <w:pStyle w:val="BodyTextIndent"/>
        <w:ind w:left="426" w:right="-141" w:hanging="284"/>
      </w:pPr>
    </w:p>
    <w:p w:rsidR="00BF781E" w:rsidRDefault="00BF781E" w:rsidP="0084084C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BF781E" w:rsidRDefault="00BF781E" w:rsidP="0084084C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84084C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9D39C0">
      <w:pPr>
        <w:pStyle w:val="Heading3"/>
        <w:jc w:val="left"/>
        <w:rPr>
          <w:bCs/>
          <w:sz w:val="24"/>
          <w:szCs w:val="24"/>
          <w:u w:val="none"/>
        </w:rPr>
      </w:pPr>
    </w:p>
    <w:p w:rsidR="00BF781E" w:rsidRDefault="00BF781E" w:rsidP="009D39C0"/>
    <w:p w:rsidR="00BF781E" w:rsidRPr="009D39C0" w:rsidRDefault="00BF781E" w:rsidP="009D39C0"/>
    <w:p w:rsidR="00BF781E" w:rsidRDefault="00BF781E" w:rsidP="00A46B4A">
      <w:pPr>
        <w:pStyle w:val="Heading3"/>
        <w:rPr>
          <w:bCs/>
          <w:sz w:val="24"/>
          <w:szCs w:val="24"/>
          <w:u w:val="none"/>
        </w:rPr>
      </w:pPr>
    </w:p>
    <w:p w:rsidR="00BF781E" w:rsidRPr="009209D3" w:rsidRDefault="00BF781E" w:rsidP="00A46B4A">
      <w:pPr>
        <w:pStyle w:val="Heading3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 xml:space="preserve">OGÓLNY </w:t>
      </w: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BF781E" w:rsidRDefault="00BF781E" w:rsidP="00A46B4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  <w:r>
        <w:rPr>
          <w:bCs/>
          <w:sz w:val="24"/>
          <w:szCs w:val="24"/>
          <w:u w:val="none"/>
        </w:rPr>
        <w:t xml:space="preserve"> </w:t>
      </w:r>
    </w:p>
    <w:p w:rsidR="00BF781E" w:rsidRDefault="00BF781E" w:rsidP="00F96BD1">
      <w:pPr>
        <w:pStyle w:val="Heading3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DLA GMINY MIRSK I JEJ JEDNOSTEK ORGANIZACYJNYCH</w:t>
      </w:r>
    </w:p>
    <w:p w:rsidR="00BF781E" w:rsidRDefault="00BF781E" w:rsidP="00A46B4A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A46B4A">
      <w:pPr>
        <w:pStyle w:val="BodyTextIndent"/>
        <w:ind w:left="426" w:right="-141" w:hanging="284"/>
        <w:rPr>
          <w:color w:val="000080"/>
        </w:rPr>
      </w:pPr>
    </w:p>
    <w:tbl>
      <w:tblPr>
        <w:tblW w:w="9218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53"/>
        <w:gridCol w:w="2885"/>
        <w:gridCol w:w="2076"/>
        <w:gridCol w:w="1802"/>
        <w:gridCol w:w="1802"/>
      </w:tblGrid>
      <w:tr w:rsidR="00BF781E" w:rsidTr="00C30522">
        <w:trPr>
          <w:cantSplit/>
          <w:trHeight w:val="285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</w:tcPr>
          <w:p w:rsidR="00BF781E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Nr zadania</w:t>
            </w:r>
          </w:p>
        </w:tc>
        <w:tc>
          <w:tcPr>
            <w:tcW w:w="2885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BF781E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Nazwa jednostki i nr NIP</w:t>
            </w:r>
          </w:p>
        </w:tc>
        <w:tc>
          <w:tcPr>
            <w:tcW w:w="2076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BF781E" w:rsidRDefault="00BF781E" w:rsidP="00215C3D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 xml:space="preserve">Adres dostawy 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E0E0E0"/>
          </w:tcPr>
          <w:p w:rsidR="00BF781E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Wartość ogólna pozycji wymienionych w Arkuszach Wycen</w:t>
            </w:r>
          </w:p>
        </w:tc>
      </w:tr>
      <w:tr w:rsidR="00BF781E" w:rsidTr="00C30522">
        <w:trPr>
          <w:cantSplit/>
          <w:trHeight w:val="435"/>
        </w:trPr>
        <w:tc>
          <w:tcPr>
            <w:tcW w:w="653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F781E" w:rsidRDefault="00BF781E" w:rsidP="00215C3D">
            <w:pPr>
              <w:overflowPunct/>
              <w:autoSpaceDE/>
              <w:autoSpaceDN/>
              <w:adjustRightInd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2885" w:type="dxa"/>
            <w:vMerge/>
            <w:tcBorders>
              <w:bottom w:val="single" w:sz="12" w:space="0" w:color="auto"/>
            </w:tcBorders>
            <w:vAlign w:val="center"/>
          </w:tcPr>
          <w:p w:rsidR="00BF781E" w:rsidRDefault="00BF781E" w:rsidP="00215C3D">
            <w:pPr>
              <w:overflowPunct/>
              <w:autoSpaceDE/>
              <w:autoSpaceDN/>
              <w:adjustRightInd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2076" w:type="dxa"/>
            <w:vMerge/>
            <w:tcBorders>
              <w:bottom w:val="single" w:sz="12" w:space="0" w:color="auto"/>
            </w:tcBorders>
            <w:vAlign w:val="center"/>
          </w:tcPr>
          <w:p w:rsidR="00BF781E" w:rsidRDefault="00BF781E" w:rsidP="00215C3D">
            <w:pPr>
              <w:overflowPunct/>
              <w:autoSpaceDE/>
              <w:autoSpaceDN/>
              <w:adjustRightInd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BF781E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netto</w:t>
            </w:r>
          </w:p>
          <w:p w:rsidR="00BF781E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80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0E0E0"/>
          </w:tcPr>
          <w:p w:rsidR="00BF781E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brutto</w:t>
            </w:r>
          </w:p>
          <w:p w:rsidR="00BF781E" w:rsidRDefault="00BF781E" w:rsidP="00215C3D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BF781E" w:rsidTr="00C30522">
        <w:trPr>
          <w:trHeight w:val="450"/>
        </w:trPr>
        <w:tc>
          <w:tcPr>
            <w:tcW w:w="6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2885" w:type="dxa"/>
            <w:tcBorders>
              <w:top w:val="single" w:sz="12" w:space="0" w:color="auto"/>
              <w:bottom w:val="single" w:sz="4" w:space="0" w:color="auto"/>
            </w:tcBorders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Gmina Mirsk</w:t>
            </w:r>
          </w:p>
          <w:p w:rsidR="00BF781E" w:rsidRDefault="00BF781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616-10-08-487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pl. Wolności 39, </w:t>
            </w:r>
          </w:p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59-630 Mirsk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Tr="00C30522">
        <w:trPr>
          <w:trHeight w:val="450"/>
        </w:trPr>
        <w:tc>
          <w:tcPr>
            <w:tcW w:w="653" w:type="dxa"/>
            <w:tcBorders>
              <w:top w:val="single" w:sz="4" w:space="0" w:color="auto"/>
              <w:lef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Szkoła Podstawowa w Giebułtowie </w:t>
            </w:r>
          </w:p>
          <w:p w:rsidR="00BF781E" w:rsidRDefault="00BF781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616-14-35-367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Giebułtów-Giebułtówek 1, </w:t>
            </w:r>
          </w:p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59-630 Mirsk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12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righ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Tr="00C30522">
        <w:trPr>
          <w:trHeight w:val="265"/>
        </w:trPr>
        <w:tc>
          <w:tcPr>
            <w:tcW w:w="653" w:type="dxa"/>
            <w:tcBorders>
              <w:lef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III</w:t>
            </w:r>
          </w:p>
        </w:tc>
        <w:tc>
          <w:tcPr>
            <w:tcW w:w="2885" w:type="dxa"/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Szkoła Podstawowa w Rębiszowie</w:t>
            </w:r>
          </w:p>
          <w:p w:rsidR="00BF781E" w:rsidRDefault="00BF781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616-14-35-410</w:t>
            </w:r>
          </w:p>
        </w:tc>
        <w:tc>
          <w:tcPr>
            <w:tcW w:w="2076" w:type="dxa"/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Rębiszów 125, </w:t>
            </w:r>
          </w:p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59-630 Mirsk </w:t>
            </w:r>
          </w:p>
        </w:tc>
        <w:tc>
          <w:tcPr>
            <w:tcW w:w="1802" w:type="dxa"/>
            <w:tcBorders>
              <w:left w:val="single" w:sz="12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righ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Tr="00C30522">
        <w:trPr>
          <w:trHeight w:val="265"/>
        </w:trPr>
        <w:tc>
          <w:tcPr>
            <w:tcW w:w="653" w:type="dxa"/>
            <w:tcBorders>
              <w:lef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  <w:tc>
          <w:tcPr>
            <w:tcW w:w="2885" w:type="dxa"/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Szkoła Podstawowa w Krobicy </w:t>
            </w:r>
          </w:p>
          <w:p w:rsidR="00BF781E" w:rsidRDefault="00BF781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616-14-35-404</w:t>
            </w:r>
          </w:p>
        </w:tc>
        <w:tc>
          <w:tcPr>
            <w:tcW w:w="2076" w:type="dxa"/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Krobica 29A, </w:t>
            </w:r>
          </w:p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59-630 Mirsk </w:t>
            </w:r>
          </w:p>
        </w:tc>
        <w:tc>
          <w:tcPr>
            <w:tcW w:w="1802" w:type="dxa"/>
            <w:tcBorders>
              <w:left w:val="single" w:sz="12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righ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Tr="00C30522">
        <w:trPr>
          <w:trHeight w:val="265"/>
        </w:trPr>
        <w:tc>
          <w:tcPr>
            <w:tcW w:w="653" w:type="dxa"/>
            <w:tcBorders>
              <w:lef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</w:p>
        </w:tc>
        <w:tc>
          <w:tcPr>
            <w:tcW w:w="2885" w:type="dxa"/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Zespół Szkół Licealno-Gimnazjalnych w Mirsku </w:t>
            </w:r>
          </w:p>
          <w:p w:rsidR="00BF781E" w:rsidRDefault="00BF781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616-14-74-775</w:t>
            </w:r>
          </w:p>
        </w:tc>
        <w:tc>
          <w:tcPr>
            <w:tcW w:w="2076" w:type="dxa"/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ul. Wodna 2, </w:t>
            </w:r>
          </w:p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59-630 Mirsk </w:t>
            </w:r>
          </w:p>
        </w:tc>
        <w:tc>
          <w:tcPr>
            <w:tcW w:w="1802" w:type="dxa"/>
            <w:tcBorders>
              <w:left w:val="single" w:sz="12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righ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Tr="00C30522">
        <w:trPr>
          <w:trHeight w:val="278"/>
        </w:trPr>
        <w:tc>
          <w:tcPr>
            <w:tcW w:w="653" w:type="dxa"/>
            <w:tcBorders>
              <w:lef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</w:t>
            </w:r>
          </w:p>
        </w:tc>
        <w:tc>
          <w:tcPr>
            <w:tcW w:w="2885" w:type="dxa"/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Zespół Szkolno-Przedszkolny w Mirsku</w:t>
            </w:r>
          </w:p>
          <w:p w:rsidR="00BF781E" w:rsidRDefault="00BF781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616-14-96-831</w:t>
            </w:r>
          </w:p>
        </w:tc>
        <w:tc>
          <w:tcPr>
            <w:tcW w:w="2076" w:type="dxa"/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ul. Betleja 32</w:t>
            </w:r>
          </w:p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59-630 Mirsk</w:t>
            </w:r>
          </w:p>
        </w:tc>
        <w:tc>
          <w:tcPr>
            <w:tcW w:w="1802" w:type="dxa"/>
            <w:tcBorders>
              <w:left w:val="single" w:sz="12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righ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Tr="00C30522">
        <w:trPr>
          <w:trHeight w:val="195"/>
        </w:trPr>
        <w:tc>
          <w:tcPr>
            <w:tcW w:w="653" w:type="dxa"/>
            <w:tcBorders>
              <w:lef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VII</w:t>
            </w:r>
          </w:p>
        </w:tc>
        <w:tc>
          <w:tcPr>
            <w:tcW w:w="2885" w:type="dxa"/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Samodzielny Publiczny Zakład Opieki Zdrowotnej Gminy Mirsk</w:t>
            </w:r>
          </w:p>
          <w:p w:rsidR="00BF781E" w:rsidRDefault="00BF781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616-14-51-573</w:t>
            </w:r>
          </w:p>
        </w:tc>
        <w:tc>
          <w:tcPr>
            <w:tcW w:w="2076" w:type="dxa"/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ul. Mickiewicza 36, 59-630 Mirsk </w:t>
            </w:r>
          </w:p>
        </w:tc>
        <w:tc>
          <w:tcPr>
            <w:tcW w:w="1802" w:type="dxa"/>
            <w:tcBorders>
              <w:left w:val="single" w:sz="12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righ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Tr="00C30522">
        <w:trPr>
          <w:trHeight w:val="255"/>
        </w:trPr>
        <w:tc>
          <w:tcPr>
            <w:tcW w:w="653" w:type="dxa"/>
            <w:tcBorders>
              <w:left w:val="doub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VIII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Miejsko Gminny Ośrodek Pomocy Społecznej w Mirsku</w:t>
            </w:r>
          </w:p>
          <w:p w:rsidR="00BF781E" w:rsidRDefault="00BF781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616-13-00-609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pl. Wolności 40, </w:t>
            </w:r>
          </w:p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59-630 Mirsk </w:t>
            </w:r>
          </w:p>
        </w:tc>
        <w:tc>
          <w:tcPr>
            <w:tcW w:w="1802" w:type="dxa"/>
            <w:tcBorders>
              <w:left w:val="single" w:sz="12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bottom w:val="single" w:sz="4" w:space="0" w:color="auto"/>
              <w:righ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Tr="00C30522">
        <w:trPr>
          <w:trHeight w:val="480"/>
        </w:trPr>
        <w:tc>
          <w:tcPr>
            <w:tcW w:w="6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IX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Biblioteka Publiczna w Mirsku</w:t>
            </w:r>
          </w:p>
          <w:p w:rsidR="00BF781E" w:rsidRDefault="00BF781E" w:rsidP="00215C3D">
            <w:pPr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</w:rPr>
              <w:t>616-13-55-473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Pl. Wolności 39, </w:t>
            </w:r>
          </w:p>
          <w:p w:rsidR="00BF781E" w:rsidRDefault="00BF781E" w:rsidP="00215C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59-630 Mirsk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  <w:tr w:rsidR="00BF781E" w:rsidTr="00C30522">
        <w:trPr>
          <w:trHeight w:val="356"/>
        </w:trPr>
        <w:tc>
          <w:tcPr>
            <w:tcW w:w="5614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F781E" w:rsidRPr="008A67AB" w:rsidRDefault="00BF781E" w:rsidP="00215C3D">
            <w:pPr>
              <w:jc w:val="center"/>
              <w:rPr>
                <w:rFonts w:ascii="Arial" w:hAnsi="Arial"/>
                <w:b/>
              </w:rPr>
            </w:pPr>
            <w:r w:rsidRPr="008A67AB">
              <w:rPr>
                <w:rFonts w:ascii="Arial" w:hAnsi="Arial"/>
                <w:b/>
              </w:rPr>
              <w:t>OGÓŁEM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781E" w:rsidRDefault="00BF781E" w:rsidP="00215C3D">
            <w:pPr>
              <w:jc w:val="center"/>
              <w:rPr>
                <w:rFonts w:ascii="Arial" w:hAnsi="Arial"/>
              </w:rPr>
            </w:pPr>
          </w:p>
        </w:tc>
      </w:tr>
    </w:tbl>
    <w:p w:rsidR="00BF781E" w:rsidRDefault="00BF781E" w:rsidP="00F96BD1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F96BD1"/>
    <w:p w:rsidR="00BF781E" w:rsidRPr="00DB01EC" w:rsidRDefault="00BF781E" w:rsidP="00F96BD1">
      <w:pPr>
        <w:rPr>
          <w:b/>
        </w:rPr>
      </w:pPr>
      <w:r w:rsidRPr="00DB01EC">
        <w:rPr>
          <w:b/>
        </w:rPr>
        <w:t>UWAGA.</w:t>
      </w:r>
    </w:p>
    <w:p w:rsidR="00BF781E" w:rsidRDefault="00BF781E" w:rsidP="00F96BD1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F96BD1">
      <w:pPr>
        <w:pStyle w:val="BodyTextIndent"/>
        <w:ind w:left="180" w:right="-142" w:hanging="180"/>
        <w:rPr>
          <w:color w:val="000000"/>
        </w:rPr>
      </w:pPr>
      <w:r>
        <w:rPr>
          <w:color w:val="000000"/>
        </w:rPr>
        <w:t>1) Materiały eksploatacyjne do drukarek należy dostarczyć bezpośrednio pod w/w adresy.</w:t>
      </w:r>
    </w:p>
    <w:p w:rsidR="00BF781E" w:rsidRPr="007E1D59" w:rsidRDefault="00BF781E" w:rsidP="00F96BD1">
      <w:pPr>
        <w:pStyle w:val="BodyTextIndent"/>
        <w:ind w:left="180" w:right="-142" w:hanging="180"/>
        <w:rPr>
          <w:color w:val="000000"/>
        </w:rPr>
      </w:pPr>
      <w:r>
        <w:rPr>
          <w:color w:val="000000"/>
        </w:rPr>
        <w:t xml:space="preserve">2) Podstawą do zapłaty faktur wystawionych na w/w jednostki organizacyjne będzie pozytywny protokół odbioru dostarczonych materiałów, podpisany przez przedstawicieli: Wykonawcy i w/w jednostek organizacyjnych Zamawiającego. </w:t>
      </w:r>
    </w:p>
    <w:p w:rsidR="00BF781E" w:rsidRDefault="00BF781E" w:rsidP="00F96BD1"/>
    <w:p w:rsidR="00BF781E" w:rsidRDefault="00BF781E" w:rsidP="00F96BD1"/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p w:rsidR="00BF781E" w:rsidRDefault="00BF781E" w:rsidP="005D302F">
      <w:pPr>
        <w:pStyle w:val="BodyTextIndent"/>
        <w:ind w:left="426" w:right="-141" w:hanging="284"/>
        <w:rPr>
          <w:color w:val="000080"/>
        </w:rPr>
      </w:pPr>
    </w:p>
    <w:sectPr w:rsidR="00BF781E" w:rsidSect="00983E3B">
      <w:footerReference w:type="default" r:id="rId6"/>
      <w:pgSz w:w="11906" w:h="16838"/>
      <w:pgMar w:top="709" w:right="849" w:bottom="426" w:left="1417" w:header="426" w:footer="43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81E" w:rsidRDefault="00BF781E">
      <w:r>
        <w:separator/>
      </w:r>
    </w:p>
  </w:endnote>
  <w:endnote w:type="continuationSeparator" w:id="0">
    <w:p w:rsidR="00BF781E" w:rsidRDefault="00BF7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1E" w:rsidRDefault="00BF781E">
    <w:pPr>
      <w:pStyle w:val="Footer"/>
      <w:framePr w:h="678" w:hRule="exact" w:wrap="auto" w:vAnchor="text" w:hAnchor="page" w:x="10942" w:y="-25"/>
      <w:rPr>
        <w:rStyle w:val="PageNumber"/>
      </w:rPr>
    </w:pPr>
  </w:p>
  <w:p w:rsidR="00BF781E" w:rsidRDefault="00BF781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81E" w:rsidRDefault="00BF781E">
      <w:r>
        <w:separator/>
      </w:r>
    </w:p>
  </w:footnote>
  <w:footnote w:type="continuationSeparator" w:id="0">
    <w:p w:rsidR="00BF781E" w:rsidRDefault="00BF7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4F7"/>
    <w:rsid w:val="00025C57"/>
    <w:rsid w:val="00025EC9"/>
    <w:rsid w:val="00057CF7"/>
    <w:rsid w:val="0006098D"/>
    <w:rsid w:val="00087812"/>
    <w:rsid w:val="00093922"/>
    <w:rsid w:val="000A08B4"/>
    <w:rsid w:val="000A0FBB"/>
    <w:rsid w:val="000A30B6"/>
    <w:rsid w:val="000B1060"/>
    <w:rsid w:val="000E2979"/>
    <w:rsid w:val="000F6046"/>
    <w:rsid w:val="00103065"/>
    <w:rsid w:val="001507EE"/>
    <w:rsid w:val="00153C31"/>
    <w:rsid w:val="00156E99"/>
    <w:rsid w:val="001626F8"/>
    <w:rsid w:val="001D17B7"/>
    <w:rsid w:val="00215C3D"/>
    <w:rsid w:val="002454F7"/>
    <w:rsid w:val="002856F4"/>
    <w:rsid w:val="0028753A"/>
    <w:rsid w:val="002963F1"/>
    <w:rsid w:val="002A3882"/>
    <w:rsid w:val="002B2453"/>
    <w:rsid w:val="002C1AD7"/>
    <w:rsid w:val="002C30BC"/>
    <w:rsid w:val="00362BAB"/>
    <w:rsid w:val="003814A0"/>
    <w:rsid w:val="00382126"/>
    <w:rsid w:val="003A135E"/>
    <w:rsid w:val="003D1E88"/>
    <w:rsid w:val="003E5D8E"/>
    <w:rsid w:val="003F0876"/>
    <w:rsid w:val="00406E0F"/>
    <w:rsid w:val="0042723E"/>
    <w:rsid w:val="004364F3"/>
    <w:rsid w:val="004943D4"/>
    <w:rsid w:val="00495B84"/>
    <w:rsid w:val="004C2566"/>
    <w:rsid w:val="004C5CDE"/>
    <w:rsid w:val="004C70E3"/>
    <w:rsid w:val="004E78FF"/>
    <w:rsid w:val="0051755C"/>
    <w:rsid w:val="005439D3"/>
    <w:rsid w:val="0055404B"/>
    <w:rsid w:val="00576DBC"/>
    <w:rsid w:val="005D237F"/>
    <w:rsid w:val="005D302F"/>
    <w:rsid w:val="005E1A2E"/>
    <w:rsid w:val="005E1A97"/>
    <w:rsid w:val="00633856"/>
    <w:rsid w:val="006743AC"/>
    <w:rsid w:val="00676A47"/>
    <w:rsid w:val="00683B4E"/>
    <w:rsid w:val="006A34FF"/>
    <w:rsid w:val="006B38FD"/>
    <w:rsid w:val="006C78EA"/>
    <w:rsid w:val="006D3FB4"/>
    <w:rsid w:val="007244F0"/>
    <w:rsid w:val="00735F7E"/>
    <w:rsid w:val="00746A55"/>
    <w:rsid w:val="00753FF5"/>
    <w:rsid w:val="00771316"/>
    <w:rsid w:val="00785128"/>
    <w:rsid w:val="007A1DAC"/>
    <w:rsid w:val="007B257A"/>
    <w:rsid w:val="007B47AB"/>
    <w:rsid w:val="007C2994"/>
    <w:rsid w:val="007E1D59"/>
    <w:rsid w:val="007E7F97"/>
    <w:rsid w:val="00820361"/>
    <w:rsid w:val="0084084C"/>
    <w:rsid w:val="00840A62"/>
    <w:rsid w:val="00846A8C"/>
    <w:rsid w:val="00854B6E"/>
    <w:rsid w:val="00875A4F"/>
    <w:rsid w:val="00897980"/>
    <w:rsid w:val="008A4009"/>
    <w:rsid w:val="008A67AB"/>
    <w:rsid w:val="008A6BA8"/>
    <w:rsid w:val="008C63F5"/>
    <w:rsid w:val="00904778"/>
    <w:rsid w:val="00905196"/>
    <w:rsid w:val="009209D3"/>
    <w:rsid w:val="009236A0"/>
    <w:rsid w:val="00953EF0"/>
    <w:rsid w:val="00961F22"/>
    <w:rsid w:val="00971D92"/>
    <w:rsid w:val="009759D3"/>
    <w:rsid w:val="00983E3B"/>
    <w:rsid w:val="00997270"/>
    <w:rsid w:val="009B581B"/>
    <w:rsid w:val="009C02D4"/>
    <w:rsid w:val="009D39C0"/>
    <w:rsid w:val="009D52DA"/>
    <w:rsid w:val="00A1164D"/>
    <w:rsid w:val="00A22C78"/>
    <w:rsid w:val="00A33DE9"/>
    <w:rsid w:val="00A46B4A"/>
    <w:rsid w:val="00A5251E"/>
    <w:rsid w:val="00A563D3"/>
    <w:rsid w:val="00AA7F59"/>
    <w:rsid w:val="00AC0152"/>
    <w:rsid w:val="00AD1E59"/>
    <w:rsid w:val="00B06D6A"/>
    <w:rsid w:val="00B11CE7"/>
    <w:rsid w:val="00B23855"/>
    <w:rsid w:val="00B42055"/>
    <w:rsid w:val="00B44FDB"/>
    <w:rsid w:val="00B90EDE"/>
    <w:rsid w:val="00B97165"/>
    <w:rsid w:val="00BA250F"/>
    <w:rsid w:val="00BA3046"/>
    <w:rsid w:val="00BB161B"/>
    <w:rsid w:val="00BD5736"/>
    <w:rsid w:val="00BF2E8B"/>
    <w:rsid w:val="00BF5400"/>
    <w:rsid w:val="00BF781E"/>
    <w:rsid w:val="00C109ED"/>
    <w:rsid w:val="00C11B6A"/>
    <w:rsid w:val="00C30522"/>
    <w:rsid w:val="00C34EFF"/>
    <w:rsid w:val="00C52BEE"/>
    <w:rsid w:val="00C70C05"/>
    <w:rsid w:val="00C936C1"/>
    <w:rsid w:val="00CF3081"/>
    <w:rsid w:val="00D041B1"/>
    <w:rsid w:val="00D26383"/>
    <w:rsid w:val="00D3601E"/>
    <w:rsid w:val="00D371B3"/>
    <w:rsid w:val="00D63BAD"/>
    <w:rsid w:val="00D745F9"/>
    <w:rsid w:val="00D752CF"/>
    <w:rsid w:val="00DA0DDE"/>
    <w:rsid w:val="00DA4CD1"/>
    <w:rsid w:val="00DB01EC"/>
    <w:rsid w:val="00DE2743"/>
    <w:rsid w:val="00DF1589"/>
    <w:rsid w:val="00E04815"/>
    <w:rsid w:val="00E36FBF"/>
    <w:rsid w:val="00E44E37"/>
    <w:rsid w:val="00E50744"/>
    <w:rsid w:val="00EC6C51"/>
    <w:rsid w:val="00ED5D33"/>
    <w:rsid w:val="00EF7B96"/>
    <w:rsid w:val="00F0216B"/>
    <w:rsid w:val="00F23A87"/>
    <w:rsid w:val="00F40446"/>
    <w:rsid w:val="00F5204E"/>
    <w:rsid w:val="00F53384"/>
    <w:rsid w:val="00F96BD1"/>
    <w:rsid w:val="00FA5DAF"/>
    <w:rsid w:val="00FB73D3"/>
    <w:rsid w:val="00FE04FC"/>
    <w:rsid w:val="00FF0895"/>
    <w:rsid w:val="00FF41C8"/>
    <w:rsid w:val="00F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F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38FD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38FD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38FD"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38FD"/>
    <w:pPr>
      <w:keepNext/>
      <w:ind w:firstLine="6521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38FD"/>
    <w:pPr>
      <w:keepNext/>
      <w:ind w:left="851"/>
      <w:outlineLvl w:val="4"/>
    </w:pPr>
    <w:rPr>
      <w:b/>
      <w:i/>
      <w:i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15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15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46B4A"/>
    <w:rPr>
      <w:rFonts w:ascii="Arial" w:hAnsi="Arial" w:cs="Times New Roman"/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158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F1589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6B38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158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B38F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B38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58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B3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589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6B38FD"/>
    <w:pPr>
      <w:ind w:left="567" w:hanging="425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46B4A"/>
    <w:rPr>
      <w:rFonts w:ascii="Arial" w:hAnsi="Arial" w:cs="Times New Roman"/>
    </w:rPr>
  </w:style>
  <w:style w:type="character" w:customStyle="1" w:styleId="TekstpodstawowywcityZnak">
    <w:name w:val="Tekst podstawowy wcięty Znak"/>
    <w:basedOn w:val="DefaultParagraphFont"/>
    <w:uiPriority w:val="99"/>
    <w:locked/>
    <w:rsid w:val="00F96BD1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10</Pages>
  <Words>1367</Words>
  <Characters>8202</Characters>
  <Application>Microsoft Office Outlook</Application>
  <DocSecurity>0</DocSecurity>
  <Lines>0</Lines>
  <Paragraphs>0</Paragraphs>
  <ScaleCrop>false</ScaleCrop>
  <Company>Urząd Miasta i Gminy Mirsk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Królikowski Zdzisław</dc:creator>
  <cp:keywords/>
  <dc:description/>
  <cp:lastModifiedBy>Nowik</cp:lastModifiedBy>
  <cp:revision>28</cp:revision>
  <cp:lastPrinted>2013-12-28T10:29:00Z</cp:lastPrinted>
  <dcterms:created xsi:type="dcterms:W3CDTF">2013-12-19T11:14:00Z</dcterms:created>
  <dcterms:modified xsi:type="dcterms:W3CDTF">2014-01-03T10:46:00Z</dcterms:modified>
</cp:coreProperties>
</file>