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Pr="00E55558" w:rsidRDefault="00C02F05">
      <w:pPr>
        <w:rPr>
          <w:sz w:val="22"/>
          <w:szCs w:val="22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C02F05" w:rsidRPr="00E55558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02F05" w:rsidRPr="00E55558" w:rsidRDefault="00C02F05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02F05" w:rsidRPr="00E55558" w:rsidRDefault="00C02F05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02F05" w:rsidRPr="00E55558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F05" w:rsidRPr="00E55558" w:rsidRDefault="00C02F05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  <w:sz w:val="22"/>
                <w:szCs w:val="22"/>
              </w:rPr>
            </w:pPr>
            <w:r w:rsidRPr="00E55558">
              <w:rPr>
                <w:color w:val="000000"/>
                <w:sz w:val="22"/>
                <w:szCs w:val="22"/>
              </w:rPr>
              <w:t>Obwodowa Komisja Wyborcza Nr 1, Szkoła Podstawowa w Lipowcu Kościelnym, Lipowiec Kościelny 212, 06-545 Lipowiec Kościelny:</w:t>
            </w:r>
          </w:p>
        </w:tc>
      </w:tr>
    </w:tbl>
    <w:p w:rsidR="00C02F05" w:rsidRPr="00E55558" w:rsidRDefault="00C02F05" w:rsidP="004B622C">
      <w:pPr>
        <w:pStyle w:val="BodyTextIndent2"/>
        <w:ind w:firstLine="0"/>
        <w:rPr>
          <w:sz w:val="22"/>
          <w:szCs w:val="22"/>
        </w:rPr>
      </w:pPr>
    </w:p>
    <w:p w:rsidR="00C02F05" w:rsidRPr="00E55558" w:rsidRDefault="00C02F05" w:rsidP="00333191">
      <w:pPr>
        <w:pStyle w:val="BodyTextIndent2"/>
        <w:ind w:firstLine="0"/>
        <w:jc w:val="center"/>
        <w:rPr>
          <w:sz w:val="22"/>
          <w:szCs w:val="22"/>
        </w:rPr>
      </w:pPr>
      <w:r w:rsidRPr="00E55558">
        <w:rPr>
          <w:sz w:val="22"/>
          <w:szCs w:val="22"/>
        </w:rPr>
        <w:t>Obwodowa Komisja Wyborcza ds. Przeprowadzenia Głosowania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648"/>
        <w:gridCol w:w="7560"/>
        <w:gridCol w:w="1980"/>
      </w:tblGrid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Lidia Ewa Arent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BEZPARTYJNI SAMORZĄDOWCY, zam. Niegocin</w:t>
            </w:r>
          </w:p>
        </w:tc>
        <w:tc>
          <w:tcPr>
            <w:tcW w:w="198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Krzysztof Borowski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zgłoszony przez KOMITET WYBORCZY PSL, zam. Józefowo</w:t>
            </w:r>
          </w:p>
        </w:tc>
        <w:tc>
          <w:tcPr>
            <w:tcW w:w="198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3.</w:t>
            </w:r>
          </w:p>
        </w:tc>
        <w:tc>
          <w:tcPr>
            <w:tcW w:w="756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Elżbieta Budka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AKTYWNI DLA GMINY, zam. Lipowiec Kościelny</w:t>
            </w:r>
          </w:p>
        </w:tc>
        <w:tc>
          <w:tcPr>
            <w:tcW w:w="198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4.</w:t>
            </w:r>
          </w:p>
        </w:tc>
        <w:tc>
          <w:tcPr>
            <w:tcW w:w="756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Katarzyna Anna Goschorska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JAROSŁAWA GOSCHORSKIEGO - WSPÓLNE JUTRO, zam. Lipowiec Kościelny</w:t>
            </w:r>
          </w:p>
        </w:tc>
        <w:tc>
          <w:tcPr>
            <w:tcW w:w="198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5.</w:t>
            </w:r>
          </w:p>
        </w:tc>
        <w:tc>
          <w:tcPr>
            <w:tcW w:w="756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Andżelika Raniszewska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 PRAWO I SPRAWIEDLIWOŚĆ, zam. Lipowiec Kościelny</w:t>
            </w:r>
          </w:p>
        </w:tc>
        <w:tc>
          <w:tcPr>
            <w:tcW w:w="198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6.</w:t>
            </w:r>
          </w:p>
        </w:tc>
        <w:tc>
          <w:tcPr>
            <w:tcW w:w="756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Anna Raniszewska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PAWŁA DRZEWIECKIEGO, zam. Lipowiec Kościelny</w:t>
            </w:r>
          </w:p>
        </w:tc>
        <w:tc>
          <w:tcPr>
            <w:tcW w:w="198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7.</w:t>
            </w:r>
          </w:p>
        </w:tc>
        <w:tc>
          <w:tcPr>
            <w:tcW w:w="756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Patryk Szóstek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zgłoszony przez KWW SŁAWOMIRA KOWALEWSKIEGO (uzupełnienie składu), zam. Parcele Łomskie</w:t>
            </w:r>
          </w:p>
        </w:tc>
        <w:tc>
          <w:tcPr>
            <w:tcW w:w="198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8.</w:t>
            </w:r>
          </w:p>
        </w:tc>
        <w:tc>
          <w:tcPr>
            <w:tcW w:w="756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Monika Śliwczyńska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SŁAWOMIRA KOWALEWSKIEGO, zam. Łomia</w:t>
            </w:r>
          </w:p>
        </w:tc>
        <w:tc>
          <w:tcPr>
            <w:tcW w:w="198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9.</w:t>
            </w:r>
          </w:p>
        </w:tc>
        <w:tc>
          <w:tcPr>
            <w:tcW w:w="756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Dominika Wyrostek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KKW PLATFORMA.NOWOCZESNA KOALICJA OBYWATELSKA, zam. Lipowiec Kościelny</w:t>
            </w:r>
          </w:p>
        </w:tc>
        <w:tc>
          <w:tcPr>
            <w:tcW w:w="1980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C02F05" w:rsidRPr="00E55558" w:rsidRDefault="00C02F05" w:rsidP="004B622C">
      <w:pPr>
        <w:pStyle w:val="BodyTextIndent2"/>
        <w:ind w:firstLine="0"/>
        <w:rPr>
          <w:sz w:val="22"/>
          <w:szCs w:val="22"/>
        </w:rPr>
      </w:pPr>
    </w:p>
    <w:p w:rsidR="00C02F05" w:rsidRPr="00E55558" w:rsidRDefault="00C02F05" w:rsidP="0040008F">
      <w:pPr>
        <w:pStyle w:val="BodyTextIndent2"/>
        <w:ind w:firstLine="0"/>
        <w:jc w:val="center"/>
        <w:rPr>
          <w:sz w:val="22"/>
          <w:szCs w:val="22"/>
        </w:rPr>
      </w:pPr>
      <w:r w:rsidRPr="00E55558">
        <w:rPr>
          <w:sz w:val="22"/>
          <w:szCs w:val="22"/>
        </w:rPr>
        <w:t>Obwodowa Komisja Wyborcza ds. Ustalenia Wyników Głosowania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648"/>
        <w:gridCol w:w="7560"/>
        <w:gridCol w:w="1980"/>
      </w:tblGrid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Maciej Gniadkowski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zgłoszony przez KW PRAWO I SPRAWIEDLIWOŚĆ, zam. Lipowiec Kościelny</w:t>
            </w:r>
          </w:p>
        </w:tc>
        <w:tc>
          <w:tcPr>
            <w:tcW w:w="198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Magdalena Gołębiewska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SŁAWOMIRA KOWALEWSKIEGO, zam. Kitki</w:t>
            </w:r>
          </w:p>
        </w:tc>
        <w:tc>
          <w:tcPr>
            <w:tcW w:w="198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3.</w:t>
            </w:r>
          </w:p>
        </w:tc>
        <w:tc>
          <w:tcPr>
            <w:tcW w:w="756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Katarzyna Kaczmarczyk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AKTYWNI DLA GMINY, zam. Lipowiec Kościelny</w:t>
            </w:r>
          </w:p>
        </w:tc>
        <w:tc>
          <w:tcPr>
            <w:tcW w:w="198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4.</w:t>
            </w:r>
          </w:p>
        </w:tc>
        <w:tc>
          <w:tcPr>
            <w:tcW w:w="756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Joanna Bogumiła Laskowska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KOMITET WYBORCZY PSL, zam. Turza Mała</w:t>
            </w:r>
          </w:p>
        </w:tc>
        <w:tc>
          <w:tcPr>
            <w:tcW w:w="198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5.</w:t>
            </w:r>
          </w:p>
        </w:tc>
        <w:tc>
          <w:tcPr>
            <w:tcW w:w="756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Sylwia Raniszewska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PAWŁA DRZEWIECKIEGO, zam. Turza Wielka</w:t>
            </w:r>
          </w:p>
        </w:tc>
        <w:tc>
          <w:tcPr>
            <w:tcW w:w="198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6.</w:t>
            </w:r>
          </w:p>
        </w:tc>
        <w:tc>
          <w:tcPr>
            <w:tcW w:w="756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Agnieszka Rosocha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KKW PLATFORMA.NOWOCZESNA KOALICJA OBYWATELSKA, zam. Łomia</w:t>
            </w:r>
          </w:p>
        </w:tc>
        <w:tc>
          <w:tcPr>
            <w:tcW w:w="198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7.</w:t>
            </w:r>
          </w:p>
        </w:tc>
        <w:tc>
          <w:tcPr>
            <w:tcW w:w="756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Ewa Strzelec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JAROSŁAWA GOSCHORSKIEGO - WSPÓLNE JUTRO, zam. Lipowiec Kościelny</w:t>
            </w:r>
          </w:p>
        </w:tc>
        <w:tc>
          <w:tcPr>
            <w:tcW w:w="198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8.</w:t>
            </w:r>
          </w:p>
        </w:tc>
        <w:tc>
          <w:tcPr>
            <w:tcW w:w="756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Agata Bożena Wojtczak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SŁAWOMIRA KOWALEWSKIEGO (uzupełnienie składu), zam. Lipowiec Kościelny</w:t>
            </w:r>
          </w:p>
        </w:tc>
        <w:tc>
          <w:tcPr>
            <w:tcW w:w="198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9.</w:t>
            </w:r>
          </w:p>
        </w:tc>
        <w:tc>
          <w:tcPr>
            <w:tcW w:w="756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Paula Wydra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BEZPARTYJNI SAMORZĄDOWCY, zam. Lipowiec Kościelny</w:t>
            </w:r>
          </w:p>
        </w:tc>
        <w:tc>
          <w:tcPr>
            <w:tcW w:w="1980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C02F05" w:rsidRPr="00E55558" w:rsidRDefault="00C02F05" w:rsidP="00B2001A">
      <w:pPr>
        <w:spacing w:line="312" w:lineRule="auto"/>
        <w:rPr>
          <w:sz w:val="22"/>
          <w:szCs w:val="22"/>
        </w:rPr>
      </w:pPr>
    </w:p>
    <w:p w:rsidR="00C02F05" w:rsidRPr="00E55558" w:rsidRDefault="00C02F05">
      <w:pPr>
        <w:rPr>
          <w:sz w:val="22"/>
          <w:szCs w:val="22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C02F05" w:rsidRPr="00E55558" w:rsidTr="00487949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C02F05" w:rsidRPr="00E55558" w:rsidRDefault="00C02F05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  <w:sz w:val="22"/>
                <w:szCs w:val="22"/>
              </w:rPr>
            </w:pPr>
            <w:r w:rsidRPr="00E55558">
              <w:rPr>
                <w:color w:val="000000"/>
                <w:sz w:val="22"/>
                <w:szCs w:val="22"/>
              </w:rPr>
              <w:t>Obwodowa Komisja Wyborcza Nr 2, Szkoła Podstawowa w Turzy Małej, Turza Mała 15, 06-545 Lipowiec Kościelny:</w:t>
            </w:r>
          </w:p>
        </w:tc>
      </w:tr>
    </w:tbl>
    <w:p w:rsidR="00C02F05" w:rsidRPr="00E55558" w:rsidRDefault="00C02F05" w:rsidP="004B622C">
      <w:pPr>
        <w:pStyle w:val="BodyTextIndent2"/>
        <w:ind w:firstLine="0"/>
        <w:rPr>
          <w:sz w:val="22"/>
          <w:szCs w:val="22"/>
        </w:rPr>
      </w:pPr>
    </w:p>
    <w:p w:rsidR="00C02F05" w:rsidRPr="00E55558" w:rsidRDefault="00C02F05" w:rsidP="00333191">
      <w:pPr>
        <w:pStyle w:val="BodyTextIndent2"/>
        <w:ind w:firstLine="0"/>
        <w:jc w:val="center"/>
        <w:rPr>
          <w:sz w:val="22"/>
          <w:szCs w:val="22"/>
        </w:rPr>
      </w:pPr>
      <w:r w:rsidRPr="00E55558">
        <w:rPr>
          <w:sz w:val="22"/>
          <w:szCs w:val="22"/>
        </w:rPr>
        <w:t>Obwodowa Komisja Wyborcza ds. Przeprowadzenia Głosowania</w:t>
      </w:r>
    </w:p>
    <w:tbl>
      <w:tblPr>
        <w:tblW w:w="17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828"/>
        <w:gridCol w:w="8458"/>
        <w:gridCol w:w="8458"/>
      </w:tblGrid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1.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Agnieszka Gołębiewska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JAROSŁAWA GOSCHORSKIEGO - WSPÓLNE JUTRO, zam. Lewiczyn</w:t>
            </w:r>
          </w:p>
        </w:tc>
        <w:tc>
          <w:tcPr>
            <w:tcW w:w="8458" w:type="dxa"/>
          </w:tcPr>
          <w:p w:rsidR="00C02F05" w:rsidRPr="00E55558" w:rsidRDefault="00C02F05" w:rsidP="004B3B1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2.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Anna Wioletta Jackowska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AKTYWNI DLA GMINY (uzupełnienie składu), zam. Lipowiec Kościelny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3.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Aleksandra Agnieszka Kowalkowska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 PRAWO I SPRAWIEDLIWOŚĆ, zam. Turza Mała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4.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Barbara Kucińska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PAWŁA DRZEWIECKIEGO, zam. Krępa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5.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Martyna Noworyta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KOMITET WYBORCZY PSL, zam. Krępa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6.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Patrycja Raniszewska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BEZPARTYJNI SAMORZĄDOWCY, zam. Turza Wielka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7.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Iwona Romanowska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AKTYWNI DLA GMINY, zam. Turza Mała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8.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Joanna Marta Skowronek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SŁAWOMIRA KOWALEWSKIEGO (uzupełnienie składu), zam. Mława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9.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Anna Iwona Szóstek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SŁAWOMIRA KOWALEWSKIEGO, zam. Parcele Łomskie</w:t>
            </w:r>
          </w:p>
        </w:tc>
        <w:tc>
          <w:tcPr>
            <w:tcW w:w="845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C02F05" w:rsidRPr="00E55558" w:rsidRDefault="00C02F05" w:rsidP="004B622C">
      <w:pPr>
        <w:pStyle w:val="BodyTextIndent2"/>
        <w:ind w:firstLine="0"/>
        <w:rPr>
          <w:sz w:val="22"/>
          <w:szCs w:val="22"/>
        </w:rPr>
      </w:pPr>
    </w:p>
    <w:p w:rsidR="00C02F05" w:rsidRPr="00E55558" w:rsidRDefault="00C02F05" w:rsidP="0040008F">
      <w:pPr>
        <w:pStyle w:val="BodyTextIndent2"/>
        <w:ind w:firstLine="0"/>
        <w:jc w:val="center"/>
        <w:rPr>
          <w:sz w:val="22"/>
          <w:szCs w:val="22"/>
        </w:rPr>
      </w:pPr>
      <w:r w:rsidRPr="00E55558">
        <w:rPr>
          <w:sz w:val="22"/>
          <w:szCs w:val="22"/>
        </w:rPr>
        <w:t>Obwodowa Komisja Wyborcza ds. Ustalenia Wyników Głosowania</w:t>
      </w:r>
    </w:p>
    <w:tbl>
      <w:tblPr>
        <w:tblW w:w="17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828"/>
        <w:gridCol w:w="8458"/>
        <w:gridCol w:w="8458"/>
      </w:tblGrid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1.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Jarosław Bogacz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zgłoszony przez KWW BEZPARTYJNI SAMORZĄDOWCY, zam. Turza Wielka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2.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Klaudia Cieślak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 PRAWO I SPRAWIEDLIWOŚĆ, zam. Turza Wielka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3.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Anna Dwórznik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AKTYWNI DLA GMINY, zam. Lipowiec Kościelny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4.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Natalia Giżyńska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SŁAWOMIRA KOWALEWSKIEGO, zam. Mława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5.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Justyna Jackowska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 PRAWO I SPRAWIEDLIWOŚĆ (uzupełnienie składu), zam. Lipowiec Kościelny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6.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Lidia Anna Kocęba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SŁAWOMIRA KOWALEWSKIEGO (uzupełnienie składu), zam. Turza Wielka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7.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Joanna Rudnicka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JAROSŁAWA GOSCHORSKIEGO - WSPÓLNE JUTRO, zam. Parcele Łomskie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8.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Ewa Stachewicz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PAWŁA DRZEWIECKIEGO, zam. Turza Mała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rPr>
          <w:trHeight w:val="27"/>
        </w:trPr>
        <w:tc>
          <w:tcPr>
            <w:tcW w:w="82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9.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Aleksandra Świderska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KOMITET WYBORCZY PSL, zam. Turza Mała</w:t>
            </w:r>
          </w:p>
        </w:tc>
        <w:tc>
          <w:tcPr>
            <w:tcW w:w="845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C02F05" w:rsidRPr="00E55558" w:rsidRDefault="00C02F05" w:rsidP="00B2001A">
      <w:pPr>
        <w:spacing w:line="312" w:lineRule="auto"/>
        <w:rPr>
          <w:sz w:val="22"/>
          <w:szCs w:val="22"/>
        </w:rPr>
      </w:pPr>
    </w:p>
    <w:p w:rsidR="00C02F05" w:rsidRPr="00E55558" w:rsidRDefault="00C02F05">
      <w:pPr>
        <w:rPr>
          <w:sz w:val="22"/>
          <w:szCs w:val="22"/>
        </w:rPr>
      </w:pPr>
      <w:r w:rsidRPr="00E55558">
        <w:rPr>
          <w:sz w:val="22"/>
          <w:szCs w:val="22"/>
        </w:rPr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C02F05" w:rsidRPr="00E55558" w:rsidTr="00487949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C02F05" w:rsidRPr="00E55558" w:rsidRDefault="00C02F05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  <w:sz w:val="22"/>
                <w:szCs w:val="22"/>
              </w:rPr>
            </w:pPr>
            <w:r w:rsidRPr="00E55558">
              <w:rPr>
                <w:color w:val="000000"/>
                <w:sz w:val="22"/>
                <w:szCs w:val="22"/>
              </w:rPr>
              <w:t>Obwodowa Komisja Wyborcza Nr 3, Szkoła Podstawowa w Zawadach, Zawady 60, 06-545 Lipowiec Kościelny:</w:t>
            </w:r>
          </w:p>
        </w:tc>
      </w:tr>
    </w:tbl>
    <w:p w:rsidR="00C02F05" w:rsidRPr="00E55558" w:rsidRDefault="00C02F05" w:rsidP="004B622C">
      <w:pPr>
        <w:pStyle w:val="BodyTextIndent2"/>
        <w:ind w:firstLine="0"/>
        <w:rPr>
          <w:sz w:val="22"/>
          <w:szCs w:val="22"/>
        </w:rPr>
      </w:pPr>
    </w:p>
    <w:p w:rsidR="00C02F05" w:rsidRPr="00E55558" w:rsidRDefault="00C02F05" w:rsidP="00333191">
      <w:pPr>
        <w:pStyle w:val="BodyTextIndent2"/>
        <w:ind w:firstLine="0"/>
        <w:jc w:val="center"/>
        <w:rPr>
          <w:sz w:val="22"/>
          <w:szCs w:val="22"/>
        </w:rPr>
      </w:pPr>
      <w:r w:rsidRPr="00E55558">
        <w:rPr>
          <w:sz w:val="22"/>
          <w:szCs w:val="22"/>
        </w:rPr>
        <w:t>Obwodowa Komisja Wyborcza ds. Przeprowadzenia Głosowania</w:t>
      </w:r>
    </w:p>
    <w:tbl>
      <w:tblPr>
        <w:tblW w:w="26562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648"/>
        <w:gridCol w:w="8638"/>
        <w:gridCol w:w="8638"/>
        <w:gridCol w:w="8638"/>
      </w:tblGrid>
      <w:tr w:rsidR="00C02F05" w:rsidRPr="00E55558" w:rsidTr="00E55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1.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Ilona Czajka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JAROSŁAWA GOSCHORSKIEGO - WSPÓLNE JUTRO, zam. Zawady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638" w:type="dxa"/>
            <w:tcBorders>
              <w:lef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2.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Anna Domian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SŁAWOMIRA KOWALEWSKIEGO, zam. Parcele Łomskie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638" w:type="dxa"/>
            <w:tcBorders>
              <w:lef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3.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Monika Gajewska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 PRAWO I SPRAWIEDLIWOŚĆ, zam. Lewiczyn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638" w:type="dxa"/>
            <w:tcBorders>
              <w:lef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4.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Anna Grzybicka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AKTYWNI DLA GMINY, zam. Zawady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638" w:type="dxa"/>
            <w:tcBorders>
              <w:lef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5.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Marlena Kozion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PAWŁA DRZEWIECKIEGO, zam. Turza Mała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638" w:type="dxa"/>
            <w:tcBorders>
              <w:lef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6.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Izabela Agnieszka Lis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KKW PLATFORMA.NOWOCZESNA KOALICJA OBYWATELSKA, zam. Mława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638" w:type="dxa"/>
            <w:tcBorders>
              <w:lef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7.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Dariusz Rosocha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zgłoszony przez KWW SŁAWOMIRA KOWALEWSKIEGO (uzupełnienie składu), zam. Łomia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638" w:type="dxa"/>
            <w:tcBorders>
              <w:lef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8.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Martyna Rudnicka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BEZPARTYJNI SAMORZĄDOWCY, zam. Zawady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638" w:type="dxa"/>
            <w:tcBorders>
              <w:lef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9.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Witold Sowiński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zgłoszony przez KOMITET WYBORCZY PSL, zam. Zawady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638" w:type="dxa"/>
            <w:tcBorders>
              <w:left w:val="single" w:sz="4" w:space="0" w:color="auto"/>
            </w:tcBorders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C02F05" w:rsidRPr="00E55558" w:rsidRDefault="00C02F05" w:rsidP="004B622C">
      <w:pPr>
        <w:pStyle w:val="BodyTextIndent2"/>
        <w:ind w:firstLine="0"/>
        <w:rPr>
          <w:sz w:val="22"/>
          <w:szCs w:val="22"/>
        </w:rPr>
      </w:pPr>
    </w:p>
    <w:p w:rsidR="00C02F05" w:rsidRPr="00E55558" w:rsidRDefault="00C02F05" w:rsidP="0040008F">
      <w:pPr>
        <w:pStyle w:val="BodyTextIndent2"/>
        <w:ind w:firstLine="0"/>
        <w:jc w:val="center"/>
        <w:rPr>
          <w:sz w:val="22"/>
          <w:szCs w:val="22"/>
        </w:rPr>
      </w:pPr>
      <w:r w:rsidRPr="00E55558">
        <w:rPr>
          <w:sz w:val="22"/>
          <w:szCs w:val="22"/>
        </w:rPr>
        <w:t>Obwodowa Komisja Wyborcza ds. Ustalenia Wyników Głosowania</w:t>
      </w:r>
    </w:p>
    <w:tbl>
      <w:tblPr>
        <w:tblW w:w="17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648"/>
        <w:gridCol w:w="8638"/>
        <w:gridCol w:w="8638"/>
      </w:tblGrid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1.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Marzena Czajka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JAROSŁAWA GOSCHORSKIEGO - WSPÓLNE JUTRO, zam. Zawady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2.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Edyta Krystyna Domańska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PAWŁA DRZEWIECKIEGO, zam. Turza Wielka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3.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Ewa Hincman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AKTYWNI DLA GMINY, zam. Lipowiec Kościelny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4.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Joanna Edyta Karczewska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AKTYWNI DLA GMINY (uzupełnienie składu), zam. Lipowiec Kościelny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5.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Izabela Lis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KKW PLATFORMA.NOWOCZESNA KOALICJA OBYWATELSKA, zam. Mława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6.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Barbara Truszczyńska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KOMITET WYBORCZY PSL, zam. Zawady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7.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Agnieszka Wójcik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SŁAWOMIRA KOWALEWSKIEGO, zam. Lipowiec Kościelny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8.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Jacek Wojciech Wydra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zgłoszony przez KWW BEZPARTYJNI SAMORZĄDOWCY, zam. Lipowiec Kościelny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9.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Dominika Wysocka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 PRAWO I SPRAWIEDLIWOŚĆ, zam. Zawady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C02F05" w:rsidRPr="00E55558" w:rsidRDefault="00C02F05" w:rsidP="00B2001A">
      <w:pPr>
        <w:spacing w:line="312" w:lineRule="auto"/>
        <w:rPr>
          <w:sz w:val="22"/>
          <w:szCs w:val="22"/>
        </w:rPr>
      </w:pPr>
    </w:p>
    <w:p w:rsidR="00C02F05" w:rsidRPr="00E55558" w:rsidRDefault="00C02F05">
      <w:pPr>
        <w:rPr>
          <w:sz w:val="22"/>
          <w:szCs w:val="22"/>
        </w:rPr>
      </w:pPr>
      <w:r w:rsidRPr="00E55558">
        <w:rPr>
          <w:sz w:val="22"/>
          <w:szCs w:val="22"/>
        </w:rPr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C02F05" w:rsidRPr="00E55558" w:rsidTr="00487949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C02F05" w:rsidRPr="00E55558" w:rsidRDefault="00C02F05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  <w:sz w:val="22"/>
                <w:szCs w:val="22"/>
              </w:rPr>
            </w:pPr>
            <w:r w:rsidRPr="00E55558">
              <w:rPr>
                <w:color w:val="000000"/>
                <w:sz w:val="22"/>
                <w:szCs w:val="22"/>
              </w:rPr>
              <w:t>Obwodowa Komisja Wyborcza Nr 4, Szkoła Podstawowa w Łomi, Łomia 109, 06-500 Mława:</w:t>
            </w:r>
          </w:p>
        </w:tc>
      </w:tr>
    </w:tbl>
    <w:p w:rsidR="00C02F05" w:rsidRPr="00E55558" w:rsidRDefault="00C02F05" w:rsidP="004B622C">
      <w:pPr>
        <w:pStyle w:val="BodyTextIndent2"/>
        <w:ind w:firstLine="0"/>
        <w:rPr>
          <w:sz w:val="22"/>
          <w:szCs w:val="22"/>
        </w:rPr>
      </w:pPr>
    </w:p>
    <w:p w:rsidR="00C02F05" w:rsidRPr="00E55558" w:rsidRDefault="00C02F05" w:rsidP="00333191">
      <w:pPr>
        <w:pStyle w:val="BodyTextIndent2"/>
        <w:ind w:firstLine="0"/>
        <w:jc w:val="center"/>
        <w:rPr>
          <w:sz w:val="22"/>
          <w:szCs w:val="22"/>
        </w:rPr>
      </w:pPr>
      <w:r w:rsidRPr="00E55558">
        <w:rPr>
          <w:sz w:val="22"/>
          <w:szCs w:val="22"/>
        </w:rPr>
        <w:t>Obwodowa Komisja Wyborcza ds. Przeprowadzenia Głosowania</w:t>
      </w:r>
    </w:p>
    <w:tbl>
      <w:tblPr>
        <w:tblW w:w="17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648"/>
        <w:gridCol w:w="8638"/>
        <w:gridCol w:w="8638"/>
      </w:tblGrid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1.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Katarzyna Jankowska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BEZPARTYJNI SAMORZĄDOWCY, zam. Parcele Łomskie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2.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Anna Kaczerska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KOMITET WYBORCZY PSL, zam. Łomia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3.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Julita Lipka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 PRAWO I SPRAWIEDLIWOŚĆ, zam. Rumoka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4.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Karolina Mnitowska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AKTYWNI DLA GMINY (uzupełnienie składu), zam. Mława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5.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Iwona Janina Podowska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KKW PLATFORMA.NOWOCZESNA KOALICJA OBYWATELSKA, zam. Cegielnia Lewicka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6.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Agnieszka Monika Puzio-Dębska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SŁAWOMIRA KOWALEWSKIEGO, zam. Mława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7.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Krystyna Rychcik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JAROSŁAWA GOSCHORSKIEGO - WSPÓLNE JUTRO, zam. Łomia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8.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Sylwia Szostek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PAWŁA DRZEWIECKIEGO, zam. Turza Wielka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9.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Marek Zaraziński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zgłoszony przez KWW AKTYWNI DLA GMINY, zam. Łomia</w:t>
            </w:r>
          </w:p>
        </w:tc>
        <w:tc>
          <w:tcPr>
            <w:tcW w:w="8638" w:type="dxa"/>
          </w:tcPr>
          <w:p w:rsidR="00C02F05" w:rsidRPr="00E55558" w:rsidRDefault="00C02F05" w:rsidP="004A2751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C02F05" w:rsidRPr="00E55558" w:rsidRDefault="00C02F05" w:rsidP="004B622C">
      <w:pPr>
        <w:pStyle w:val="BodyTextIndent2"/>
        <w:ind w:firstLine="0"/>
        <w:rPr>
          <w:sz w:val="22"/>
          <w:szCs w:val="22"/>
        </w:rPr>
      </w:pPr>
    </w:p>
    <w:p w:rsidR="00C02F05" w:rsidRPr="00E55558" w:rsidRDefault="00C02F05" w:rsidP="0040008F">
      <w:pPr>
        <w:pStyle w:val="BodyTextIndent2"/>
        <w:ind w:firstLine="0"/>
        <w:jc w:val="center"/>
        <w:rPr>
          <w:sz w:val="22"/>
          <w:szCs w:val="22"/>
        </w:rPr>
      </w:pPr>
      <w:r w:rsidRPr="00E55558">
        <w:rPr>
          <w:sz w:val="22"/>
          <w:szCs w:val="22"/>
        </w:rPr>
        <w:t>Obwodowa Komisja Wyborcza ds. Ustalenia Wyników Głosowania</w:t>
      </w:r>
    </w:p>
    <w:tbl>
      <w:tblPr>
        <w:tblW w:w="17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648"/>
        <w:gridCol w:w="8638"/>
        <w:gridCol w:w="8638"/>
      </w:tblGrid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1.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Anna Banaś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KKW PLATFORMA.NOWOCZESNA KOALICJA OBYWATELSKA, zam. Łomia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2.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Arkadiusz Burchacki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zgłoszony przez KWW SŁAWOMIRA KOWALEWSKIEGO (uzupełnienie składu), zam. Dębsk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3.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Aleksandra Dzilińska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SŁAWOMIRA KOWALEWSKIEGO, zam. Zakrzewo Małe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4.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Martyna Maria Kamińska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 PRAWO I SPRAWIEDLIWOŚĆ, zam. Turza Wielka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5.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Anna Orłowska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KOMITET WYBORCZY PSL, zam. Łomia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6.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Kamila Piekart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PAWŁA DRZEWIECKIEGO, zam. Łomia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7.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Kaja Sawicka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BEZPARTYJNI SAMORZĄDOWCY, zam. Parcele łomskie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8.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Halina Spłocharska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AKTYWNI DLA GMINY, zam. Parcele Łomskie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02F05" w:rsidRPr="00E55558" w:rsidTr="00E55558">
        <w:tc>
          <w:tcPr>
            <w:tcW w:w="648" w:type="dxa"/>
          </w:tcPr>
          <w:p w:rsidR="00C02F05" w:rsidRPr="00E55558" w:rsidRDefault="00C02F05" w:rsidP="00896AFB">
            <w:pPr>
              <w:pStyle w:val="BodyTextIndent2"/>
              <w:spacing w:line="276" w:lineRule="auto"/>
              <w:ind w:left="360" w:firstLine="0"/>
              <w:jc w:val="right"/>
              <w:rPr>
                <w:sz w:val="22"/>
                <w:szCs w:val="22"/>
              </w:rPr>
            </w:pPr>
            <w:r w:rsidRPr="00E55558">
              <w:rPr>
                <w:sz w:val="22"/>
                <w:szCs w:val="22"/>
              </w:rPr>
              <w:t>9.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sz w:val="22"/>
                <w:szCs w:val="22"/>
              </w:rPr>
            </w:pPr>
            <w:r w:rsidRPr="00E55558">
              <w:rPr>
                <w:b/>
                <w:sz w:val="22"/>
                <w:szCs w:val="22"/>
              </w:rPr>
              <w:t>Karolina Wilk</w:t>
            </w:r>
            <w:r w:rsidRPr="00E55558">
              <w:rPr>
                <w:sz w:val="22"/>
                <w:szCs w:val="22"/>
              </w:rPr>
              <w:t>,</w:t>
            </w:r>
            <w:r w:rsidRPr="00E55558">
              <w:rPr>
                <w:color w:val="000000"/>
                <w:sz w:val="22"/>
                <w:szCs w:val="22"/>
              </w:rPr>
              <w:t xml:space="preserve"> </w:t>
            </w:r>
            <w:r w:rsidRPr="00E55558">
              <w:rPr>
                <w:sz w:val="22"/>
                <w:szCs w:val="22"/>
              </w:rPr>
              <w:t>zgłoszona przez KWW JAROSŁAWA GOSCHORSKIEGO - WSPÓLNE JUTRO, zam. Parcele Łomskie</w:t>
            </w:r>
          </w:p>
        </w:tc>
        <w:tc>
          <w:tcPr>
            <w:tcW w:w="8638" w:type="dxa"/>
          </w:tcPr>
          <w:p w:rsidR="00C02F05" w:rsidRPr="00E55558" w:rsidRDefault="00C02F05" w:rsidP="005862CA">
            <w:pPr>
              <w:pStyle w:val="BodyTextIndent2"/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C02F05" w:rsidRPr="00E55558" w:rsidRDefault="00C02F05" w:rsidP="00B2001A">
      <w:pPr>
        <w:spacing w:line="312" w:lineRule="auto"/>
        <w:rPr>
          <w:b/>
          <w:sz w:val="22"/>
          <w:szCs w:val="22"/>
        </w:rPr>
      </w:pPr>
    </w:p>
    <w:p w:rsidR="00C02F05" w:rsidRPr="00EA4781" w:rsidRDefault="00C02F05" w:rsidP="004B622C">
      <w:pPr>
        <w:pStyle w:val="BodyTextIndent2"/>
        <w:ind w:firstLine="0"/>
        <w:rPr>
          <w:sz w:val="24"/>
          <w:szCs w:val="24"/>
        </w:rPr>
      </w:pPr>
    </w:p>
    <w:sectPr w:rsidR="00C02F05" w:rsidRPr="00EA4781" w:rsidSect="00E55558">
      <w:headerReference w:type="default" r:id="rId7"/>
      <w:pgSz w:w="11906" w:h="16838"/>
      <w:pgMar w:top="54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F05" w:rsidRDefault="00C02F05">
      <w:r>
        <w:separator/>
      </w:r>
    </w:p>
  </w:endnote>
  <w:endnote w:type="continuationSeparator" w:id="0">
    <w:p w:rsidR="00C02F05" w:rsidRDefault="00C02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F05" w:rsidRDefault="00C02F05">
      <w:r>
        <w:separator/>
      </w:r>
    </w:p>
  </w:footnote>
  <w:footnote w:type="continuationSeparator" w:id="0">
    <w:p w:rsidR="00C02F05" w:rsidRDefault="00C02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F05" w:rsidRDefault="00C02F05" w:rsidP="00440118">
    <w:pPr>
      <w:pStyle w:val="Header"/>
      <w:jc w:val="center"/>
      <w:rPr>
        <w:b/>
      </w:rPr>
    </w:pPr>
  </w:p>
  <w:p w:rsidR="00C02F05" w:rsidRDefault="00C02F05" w:rsidP="0044011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  <w:rPr>
        <w:rFonts w:cs="Times New Roman"/>
      </w:r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27C9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0618"/>
    <w:rsid w:val="00346741"/>
    <w:rsid w:val="003501E6"/>
    <w:rsid w:val="0036172A"/>
    <w:rsid w:val="00385AE2"/>
    <w:rsid w:val="0038626D"/>
    <w:rsid w:val="00387F7D"/>
    <w:rsid w:val="003A5E99"/>
    <w:rsid w:val="003B1BBE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3B1A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704306"/>
    <w:rsid w:val="007175FC"/>
    <w:rsid w:val="00745C08"/>
    <w:rsid w:val="00745EE4"/>
    <w:rsid w:val="00774A7B"/>
    <w:rsid w:val="00780633"/>
    <w:rsid w:val="007870E5"/>
    <w:rsid w:val="00792BD5"/>
    <w:rsid w:val="00796284"/>
    <w:rsid w:val="007B1B79"/>
    <w:rsid w:val="007D25BE"/>
    <w:rsid w:val="007E5183"/>
    <w:rsid w:val="007F163B"/>
    <w:rsid w:val="0080739A"/>
    <w:rsid w:val="00815C22"/>
    <w:rsid w:val="00820231"/>
    <w:rsid w:val="00853531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603B"/>
    <w:rsid w:val="00937636"/>
    <w:rsid w:val="0094768C"/>
    <w:rsid w:val="00964626"/>
    <w:rsid w:val="00970083"/>
    <w:rsid w:val="009742EA"/>
    <w:rsid w:val="00980B5A"/>
    <w:rsid w:val="009A7F1F"/>
    <w:rsid w:val="009E0CFF"/>
    <w:rsid w:val="009E6A1D"/>
    <w:rsid w:val="009F35AE"/>
    <w:rsid w:val="00A00A5D"/>
    <w:rsid w:val="00A06713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BB0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2F05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0848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5558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30C2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8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6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semiHidden/>
    <w:rsid w:val="00796284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46E4"/>
    <w:rPr>
      <w:rFonts w:cs="Times New Roman"/>
      <w:color w:val="000000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796284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962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efaultParagraphFont"/>
    <w:uiPriority w:val="99"/>
    <w:semiHidden/>
    <w:rsid w:val="00796284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79628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6E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75FD7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011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011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1057</Words>
  <Characters>6345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</dc:title>
  <dc:subject/>
  <dc:creator>GOPS_KD</dc:creator>
  <cp:keywords/>
  <dc:description/>
  <cp:lastModifiedBy>GOPS_KD</cp:lastModifiedBy>
  <cp:revision>3</cp:revision>
  <cp:lastPrinted>2018-10-02T07:30:00Z</cp:lastPrinted>
  <dcterms:created xsi:type="dcterms:W3CDTF">2018-10-02T07:31:00Z</dcterms:created>
  <dcterms:modified xsi:type="dcterms:W3CDTF">2018-10-02T07:35:00Z</dcterms:modified>
</cp:coreProperties>
</file>