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38" w:rsidRPr="00C2777D" w:rsidRDefault="00F22238" w:rsidP="00C2777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22238" w:rsidRPr="00C2777D" w:rsidRDefault="00F22238" w:rsidP="00C2777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UCHWAŁA   Nr  25.VI.2015</w:t>
      </w:r>
    </w:p>
    <w:p w:rsidR="00F22238" w:rsidRPr="00C2777D" w:rsidRDefault="00F22238" w:rsidP="00C2777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77D">
        <w:rPr>
          <w:rFonts w:ascii="Times New Roman" w:hAnsi="Times New Roman" w:cs="Times New Roman"/>
          <w:b/>
          <w:bCs/>
          <w:sz w:val="32"/>
          <w:szCs w:val="32"/>
        </w:rPr>
        <w:t>Rady Gminy  w Lipowcu Kościelnym</w:t>
      </w:r>
    </w:p>
    <w:p w:rsidR="00F22238" w:rsidRPr="00C2777D" w:rsidRDefault="00F22238" w:rsidP="0079747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z dnia  30 marca 2015 r.</w:t>
      </w:r>
    </w:p>
    <w:p w:rsidR="00F22238" w:rsidRPr="00C2777D" w:rsidRDefault="00F22238" w:rsidP="00C2777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77D">
        <w:rPr>
          <w:rFonts w:ascii="Times New Roman" w:hAnsi="Times New Roman" w:cs="Times New Roman"/>
          <w:sz w:val="32"/>
          <w:szCs w:val="32"/>
        </w:rPr>
        <w:t xml:space="preserve">    </w:t>
      </w:r>
      <w:r w:rsidRPr="00C2777D">
        <w:rPr>
          <w:rFonts w:ascii="Times New Roman" w:hAnsi="Times New Roman" w:cs="Times New Roman"/>
          <w:b/>
          <w:bCs/>
          <w:sz w:val="24"/>
          <w:szCs w:val="24"/>
        </w:rPr>
        <w:t xml:space="preserve">w  sprawie :  </w:t>
      </w:r>
      <w:r>
        <w:rPr>
          <w:rFonts w:ascii="Times New Roman" w:hAnsi="Times New Roman" w:cs="Times New Roman"/>
          <w:b/>
          <w:bCs/>
          <w:sz w:val="24"/>
          <w:szCs w:val="24"/>
        </w:rPr>
        <w:t>przyjęcia Programu Przeciwdziałania Przemocy w Rodzinie na lata 2015 – 2020 w Gminie Lipowiec Kościelny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>Na podstawie art.18 ust.2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777D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(t.j.   z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2777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Dz. U.    poz.594, ze</w:t>
      </w:r>
      <w:r w:rsidRPr="00C2777D">
        <w:rPr>
          <w:rFonts w:ascii="Times New Roman" w:hAnsi="Times New Roman" w:cs="Times New Roman"/>
          <w:sz w:val="24"/>
          <w:szCs w:val="24"/>
        </w:rPr>
        <w:t xml:space="preserve"> zm.)  oraz art.</w:t>
      </w:r>
      <w:r>
        <w:rPr>
          <w:rFonts w:ascii="Times New Roman" w:hAnsi="Times New Roman" w:cs="Times New Roman"/>
          <w:sz w:val="24"/>
          <w:szCs w:val="24"/>
        </w:rPr>
        <w:t xml:space="preserve">6  ust. 2 pkt. 1 </w:t>
      </w:r>
      <w:r w:rsidRPr="00C2777D">
        <w:rPr>
          <w:rFonts w:ascii="Times New Roman" w:hAnsi="Times New Roman" w:cs="Times New Roman"/>
          <w:sz w:val="24"/>
          <w:szCs w:val="24"/>
        </w:rPr>
        <w:t xml:space="preserve"> ustawy z dnia 29 lipca 2005r.o przeciwdziałaniu przemocy w rodzinie (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77D">
        <w:rPr>
          <w:rFonts w:ascii="Times New Roman" w:hAnsi="Times New Roman" w:cs="Times New Roman"/>
          <w:sz w:val="24"/>
          <w:szCs w:val="24"/>
        </w:rPr>
        <w:t>U. Nr 180, poz.1493,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77D">
        <w:rPr>
          <w:rFonts w:ascii="Times New Roman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 xml:space="preserve"> )  </w:t>
      </w:r>
      <w:r w:rsidRPr="00C2777D">
        <w:rPr>
          <w:rFonts w:ascii="Times New Roman" w:hAnsi="Times New Roman" w:cs="Times New Roman"/>
          <w:sz w:val="24"/>
          <w:szCs w:val="24"/>
        </w:rPr>
        <w:t>Rada Gminy  uchwala, co następuje :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§ 1</w:t>
      </w:r>
    </w:p>
    <w:p w:rsidR="00F22238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 xml:space="preserve">Przyjmuje się </w:t>
      </w:r>
      <w:r>
        <w:rPr>
          <w:rFonts w:ascii="Times New Roman" w:hAnsi="Times New Roman" w:cs="Times New Roman"/>
          <w:sz w:val="24"/>
          <w:szCs w:val="24"/>
        </w:rPr>
        <w:t>Program o Przeciwdziałaniu Przemocy w Rodzinie na lata 2015 – 2020 w Gminie Lipowiec Kościelny w brzmieniu załącznika do Uchwały.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2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>Wykonanie uchwały powierza się Wójtowi Gminy .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§ 3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77D">
        <w:rPr>
          <w:rFonts w:ascii="Times New Roman" w:hAnsi="Times New Roman" w:cs="Times New Roman"/>
          <w:sz w:val="24"/>
          <w:szCs w:val="24"/>
        </w:rPr>
        <w:t>Uchwała wchodzi w życie z dniem po</w:t>
      </w:r>
      <w:r>
        <w:rPr>
          <w:rFonts w:ascii="Times New Roman" w:hAnsi="Times New Roman" w:cs="Times New Roman"/>
          <w:sz w:val="24"/>
          <w:szCs w:val="24"/>
        </w:rPr>
        <w:t>djęcia .</w:t>
      </w: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238" w:rsidRPr="00C2777D" w:rsidRDefault="00F22238" w:rsidP="00C27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238" w:rsidRDefault="00F22238" w:rsidP="00C27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38" w:rsidRDefault="00F22238" w:rsidP="00C27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38" w:rsidRDefault="00F22238" w:rsidP="00C277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38" w:rsidRPr="00F37C9F" w:rsidRDefault="00F22238" w:rsidP="003658D1">
      <w:pPr>
        <w:spacing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7C9F">
        <w:rPr>
          <w:rFonts w:ascii="Times New Roman" w:hAnsi="Times New Roman" w:cs="Times New Roman"/>
          <w:b/>
          <w:bCs/>
          <w:sz w:val="20"/>
          <w:szCs w:val="20"/>
        </w:rPr>
        <w:t>Załącznik</w:t>
      </w:r>
    </w:p>
    <w:p w:rsidR="00F22238" w:rsidRPr="00F37C9F" w:rsidRDefault="00F22238" w:rsidP="003658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7C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F37C9F">
        <w:rPr>
          <w:rFonts w:ascii="Times New Roman" w:hAnsi="Times New Roman" w:cs="Times New Roman"/>
          <w:b/>
          <w:bCs/>
          <w:sz w:val="20"/>
          <w:szCs w:val="20"/>
        </w:rPr>
        <w:t>o Uchwały Rady Gminy</w:t>
      </w:r>
    </w:p>
    <w:p w:rsidR="00F22238" w:rsidRPr="00F37C9F" w:rsidRDefault="00F22238" w:rsidP="003658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7C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w Lipowcu Kościelnym </w:t>
      </w:r>
    </w:p>
    <w:p w:rsidR="00F22238" w:rsidRPr="00F37C9F" w:rsidRDefault="00F22238" w:rsidP="003658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7C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Nr  25.VI.2015</w:t>
      </w:r>
    </w:p>
    <w:p w:rsidR="00F22238" w:rsidRPr="00F37C9F" w:rsidRDefault="00F22238" w:rsidP="003658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7C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z  dnia 30 marca 2015  r.</w:t>
      </w:r>
    </w:p>
    <w:p w:rsidR="00F22238" w:rsidRPr="003A6EF5" w:rsidRDefault="00F22238" w:rsidP="003658D1">
      <w:pPr>
        <w:jc w:val="right"/>
        <w:rPr>
          <w:b/>
          <w:bCs/>
        </w:rPr>
      </w:pPr>
    </w:p>
    <w:p w:rsidR="00F22238" w:rsidRPr="003A6EF5" w:rsidRDefault="00F22238" w:rsidP="003658D1">
      <w:pPr>
        <w:jc w:val="center"/>
        <w:rPr>
          <w:b/>
          <w:bCs/>
          <w:sz w:val="32"/>
          <w:szCs w:val="32"/>
        </w:rPr>
      </w:pPr>
      <w:r w:rsidRPr="003A6EF5">
        <w:rPr>
          <w:b/>
          <w:bCs/>
          <w:sz w:val="32"/>
          <w:szCs w:val="32"/>
        </w:rPr>
        <w:t xml:space="preserve">PROGRAM  PRZECIWDZIAŁANIA  PRZEMOCY  W  RODZINIE     </w:t>
      </w:r>
      <w:r>
        <w:rPr>
          <w:b/>
          <w:bCs/>
          <w:sz w:val="32"/>
          <w:szCs w:val="32"/>
        </w:rPr>
        <w:t xml:space="preserve">            NA LATA      2015</w:t>
      </w:r>
      <w:r w:rsidRPr="003A6EF5">
        <w:rPr>
          <w:b/>
          <w:bCs/>
          <w:sz w:val="32"/>
          <w:szCs w:val="32"/>
        </w:rPr>
        <w:t>– 20</w:t>
      </w:r>
      <w:r>
        <w:rPr>
          <w:b/>
          <w:bCs/>
          <w:sz w:val="32"/>
          <w:szCs w:val="32"/>
        </w:rPr>
        <w:t>20</w:t>
      </w:r>
    </w:p>
    <w:p w:rsidR="00F22238" w:rsidRPr="003A6EF5" w:rsidRDefault="00F22238" w:rsidP="003658D1">
      <w:pPr>
        <w:jc w:val="center"/>
        <w:rPr>
          <w:b/>
          <w:bCs/>
          <w:sz w:val="32"/>
          <w:szCs w:val="32"/>
        </w:rPr>
      </w:pPr>
      <w:r w:rsidRPr="003A6EF5">
        <w:rPr>
          <w:b/>
          <w:bCs/>
          <w:sz w:val="32"/>
          <w:szCs w:val="32"/>
        </w:rPr>
        <w:t>W GMINIE LIPOWIEC KOŚCIELNY</w:t>
      </w:r>
    </w:p>
    <w:p w:rsidR="00F22238" w:rsidRPr="00A01163" w:rsidRDefault="00F22238" w:rsidP="003658D1">
      <w:pPr>
        <w:rPr>
          <w:b/>
          <w:bCs/>
          <w:sz w:val="24"/>
          <w:szCs w:val="24"/>
        </w:rPr>
      </w:pPr>
    </w:p>
    <w:p w:rsidR="00F22238" w:rsidRDefault="00F22238" w:rsidP="003658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ZAŁOŻENIA  OGÓLNE.</w:t>
      </w:r>
    </w:p>
    <w:p w:rsidR="00F22238" w:rsidRDefault="00F22238" w:rsidP="0036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20670">
        <w:rPr>
          <w:rFonts w:ascii="Times New Roman" w:hAnsi="Times New Roman" w:cs="Times New Roman"/>
          <w:sz w:val="24"/>
          <w:szCs w:val="24"/>
        </w:rPr>
        <w:t xml:space="preserve">Gminny Program Przeciwdziałania Przemocy w Rodzinie określa zadania własne </w:t>
      </w:r>
    </w:p>
    <w:p w:rsidR="00F22238" w:rsidRPr="00420670" w:rsidRDefault="00F22238" w:rsidP="0036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0670">
        <w:rPr>
          <w:rFonts w:ascii="Times New Roman" w:hAnsi="Times New Roman" w:cs="Times New Roman"/>
          <w:sz w:val="24"/>
          <w:szCs w:val="24"/>
        </w:rPr>
        <w:t>gminy wynikające z :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Ustawa z dnia 29.07.2005 roku o przeciwdziałan</w:t>
      </w:r>
      <w:r>
        <w:rPr>
          <w:rFonts w:ascii="Times New Roman" w:hAnsi="Times New Roman" w:cs="Times New Roman"/>
          <w:sz w:val="24"/>
          <w:szCs w:val="24"/>
        </w:rPr>
        <w:t>iu przemocy w rodzinie ( Dz. U</w:t>
      </w:r>
      <w:r w:rsidRPr="00A01163">
        <w:rPr>
          <w:rFonts w:ascii="Times New Roman" w:hAnsi="Times New Roman" w:cs="Times New Roman"/>
          <w:sz w:val="24"/>
          <w:szCs w:val="24"/>
        </w:rPr>
        <w:t>, poz. 1493</w:t>
      </w:r>
      <w:r>
        <w:rPr>
          <w:rFonts w:ascii="Times New Roman" w:hAnsi="Times New Roman" w:cs="Times New Roman"/>
          <w:sz w:val="24"/>
          <w:szCs w:val="24"/>
        </w:rPr>
        <w:t>z późn. zm</w:t>
      </w:r>
      <w:r w:rsidRPr="00A01163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22238" w:rsidRPr="003A6EF5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Ustawa z dnia 26.10.1982 roku o wychowaniu w trzeźwości i przeciwdziałaniu alkoholizmowi ( </w:t>
      </w:r>
      <w:r>
        <w:rPr>
          <w:rFonts w:ascii="Times New Roman" w:hAnsi="Times New Roman" w:cs="Times New Roman"/>
          <w:sz w:val="24"/>
          <w:szCs w:val="24"/>
        </w:rPr>
        <w:t>tj. z 2012 roku Dz. U , poz. 1356</w:t>
      </w:r>
      <w:r w:rsidRPr="003A6EF5">
        <w:rPr>
          <w:rFonts w:ascii="Times New Roman" w:hAnsi="Times New Roman" w:cs="Times New Roman"/>
          <w:sz w:val="24"/>
          <w:szCs w:val="24"/>
        </w:rPr>
        <w:t xml:space="preserve"> z późn. zm. ).</w:t>
      </w:r>
    </w:p>
    <w:p w:rsidR="00F22238" w:rsidRPr="003A6EF5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Ustawa z dnia 12 marca 2004 roku o pomocy społecznej (</w:t>
      </w:r>
      <w:r>
        <w:rPr>
          <w:rFonts w:ascii="Times New Roman" w:hAnsi="Times New Roman" w:cs="Times New Roman"/>
          <w:sz w:val="24"/>
          <w:szCs w:val="24"/>
        </w:rPr>
        <w:t xml:space="preserve">tj. z 2013 roku </w:t>
      </w:r>
      <w:r w:rsidRPr="00A01163">
        <w:rPr>
          <w:rFonts w:ascii="Times New Roman" w:hAnsi="Times New Roman" w:cs="Times New Roman"/>
          <w:sz w:val="24"/>
          <w:szCs w:val="24"/>
        </w:rPr>
        <w:t xml:space="preserve"> Dz.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A6EF5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182 z późn .zm</w:t>
      </w:r>
      <w:r w:rsidRPr="003A6EF5">
        <w:rPr>
          <w:rFonts w:ascii="Times New Roman" w:hAnsi="Times New Roman" w:cs="Times New Roman"/>
          <w:sz w:val="24"/>
          <w:szCs w:val="24"/>
        </w:rPr>
        <w:t>).</w:t>
      </w:r>
    </w:p>
    <w:p w:rsidR="00F22238" w:rsidRPr="00420670" w:rsidRDefault="00F22238" w:rsidP="0042067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Inne ustawy korelujące w swych zapisach z powyższymi i pomocne w rozwiązywaniu przemocy w rodzinie.</w:t>
      </w:r>
    </w:p>
    <w:p w:rsidR="00F22238" w:rsidRPr="00420670" w:rsidRDefault="00F22238" w:rsidP="0042067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EF5">
        <w:rPr>
          <w:rFonts w:ascii="Times New Roman" w:hAnsi="Times New Roman" w:cs="Times New Roman"/>
          <w:b/>
          <w:bCs/>
          <w:sz w:val="28"/>
          <w:szCs w:val="28"/>
        </w:rPr>
        <w:t xml:space="preserve">PODSTAWĘ  DZIAŁAŃ  STANOWIĄ  PROGRAMY 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Krajowy Program Przeciwdziałania Przemocy w Rodzinie na lata 2006 – 2016</w:t>
      </w: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 xml:space="preserve">Strategia Rozwiązywania Problemów Społecznych </w:t>
      </w:r>
    </w:p>
    <w:p w:rsidR="00F22238" w:rsidRPr="00A01163" w:rsidRDefault="00F22238" w:rsidP="003658D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w gmini</w:t>
      </w:r>
      <w:r>
        <w:rPr>
          <w:rFonts w:ascii="Times New Roman" w:hAnsi="Times New Roman" w:cs="Times New Roman"/>
          <w:sz w:val="24"/>
          <w:szCs w:val="24"/>
        </w:rPr>
        <w:t>e Lipowiec Kościelny na lata 2015</w:t>
      </w:r>
      <w:r w:rsidRPr="00A01163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Program Gminnej Komisji Rozwiązywania Problemów Alkoholowych w Lipowcu Kościelnym </w:t>
      </w:r>
    </w:p>
    <w:p w:rsidR="00F22238" w:rsidRPr="00A01163" w:rsidRDefault="00F22238" w:rsidP="003658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ZASOBY   GMINY  LIPOWIEC KOŚCIELNY</w:t>
      </w: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Gminny Ośrodek Pomocy Społecznej w Lipowcu Kościelnym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Gminna Komisja Rozwiązywania Problemów Alkoholowych w Lipowcu Kościelnym</w:t>
      </w: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licja – Komenda Policji w Mławie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Niepubliczny </w:t>
      </w:r>
      <w:r w:rsidRPr="00A01163">
        <w:rPr>
          <w:rFonts w:ascii="Times New Roman" w:hAnsi="Times New Roman" w:cs="Times New Roman"/>
          <w:sz w:val="24"/>
          <w:szCs w:val="24"/>
        </w:rPr>
        <w:t>Zakład opieki zdrowotnej – lekarz pierwszego kontaktu, pielęgniarki środowiskowe, pielęgniarki higieny szkolnej – Ośrodek w Lipowcu Kościelnym</w:t>
      </w:r>
    </w:p>
    <w:p w:rsidR="00F22238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 xml:space="preserve">Ośrodek Interwencji Kryzysowej w Mławie </w:t>
      </w:r>
    </w:p>
    <w:p w:rsidR="00F22238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konsultacyjny</w:t>
      </w:r>
    </w:p>
    <w:p w:rsidR="00F22238" w:rsidRPr="00DC6279" w:rsidRDefault="00F22238" w:rsidP="001A107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działające na terenie Gminy</w:t>
      </w: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ADRESACI  PROGRAMU</w:t>
      </w:r>
    </w:p>
    <w:p w:rsidR="00F22238" w:rsidRPr="00DC6279" w:rsidRDefault="00F22238" w:rsidP="003658D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Osoby doświadczające przemocy domowej</w:t>
      </w: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Sprawcy przemocy domowej</w:t>
      </w: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Świadkowie przemocy domowej</w:t>
      </w:r>
    </w:p>
    <w:p w:rsidR="00F22238" w:rsidRPr="00A01163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Osoby , przedstawiciele instytucji działający w obszarze przeciwdziałania przemocy domowej</w:t>
      </w:r>
    </w:p>
    <w:p w:rsidR="00F22238" w:rsidRPr="00DC6279" w:rsidRDefault="00F22238" w:rsidP="003658D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Społeczność lokalna</w:t>
      </w: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CEL  PROGRAMU</w:t>
      </w:r>
    </w:p>
    <w:p w:rsidR="00F22238" w:rsidRPr="00DC6279" w:rsidRDefault="00F22238" w:rsidP="003658D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B47AB0" w:rsidRDefault="00F22238" w:rsidP="00F833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Przeciwdziałanie zjawisku przemocy w rodzinie na terenie gminy Lipowiec Kościelny poprzez stworzenie zintegrowanego systemu pomocy i wsparcia</w:t>
      </w:r>
      <w:r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B47AB0">
        <w:rPr>
          <w:rFonts w:ascii="Times New Roman" w:hAnsi="Times New Roman" w:cs="Times New Roman"/>
          <w:sz w:val="24"/>
          <w:szCs w:val="24"/>
        </w:rPr>
        <w:t xml:space="preserve">Przemoc domowa może być skutkiem  , jak i przyczyną dysfunkcji w rodzinie. Na terenie Gminy Lipowiec Kościelny przemoc w rodzinie występuje najczęściej w rodzinach najuboższych, jest powiązana z alkoholizmem, niskimi dochodami na członka rodziny, biedą, a także małą świadomością społeczną .W celu efektywnego przeciwdziałania przemocy w rodzinie, zmierzającego do zmniejszenia skali zjawiska przemocy oraz pogłębianie społecznej świadomości tworzy się </w:t>
      </w:r>
      <w:r w:rsidRPr="00B47AB0">
        <w:rPr>
          <w:rFonts w:ascii="Times New Roman" w:hAnsi="Times New Roman" w:cs="Times New Roman"/>
          <w:b/>
          <w:bCs/>
          <w:sz w:val="24"/>
          <w:szCs w:val="24"/>
        </w:rPr>
        <w:t>Gminny Program Przeciwdziałania Przemocy w Rodzinie.</w:t>
      </w:r>
    </w:p>
    <w:p w:rsidR="00F22238" w:rsidRPr="00E4178B" w:rsidRDefault="00F22238" w:rsidP="003658D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238" w:rsidRPr="00DC6279" w:rsidRDefault="00F22238" w:rsidP="0042067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279">
        <w:rPr>
          <w:rFonts w:ascii="Times New Roman" w:hAnsi="Times New Roman" w:cs="Times New Roman"/>
          <w:b/>
          <w:bCs/>
          <w:sz w:val="28"/>
          <w:szCs w:val="28"/>
        </w:rPr>
        <w:t>KIERUNKI  DZIAŁAŃ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Diagnoza zjawiska przemocy na terenie gminy Lipowiec Kościelny.</w:t>
      </w:r>
    </w:p>
    <w:p w:rsidR="00F22238" w:rsidRPr="00DC6279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Tworzenie strategii interwencyjnych :</w:t>
      </w:r>
    </w:p>
    <w:p w:rsidR="00F22238" w:rsidRPr="00A01163" w:rsidRDefault="00F22238" w:rsidP="003658D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01163">
        <w:rPr>
          <w:rFonts w:ascii="Times New Roman" w:hAnsi="Times New Roman" w:cs="Times New Roman"/>
          <w:sz w:val="24"/>
          <w:szCs w:val="24"/>
        </w:rPr>
        <w:t>la osób doświadczających przemocy w rodzinie,</w:t>
      </w:r>
    </w:p>
    <w:p w:rsidR="00F22238" w:rsidRPr="00A01163" w:rsidRDefault="00F22238" w:rsidP="003658D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01163">
        <w:rPr>
          <w:rFonts w:ascii="Times New Roman" w:hAnsi="Times New Roman" w:cs="Times New Roman"/>
          <w:sz w:val="24"/>
          <w:szCs w:val="24"/>
        </w:rPr>
        <w:t>la sprawców przemocy w rodzinie,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Działanie zespołu interdyscyplinarnego realizującego program.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Budowanie systemu wsparcia dla osób doświadczających przemocy w rodzinie.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Kształtowanie postaw społeczności lokalnej wolnych od przemocy :</w:t>
      </w:r>
    </w:p>
    <w:p w:rsidR="00F22238" w:rsidRPr="00DC6279" w:rsidRDefault="00F22238" w:rsidP="003658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działania edukacyjne,</w:t>
      </w:r>
    </w:p>
    <w:p w:rsidR="00F22238" w:rsidRPr="00DC6279" w:rsidRDefault="00F22238" w:rsidP="003658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działania profilaktyczne,</w:t>
      </w:r>
    </w:p>
    <w:p w:rsidR="00F22238" w:rsidRPr="00DC6279" w:rsidRDefault="00F22238" w:rsidP="003658D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>działania informacyjne.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Profesjonalizacja kadr związanych z pracą w obszarze przeciwdziałania przemocy w rodzinie.</w:t>
      </w:r>
    </w:p>
    <w:p w:rsidR="00F22238" w:rsidRPr="00A01163" w:rsidRDefault="00F22238" w:rsidP="003658D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Dostosowywanie działań programu w zakresie interwencji, informacji , edukacji, budowania systemu i działań zespołu interdyscyplinarnego do aktualnych zmian w przepisach prawnych.</w:t>
      </w:r>
    </w:p>
    <w:p w:rsidR="00F22238" w:rsidRPr="00A01163" w:rsidRDefault="00F22238" w:rsidP="003658D1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163">
        <w:rPr>
          <w:rFonts w:ascii="Times New Roman" w:hAnsi="Times New Roman" w:cs="Times New Roman"/>
          <w:b/>
          <w:bCs/>
          <w:sz w:val="28"/>
          <w:szCs w:val="28"/>
        </w:rPr>
        <w:t>ZADANIA DLA GMINY LIPOWIEC KOŚCIELNY W ZAKRESIE PRZECIWDZIAŁANIA PRZEMOCY W RODZINIE</w:t>
      </w:r>
    </w:p>
    <w:p w:rsidR="00F22238" w:rsidRPr="00A01163" w:rsidRDefault="00F22238" w:rsidP="003658D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238" w:rsidRPr="00A01163" w:rsidRDefault="00F22238" w:rsidP="003658D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Stworzenie zintegrowanego i skutecznego systemu przeciwdziałania przemocy w rodzinie</w:t>
      </w:r>
    </w:p>
    <w:p w:rsidR="00F22238" w:rsidRPr="00A01163" w:rsidRDefault="00F22238" w:rsidP="003658D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Diagnoza funkcjonalna na poziomie takich obszarów jak :</w:t>
      </w:r>
    </w:p>
    <w:p w:rsidR="00F22238" w:rsidRPr="00A01163" w:rsidRDefault="00F22238" w:rsidP="003658D1">
      <w:pPr>
        <w:pStyle w:val="ListParagraph"/>
        <w:spacing w:after="0" w:line="36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- profilaktyka ( diagnoza, informacja , edukacja )</w:t>
      </w:r>
    </w:p>
    <w:p w:rsidR="00F22238" w:rsidRPr="00A01163" w:rsidRDefault="00F22238" w:rsidP="003658D1">
      <w:pPr>
        <w:pStyle w:val="ListParagraph"/>
        <w:spacing w:after="0" w:line="36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- interwencja ( kierowana do ofiar , kierowana do sprawców )</w:t>
      </w:r>
    </w:p>
    <w:p w:rsidR="00F22238" w:rsidRPr="00A01163" w:rsidRDefault="00F22238" w:rsidP="003658D1">
      <w:pPr>
        <w:pStyle w:val="ListParagraph"/>
        <w:spacing w:after="0" w:line="36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- wzmocnienie ( działania terapeutyczne , programy „ ochronne „ ).</w:t>
      </w:r>
    </w:p>
    <w:p w:rsidR="00F22238" w:rsidRPr="00DC6279" w:rsidRDefault="00F22238" w:rsidP="003658D1">
      <w:pPr>
        <w:pStyle w:val="ListParagraph"/>
        <w:spacing w:after="0" w:line="36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DC6279">
        <w:rPr>
          <w:rFonts w:ascii="Times New Roman" w:hAnsi="Times New Roman" w:cs="Times New Roman"/>
          <w:sz w:val="24"/>
          <w:szCs w:val="24"/>
        </w:rPr>
        <w:t xml:space="preserve">- informowanie sprawców o programach </w:t>
      </w:r>
    </w:p>
    <w:p w:rsidR="00F22238" w:rsidRPr="00A01163" w:rsidRDefault="00F22238" w:rsidP="003658D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Utworzenie listy priorytetowych działań do realizacji w ramach Programu  </w:t>
      </w:r>
    </w:p>
    <w:p w:rsidR="00F22238" w:rsidRPr="00A01163" w:rsidRDefault="00F22238" w:rsidP="00365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              Przeciwdziałania Przemocy w Rodzinie ( uwzględniając wyniki   powyższej </w:t>
      </w:r>
    </w:p>
    <w:p w:rsidR="00F22238" w:rsidRPr="00DC6279" w:rsidRDefault="00F22238" w:rsidP="00365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6279">
        <w:rPr>
          <w:rFonts w:ascii="Times New Roman" w:hAnsi="Times New Roman" w:cs="Times New Roman"/>
          <w:sz w:val="24"/>
          <w:szCs w:val="24"/>
        </w:rPr>
        <w:t xml:space="preserve">diagnozy ). </w:t>
      </w:r>
    </w:p>
    <w:p w:rsidR="00F22238" w:rsidRPr="00DC6279" w:rsidRDefault="00F22238" w:rsidP="003658D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pierwszym półroczu </w:t>
      </w:r>
      <w:r w:rsidRPr="00DC627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279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22238" w:rsidRPr="00A01163" w:rsidRDefault="00F22238" w:rsidP="001D19E2">
      <w:pPr>
        <w:pStyle w:val="ListParagraph"/>
        <w:numPr>
          <w:ilvl w:val="0"/>
          <w:numId w:val="14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szkolenia dla przedstawicieli służb sp</w:t>
      </w:r>
      <w:r>
        <w:rPr>
          <w:rFonts w:ascii="Times New Roman" w:hAnsi="Times New Roman" w:cs="Times New Roman"/>
          <w:sz w:val="24"/>
          <w:szCs w:val="24"/>
        </w:rPr>
        <w:t>ołecznych i członków Zespołu Interdyscyplinarnego</w:t>
      </w:r>
    </w:p>
    <w:p w:rsidR="00F22238" w:rsidRPr="00A01163" w:rsidRDefault="00F22238" w:rsidP="003658D1">
      <w:pPr>
        <w:pStyle w:val="ListParagraph"/>
        <w:numPr>
          <w:ilvl w:val="0"/>
          <w:numId w:val="1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>ustalenie planu pracy strategicznego zespołu i</w:t>
      </w:r>
      <w:r>
        <w:rPr>
          <w:rFonts w:ascii="Times New Roman" w:hAnsi="Times New Roman" w:cs="Times New Roman"/>
          <w:sz w:val="24"/>
          <w:szCs w:val="24"/>
        </w:rPr>
        <w:t>nterdyscyplinarnego na rok 2015.</w:t>
      </w:r>
    </w:p>
    <w:p w:rsidR="00F22238" w:rsidRPr="00A01163" w:rsidRDefault="00F22238" w:rsidP="00365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1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JAK    POMAGAMY</w:t>
      </w: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b/>
          <w:bCs/>
          <w:sz w:val="24"/>
          <w:szCs w:val="24"/>
        </w:rPr>
        <w:t xml:space="preserve">Interwencja </w:t>
      </w:r>
      <w:r w:rsidRPr="00A01163">
        <w:rPr>
          <w:rFonts w:ascii="Times New Roman" w:hAnsi="Times New Roman" w:cs="Times New Roman"/>
          <w:sz w:val="24"/>
          <w:szCs w:val="24"/>
        </w:rPr>
        <w:t>– rodzaj działań mający na celu zapewnienie bezpieczeństwa ofierze przemocy. Najczęściej działania mające na celu odizolowanie ofiary od sprawcy.</w:t>
      </w: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b/>
          <w:bCs/>
          <w:sz w:val="24"/>
          <w:szCs w:val="24"/>
        </w:rPr>
        <w:t xml:space="preserve">Terapia </w:t>
      </w:r>
      <w:r w:rsidRPr="00A01163">
        <w:rPr>
          <w:rFonts w:ascii="Times New Roman" w:hAnsi="Times New Roman" w:cs="Times New Roman"/>
          <w:sz w:val="24"/>
          <w:szCs w:val="24"/>
        </w:rPr>
        <w:t>– zespół działań psychologicznych mających na celu przywrócenie poczucia bezpieczeństwa ofierze przemocy , poczucia godności , poczucia sprawstwa.</w:t>
      </w: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b/>
          <w:bCs/>
          <w:sz w:val="24"/>
          <w:szCs w:val="24"/>
        </w:rPr>
        <w:t>Profilaktyka</w:t>
      </w:r>
      <w:r w:rsidRPr="00A01163">
        <w:rPr>
          <w:rFonts w:ascii="Times New Roman" w:hAnsi="Times New Roman" w:cs="Times New Roman"/>
          <w:sz w:val="24"/>
          <w:szCs w:val="24"/>
        </w:rPr>
        <w:t xml:space="preserve"> – zapobieganie występowaniu zjawiska przemocy w rodzinie poprzez szeroko pojętą edukację rodziny i społeczeństwa.</w:t>
      </w: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Default="00F22238" w:rsidP="004D228A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238" w:rsidRPr="004D228A" w:rsidRDefault="00F22238" w:rsidP="004D228A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163">
        <w:rPr>
          <w:rFonts w:ascii="Times New Roman" w:hAnsi="Times New Roman" w:cs="Times New Roman"/>
          <w:b/>
          <w:bCs/>
          <w:sz w:val="28"/>
          <w:szCs w:val="28"/>
        </w:rPr>
        <w:t>ZESPÓŁ  INTERDYSCYPLINARNY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22238" w:rsidRPr="00A01163" w:rsidRDefault="00F22238" w:rsidP="004D2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sz w:val="24"/>
          <w:szCs w:val="24"/>
        </w:rPr>
        <w:t xml:space="preserve">Zespół  przedstawicieli służb społecznych powołany w celu skutecznego rozwiązywania problemów związanych z przemocą w rodzinie </w:t>
      </w:r>
    </w:p>
    <w:p w:rsidR="00F22238" w:rsidRPr="00A01163" w:rsidRDefault="00F22238" w:rsidP="004D2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b/>
          <w:bCs/>
          <w:sz w:val="24"/>
          <w:szCs w:val="24"/>
        </w:rPr>
        <w:t xml:space="preserve">Strategiczny </w:t>
      </w:r>
      <w:r w:rsidRPr="00A01163">
        <w:rPr>
          <w:rFonts w:ascii="Times New Roman" w:hAnsi="Times New Roman" w:cs="Times New Roman"/>
          <w:sz w:val="24"/>
          <w:szCs w:val="24"/>
        </w:rPr>
        <w:t>– powołany do diagnozowania potrzeb społeczności lokalnej</w:t>
      </w:r>
    </w:p>
    <w:p w:rsidR="00F22238" w:rsidRPr="00A01163" w:rsidRDefault="00F22238" w:rsidP="004D2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63">
        <w:rPr>
          <w:rFonts w:ascii="Times New Roman" w:hAnsi="Times New Roman" w:cs="Times New Roman"/>
          <w:b/>
          <w:bCs/>
          <w:sz w:val="24"/>
          <w:szCs w:val="24"/>
        </w:rPr>
        <w:t>Zadaniowy –</w:t>
      </w:r>
      <w:r w:rsidRPr="00A01163">
        <w:rPr>
          <w:rFonts w:ascii="Times New Roman" w:hAnsi="Times New Roman" w:cs="Times New Roman"/>
          <w:sz w:val="24"/>
          <w:szCs w:val="24"/>
        </w:rPr>
        <w:t xml:space="preserve"> ( grupa robocza) powołany do pracy nad konkretnymi sprawami rodzin w celu powstrzymania przemocy.</w:t>
      </w:r>
    </w:p>
    <w:p w:rsidR="00F22238" w:rsidRPr="001D19E2" w:rsidRDefault="00F22238" w:rsidP="004D22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9E2">
        <w:rPr>
          <w:rFonts w:ascii="Times New Roman" w:hAnsi="Times New Roman" w:cs="Times New Roman"/>
          <w:b/>
          <w:bCs/>
          <w:sz w:val="24"/>
          <w:szCs w:val="24"/>
        </w:rPr>
        <w:t>REALIZATORZY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Koordynatorem Programu jest Gminny Ośrodek Pomocy Społecznej w Lipowcu     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Kościelnym przy współpracy z :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Gminną Komisją Rozwiązywania Problemów Alkoholowych,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Szkołami,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Policją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FINANSOWANIE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Ź</w:t>
      </w:r>
      <w:r w:rsidRPr="00F8334C">
        <w:rPr>
          <w:rFonts w:ascii="Times New Roman" w:hAnsi="Times New Roman" w:cs="Times New Roman"/>
          <w:sz w:val="24"/>
          <w:szCs w:val="24"/>
        </w:rPr>
        <w:t>ródłem</w:t>
      </w:r>
      <w:r>
        <w:rPr>
          <w:rFonts w:ascii="Times New Roman" w:hAnsi="Times New Roman" w:cs="Times New Roman"/>
          <w:sz w:val="24"/>
          <w:szCs w:val="24"/>
        </w:rPr>
        <w:t xml:space="preserve"> finansowania zadań Gminnego Programu Przeciwdziałania Przemocy w 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Rodzinie są środki finansowe z budżetu Gminy Lipowiec Kościelny. Na realizację 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programu w 2015 roku przeznacza się kwotę </w:t>
      </w:r>
      <w:r>
        <w:rPr>
          <w:rFonts w:ascii="Times New Roman" w:hAnsi="Times New Roman" w:cs="Times New Roman"/>
          <w:b/>
          <w:bCs/>
          <w:sz w:val="24"/>
          <w:szCs w:val="24"/>
        </w:rPr>
        <w:t>1 200 zł.</w:t>
      </w:r>
      <w:r>
        <w:rPr>
          <w:rFonts w:ascii="Times New Roman" w:hAnsi="Times New Roman" w:cs="Times New Roman"/>
          <w:sz w:val="24"/>
          <w:szCs w:val="24"/>
        </w:rPr>
        <w:t xml:space="preserve"> Członkowie ZI pracują nadal bez 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żadnego wynagrodzenia.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MONITORING, EWALUACJA, SPRAWOZDAWCZOŚĆ PROGRAMU</w:t>
      </w:r>
      <w:r w:rsidRPr="00F833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2238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Monitoring programu będzie polegał na zbieraniu danych dotyczących zrealizowanych                                   zadań w ramach programu  od podmiotów zaangażowanych w realizację, przez koordynatora programu : Gminny Ośrodek Pomocy Społecznej, w celu ocenienia czy program osiąga założone cele.</w:t>
      </w:r>
    </w:p>
    <w:p w:rsidR="00F22238" w:rsidRPr="00A01163" w:rsidRDefault="00F22238" w:rsidP="001A10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przedłoży sprawozdanie merytoryczne i finansowe Radzie Gminy Lipowiec Kościelny do końca I kwartału każdego roku   powyższego programu.</w:t>
      </w: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A01163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F22238" w:rsidRPr="00DC6279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0pt;height:170.25pt" adj="5665" fillcolor="black">
            <v:shadow color="#868686"/>
            <v:textpath style="font-family:&quot;Impact&quot;;v-text-kern:t" trim="t" fitpath="t" xscale="f" string="GDZIE SZUKAĆ POMOCY ?"/>
          </v:shape>
        </w:pict>
      </w: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8703FD">
        <w:rPr>
          <w:rFonts w:ascii="Times New Roman" w:hAnsi="Times New Roman" w:cs="Times New Roman"/>
          <w:b/>
          <w:bCs/>
          <w:sz w:val="28"/>
          <w:szCs w:val="28"/>
        </w:rPr>
        <w:t xml:space="preserve">INTERWENCJA  </w:t>
      </w:r>
      <w:r w:rsidRPr="008703FD">
        <w:rPr>
          <w:rFonts w:ascii="Times New Roman" w:hAnsi="Times New Roman" w:cs="Times New Roman"/>
          <w:sz w:val="28"/>
          <w:szCs w:val="28"/>
        </w:rPr>
        <w:t xml:space="preserve"> -  POLICJA   TEL.997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3FD">
        <w:rPr>
          <w:rFonts w:ascii="Times New Roman" w:hAnsi="Times New Roman" w:cs="Times New Roman"/>
          <w:b/>
          <w:bCs/>
          <w:sz w:val="28"/>
          <w:szCs w:val="28"/>
        </w:rPr>
        <w:t>POMOC PSYCHOLOGICZNA, PEDAGOGICZNA, PRAWNA – ZESPÓŁ OŚRODKÓW WSPARCIA  W MŁAWIE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8703FD">
        <w:rPr>
          <w:rFonts w:ascii="Times New Roman" w:hAnsi="Times New Roman" w:cs="Times New Roman"/>
          <w:sz w:val="28"/>
          <w:szCs w:val="28"/>
        </w:rPr>
        <w:t xml:space="preserve"> TEL: 23 6545229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3FD">
        <w:rPr>
          <w:rFonts w:ascii="Times New Roman" w:hAnsi="Times New Roman" w:cs="Times New Roman"/>
          <w:b/>
          <w:bCs/>
          <w:sz w:val="28"/>
          <w:szCs w:val="28"/>
        </w:rPr>
        <w:t>POMOC PSYCHOLOGICZNA I PRAWNA W POWIATOWYM CENTRUM POMOCY W MŁAWIE  - BEZPŁATNIE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8703FD">
        <w:rPr>
          <w:rFonts w:ascii="Times New Roman" w:hAnsi="Times New Roman" w:cs="Times New Roman"/>
          <w:sz w:val="28"/>
          <w:szCs w:val="28"/>
        </w:rPr>
        <w:t xml:space="preserve">   - PONIEDZIAŁEK GODZ. 15-18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8703FD">
        <w:rPr>
          <w:rFonts w:ascii="Times New Roman" w:hAnsi="Times New Roman" w:cs="Times New Roman"/>
          <w:sz w:val="28"/>
          <w:szCs w:val="28"/>
        </w:rPr>
        <w:t xml:space="preserve">   -WTOREK GODZ. 16-19 </w:t>
      </w: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</w:p>
    <w:p w:rsidR="00F22238" w:rsidRPr="008703F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3FD">
        <w:rPr>
          <w:rFonts w:ascii="Times New Roman" w:hAnsi="Times New Roman" w:cs="Times New Roman"/>
          <w:b/>
          <w:bCs/>
          <w:sz w:val="28"/>
          <w:szCs w:val="28"/>
        </w:rPr>
        <w:t xml:space="preserve">NUMER NIEBIESKIEJ LINII – OGÓLNOPOLSKIE POGOTOWIE DLA OFIAR PRZEMOCY W RODZINIE       </w:t>
      </w:r>
    </w:p>
    <w:p w:rsidR="00F22238" w:rsidRPr="00C2777D" w:rsidRDefault="00F22238" w:rsidP="003658D1">
      <w:pPr>
        <w:spacing w:line="360" w:lineRule="auto"/>
        <w:ind w:left="6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3FD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 TEL.: </w:t>
      </w:r>
      <w:r w:rsidRPr="008703FD">
        <w:rPr>
          <w:rFonts w:ascii="Times New Roman" w:hAnsi="Times New Roman" w:cs="Times New Roman"/>
          <w:sz w:val="28"/>
          <w:szCs w:val="28"/>
        </w:rPr>
        <w:t xml:space="preserve"> 0801120002</w:t>
      </w:r>
    </w:p>
    <w:sectPr w:rsidR="00F22238" w:rsidRPr="00C2777D" w:rsidSect="003F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C99"/>
    <w:multiLevelType w:val="hybridMultilevel"/>
    <w:tmpl w:val="0DA6200C"/>
    <w:lvl w:ilvl="0" w:tplc="C77C6D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BD355F"/>
    <w:multiLevelType w:val="hybridMultilevel"/>
    <w:tmpl w:val="B560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BC2"/>
    <w:multiLevelType w:val="hybridMultilevel"/>
    <w:tmpl w:val="C7D8523A"/>
    <w:lvl w:ilvl="0" w:tplc="1EA61B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4236E2"/>
    <w:multiLevelType w:val="hybridMultilevel"/>
    <w:tmpl w:val="53705986"/>
    <w:lvl w:ilvl="0" w:tplc="2BB63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134F3"/>
    <w:multiLevelType w:val="hybridMultilevel"/>
    <w:tmpl w:val="CA9C3F74"/>
    <w:lvl w:ilvl="0" w:tplc="AB7A13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3D6E71"/>
    <w:multiLevelType w:val="hybridMultilevel"/>
    <w:tmpl w:val="45B0BD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753FB2"/>
    <w:multiLevelType w:val="hybridMultilevel"/>
    <w:tmpl w:val="88ACD6F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9BC21C4"/>
    <w:multiLevelType w:val="hybridMultilevel"/>
    <w:tmpl w:val="F78A069E"/>
    <w:lvl w:ilvl="0" w:tplc="7958AE28">
      <w:start w:val="1"/>
      <w:numFmt w:val="decimal"/>
      <w:lvlText w:val="%1."/>
      <w:lvlJc w:val="left"/>
      <w:pPr>
        <w:ind w:left="975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>
      <w:start w:val="1"/>
      <w:numFmt w:val="lowerRoman"/>
      <w:lvlText w:val="%3."/>
      <w:lvlJc w:val="right"/>
      <w:pPr>
        <w:ind w:left="2415" w:hanging="180"/>
      </w:pPr>
    </w:lvl>
    <w:lvl w:ilvl="3" w:tplc="0415000F">
      <w:start w:val="1"/>
      <w:numFmt w:val="decimal"/>
      <w:lvlText w:val="%4."/>
      <w:lvlJc w:val="left"/>
      <w:pPr>
        <w:ind w:left="3135" w:hanging="360"/>
      </w:pPr>
    </w:lvl>
    <w:lvl w:ilvl="4" w:tplc="04150019">
      <w:start w:val="1"/>
      <w:numFmt w:val="lowerLetter"/>
      <w:lvlText w:val="%5."/>
      <w:lvlJc w:val="left"/>
      <w:pPr>
        <w:ind w:left="3855" w:hanging="360"/>
      </w:pPr>
    </w:lvl>
    <w:lvl w:ilvl="5" w:tplc="0415001B">
      <w:start w:val="1"/>
      <w:numFmt w:val="lowerRoman"/>
      <w:lvlText w:val="%6."/>
      <w:lvlJc w:val="right"/>
      <w:pPr>
        <w:ind w:left="4575" w:hanging="180"/>
      </w:pPr>
    </w:lvl>
    <w:lvl w:ilvl="6" w:tplc="0415000F">
      <w:start w:val="1"/>
      <w:numFmt w:val="decimal"/>
      <w:lvlText w:val="%7."/>
      <w:lvlJc w:val="left"/>
      <w:pPr>
        <w:ind w:left="5295" w:hanging="360"/>
      </w:pPr>
    </w:lvl>
    <w:lvl w:ilvl="7" w:tplc="04150019">
      <w:start w:val="1"/>
      <w:numFmt w:val="lowerLetter"/>
      <w:lvlText w:val="%8."/>
      <w:lvlJc w:val="left"/>
      <w:pPr>
        <w:ind w:left="6015" w:hanging="360"/>
      </w:pPr>
    </w:lvl>
    <w:lvl w:ilvl="8" w:tplc="0415001B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3A034ED6"/>
    <w:multiLevelType w:val="hybridMultilevel"/>
    <w:tmpl w:val="55BC61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326D2C"/>
    <w:multiLevelType w:val="hybridMultilevel"/>
    <w:tmpl w:val="8DBE2A46"/>
    <w:lvl w:ilvl="0" w:tplc="0E785514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02C3CB0"/>
    <w:multiLevelType w:val="hybridMultilevel"/>
    <w:tmpl w:val="865C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A7740"/>
    <w:multiLevelType w:val="hybridMultilevel"/>
    <w:tmpl w:val="714018C0"/>
    <w:lvl w:ilvl="0" w:tplc="E9FAC4A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F1D7683"/>
    <w:multiLevelType w:val="hybridMultilevel"/>
    <w:tmpl w:val="5FDA89F8"/>
    <w:lvl w:ilvl="0" w:tplc="5F8C0E2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84BDD"/>
    <w:multiLevelType w:val="hybridMultilevel"/>
    <w:tmpl w:val="002C0416"/>
    <w:lvl w:ilvl="0" w:tplc="60482B3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>
      <w:start w:val="1"/>
      <w:numFmt w:val="lowerRoman"/>
      <w:lvlText w:val="%3."/>
      <w:lvlJc w:val="right"/>
      <w:pPr>
        <w:ind w:left="2560" w:hanging="180"/>
      </w:pPr>
    </w:lvl>
    <w:lvl w:ilvl="3" w:tplc="0415000F">
      <w:start w:val="1"/>
      <w:numFmt w:val="decimal"/>
      <w:lvlText w:val="%4."/>
      <w:lvlJc w:val="left"/>
      <w:pPr>
        <w:ind w:left="3280" w:hanging="360"/>
      </w:pPr>
    </w:lvl>
    <w:lvl w:ilvl="4" w:tplc="04150019">
      <w:start w:val="1"/>
      <w:numFmt w:val="lowerLetter"/>
      <w:lvlText w:val="%5."/>
      <w:lvlJc w:val="left"/>
      <w:pPr>
        <w:ind w:left="4000" w:hanging="360"/>
      </w:pPr>
    </w:lvl>
    <w:lvl w:ilvl="5" w:tplc="0415001B">
      <w:start w:val="1"/>
      <w:numFmt w:val="lowerRoman"/>
      <w:lvlText w:val="%6."/>
      <w:lvlJc w:val="right"/>
      <w:pPr>
        <w:ind w:left="4720" w:hanging="180"/>
      </w:pPr>
    </w:lvl>
    <w:lvl w:ilvl="6" w:tplc="0415000F">
      <w:start w:val="1"/>
      <w:numFmt w:val="decimal"/>
      <w:lvlText w:val="%7."/>
      <w:lvlJc w:val="left"/>
      <w:pPr>
        <w:ind w:left="5440" w:hanging="360"/>
      </w:pPr>
    </w:lvl>
    <w:lvl w:ilvl="7" w:tplc="04150019">
      <w:start w:val="1"/>
      <w:numFmt w:val="lowerLetter"/>
      <w:lvlText w:val="%8."/>
      <w:lvlJc w:val="left"/>
      <w:pPr>
        <w:ind w:left="6160" w:hanging="360"/>
      </w:pPr>
    </w:lvl>
    <w:lvl w:ilvl="8" w:tplc="0415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FBE"/>
    <w:rsid w:val="00020329"/>
    <w:rsid w:val="00053BF0"/>
    <w:rsid w:val="0009058B"/>
    <w:rsid w:val="000F7A21"/>
    <w:rsid w:val="001A09EE"/>
    <w:rsid w:val="001A107B"/>
    <w:rsid w:val="001A5878"/>
    <w:rsid w:val="001B262B"/>
    <w:rsid w:val="001D19E2"/>
    <w:rsid w:val="00217733"/>
    <w:rsid w:val="00217B06"/>
    <w:rsid w:val="00232EE7"/>
    <w:rsid w:val="00232FF9"/>
    <w:rsid w:val="00284EDA"/>
    <w:rsid w:val="002B45D2"/>
    <w:rsid w:val="002F3019"/>
    <w:rsid w:val="002F3BAF"/>
    <w:rsid w:val="00321704"/>
    <w:rsid w:val="00334EC6"/>
    <w:rsid w:val="003403BC"/>
    <w:rsid w:val="00347D5B"/>
    <w:rsid w:val="003658D1"/>
    <w:rsid w:val="0036683A"/>
    <w:rsid w:val="00385151"/>
    <w:rsid w:val="003A43A1"/>
    <w:rsid w:val="003A6EF5"/>
    <w:rsid w:val="003F68DF"/>
    <w:rsid w:val="00420670"/>
    <w:rsid w:val="0042139C"/>
    <w:rsid w:val="0045613F"/>
    <w:rsid w:val="00480453"/>
    <w:rsid w:val="004A0D15"/>
    <w:rsid w:val="004D228A"/>
    <w:rsid w:val="004F229A"/>
    <w:rsid w:val="0058078F"/>
    <w:rsid w:val="00596BEC"/>
    <w:rsid w:val="005A2BA2"/>
    <w:rsid w:val="005F5FAF"/>
    <w:rsid w:val="006437D1"/>
    <w:rsid w:val="0064504D"/>
    <w:rsid w:val="00667F78"/>
    <w:rsid w:val="006B4281"/>
    <w:rsid w:val="006B6056"/>
    <w:rsid w:val="006F505D"/>
    <w:rsid w:val="007456A5"/>
    <w:rsid w:val="00745C24"/>
    <w:rsid w:val="00753D22"/>
    <w:rsid w:val="007815C5"/>
    <w:rsid w:val="00797474"/>
    <w:rsid w:val="007C462D"/>
    <w:rsid w:val="007F0D14"/>
    <w:rsid w:val="00807044"/>
    <w:rsid w:val="00860105"/>
    <w:rsid w:val="008703FD"/>
    <w:rsid w:val="008A00EB"/>
    <w:rsid w:val="008A196E"/>
    <w:rsid w:val="008A376F"/>
    <w:rsid w:val="009838CE"/>
    <w:rsid w:val="009B455D"/>
    <w:rsid w:val="00A01163"/>
    <w:rsid w:val="00A3662F"/>
    <w:rsid w:val="00A55B76"/>
    <w:rsid w:val="00A8654D"/>
    <w:rsid w:val="00AE2D7A"/>
    <w:rsid w:val="00B47AB0"/>
    <w:rsid w:val="00B505EC"/>
    <w:rsid w:val="00B72C5F"/>
    <w:rsid w:val="00B85080"/>
    <w:rsid w:val="00B859F0"/>
    <w:rsid w:val="00B87EE7"/>
    <w:rsid w:val="00BB7650"/>
    <w:rsid w:val="00BE49FD"/>
    <w:rsid w:val="00BF7A79"/>
    <w:rsid w:val="00C2777D"/>
    <w:rsid w:val="00C85884"/>
    <w:rsid w:val="00C9558E"/>
    <w:rsid w:val="00CE4B21"/>
    <w:rsid w:val="00D13B51"/>
    <w:rsid w:val="00D45227"/>
    <w:rsid w:val="00D53A39"/>
    <w:rsid w:val="00DA5A7B"/>
    <w:rsid w:val="00DA6504"/>
    <w:rsid w:val="00DC6279"/>
    <w:rsid w:val="00DF1920"/>
    <w:rsid w:val="00DF46DE"/>
    <w:rsid w:val="00E02BDA"/>
    <w:rsid w:val="00E15FBE"/>
    <w:rsid w:val="00E4178B"/>
    <w:rsid w:val="00E46064"/>
    <w:rsid w:val="00EE5E6A"/>
    <w:rsid w:val="00F22238"/>
    <w:rsid w:val="00F23343"/>
    <w:rsid w:val="00F37C9F"/>
    <w:rsid w:val="00F44A7A"/>
    <w:rsid w:val="00F8334C"/>
    <w:rsid w:val="00FE3E0E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60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4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8</Pages>
  <Words>1132</Words>
  <Characters>6795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j</cp:lastModifiedBy>
  <cp:revision>9</cp:revision>
  <cp:lastPrinted>2015-04-01T06:41:00Z</cp:lastPrinted>
  <dcterms:created xsi:type="dcterms:W3CDTF">2011-03-11T12:27:00Z</dcterms:created>
  <dcterms:modified xsi:type="dcterms:W3CDTF">2015-04-01T06:44:00Z</dcterms:modified>
</cp:coreProperties>
</file>