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F7" w:rsidRDefault="003E2BF7" w:rsidP="00351062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style="position:absolute;left:0;text-align:left;margin-left:-18pt;margin-top:-54pt;width:504.7pt;height:108pt;z-index:251658240;visibility:visible">
            <v:imagedata r:id="rId4" o:title=""/>
          </v:shape>
        </w:pict>
      </w:r>
    </w:p>
    <w:p w:rsidR="003E2BF7" w:rsidRDefault="003E2BF7" w:rsidP="00351062">
      <w:pPr>
        <w:jc w:val="both"/>
      </w:pPr>
    </w:p>
    <w:p w:rsidR="003E2BF7" w:rsidRDefault="003E2BF7" w:rsidP="00351062">
      <w:pPr>
        <w:jc w:val="both"/>
      </w:pPr>
    </w:p>
    <w:p w:rsidR="003E2BF7" w:rsidRDefault="003E2BF7" w:rsidP="00351062"/>
    <w:p w:rsidR="003E2BF7" w:rsidRDefault="003E2BF7" w:rsidP="00351062"/>
    <w:p w:rsidR="003E2BF7" w:rsidRDefault="003E2BF7" w:rsidP="00351062"/>
    <w:p w:rsidR="003E2BF7" w:rsidRDefault="003E2BF7" w:rsidP="00351062"/>
    <w:p w:rsidR="003E2BF7" w:rsidRDefault="003E2BF7" w:rsidP="00351062">
      <w:pPr>
        <w:jc w:val="both"/>
        <w:rPr>
          <w:b/>
          <w:bCs/>
          <w:i/>
          <w:iCs/>
        </w:rPr>
      </w:pPr>
    </w:p>
    <w:p w:rsidR="003E2BF7" w:rsidRDefault="003E2BF7" w:rsidP="00351062">
      <w:pPr>
        <w:jc w:val="both"/>
        <w:rPr>
          <w:b/>
          <w:bCs/>
          <w:i/>
          <w:iCs/>
        </w:rPr>
      </w:pPr>
    </w:p>
    <w:p w:rsidR="003E2BF7" w:rsidRDefault="003E2BF7" w:rsidP="00351062">
      <w:pPr>
        <w:jc w:val="both"/>
        <w:rPr>
          <w:b/>
          <w:bCs/>
          <w:i/>
          <w:iCs/>
        </w:rPr>
      </w:pPr>
    </w:p>
    <w:p w:rsidR="003E2BF7" w:rsidRDefault="003E2BF7" w:rsidP="00351062">
      <w:pPr>
        <w:jc w:val="both"/>
        <w:rPr>
          <w:b/>
          <w:bCs/>
          <w:i/>
          <w:iCs/>
        </w:rPr>
      </w:pPr>
    </w:p>
    <w:p w:rsidR="003E2BF7" w:rsidRPr="003926F8" w:rsidRDefault="003E2BF7" w:rsidP="00351062">
      <w:pPr>
        <w:jc w:val="both"/>
      </w:pPr>
    </w:p>
    <w:p w:rsidR="003E2BF7" w:rsidRPr="003926F8" w:rsidRDefault="003E2BF7" w:rsidP="00351062">
      <w:pPr>
        <w:jc w:val="both"/>
      </w:pPr>
    </w:p>
    <w:p w:rsidR="003E2BF7" w:rsidRPr="003926F8" w:rsidRDefault="003E2BF7" w:rsidP="00351062">
      <w:pPr>
        <w:spacing w:line="360" w:lineRule="auto"/>
        <w:ind w:firstLine="540"/>
        <w:jc w:val="both"/>
        <w:rPr>
          <w:rStyle w:val="nazwaimpr"/>
        </w:rPr>
      </w:pPr>
      <w:r w:rsidRPr="003926F8">
        <w:t xml:space="preserve"> Starostwo Powiatowe w Mławie organizuje</w:t>
      </w:r>
      <w:r>
        <w:t xml:space="preserve"> w dniu 8 marca 2014 r. </w:t>
      </w:r>
      <w:r w:rsidRPr="003926F8">
        <w:t xml:space="preserve"> wyjazd na </w:t>
      </w:r>
      <w:r>
        <w:rPr>
          <w:rStyle w:val="nazwaimpr"/>
        </w:rPr>
        <w:t xml:space="preserve">XX </w:t>
      </w:r>
      <w:r w:rsidRPr="003926F8">
        <w:rPr>
          <w:rStyle w:val="nazwaimpr"/>
        </w:rPr>
        <w:t>Międzynarodowe Targi Techniki Rolniczej AGROTECH</w:t>
      </w:r>
      <w:r>
        <w:rPr>
          <w:rStyle w:val="nazwaimpr"/>
        </w:rPr>
        <w:t xml:space="preserve"> w Kielcach. </w:t>
      </w:r>
    </w:p>
    <w:p w:rsidR="003E2BF7" w:rsidRDefault="003E2BF7" w:rsidP="00351062">
      <w:pPr>
        <w:spacing w:line="360" w:lineRule="auto"/>
        <w:ind w:firstLine="540"/>
        <w:jc w:val="both"/>
      </w:pPr>
      <w:r w:rsidRPr="003926F8">
        <w:t>AGROTECH to jedna z największych w Europie, a z pewnością największa w Polsce, impreza wystawiennicza poświęcona technice rolniczej.</w:t>
      </w:r>
      <w:r>
        <w:t xml:space="preserve"> Na targach AGROTECH eksponowany jest nowoczesny sprzęt i wyposażenie dla rolnictwa, m.in. wszystkie marki ciągników rolniczych dostępne na polskim rynku oraz szeroką gamę sprzętu rolniczego, prezentowane przez polskich producentów i dealerów zagranicznych koncernów. Zaprezentowane zostaną maszyny, światowe premiery na rynku polskim, będące świadectwem niezwykłego postępu technologicznego. Targom towarzyszy także szereg spotkań branżowych z wybitnymi specjalistami. Ponadto w czasie trwania Targów uruchomione zostaną specjalne punkty konsultacyjne dla rolników.</w:t>
      </w:r>
    </w:p>
    <w:p w:rsidR="003E2BF7" w:rsidRDefault="003E2BF7" w:rsidP="00351062">
      <w:pPr>
        <w:spacing w:line="360" w:lineRule="auto"/>
        <w:ind w:firstLine="540"/>
        <w:jc w:val="both"/>
      </w:pPr>
      <w:r>
        <w:t xml:space="preserve"> Zainteresowanych prosimy o kontakt: Piotr Witkowski, tel. 655 29 81, pokój nr 23 Starostwo Powiatowe w Mławie. Zgłoszenia będą przyjmowane do dnia 4 marca 2014 r. Przewidywany koszt wyjazdu to ok. 65 zł. w tym obiad, ubezpieczenie i bilet wstępu. Ilość miejsc jest ograniczona.</w:t>
      </w:r>
    </w:p>
    <w:p w:rsidR="003E2BF7" w:rsidRDefault="003E2BF7" w:rsidP="00351062">
      <w:pPr>
        <w:ind w:firstLine="540"/>
        <w:jc w:val="both"/>
      </w:pPr>
    </w:p>
    <w:p w:rsidR="003E2BF7" w:rsidRDefault="003E2BF7" w:rsidP="00351062">
      <w:pPr>
        <w:ind w:firstLine="540"/>
        <w:jc w:val="both"/>
      </w:pPr>
    </w:p>
    <w:p w:rsidR="003E2BF7" w:rsidRDefault="003E2BF7" w:rsidP="00351062">
      <w:pPr>
        <w:ind w:firstLine="540"/>
        <w:jc w:val="both"/>
      </w:pPr>
    </w:p>
    <w:p w:rsidR="003E2BF7" w:rsidRPr="00AA0DE4" w:rsidRDefault="003E2BF7" w:rsidP="00351062">
      <w:pPr>
        <w:tabs>
          <w:tab w:val="left" w:pos="6660"/>
        </w:tabs>
        <w:ind w:right="1870"/>
        <w:rPr>
          <w:b/>
          <w:bCs/>
          <w:i/>
          <w:iCs/>
        </w:rPr>
      </w:pPr>
      <w:r>
        <w:t xml:space="preserve">                                                                                </w:t>
      </w:r>
    </w:p>
    <w:p w:rsidR="003E2BF7" w:rsidRDefault="003E2BF7" w:rsidP="00351062">
      <w:pPr>
        <w:jc w:val="both"/>
      </w:pPr>
    </w:p>
    <w:p w:rsidR="003E2BF7" w:rsidRDefault="003E2BF7" w:rsidP="00351062"/>
    <w:p w:rsidR="003E2BF7" w:rsidRDefault="003E2BF7" w:rsidP="00351062"/>
    <w:p w:rsidR="003E2BF7" w:rsidRDefault="003E2BF7"/>
    <w:sectPr w:rsidR="003E2BF7" w:rsidSect="00255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062"/>
    <w:rsid w:val="0002267A"/>
    <w:rsid w:val="00255CE4"/>
    <w:rsid w:val="002E17BB"/>
    <w:rsid w:val="00351062"/>
    <w:rsid w:val="003926F8"/>
    <w:rsid w:val="003E2BF7"/>
    <w:rsid w:val="003F7CE0"/>
    <w:rsid w:val="00443C37"/>
    <w:rsid w:val="00571BA5"/>
    <w:rsid w:val="005E09EF"/>
    <w:rsid w:val="006C0637"/>
    <w:rsid w:val="00702AC4"/>
    <w:rsid w:val="00796B94"/>
    <w:rsid w:val="007F09A7"/>
    <w:rsid w:val="0084144A"/>
    <w:rsid w:val="009956DB"/>
    <w:rsid w:val="00A8453A"/>
    <w:rsid w:val="00AA0DE4"/>
    <w:rsid w:val="00AC2D04"/>
    <w:rsid w:val="00B635AF"/>
    <w:rsid w:val="00DA70FD"/>
    <w:rsid w:val="00DA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06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zwaimpr">
    <w:name w:val="nazwa_impr"/>
    <w:basedOn w:val="DefaultParagraphFont"/>
    <w:uiPriority w:val="99"/>
    <w:rsid w:val="00351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174</Words>
  <Characters>1046</Characters>
  <Application>Microsoft Office Outlook</Application>
  <DocSecurity>0</DocSecurity>
  <Lines>0</Lines>
  <Paragraphs>0</Paragraphs>
  <ScaleCrop>false</ScaleCrop>
  <Company>Starostwo Powiatowe w Mławie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Święconek</dc:creator>
  <cp:keywords/>
  <dc:description/>
  <cp:lastModifiedBy>Piotr</cp:lastModifiedBy>
  <cp:revision>7</cp:revision>
  <dcterms:created xsi:type="dcterms:W3CDTF">2013-02-07T11:41:00Z</dcterms:created>
  <dcterms:modified xsi:type="dcterms:W3CDTF">2014-02-05T11:15:00Z</dcterms:modified>
</cp:coreProperties>
</file>