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AD" w:rsidRDefault="008C7EAD" w:rsidP="003D2DD8">
      <w:pPr>
        <w:jc w:val="center"/>
        <w:rPr>
          <w:b/>
          <w:bCs/>
        </w:rPr>
      </w:pPr>
      <w:r>
        <w:rPr>
          <w:b/>
          <w:bCs/>
        </w:rPr>
        <w:t>Zarządzenie Nr 12.2012</w:t>
      </w:r>
    </w:p>
    <w:p w:rsidR="008C7EAD" w:rsidRDefault="008C7EAD" w:rsidP="004B64E6">
      <w:pPr>
        <w:jc w:val="center"/>
        <w:rPr>
          <w:b/>
          <w:bCs/>
        </w:rPr>
      </w:pPr>
      <w:r>
        <w:rPr>
          <w:b/>
          <w:bCs/>
        </w:rPr>
        <w:t xml:space="preserve">Wójta Gminy Lipowiec Kościelny </w:t>
      </w:r>
    </w:p>
    <w:p w:rsidR="008C7EAD" w:rsidRDefault="008C7EAD" w:rsidP="004B64E6">
      <w:pPr>
        <w:jc w:val="center"/>
      </w:pPr>
      <w:r>
        <w:rPr>
          <w:b/>
          <w:bCs/>
        </w:rPr>
        <w:t>z dnia  26 marca 2012</w:t>
      </w:r>
    </w:p>
    <w:p w:rsidR="008C7EAD" w:rsidRDefault="008C7EAD" w:rsidP="004B64E6"/>
    <w:p w:rsidR="008C7EAD" w:rsidRDefault="008C7EAD" w:rsidP="004B64E6">
      <w:pPr>
        <w:rPr>
          <w:b/>
          <w:bCs/>
        </w:rPr>
      </w:pPr>
      <w:r w:rsidRPr="00B52B02">
        <w:rPr>
          <w:b/>
          <w:bCs/>
        </w:rPr>
        <w:t>w sprawie przekazania sprawozdania z wykonania budżetu Gminy, sprawozdania finansowego Gminy oraz sprawozdania z wykonania planu finansowego jednostek kultury.</w:t>
      </w:r>
    </w:p>
    <w:p w:rsidR="008C7EAD" w:rsidRPr="00B52B02" w:rsidRDefault="008C7EAD" w:rsidP="004B64E6">
      <w:pPr>
        <w:rPr>
          <w:b/>
          <w:bCs/>
        </w:rPr>
      </w:pPr>
    </w:p>
    <w:p w:rsidR="008C7EAD" w:rsidRDefault="008C7EAD" w:rsidP="004B64E6">
      <w:pPr>
        <w:ind w:firstLine="708"/>
      </w:pPr>
      <w:r>
        <w:t>Na podstawie art. 267, art. 269, art. 270 ust. 1 ustawy z dnia 27 sierpnia 2009 roku o finansach publicznych (Dz.U. Nr 157, poz. 1240 z późn. zm.), art. 13 pkt 5 ustawy z 7 października 1992 roku o regionalnych izbach obrachunkowych (t. j. Dz. U. z 2001, Nr 55 poz .577 z późn. zm.) oraz art. 13 pkt 7 ustawy z dnia 20 lipca 2000 roku o ogłaszaniu aktów normatywnych i niektórych innych aktów prawnych (t.j. Dz. U. z 2010r. Nr 17, poz. 95 z późn. zm.) Wójt Gminy Lipowiec Kościelny  zarządza co następuje:</w:t>
      </w:r>
    </w:p>
    <w:p w:rsidR="008C7EAD" w:rsidRDefault="008C7EAD" w:rsidP="004B64E6"/>
    <w:p w:rsidR="008C7EAD" w:rsidRDefault="008C7EAD" w:rsidP="004B64E6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C7EAD" w:rsidRDefault="008C7EAD" w:rsidP="004B64E6"/>
    <w:p w:rsidR="008C7EAD" w:rsidRDefault="008C7EAD" w:rsidP="004B64E6">
      <w:r>
        <w:t>Przekazać Radzie Gminy w Lipowcu Kościelnym  i Regionalnej Izbie Obrachunkowej  :</w:t>
      </w:r>
    </w:p>
    <w:p w:rsidR="008C7EAD" w:rsidRDefault="008C7EAD" w:rsidP="00B52B02">
      <w:pPr>
        <w:pStyle w:val="ListParagraph"/>
        <w:numPr>
          <w:ilvl w:val="0"/>
          <w:numId w:val="3"/>
        </w:numPr>
      </w:pPr>
      <w:r w:rsidRPr="00B52B02">
        <w:t>sprawozdanie z wykonania budżetu Gminy Lipowiec Kościelny za rok 2011, wraz z objaśnieniami, stanowiące załącznik Nr 1 do zarządzenia.</w:t>
      </w:r>
    </w:p>
    <w:p w:rsidR="008C7EAD" w:rsidRDefault="008C7EAD" w:rsidP="004B64E6">
      <w:pPr>
        <w:jc w:val="center"/>
        <w:rPr>
          <w:b/>
          <w:bCs/>
        </w:rPr>
      </w:pPr>
    </w:p>
    <w:p w:rsidR="008C7EAD" w:rsidRDefault="008C7EAD" w:rsidP="004B64E6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C7EAD" w:rsidRDefault="008C7EAD" w:rsidP="004B64E6">
      <w:r>
        <w:t>Przekazać Radzie Gminy:</w:t>
      </w:r>
    </w:p>
    <w:p w:rsidR="008C7EAD" w:rsidRDefault="008C7EAD" w:rsidP="004B64E6">
      <w:pPr>
        <w:numPr>
          <w:ilvl w:val="0"/>
          <w:numId w:val="1"/>
        </w:numPr>
        <w:spacing w:after="0" w:line="240" w:lineRule="auto"/>
      </w:pPr>
      <w:r>
        <w:t>Sprawozdanie finansowe Gminy Lipowiec Kościelny  za rok 2011, stanowiące załącznik Nr 2 do zarządzenia,</w:t>
      </w:r>
    </w:p>
    <w:p w:rsidR="008C7EAD" w:rsidRDefault="008C7EAD" w:rsidP="004B64E6">
      <w:pPr>
        <w:numPr>
          <w:ilvl w:val="0"/>
          <w:numId w:val="1"/>
        </w:numPr>
        <w:spacing w:after="0" w:line="240" w:lineRule="auto"/>
      </w:pPr>
      <w:r>
        <w:t xml:space="preserve">Sprawozdanie roczne z wykonania planu finansowego Gminnej Biblioteki Publicznej w </w:t>
      </w:r>
    </w:p>
    <w:p w:rsidR="008C7EAD" w:rsidRDefault="008C7EAD" w:rsidP="00B52B02">
      <w:pPr>
        <w:ind w:left="720"/>
      </w:pPr>
      <w:r>
        <w:t>Lipowcu Kościelnym za rok 2011, stanowiące załącznik Nr 3 do zarządzenia,</w:t>
      </w:r>
    </w:p>
    <w:p w:rsidR="008C7EAD" w:rsidRPr="00B52B02" w:rsidRDefault="008C7EAD" w:rsidP="00B52B02">
      <w:pPr>
        <w:pStyle w:val="ListParagraph"/>
        <w:numPr>
          <w:ilvl w:val="0"/>
          <w:numId w:val="1"/>
        </w:numPr>
      </w:pPr>
      <w:r w:rsidRPr="00B52B02">
        <w:t xml:space="preserve"> Sprawozdanie roczne z wykonania planu finansowego Gminnego Centrum Kultury , Sportu i Rekreacji  w Lipowcu Kościelnym za rok 2011, stanowiące załącznik Nr </w:t>
      </w:r>
      <w:r>
        <w:t>4</w:t>
      </w:r>
      <w:r w:rsidRPr="00B52B02">
        <w:t xml:space="preserve"> do zarządzenia,</w:t>
      </w:r>
    </w:p>
    <w:p w:rsidR="008C7EAD" w:rsidRDefault="008C7EAD" w:rsidP="004B64E6">
      <w:pPr>
        <w:numPr>
          <w:ilvl w:val="0"/>
          <w:numId w:val="1"/>
        </w:numPr>
        <w:spacing w:after="0" w:line="240" w:lineRule="auto"/>
      </w:pPr>
      <w:r>
        <w:t>informację o stanie mienia Gminy Lipowiec Kościelny  , stanowiącą załącznik Nr 5 do zarządzenia.</w:t>
      </w:r>
    </w:p>
    <w:p w:rsidR="008C7EAD" w:rsidRDefault="008C7EAD" w:rsidP="00265AA1">
      <w:pPr>
        <w:spacing w:after="0" w:line="240" w:lineRule="auto"/>
      </w:pPr>
    </w:p>
    <w:p w:rsidR="008C7EAD" w:rsidRDefault="008C7EAD" w:rsidP="00265AA1">
      <w:pPr>
        <w:spacing w:after="0" w:line="240" w:lineRule="auto"/>
      </w:pPr>
    </w:p>
    <w:p w:rsidR="008C7EAD" w:rsidRDefault="008C7EAD" w:rsidP="004B64E6"/>
    <w:p w:rsidR="008C7EAD" w:rsidRDefault="008C7EAD" w:rsidP="004B64E6"/>
    <w:p w:rsidR="008C7EAD" w:rsidRDefault="008C7EAD" w:rsidP="004B64E6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C7EAD" w:rsidRDefault="008C7EAD" w:rsidP="004B64E6"/>
    <w:p w:rsidR="008C7EAD" w:rsidRDefault="008C7EAD" w:rsidP="004B64E6">
      <w:r>
        <w:t>Przekazać Regionalnej Izbie Obrachunkowej w Warszawie informację, o której mowa w § 2 pkt 4.</w:t>
      </w:r>
    </w:p>
    <w:p w:rsidR="008C7EAD" w:rsidRDefault="008C7EAD" w:rsidP="004B64E6">
      <w:r>
        <w:t xml:space="preserve"> </w:t>
      </w:r>
    </w:p>
    <w:p w:rsidR="008C7EAD" w:rsidRDefault="008C7EAD" w:rsidP="004B64E6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C7EAD" w:rsidRDefault="008C7EAD" w:rsidP="004B64E6"/>
    <w:p w:rsidR="008C7EAD" w:rsidRDefault="008C7EAD" w:rsidP="004B64E6">
      <w:r>
        <w:t>Sprawozdanie, o którym mowa w § 1 pkt.1  podlega publikacji w Dzienniku Urzędowym Województwa Mazowieckiego.</w:t>
      </w:r>
    </w:p>
    <w:p w:rsidR="008C7EAD" w:rsidRDefault="008C7EAD" w:rsidP="004B64E6"/>
    <w:p w:rsidR="008C7EAD" w:rsidRDefault="008C7EAD" w:rsidP="004B64E6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8C7EAD" w:rsidRDefault="008C7EAD" w:rsidP="004B64E6">
      <w:r>
        <w:t>Zarządzenie wchodzi w życie z dniem podpisania.</w:t>
      </w: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F0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p w:rsidR="008C7EAD" w:rsidRDefault="008C7EAD" w:rsidP="00C34698">
      <w:pPr>
        <w:rPr>
          <w:rFonts w:ascii="Times New Roman" w:hAnsi="Times New Roman" w:cs="Times New Roman"/>
          <w:sz w:val="24"/>
          <w:szCs w:val="24"/>
        </w:rPr>
      </w:pPr>
    </w:p>
    <w:sectPr w:rsidR="008C7EAD" w:rsidSect="0085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CFA"/>
    <w:multiLevelType w:val="hybridMultilevel"/>
    <w:tmpl w:val="1D86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09B6"/>
    <w:multiLevelType w:val="hybridMultilevel"/>
    <w:tmpl w:val="2EF01C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14077"/>
    <w:multiLevelType w:val="hybridMultilevel"/>
    <w:tmpl w:val="F2007D5E"/>
    <w:lvl w:ilvl="0" w:tplc="705E4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698"/>
    <w:rsid w:val="000505E9"/>
    <w:rsid w:val="00077B5E"/>
    <w:rsid w:val="00093914"/>
    <w:rsid w:val="000D16C4"/>
    <w:rsid w:val="000F01AD"/>
    <w:rsid w:val="001204B6"/>
    <w:rsid w:val="00144E1A"/>
    <w:rsid w:val="001C43A2"/>
    <w:rsid w:val="001E09C9"/>
    <w:rsid w:val="001E1C8A"/>
    <w:rsid w:val="001E3798"/>
    <w:rsid w:val="001F1415"/>
    <w:rsid w:val="00236F9B"/>
    <w:rsid w:val="00263D21"/>
    <w:rsid w:val="00265AA1"/>
    <w:rsid w:val="00272206"/>
    <w:rsid w:val="00295909"/>
    <w:rsid w:val="002B615A"/>
    <w:rsid w:val="00303613"/>
    <w:rsid w:val="00352A51"/>
    <w:rsid w:val="00365B0F"/>
    <w:rsid w:val="003D2DD8"/>
    <w:rsid w:val="003D4B32"/>
    <w:rsid w:val="004959AC"/>
    <w:rsid w:val="004B64E6"/>
    <w:rsid w:val="004D27F4"/>
    <w:rsid w:val="004D2EA8"/>
    <w:rsid w:val="004E1165"/>
    <w:rsid w:val="005A749F"/>
    <w:rsid w:val="005D7F4F"/>
    <w:rsid w:val="006A5635"/>
    <w:rsid w:val="0076604C"/>
    <w:rsid w:val="00783A8E"/>
    <w:rsid w:val="007B0115"/>
    <w:rsid w:val="007C4B4C"/>
    <w:rsid w:val="007C4C92"/>
    <w:rsid w:val="00820147"/>
    <w:rsid w:val="00855970"/>
    <w:rsid w:val="008574EA"/>
    <w:rsid w:val="008B65EE"/>
    <w:rsid w:val="008C7EAD"/>
    <w:rsid w:val="00916F69"/>
    <w:rsid w:val="009437C2"/>
    <w:rsid w:val="0096572C"/>
    <w:rsid w:val="009F2391"/>
    <w:rsid w:val="00A0215F"/>
    <w:rsid w:val="00A60786"/>
    <w:rsid w:val="00A8423D"/>
    <w:rsid w:val="00AF309C"/>
    <w:rsid w:val="00B51091"/>
    <w:rsid w:val="00B52B02"/>
    <w:rsid w:val="00B65DD7"/>
    <w:rsid w:val="00BE10A3"/>
    <w:rsid w:val="00BE3F7C"/>
    <w:rsid w:val="00C34698"/>
    <w:rsid w:val="00C7136A"/>
    <w:rsid w:val="00C827CB"/>
    <w:rsid w:val="00CA7D4E"/>
    <w:rsid w:val="00CF277A"/>
    <w:rsid w:val="00D201AE"/>
    <w:rsid w:val="00D25B69"/>
    <w:rsid w:val="00D44098"/>
    <w:rsid w:val="00D628A9"/>
    <w:rsid w:val="00DE043C"/>
    <w:rsid w:val="00E02775"/>
    <w:rsid w:val="00E55D19"/>
    <w:rsid w:val="00EE2EB8"/>
    <w:rsid w:val="00F01ABC"/>
    <w:rsid w:val="00F168EC"/>
    <w:rsid w:val="00F9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7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B02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B02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52B02"/>
    <w:pPr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B02"/>
    <w:rPr>
      <w:rFonts w:ascii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52B02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2B02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B52B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3</Pages>
  <Words>262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j</cp:lastModifiedBy>
  <cp:revision>44</cp:revision>
  <cp:lastPrinted>2012-04-16T06:31:00Z</cp:lastPrinted>
  <dcterms:created xsi:type="dcterms:W3CDTF">2012-03-13T06:49:00Z</dcterms:created>
  <dcterms:modified xsi:type="dcterms:W3CDTF">2012-06-13T13:13:00Z</dcterms:modified>
</cp:coreProperties>
</file>