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11498" w14:textId="77777777" w:rsidR="00130F46" w:rsidRDefault="00AC72D9">
      <w:pPr>
        <w:pStyle w:val="Standard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Formularz zgłoszeniowy</w:t>
      </w:r>
    </w:p>
    <w:p w14:paraId="275FAA51" w14:textId="77777777" w:rsidR="00130F46" w:rsidRDefault="00AC72D9">
      <w:pPr>
        <w:pStyle w:val="Standard"/>
        <w:jc w:val="both"/>
      </w:pPr>
      <w:r>
        <w:rPr>
          <w:rFonts w:ascii="Times New Roman" w:hAnsi="Times New Roman" w:cs="Times New Roman"/>
          <w:b/>
        </w:rPr>
        <w:t>kandydata organizacji pozarządowej lub podmiotu wymienionego w art. 3 ust. 3 ustawy z dnia 24 kwietnia 2003 r. o działalności pożytku publicznego i o wolontariacie (</w:t>
      </w:r>
      <w:proofErr w:type="spellStart"/>
      <w:r>
        <w:rPr>
          <w:rFonts w:ascii="Times New Roman" w:hAnsi="Times New Roman" w:cs="Times New Roman"/>
          <w:b/>
        </w:rPr>
        <w:t>t.j</w:t>
      </w:r>
      <w:proofErr w:type="spellEnd"/>
      <w:r>
        <w:rPr>
          <w:rFonts w:ascii="Times New Roman" w:hAnsi="Times New Roman" w:cs="Times New Roman"/>
          <w:b/>
        </w:rPr>
        <w:t xml:space="preserve">. Dz. U. z 2025 r. poz. 1338), do </w:t>
      </w:r>
      <w:r>
        <w:rPr>
          <w:rFonts w:ascii="Times New Roman" w:hAnsi="Times New Roman" w:cs="Times New Roman"/>
          <w:b/>
        </w:rPr>
        <w:t>udziału w pracach komisji konkursowych opiniujących oferty złożone w otwartych konkursach ofert na realizację zadań publicznych Miasta Leżajska w 2026 roku</w:t>
      </w:r>
      <w:r>
        <w:rPr>
          <w:rFonts w:ascii="Times New Roman" w:hAnsi="Times New Roman" w:cs="Times New Roman"/>
          <w:bCs/>
        </w:rPr>
        <w:t xml:space="preserve"> z zakresu turystyki i krajoznawstwa; przeciwdziałania uzależnieniom i patologiom społecznym; nauki, szkolnictwa wyższego, edukacji, oświaty i wychowania; wspierania kultury fizycznej; promocji i organizacji wolontariatu; wspierania kultury, sztuki, ochrony dóbr kultury i dziedzictwa narodowego; podtrzymywania i upowszechniania tradycji narodowej i pamięc</w:t>
      </w:r>
      <w:r>
        <w:rPr>
          <w:rFonts w:ascii="Times New Roman" w:hAnsi="Times New Roman" w:cs="Times New Roman"/>
          <w:bCs/>
        </w:rPr>
        <w:t>i historycznej oraz rozwoju świadomości narodowej, obywatelskiej i kulturowej; ochrony zdrowia i wzmocnienia pomocy społecznej.</w:t>
      </w:r>
    </w:p>
    <w:tbl>
      <w:tblPr>
        <w:tblW w:w="906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090"/>
      </w:tblGrid>
      <w:tr w:rsidR="00130F46" w14:paraId="05C83CC3" w14:textId="77777777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90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5A784" w14:textId="77777777" w:rsidR="00130F46" w:rsidRDefault="00AC72D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Dane kandydata do komisji konkursowej</w:t>
            </w:r>
          </w:p>
        </w:tc>
      </w:tr>
      <w:tr w:rsidR="00130F46" w14:paraId="7C9B483F" w14:textId="77777777">
        <w:tblPrEx>
          <w:tblCellMar>
            <w:top w:w="0" w:type="dxa"/>
            <w:bottom w:w="0" w:type="dxa"/>
          </w:tblCellMar>
        </w:tblPrEx>
        <w:trPr>
          <w:trHeight w:val="418"/>
          <w:jc w:val="center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FB517" w14:textId="77777777" w:rsidR="00130F46" w:rsidRDefault="00AC72D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Imię i nazwisko kandydata</w:t>
            </w:r>
          </w:p>
        </w:tc>
        <w:tc>
          <w:tcPr>
            <w:tcW w:w="6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332A8" w14:textId="77777777" w:rsidR="00130F46" w:rsidRDefault="00130F4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0F46" w14:paraId="4437E70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F8455" w14:textId="77777777" w:rsidR="00130F46" w:rsidRDefault="00AC72D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Nazwa i adres organizacji pozarządowej lub podmiotu </w:t>
            </w:r>
            <w:r>
              <w:rPr>
                <w:rFonts w:ascii="Times New Roman" w:hAnsi="Times New Roman" w:cs="Times New Roman"/>
              </w:rPr>
              <w:t>wymienionego w art. 3 ust. 3 ustawy</w:t>
            </w:r>
          </w:p>
        </w:tc>
        <w:tc>
          <w:tcPr>
            <w:tcW w:w="6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49CFF" w14:textId="77777777" w:rsidR="00130F46" w:rsidRDefault="00130F4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0F46" w14:paraId="06A9970C" w14:textId="77777777">
        <w:tblPrEx>
          <w:tblCellMar>
            <w:top w:w="0" w:type="dxa"/>
            <w:bottom w:w="0" w:type="dxa"/>
          </w:tblCellMar>
        </w:tblPrEx>
        <w:trPr>
          <w:trHeight w:val="452"/>
          <w:jc w:val="center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71C9C" w14:textId="77777777" w:rsidR="00130F46" w:rsidRDefault="00AC72D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Telefon kontaktowy/ e-mail</w:t>
            </w:r>
          </w:p>
        </w:tc>
        <w:tc>
          <w:tcPr>
            <w:tcW w:w="6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16C6E" w14:textId="77777777" w:rsidR="00130F46" w:rsidRDefault="00130F4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0F46" w14:paraId="31D0542E" w14:textId="77777777">
        <w:tblPrEx>
          <w:tblCellMar>
            <w:top w:w="0" w:type="dxa"/>
            <w:bottom w:w="0" w:type="dxa"/>
          </w:tblCellMar>
        </w:tblPrEx>
        <w:trPr>
          <w:trHeight w:val="452"/>
          <w:jc w:val="center"/>
        </w:trPr>
        <w:tc>
          <w:tcPr>
            <w:tcW w:w="90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46E18" w14:textId="77777777" w:rsidR="00130F46" w:rsidRDefault="00AC72D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Deklaruję udział w komisjach rozpatrujących oferty z zakresu:</w:t>
            </w:r>
          </w:p>
        </w:tc>
      </w:tr>
      <w:tr w:rsidR="00130F46" w14:paraId="5A563770" w14:textId="77777777">
        <w:tblPrEx>
          <w:tblCellMar>
            <w:top w:w="0" w:type="dxa"/>
            <w:bottom w:w="0" w:type="dxa"/>
          </w:tblCellMar>
        </w:tblPrEx>
        <w:trPr>
          <w:trHeight w:val="2876"/>
          <w:jc w:val="center"/>
        </w:trPr>
        <w:tc>
          <w:tcPr>
            <w:tcW w:w="90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A2ACD" w14:textId="77777777" w:rsidR="00130F46" w:rsidRDefault="00AC72D9">
            <w:pPr>
              <w:pStyle w:val="Standard"/>
              <w:tabs>
                <w:tab w:val="left" w:pos="447"/>
              </w:tabs>
              <w:spacing w:after="0" w:line="240" w:lineRule="auto"/>
            </w:pPr>
            <w:r>
              <w:rPr>
                <w:rFonts w:ascii="MS Gothic" w:eastAsia="MS Gothic" w:hAnsi="MS Gothic" w:cs="Times New Roman"/>
              </w:rPr>
              <w:t>☐</w:t>
            </w:r>
            <w:r>
              <w:rPr>
                <w:rFonts w:ascii="MS Gothic" w:eastAsia="MS Gothic" w:hAnsi="MS Gothic" w:cs="Times New Roman"/>
              </w:rPr>
              <w:tab/>
            </w:r>
            <w:r>
              <w:rPr>
                <w:rFonts w:ascii="Times New Roman" w:hAnsi="Times New Roman" w:cs="Times New Roman"/>
              </w:rPr>
              <w:t>turystyki i krajoznawstwa</w:t>
            </w:r>
          </w:p>
          <w:p w14:paraId="7288B5E3" w14:textId="77777777" w:rsidR="00130F46" w:rsidRDefault="00AC72D9">
            <w:pPr>
              <w:pStyle w:val="Standard"/>
              <w:tabs>
                <w:tab w:val="left" w:pos="447"/>
              </w:tabs>
              <w:spacing w:after="0" w:line="240" w:lineRule="auto"/>
            </w:pPr>
            <w:r>
              <w:rPr>
                <w:rFonts w:ascii="MS Gothic" w:eastAsia="MS Gothic" w:hAnsi="MS Gothic" w:cs="Times New Roman"/>
              </w:rPr>
              <w:t>☐</w:t>
            </w:r>
            <w:r>
              <w:rPr>
                <w:rFonts w:ascii="Times New Roman" w:hAnsi="Times New Roman" w:cs="Times New Roman"/>
              </w:rPr>
              <w:tab/>
              <w:t>przeciwdziałania uzależnieniom i patologiom społecznym</w:t>
            </w:r>
          </w:p>
          <w:p w14:paraId="01B6C73F" w14:textId="77777777" w:rsidR="00130F46" w:rsidRDefault="00AC72D9">
            <w:pPr>
              <w:pStyle w:val="Standard"/>
              <w:tabs>
                <w:tab w:val="left" w:pos="447"/>
              </w:tabs>
              <w:spacing w:after="0" w:line="240" w:lineRule="auto"/>
            </w:pPr>
            <w:r>
              <w:rPr>
                <w:rFonts w:ascii="MS Gothic" w:eastAsia="MS Gothic" w:hAnsi="MS Gothic" w:cs="Times New Roman"/>
              </w:rPr>
              <w:t>☐</w:t>
            </w:r>
            <w:r>
              <w:rPr>
                <w:rFonts w:ascii="Times New Roman" w:hAnsi="Times New Roman" w:cs="Times New Roman"/>
              </w:rPr>
              <w:tab/>
              <w:t xml:space="preserve">nauki, szkolnictwa wyższego, </w:t>
            </w:r>
            <w:r>
              <w:rPr>
                <w:rFonts w:ascii="Times New Roman" w:hAnsi="Times New Roman" w:cs="Times New Roman"/>
              </w:rPr>
              <w:t>edukacji, oświaty i wychowania</w:t>
            </w:r>
          </w:p>
          <w:p w14:paraId="5C066013" w14:textId="77777777" w:rsidR="00130F46" w:rsidRDefault="00AC72D9">
            <w:pPr>
              <w:pStyle w:val="Standard"/>
              <w:tabs>
                <w:tab w:val="left" w:pos="447"/>
              </w:tabs>
              <w:spacing w:after="0" w:line="240" w:lineRule="auto"/>
            </w:pPr>
            <w:r>
              <w:rPr>
                <w:rFonts w:ascii="MS Gothic" w:eastAsia="MS Gothic" w:hAnsi="MS Gothic" w:cs="Times New Roman"/>
              </w:rPr>
              <w:t>☐</w:t>
            </w:r>
            <w:r>
              <w:rPr>
                <w:rFonts w:ascii="Times New Roman" w:hAnsi="Times New Roman" w:cs="Times New Roman"/>
              </w:rPr>
              <w:tab/>
              <w:t>wspierania kultury fizycznej</w:t>
            </w:r>
          </w:p>
          <w:p w14:paraId="7BA0AED7" w14:textId="77777777" w:rsidR="00130F46" w:rsidRDefault="00AC72D9">
            <w:pPr>
              <w:pStyle w:val="Standard"/>
              <w:tabs>
                <w:tab w:val="left" w:pos="447"/>
              </w:tabs>
              <w:spacing w:after="0" w:line="240" w:lineRule="auto"/>
            </w:pPr>
            <w:r>
              <w:rPr>
                <w:rFonts w:ascii="MS Gothic" w:eastAsia="MS Gothic" w:hAnsi="MS Gothic" w:cs="Times New Roman"/>
              </w:rPr>
              <w:t>☐</w:t>
            </w:r>
            <w:r>
              <w:rPr>
                <w:rFonts w:ascii="Times New Roman" w:hAnsi="Times New Roman" w:cs="Times New Roman"/>
              </w:rPr>
              <w:tab/>
              <w:t>promocji i organizacji wolontariatu</w:t>
            </w:r>
          </w:p>
          <w:p w14:paraId="5E605B33" w14:textId="77777777" w:rsidR="00130F46" w:rsidRDefault="00AC72D9">
            <w:pPr>
              <w:pStyle w:val="Standard"/>
              <w:tabs>
                <w:tab w:val="left" w:pos="447"/>
              </w:tabs>
              <w:spacing w:after="0" w:line="240" w:lineRule="auto"/>
            </w:pPr>
            <w:r>
              <w:rPr>
                <w:rFonts w:ascii="MS Gothic" w:eastAsia="MS Gothic" w:hAnsi="MS Gothic" w:cs="Times New Roman"/>
              </w:rPr>
              <w:t>☐</w:t>
            </w:r>
            <w:r>
              <w:rPr>
                <w:rFonts w:ascii="Times New Roman" w:hAnsi="Times New Roman" w:cs="Times New Roman"/>
              </w:rPr>
              <w:tab/>
              <w:t>wspierania kultury, sztuki, ochrony dóbr kultury i dziedzictwa narodowego</w:t>
            </w:r>
          </w:p>
          <w:p w14:paraId="31979F5A" w14:textId="77777777" w:rsidR="00130F46" w:rsidRDefault="00AC72D9">
            <w:pPr>
              <w:pStyle w:val="Standard"/>
              <w:tabs>
                <w:tab w:val="left" w:pos="894"/>
              </w:tabs>
              <w:spacing w:after="0" w:line="240" w:lineRule="auto"/>
              <w:ind w:left="447" w:hanging="447"/>
            </w:pPr>
            <w:r>
              <w:rPr>
                <w:rFonts w:ascii="MS Gothic" w:eastAsia="MS Gothic" w:hAnsi="MS Gothic" w:cs="Times New Roman"/>
              </w:rPr>
              <w:t>☐</w:t>
            </w:r>
            <w:r>
              <w:rPr>
                <w:rFonts w:ascii="Times New Roman" w:hAnsi="Times New Roman" w:cs="Times New Roman"/>
              </w:rPr>
              <w:tab/>
              <w:t xml:space="preserve">podtrzymywania i upowszechniania tradycji narodowej i pamięci </w:t>
            </w:r>
            <w:r>
              <w:rPr>
                <w:rFonts w:ascii="Times New Roman" w:hAnsi="Times New Roman" w:cs="Times New Roman"/>
              </w:rPr>
              <w:t>historycznej oraz rozwoju świadomości narodowej, obywatelskiej i kulturowej</w:t>
            </w:r>
          </w:p>
          <w:p w14:paraId="20C901C9" w14:textId="77777777" w:rsidR="00130F46" w:rsidRDefault="00AC72D9">
            <w:pPr>
              <w:pStyle w:val="Standard"/>
              <w:tabs>
                <w:tab w:val="left" w:pos="447"/>
              </w:tabs>
              <w:spacing w:after="0" w:line="240" w:lineRule="auto"/>
            </w:pPr>
            <w:r>
              <w:rPr>
                <w:rFonts w:ascii="MS Gothic" w:eastAsia="MS Gothic" w:hAnsi="MS Gothic" w:cs="Times New Roman"/>
              </w:rPr>
              <w:t>☐</w:t>
            </w:r>
            <w:r>
              <w:rPr>
                <w:rFonts w:ascii="Times New Roman" w:hAnsi="Times New Roman" w:cs="Times New Roman"/>
              </w:rPr>
              <w:tab/>
              <w:t>ochrony zdrowia i wzmocnienia pomocy społecznej</w:t>
            </w:r>
          </w:p>
        </w:tc>
      </w:tr>
    </w:tbl>
    <w:p w14:paraId="38999F1A" w14:textId="77777777" w:rsidR="00130F46" w:rsidRDefault="00AC72D9">
      <w:pPr>
        <w:pStyle w:val="Standard"/>
        <w:spacing w:before="160"/>
        <w:jc w:val="both"/>
      </w:pPr>
      <w:r>
        <w:rPr>
          <w:rFonts w:ascii="Times New Roman" w:hAnsi="Times New Roman" w:cs="Times New Roman"/>
          <w:i/>
          <w:sz w:val="18"/>
          <w:szCs w:val="18"/>
        </w:rPr>
        <w:t>Zgodnie z art. 6 ust. 1 lit. a) RODO wyrażam zgodę na przetwarzanie moich danych osobowych przez Burmistrza Leżajska reprezentującego Gminę Miasto Leżajsk w celu uczestnictwa w komisjach konkursowych opiniujących oferty złożone w otwartych konkursach ofert na realizację zadań publicznych Miasta Leżajska w 2026 roku. Mam prawo do cofnięcia zgody w każdym momencie, przy czym cofnięcie zgody nie ma wpływu na zgodność przetwarzania, którego dokonano na jej podstawie przed cofnięciem zgody.</w:t>
      </w:r>
    </w:p>
    <w:tbl>
      <w:tblPr>
        <w:tblW w:w="7655" w:type="dxa"/>
        <w:tblInd w:w="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2"/>
        <w:gridCol w:w="1658"/>
        <w:gridCol w:w="3545"/>
      </w:tblGrid>
      <w:tr w:rsidR="00130F46" w14:paraId="4BB6A567" w14:textId="77777777">
        <w:tblPrEx>
          <w:tblCellMar>
            <w:top w:w="0" w:type="dxa"/>
            <w:bottom w:w="0" w:type="dxa"/>
          </w:tblCellMar>
        </w:tblPrEx>
        <w:tc>
          <w:tcPr>
            <w:tcW w:w="2452" w:type="dxa"/>
            <w:tcBorders>
              <w:bottom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972FF" w14:textId="77777777" w:rsidR="00130F46" w:rsidRDefault="00130F46">
            <w:pPr>
              <w:pStyle w:val="Standard"/>
              <w:spacing w:before="160"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bookmarkStart w:id="0" w:name="Bookmark"/>
          </w:p>
        </w:tc>
        <w:tc>
          <w:tcPr>
            <w:tcW w:w="1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D9692" w14:textId="77777777" w:rsidR="00130F46" w:rsidRDefault="00130F46">
            <w:pPr>
              <w:pStyle w:val="Standard"/>
              <w:spacing w:before="160"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545" w:type="dxa"/>
            <w:tcBorders>
              <w:bottom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65BA5" w14:textId="77777777" w:rsidR="00130F46" w:rsidRDefault="00130F46">
            <w:pPr>
              <w:pStyle w:val="Standard"/>
              <w:spacing w:before="160"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30F46" w14:paraId="50EB1DE5" w14:textId="77777777">
        <w:tblPrEx>
          <w:tblCellMar>
            <w:top w:w="0" w:type="dxa"/>
            <w:bottom w:w="0" w:type="dxa"/>
          </w:tblCellMar>
        </w:tblPrEx>
        <w:tc>
          <w:tcPr>
            <w:tcW w:w="2452" w:type="dxa"/>
            <w:tcBorders>
              <w:top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43FCD" w14:textId="77777777" w:rsidR="00130F46" w:rsidRDefault="00AC72D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miejscowość, data</w:t>
            </w:r>
          </w:p>
        </w:tc>
        <w:tc>
          <w:tcPr>
            <w:tcW w:w="1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07E15" w14:textId="77777777" w:rsidR="00130F46" w:rsidRDefault="00130F4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545" w:type="dxa"/>
            <w:tcBorders>
              <w:top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1A09A" w14:textId="77777777" w:rsidR="00130F46" w:rsidRDefault="00AC72D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podpis kandydata</w:t>
            </w:r>
          </w:p>
        </w:tc>
      </w:tr>
      <w:bookmarkEnd w:id="0"/>
    </w:tbl>
    <w:p w14:paraId="66E6AE09" w14:textId="77777777" w:rsidR="00130F46" w:rsidRDefault="00130F46">
      <w:pPr>
        <w:pStyle w:val="Standard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3AAF72ED" w14:textId="77777777" w:rsidR="00130F46" w:rsidRDefault="00AC72D9">
      <w:pPr>
        <w:pStyle w:val="Standard"/>
        <w:jc w:val="both"/>
      </w:pPr>
      <w:r>
        <w:rPr>
          <w:rFonts w:ascii="Times New Roman" w:hAnsi="Times New Roman" w:cs="Times New Roman"/>
        </w:rPr>
        <w:t xml:space="preserve">Zgłaszamy w/w kandydata jako członka komisji konkursowych do opiniowania ofert złożonych </w:t>
      </w:r>
      <w:r>
        <w:rPr>
          <w:rFonts w:ascii="Times New Roman" w:hAnsi="Times New Roman" w:cs="Times New Roman"/>
        </w:rPr>
        <w:t>w otwartych konkursach ofert na realizację zadań publicznych Miasta Leżajska w 2026 roku, jako reprezentanta naszej organizacji pozarządowej/ podmiotu wymienionego w art. 3 ust. 3 ustawy o działalności pożytku publicznego i o wolontariacie.</w:t>
      </w:r>
    </w:p>
    <w:p w14:paraId="77D8B7E6" w14:textId="77777777" w:rsidR="00130F46" w:rsidRDefault="00130F46">
      <w:pPr>
        <w:pStyle w:val="Standard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013EF89" w14:textId="77777777" w:rsidR="00130F46" w:rsidRDefault="00130F46">
      <w:pPr>
        <w:pStyle w:val="Standard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7D933B6" w14:textId="77777777" w:rsidR="00130F46" w:rsidRDefault="00130F46">
      <w:pPr>
        <w:pStyle w:val="Standard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7796" w:type="dxa"/>
        <w:tblInd w:w="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3"/>
        <w:gridCol w:w="1658"/>
        <w:gridCol w:w="3545"/>
      </w:tblGrid>
      <w:tr w:rsidR="00130F46" w14:paraId="3EC8EDA1" w14:textId="77777777">
        <w:tblPrEx>
          <w:tblCellMar>
            <w:top w:w="0" w:type="dxa"/>
            <w:bottom w:w="0" w:type="dxa"/>
          </w:tblCellMar>
        </w:tblPrEx>
        <w:tc>
          <w:tcPr>
            <w:tcW w:w="2593" w:type="dxa"/>
            <w:tcBorders>
              <w:bottom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197E5" w14:textId="77777777" w:rsidR="00130F46" w:rsidRDefault="00130F46">
            <w:pPr>
              <w:pStyle w:val="Standard"/>
              <w:spacing w:before="160"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D10AC" w14:textId="77777777" w:rsidR="00130F46" w:rsidRDefault="00130F46">
            <w:pPr>
              <w:pStyle w:val="Standard"/>
              <w:spacing w:before="160"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545" w:type="dxa"/>
            <w:tcBorders>
              <w:bottom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56037" w14:textId="77777777" w:rsidR="00130F46" w:rsidRDefault="00130F46">
            <w:pPr>
              <w:pStyle w:val="Standard"/>
              <w:spacing w:before="160"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30F46" w14:paraId="4BE9B4F6" w14:textId="77777777">
        <w:tblPrEx>
          <w:tblCellMar>
            <w:top w:w="0" w:type="dxa"/>
            <w:bottom w:w="0" w:type="dxa"/>
          </w:tblCellMar>
        </w:tblPrEx>
        <w:tc>
          <w:tcPr>
            <w:tcW w:w="2593" w:type="dxa"/>
            <w:tcBorders>
              <w:top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1168D" w14:textId="77777777" w:rsidR="00130F46" w:rsidRDefault="00AC72D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miejscowość, data</w:t>
            </w:r>
          </w:p>
        </w:tc>
        <w:tc>
          <w:tcPr>
            <w:tcW w:w="1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AE9A0" w14:textId="77777777" w:rsidR="00130F46" w:rsidRDefault="00130F4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545" w:type="dxa"/>
            <w:tcBorders>
              <w:top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18720" w14:textId="77777777" w:rsidR="00130F46" w:rsidRDefault="00AC72D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(popis i pieczęcie osób reprezentujących organizację zgłaszającą kandydata)</w:t>
            </w:r>
          </w:p>
        </w:tc>
      </w:tr>
    </w:tbl>
    <w:p w14:paraId="5FD00F37" w14:textId="77777777" w:rsidR="00130F46" w:rsidRDefault="00130F46">
      <w:pPr>
        <w:pStyle w:val="Standard"/>
        <w:jc w:val="both"/>
      </w:pPr>
    </w:p>
    <w:sectPr w:rsidR="00130F46">
      <w:pgSz w:w="11906" w:h="16838"/>
      <w:pgMar w:top="1134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1A7B6" w14:textId="77777777" w:rsidR="00AC72D9" w:rsidRDefault="00AC72D9">
      <w:pPr>
        <w:spacing w:after="0" w:line="240" w:lineRule="auto"/>
      </w:pPr>
      <w:r>
        <w:separator/>
      </w:r>
    </w:p>
  </w:endnote>
  <w:endnote w:type="continuationSeparator" w:id="0">
    <w:p w14:paraId="6D3DF91A" w14:textId="77777777" w:rsidR="00AC72D9" w:rsidRDefault="00AC7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8DBFC" w14:textId="77777777" w:rsidR="00AC72D9" w:rsidRDefault="00AC72D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8C63CED" w14:textId="77777777" w:rsidR="00AC72D9" w:rsidRDefault="00AC72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30F46"/>
    <w:rsid w:val="00130F46"/>
    <w:rsid w:val="00225F23"/>
    <w:rsid w:val="00AC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A610"/>
  <w15:docId w15:val="{D9F55FC8-CE98-47F9-BB81-215B4648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2198</Characters>
  <Application>Microsoft Office Word</Application>
  <DocSecurity>4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dc:description/>
  <cp:lastModifiedBy>Dawid Wiech</cp:lastModifiedBy>
  <cp:revision>2</cp:revision>
  <cp:lastPrinted>2025-11-24T08:54:00Z</cp:lastPrinted>
  <dcterms:created xsi:type="dcterms:W3CDTF">2025-11-25T08:18:00Z</dcterms:created>
  <dcterms:modified xsi:type="dcterms:W3CDTF">2025-11-25T08:18:00Z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