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</w:p>
    <w:p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miejscowość, dnia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oferenta)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left="5664" w:firstLine="708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Kowale Oleckie</w:t>
      </w:r>
    </w:p>
    <w:p>
      <w:pPr>
        <w:pStyle w:val="NoSpacing"/>
        <w:ind w:left="5664" w:firstLine="708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19-420 Kowale Oleckie</w:t>
      </w:r>
    </w:p>
    <w:p>
      <w:pPr>
        <w:pStyle w:val="NoSpacing"/>
        <w:ind w:left="5664" w:firstLine="708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Kościuszki 44</w:t>
      </w:r>
    </w:p>
    <w:p>
      <w:pPr>
        <w:pStyle w:val="NoSpacing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OFERTA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</w:rPr>
        <w:t>Odpowiadając na skierowane do nas zapytanie ofertowe dotyczące zamówienia publicznego realizowanego na podst. art 4 ust 8 ustawy z dnia 29 stycznia 2004 r Prawo zamówień publicznych (</w:t>
      </w:r>
      <w:r>
        <w:rPr>
          <w:rFonts w:cs="Times New Roman" w:ascii="Times New Roman" w:hAnsi="Times New Roman"/>
          <w:color w:val="000000"/>
          <w:sz w:val="24"/>
          <w:szCs w:val="24"/>
          <w:lang w:eastAsia="pl-PL"/>
        </w:rPr>
        <w:t>t. j. Dz. U. z 2018 r poz. 1986 z późn. zm.)</w:t>
      </w:r>
      <w:r>
        <w:rPr>
          <w:rFonts w:ascii="Times New Roman" w:hAnsi="Times New Roman"/>
          <w:sz w:val="24"/>
          <w:szCs w:val="24"/>
        </w:rPr>
        <w:t xml:space="preserve">   </w:t>
        <w:br/>
        <w:t>a dotyczącego:</w:t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sz w:val="24"/>
          <w:szCs w:val="24"/>
        </w:rPr>
        <w:t>ceny świadczenia usług pocztowych</w:t>
      </w:r>
      <w:r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Gminy Kowale Ol</w:t>
      </w:r>
      <w:r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ckie </w:t>
      </w:r>
      <w:r>
        <w:rPr>
          <w:rFonts w:ascii="Times New Roman" w:hAnsi="Times New Roman"/>
          <w:sz w:val="24"/>
          <w:szCs w:val="24"/>
        </w:rPr>
        <w:t xml:space="preserve">w okresie </w:t>
      </w:r>
      <w:r>
        <w:rPr>
          <w:rFonts w:ascii="Times New Roman" w:hAnsi="Times New Roman"/>
          <w:b/>
          <w:sz w:val="24"/>
          <w:szCs w:val="24"/>
        </w:rPr>
        <w:t>20.12.2018 r. - 31.12.2020 r.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zgodnie z wyliczeniem na zestawieniu (zał. nr 1) składamy ofertę następującej treści:</w:t>
      </w:r>
    </w:p>
    <w:p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Brutto:  ............................................................PLN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…………………………………………………………………………………… zł) w tym: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Netto…………………………..zł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……………………………………………………………zł)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Podatek VAT:…………………zł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……………………………………………………………zł)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w cenie oferty zostały uwzględnione wszystkie koszty wykonania zamówienia.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Posiadam/y nr ewidencyjny NIP : ................................, REGON : ...........................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 : …………………@...................................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faxu ………………………………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osoby upoważnionej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4d6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59523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Aria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59523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95238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Application>LibreOffice/6.1.3.2$Windows_x86 LibreOffice_project/86daf60bf00efa86ad547e59e09d6bb77c699acb</Application>
  <Pages>1</Pages>
  <Words>131</Words>
  <Characters>1002</Characters>
  <CharactersWithSpaces>1117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2017-11-06T09:53:00Z</dcterms:created>
  <dc:creator>Wiesław</dc:creator>
  <dc:description/>
  <dc:language>pl-PL</dc:language>
  <cp:lastModifiedBy/>
  <cp:lastPrinted>2017-11-15T09:44:00Z</cp:lastPrinted>
  <dcterms:modified xsi:type="dcterms:W3CDTF">2018-12-17T15:40:11Z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