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194" w:rsidRPr="005D4943" w:rsidRDefault="00676194" w:rsidP="00021B5C">
      <w:pPr>
        <w:pStyle w:val="NormalWeb"/>
        <w:widowControl w:val="0"/>
        <w:spacing w:before="0" w:beforeAutospacing="0" w:after="0" w:afterAutospacing="0"/>
        <w:jc w:val="right"/>
        <w:rPr>
          <w:rStyle w:val="Strong"/>
          <w:b w:val="0"/>
        </w:rPr>
      </w:pPr>
    </w:p>
    <w:p w:rsidR="00676194" w:rsidRDefault="00676194" w:rsidP="00021B5C">
      <w:pPr>
        <w:pStyle w:val="Title"/>
        <w:widowControl w:val="0"/>
        <w:rPr>
          <w:szCs w:val="24"/>
        </w:rPr>
      </w:pPr>
    </w:p>
    <w:p w:rsidR="00676194" w:rsidRPr="005D4943" w:rsidRDefault="00676194" w:rsidP="00021B5C">
      <w:pPr>
        <w:pStyle w:val="Title"/>
        <w:widowControl w:val="0"/>
        <w:rPr>
          <w:szCs w:val="24"/>
        </w:rPr>
      </w:pPr>
      <w:r>
        <w:rPr>
          <w:szCs w:val="24"/>
        </w:rPr>
        <w:t>Umowa  Nr IGKm.272.    .2018.mk</w:t>
      </w:r>
    </w:p>
    <w:p w:rsidR="00676194" w:rsidRDefault="00676194" w:rsidP="00021B5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6194" w:rsidRDefault="00676194" w:rsidP="00051414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</w:pPr>
      <w:r w:rsidRPr="00A00FDA">
        <w:rPr>
          <w:color w:val="auto"/>
        </w:rPr>
        <w:t xml:space="preserve">zawarta </w:t>
      </w:r>
      <w:r>
        <w:t>w</w:t>
      </w:r>
      <w:r w:rsidRPr="005D4943">
        <w:t xml:space="preserve">  dniu  ……………  </w:t>
      </w:r>
      <w:r>
        <w:t xml:space="preserve">2018 </w:t>
      </w:r>
      <w:r w:rsidRPr="005D4943">
        <w:t xml:space="preserve">roku w </w:t>
      </w:r>
      <w:r>
        <w:t>Kowalach Oleckich</w:t>
      </w:r>
      <w:r w:rsidRPr="005D4943">
        <w:t xml:space="preserve"> pomiędzy</w:t>
      </w:r>
      <w:r>
        <w:t>:</w:t>
      </w:r>
    </w:p>
    <w:p w:rsidR="00676194" w:rsidRPr="00B26271" w:rsidRDefault="00676194" w:rsidP="00051414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color w:val="auto"/>
        </w:rPr>
      </w:pPr>
      <w:r w:rsidRPr="005D4943">
        <w:t xml:space="preserve">Gminą </w:t>
      </w:r>
      <w:r>
        <w:t xml:space="preserve">Kowale Oleckie z siedzibą przy ul. Kościuszki 44, 19-420 Kowale </w:t>
      </w:r>
      <w:r w:rsidRPr="00A00FDA">
        <w:rPr>
          <w:color w:val="auto"/>
        </w:rPr>
        <w:t xml:space="preserve">Oleckie </w:t>
      </w:r>
      <w:r>
        <w:t xml:space="preserve">reprezentowaną przez </w:t>
      </w:r>
      <w:r w:rsidRPr="00B26271">
        <w:rPr>
          <w:color w:val="auto"/>
        </w:rPr>
        <w:t>reprezentowaną przez :</w:t>
      </w:r>
    </w:p>
    <w:p w:rsidR="00676194" w:rsidRDefault="00676194" w:rsidP="00051414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color w:val="auto"/>
        </w:rPr>
      </w:pPr>
      <w:r w:rsidRPr="00B26271">
        <w:rPr>
          <w:color w:val="auto"/>
        </w:rPr>
        <w:t xml:space="preserve">Krzysztofa Locmana – </w:t>
      </w:r>
      <w:r w:rsidRPr="00D1062F">
        <w:rPr>
          <w:color w:val="auto"/>
        </w:rPr>
        <w:t>W</w:t>
      </w:r>
      <w:r w:rsidRPr="00B26271">
        <w:rPr>
          <w:color w:val="auto"/>
          <w:lang w:val="es-ES_tradnl"/>
        </w:rPr>
        <w:t>ó</w:t>
      </w:r>
      <w:r w:rsidRPr="00B26271">
        <w:rPr>
          <w:color w:val="auto"/>
        </w:rPr>
        <w:t xml:space="preserve">jta Gminy Kowale Oleckie przy kontrasygnacie Skarbnika Gminy </w:t>
      </w:r>
      <w:r>
        <w:rPr>
          <w:color w:val="auto"/>
        </w:rPr>
        <w:t>Doroty Zaniewskiej</w:t>
      </w:r>
      <w:r w:rsidRPr="00B26271">
        <w:rPr>
          <w:color w:val="auto"/>
        </w:rPr>
        <w:t xml:space="preserve">, </w:t>
      </w:r>
    </w:p>
    <w:p w:rsidR="00676194" w:rsidRPr="00344AEE" w:rsidRDefault="00676194" w:rsidP="00051414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color w:val="auto"/>
        </w:rPr>
      </w:pPr>
      <w:r w:rsidRPr="00B26271">
        <w:rPr>
          <w:color w:val="auto"/>
        </w:rPr>
        <w:t xml:space="preserve">zwaną w dalszej części umowy </w:t>
      </w:r>
      <w:r w:rsidRPr="00344AEE">
        <w:rPr>
          <w:b/>
          <w:color w:val="auto"/>
        </w:rPr>
        <w:t>„Zamawiającym”</w:t>
      </w:r>
    </w:p>
    <w:p w:rsidR="00676194" w:rsidRDefault="00676194" w:rsidP="00021B5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943">
        <w:rPr>
          <w:rFonts w:ascii="Times New Roman" w:hAnsi="Times New Roman"/>
          <w:sz w:val="24"/>
          <w:szCs w:val="24"/>
        </w:rPr>
        <w:t xml:space="preserve">a </w:t>
      </w:r>
    </w:p>
    <w:p w:rsidR="00676194" w:rsidRPr="005D4943" w:rsidRDefault="00676194" w:rsidP="00021B5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……...</w:t>
      </w:r>
      <w:r w:rsidRPr="005D4943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0FDA">
        <w:rPr>
          <w:rFonts w:ascii="Times New Roman" w:hAnsi="Times New Roman"/>
          <w:sz w:val="24"/>
          <w:szCs w:val="24"/>
        </w:rPr>
        <w:t>prowadzącym działalność gospodarczą pod</w:t>
      </w:r>
      <w:r w:rsidRPr="00344AEE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firmą </w:t>
      </w:r>
      <w:r w:rsidRPr="005D4943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676194" w:rsidRDefault="00676194" w:rsidP="00021B5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76194" w:rsidRPr="00147950" w:rsidRDefault="00676194" w:rsidP="00021B5C">
      <w:pPr>
        <w:widowControl w:val="0"/>
        <w:spacing w:after="0" w:line="240" w:lineRule="auto"/>
        <w:jc w:val="both"/>
        <w:rPr>
          <w:rFonts w:ascii="Times New Roman" w:hAnsi="Times New Roman"/>
          <w:b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5D4943">
        <w:rPr>
          <w:rFonts w:ascii="Times New Roman" w:hAnsi="Times New Roman"/>
          <w:sz w:val="24"/>
          <w:szCs w:val="24"/>
        </w:rPr>
        <w:t>wan</w:t>
      </w:r>
      <w:r>
        <w:rPr>
          <w:rFonts w:ascii="Times New Roman" w:hAnsi="Times New Roman"/>
          <w:sz w:val="24"/>
          <w:szCs w:val="24"/>
        </w:rPr>
        <w:t>ym w dalszej części umowy</w:t>
      </w:r>
      <w:r w:rsidRPr="005D4943">
        <w:rPr>
          <w:rFonts w:ascii="Times New Roman" w:hAnsi="Times New Roman"/>
          <w:sz w:val="24"/>
          <w:szCs w:val="24"/>
        </w:rPr>
        <w:t xml:space="preserve"> </w:t>
      </w:r>
      <w:r w:rsidRPr="005D4943">
        <w:rPr>
          <w:rFonts w:ascii="Times New Roman" w:hAnsi="Times New Roman"/>
          <w:b/>
          <w:sz w:val="24"/>
          <w:szCs w:val="24"/>
        </w:rPr>
        <w:t xml:space="preserve">„Wykonawcą” </w:t>
      </w:r>
    </w:p>
    <w:p w:rsidR="00676194" w:rsidRPr="005D4943" w:rsidRDefault="00676194" w:rsidP="00021B5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6194" w:rsidRPr="005D4943" w:rsidRDefault="00676194" w:rsidP="00021B5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943">
        <w:rPr>
          <w:rFonts w:ascii="Times New Roman" w:hAnsi="Times New Roman"/>
          <w:sz w:val="24"/>
          <w:szCs w:val="24"/>
        </w:rPr>
        <w:t>§ 1</w:t>
      </w:r>
    </w:p>
    <w:p w:rsidR="00676194" w:rsidRPr="00147950" w:rsidRDefault="00676194" w:rsidP="00021B5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943">
        <w:rPr>
          <w:rFonts w:ascii="Times New Roman" w:hAnsi="Times New Roman"/>
          <w:sz w:val="24"/>
          <w:szCs w:val="24"/>
        </w:rPr>
        <w:t>Na podstawie przeprowadzonego w dniu</w:t>
      </w:r>
      <w:r w:rsidRPr="005D4943">
        <w:rPr>
          <w:rFonts w:ascii="Times New Roman" w:hAnsi="Times New Roman"/>
          <w:bCs/>
          <w:sz w:val="24"/>
          <w:szCs w:val="24"/>
        </w:rPr>
        <w:t xml:space="preserve"> ………..</w:t>
      </w:r>
      <w:r w:rsidRPr="005D4943">
        <w:rPr>
          <w:rFonts w:ascii="Times New Roman" w:hAnsi="Times New Roman"/>
          <w:sz w:val="24"/>
          <w:szCs w:val="24"/>
        </w:rPr>
        <w:t xml:space="preserve">  postępowania o udzielenie zamówienia publicznego o wartości poniżej </w:t>
      </w:r>
      <w:r>
        <w:rPr>
          <w:rFonts w:ascii="Times New Roman" w:hAnsi="Times New Roman"/>
          <w:sz w:val="24"/>
          <w:szCs w:val="24"/>
        </w:rPr>
        <w:t>30</w:t>
      </w:r>
      <w:r w:rsidRPr="005D4943">
        <w:rPr>
          <w:rFonts w:ascii="Times New Roman" w:hAnsi="Times New Roman"/>
          <w:sz w:val="24"/>
          <w:szCs w:val="24"/>
        </w:rPr>
        <w:t xml:space="preserve">000 </w:t>
      </w:r>
      <w:r w:rsidRPr="00147950">
        <w:rPr>
          <w:rFonts w:ascii="Times New Roman" w:hAnsi="Times New Roman"/>
          <w:sz w:val="24"/>
          <w:szCs w:val="24"/>
        </w:rPr>
        <w:t>euro „Zamawiający” zleca, a „Wykonawca” przyjmuje do wykonania opracowywanie projektów decyzji o warunkach zabudowy, projektów decyzji o ustaleniu lokalizacji inwestycji celu publicznego oraz zmian tych decyzji dla terenów zlokalizowanych na obszarze gminy Kowale Oleckie w 2019roku.</w:t>
      </w:r>
    </w:p>
    <w:p w:rsidR="00676194" w:rsidRPr="005D4943" w:rsidRDefault="00676194" w:rsidP="00021B5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6194" w:rsidRPr="005D4943" w:rsidRDefault="00676194" w:rsidP="00021B5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943">
        <w:rPr>
          <w:rFonts w:ascii="Times New Roman" w:hAnsi="Times New Roman"/>
          <w:sz w:val="24"/>
          <w:szCs w:val="24"/>
        </w:rPr>
        <w:t>§ 2</w:t>
      </w:r>
    </w:p>
    <w:p w:rsidR="00676194" w:rsidRPr="00147950" w:rsidRDefault="00676194" w:rsidP="00A00FD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943">
        <w:rPr>
          <w:rFonts w:ascii="Times New Roman" w:hAnsi="Times New Roman"/>
          <w:sz w:val="24"/>
          <w:szCs w:val="24"/>
        </w:rPr>
        <w:t xml:space="preserve">W ramach przedmiotu </w:t>
      </w:r>
      <w:r w:rsidRPr="00147950">
        <w:rPr>
          <w:rFonts w:ascii="Times New Roman" w:hAnsi="Times New Roman"/>
          <w:sz w:val="24"/>
          <w:szCs w:val="24"/>
        </w:rPr>
        <w:t>umowy „Wykonawca” zobowiązany jest do:</w:t>
      </w:r>
    </w:p>
    <w:p w:rsidR="00676194" w:rsidRPr="009E2D56" w:rsidRDefault="00676194" w:rsidP="009E2D56">
      <w:pPr>
        <w:widowControl w:val="0"/>
        <w:numPr>
          <w:ilvl w:val="0"/>
          <w:numId w:val="12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147950">
        <w:rPr>
          <w:rFonts w:ascii="Times New Roman" w:hAnsi="Times New Roman"/>
          <w:sz w:val="24"/>
          <w:szCs w:val="24"/>
        </w:rPr>
        <w:t>sporządzanie projektów decyzji o warunkach zabudowy</w:t>
      </w:r>
      <w:r w:rsidRPr="005D4943">
        <w:rPr>
          <w:rFonts w:ascii="Times New Roman" w:hAnsi="Times New Roman"/>
          <w:sz w:val="24"/>
          <w:szCs w:val="24"/>
        </w:rPr>
        <w:t xml:space="preserve">, decyzji o ustaleniu lokalizacji inwestycji celu publicznego oraz </w:t>
      </w:r>
      <w:r w:rsidRPr="009E2D56">
        <w:rPr>
          <w:rFonts w:ascii="Times New Roman" w:hAnsi="Times New Roman"/>
          <w:sz w:val="24"/>
          <w:szCs w:val="24"/>
        </w:rPr>
        <w:t>zmian tych decyzji dla terenów zlokalizowanych na obszarze gminy Kowale Oleckie. Projekty ww. decyzji należy opracowywać zgodnie z wymaganiami ustawy z dnia 27 marca 2003 r. o planowaniu i zagospodarowaniu przestrzennym (t. j. Dz. U. z 2018 r., poz. 1945) oraz przepisami wykonawczymi do ustawy</w:t>
      </w:r>
      <w:r>
        <w:rPr>
          <w:rFonts w:ascii="Times New Roman" w:hAnsi="Times New Roman"/>
          <w:sz w:val="24"/>
          <w:szCs w:val="24"/>
        </w:rPr>
        <w:t>;</w:t>
      </w:r>
    </w:p>
    <w:p w:rsidR="00676194" w:rsidRPr="005D4943" w:rsidRDefault="00676194" w:rsidP="00021B5C">
      <w:pPr>
        <w:widowControl w:val="0"/>
        <w:numPr>
          <w:ilvl w:val="0"/>
          <w:numId w:val="12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9E2D56">
        <w:rPr>
          <w:rFonts w:ascii="Times New Roman" w:hAnsi="Times New Roman"/>
          <w:sz w:val="24"/>
          <w:szCs w:val="24"/>
        </w:rPr>
        <w:t>aktywnego uczestnictwa w procedurze administracyjnej związanej z wydawaniem ww. decyzji, w tym: opracowywania korekt decyzji w oparciu</w:t>
      </w:r>
      <w:r w:rsidRPr="005D4943">
        <w:rPr>
          <w:rFonts w:ascii="Times New Roman" w:hAnsi="Times New Roman"/>
          <w:sz w:val="24"/>
          <w:szCs w:val="24"/>
        </w:rPr>
        <w:t xml:space="preserve"> o uzyskane uzgodnienia</w:t>
      </w:r>
      <w:r>
        <w:rPr>
          <w:rFonts w:ascii="Times New Roman" w:hAnsi="Times New Roman"/>
          <w:sz w:val="24"/>
          <w:szCs w:val="24"/>
        </w:rPr>
        <w:t>;</w:t>
      </w:r>
    </w:p>
    <w:p w:rsidR="00676194" w:rsidRPr="005D4943" w:rsidRDefault="00676194" w:rsidP="00021B5C">
      <w:pPr>
        <w:widowControl w:val="0"/>
        <w:numPr>
          <w:ilvl w:val="0"/>
          <w:numId w:val="12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5D4943">
        <w:rPr>
          <w:rFonts w:ascii="Times New Roman" w:hAnsi="Times New Roman"/>
          <w:sz w:val="24"/>
          <w:szCs w:val="24"/>
        </w:rPr>
        <w:t>nieodpłatnego sporządzania projektów decyzji, które będą opracowywane w wyniku uchylenia lub unieważnienia przez organy wyższego stopnia decyzji opracowanych przez tego Wykonawcę, a uchylonych lub unieważnionych w wyniku błędów merytorycznych popełnionych przez Wykonawcę oraz formułowania pism, uzasadnień i ustosunkowania się do wniesionych zarzutów na etapach odwoławczych.</w:t>
      </w:r>
    </w:p>
    <w:p w:rsidR="00676194" w:rsidRPr="005D4943" w:rsidRDefault="00676194" w:rsidP="00021B5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6194" w:rsidRPr="005D4943" w:rsidRDefault="00676194" w:rsidP="00021B5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943">
        <w:rPr>
          <w:rFonts w:ascii="Times New Roman" w:hAnsi="Times New Roman"/>
          <w:sz w:val="24"/>
          <w:szCs w:val="24"/>
        </w:rPr>
        <w:t>§ 3</w:t>
      </w:r>
    </w:p>
    <w:p w:rsidR="00676194" w:rsidRPr="00147950" w:rsidRDefault="00676194" w:rsidP="00206DD4">
      <w:pPr>
        <w:pStyle w:val="ListParagraph"/>
        <w:widowControl w:val="0"/>
        <w:numPr>
          <w:ilvl w:val="0"/>
          <w:numId w:val="9"/>
        </w:numPr>
        <w:ind w:left="357" w:hanging="357"/>
        <w:jc w:val="both"/>
      </w:pPr>
      <w:r w:rsidRPr="00147950">
        <w:t xml:space="preserve">„Wykonawca” </w:t>
      </w:r>
      <w:r w:rsidRPr="00A00FDA">
        <w:t>z</w:t>
      </w:r>
      <w:r w:rsidRPr="00147950">
        <w:t xml:space="preserve">realizuje przedmiot zamówienia po otrzymaniu </w:t>
      </w:r>
      <w:r w:rsidRPr="00A00FDA">
        <w:t>od Zamawiającego</w:t>
      </w:r>
      <w:r w:rsidRPr="00A7526B">
        <w:rPr>
          <w:color w:val="FF0000"/>
        </w:rPr>
        <w:t xml:space="preserve"> </w:t>
      </w:r>
      <w:r w:rsidRPr="00147950">
        <w:t>materiałów w nieprzekraczalnych terminach:</w:t>
      </w:r>
    </w:p>
    <w:p w:rsidR="00676194" w:rsidRPr="00147950" w:rsidRDefault="00676194" w:rsidP="00206DD4">
      <w:pPr>
        <w:pStyle w:val="ListParagraph"/>
        <w:widowControl w:val="0"/>
        <w:numPr>
          <w:ilvl w:val="0"/>
          <w:numId w:val="17"/>
        </w:numPr>
        <w:ind w:left="641" w:hanging="357"/>
        <w:jc w:val="both"/>
      </w:pPr>
      <w:r w:rsidRPr="00147950">
        <w:t>14 dni dla projektów decyzji o warunkach zabudowy oraz projektów decyzji o ustaleniu lokalizacji celu publicznego,</w:t>
      </w:r>
    </w:p>
    <w:p w:rsidR="00676194" w:rsidRPr="00147950" w:rsidRDefault="00676194" w:rsidP="00206DD4">
      <w:pPr>
        <w:pStyle w:val="ListParagraph"/>
        <w:widowControl w:val="0"/>
        <w:numPr>
          <w:ilvl w:val="0"/>
          <w:numId w:val="17"/>
        </w:numPr>
        <w:ind w:left="641" w:hanging="357"/>
        <w:jc w:val="both"/>
      </w:pPr>
      <w:r w:rsidRPr="00147950">
        <w:t>7 dni dla projektów zmian decyzji o warunkach zabudowy i decyzji o ustaleniu lokalizacji inwestycji celu publicznego.</w:t>
      </w:r>
    </w:p>
    <w:p w:rsidR="00676194" w:rsidRPr="00147950" w:rsidRDefault="00676194" w:rsidP="00021B5C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47950">
        <w:rPr>
          <w:rFonts w:ascii="Times New Roman" w:hAnsi="Times New Roman"/>
          <w:sz w:val="24"/>
          <w:szCs w:val="24"/>
        </w:rPr>
        <w:t>W przypadku wadliwego przygotowania projektu decyzji, „Wykonawca” będzie zobowiązany poprawić projekt decyzji bez dodatkowych kosztów w ciągu 5 dni.</w:t>
      </w:r>
    </w:p>
    <w:p w:rsidR="00676194" w:rsidRPr="00147950" w:rsidRDefault="00676194" w:rsidP="00021B5C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47950">
        <w:rPr>
          <w:rFonts w:ascii="Times New Roman" w:hAnsi="Times New Roman"/>
          <w:sz w:val="24"/>
          <w:szCs w:val="24"/>
        </w:rPr>
        <w:t>Koszty związane z przygotowaniem i dostarczeniem dokumentów do „Wykonawcy” poniesie „Zamawiający”.</w:t>
      </w:r>
    </w:p>
    <w:p w:rsidR="00676194" w:rsidRPr="00147950" w:rsidRDefault="00676194" w:rsidP="00021B5C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47950">
        <w:rPr>
          <w:rFonts w:ascii="Times New Roman" w:hAnsi="Times New Roman"/>
          <w:sz w:val="24"/>
          <w:szCs w:val="24"/>
        </w:rPr>
        <w:t>Koszty związane z przygotowaniem projektów decyzji i dostarczeniem do „Zamawiającego” poniesie „Wykonawca”.</w:t>
      </w:r>
    </w:p>
    <w:p w:rsidR="00676194" w:rsidRPr="00147950" w:rsidRDefault="00676194" w:rsidP="00206DD4">
      <w:pPr>
        <w:pStyle w:val="ListParagraph"/>
        <w:widowControl w:val="0"/>
        <w:numPr>
          <w:ilvl w:val="0"/>
          <w:numId w:val="19"/>
        </w:numPr>
        <w:ind w:left="357" w:hanging="357"/>
        <w:jc w:val="both"/>
      </w:pPr>
      <w:r w:rsidRPr="00147950">
        <w:t>Opracowane projekty powinny by</w:t>
      </w:r>
      <w:r w:rsidRPr="00147950">
        <w:rPr>
          <w:rFonts w:eastAsia="TimesNewRoman"/>
        </w:rPr>
        <w:t xml:space="preserve">ć </w:t>
      </w:r>
      <w:r w:rsidRPr="00147950">
        <w:t>przygotowane w wersji elektronicznej i w wersji papierowej (wydrukowane i podpisane przez osob</w:t>
      </w:r>
      <w:r w:rsidRPr="00147950">
        <w:rPr>
          <w:rFonts w:eastAsia="TimesNewRoman"/>
        </w:rPr>
        <w:t xml:space="preserve">ę </w:t>
      </w:r>
      <w:r w:rsidRPr="00147950">
        <w:t>wpisan</w:t>
      </w:r>
      <w:r w:rsidRPr="00147950">
        <w:rPr>
          <w:rFonts w:eastAsia="TimesNewRoman"/>
        </w:rPr>
        <w:t xml:space="preserve">ą </w:t>
      </w:r>
      <w:r w:rsidRPr="00147950">
        <w:t>na list</w:t>
      </w:r>
      <w:r w:rsidRPr="00147950">
        <w:rPr>
          <w:rFonts w:eastAsia="TimesNewRoman"/>
        </w:rPr>
        <w:t xml:space="preserve">ę </w:t>
      </w:r>
      <w:r w:rsidRPr="00147950">
        <w:t>izby samorz</w:t>
      </w:r>
      <w:r w:rsidRPr="00147950">
        <w:rPr>
          <w:rFonts w:eastAsia="TimesNewRoman"/>
        </w:rPr>
        <w:t>ą</w:t>
      </w:r>
      <w:r w:rsidRPr="00147950">
        <w:t>du zawodowego urbanistów lub architektów). Projekty decyzji powinny zawiera</w:t>
      </w:r>
      <w:r w:rsidRPr="00147950">
        <w:rPr>
          <w:rFonts w:eastAsia="TimesNewRoman"/>
        </w:rPr>
        <w:t xml:space="preserve">ć </w:t>
      </w:r>
      <w:r w:rsidRPr="00147950">
        <w:t>wymagane zał</w:t>
      </w:r>
      <w:r w:rsidRPr="00147950">
        <w:rPr>
          <w:rFonts w:eastAsia="TimesNewRoman"/>
        </w:rPr>
        <w:t>ą</w:t>
      </w:r>
      <w:r w:rsidRPr="00147950">
        <w:t>czniki:</w:t>
      </w:r>
    </w:p>
    <w:p w:rsidR="00676194" w:rsidRDefault="00676194" w:rsidP="00C3102D">
      <w:pPr>
        <w:pStyle w:val="ListParagraph"/>
        <w:widowControl w:val="0"/>
        <w:numPr>
          <w:ilvl w:val="0"/>
          <w:numId w:val="18"/>
        </w:numPr>
        <w:ind w:left="641" w:hanging="357"/>
        <w:rPr>
          <w:u w:val="single"/>
        </w:rPr>
      </w:pPr>
      <w:r w:rsidRPr="000E5246">
        <w:rPr>
          <w:u w:val="single"/>
        </w:rPr>
        <w:t>decyzja o warunkach zabudowy:</w:t>
      </w:r>
    </w:p>
    <w:p w:rsidR="00676194" w:rsidRDefault="00676194" w:rsidP="00B76754">
      <w:pPr>
        <w:pStyle w:val="ListParagraph"/>
        <w:widowControl w:val="0"/>
        <w:ind w:left="641"/>
      </w:pPr>
      <w:r>
        <w:t xml:space="preserve">a) </w:t>
      </w:r>
      <w:r w:rsidRPr="000E5246">
        <w:t>zał</w:t>
      </w:r>
      <w:r w:rsidRPr="00C3102D">
        <w:rPr>
          <w:rFonts w:eastAsia="TimesNewRoman"/>
        </w:rPr>
        <w:t>ą</w:t>
      </w:r>
      <w:r w:rsidRPr="000E5246">
        <w:t>cznik graficzny do decyzji,</w:t>
      </w:r>
    </w:p>
    <w:p w:rsidR="00676194" w:rsidRDefault="00676194" w:rsidP="00B76754">
      <w:pPr>
        <w:pStyle w:val="ListParagraph"/>
        <w:widowControl w:val="0"/>
        <w:ind w:left="641"/>
      </w:pPr>
      <w:r>
        <w:t xml:space="preserve">b) </w:t>
      </w:r>
      <w:r w:rsidRPr="000E5246">
        <w:t>wyniki analizy funkcji oraz cech zabudowy i zagospodarowania terenu</w:t>
      </w:r>
      <w:r>
        <w:t>,</w:t>
      </w:r>
    </w:p>
    <w:p w:rsidR="00676194" w:rsidRDefault="00676194" w:rsidP="00B76754">
      <w:pPr>
        <w:pStyle w:val="ListParagraph"/>
        <w:widowControl w:val="0"/>
        <w:ind w:left="641"/>
      </w:pPr>
      <w:r>
        <w:t xml:space="preserve">c) </w:t>
      </w:r>
      <w:r w:rsidRPr="000E5246">
        <w:t>zał</w:t>
      </w:r>
      <w:r w:rsidRPr="00B76754">
        <w:rPr>
          <w:rFonts w:eastAsia="TimesNewRoman"/>
        </w:rPr>
        <w:t>ą</w:t>
      </w:r>
      <w:r w:rsidRPr="000E5246">
        <w:t>cznik graficzny do wyników analizy funkcji oraz cech zabudowy</w:t>
      </w:r>
      <w:r>
        <w:t xml:space="preserve"> i z</w:t>
      </w:r>
      <w:r w:rsidRPr="000E5246">
        <w:t>agospodarowania terenu</w:t>
      </w:r>
      <w:r>
        <w:t>,</w:t>
      </w:r>
    </w:p>
    <w:p w:rsidR="00676194" w:rsidRDefault="00676194" w:rsidP="00B76754">
      <w:pPr>
        <w:pStyle w:val="ListParagraph"/>
        <w:widowControl w:val="0"/>
        <w:ind w:left="641"/>
      </w:pPr>
      <w:r>
        <w:t xml:space="preserve">d) </w:t>
      </w:r>
      <w:r w:rsidRPr="000E5246">
        <w:t>analiz</w:t>
      </w:r>
      <w:r w:rsidRPr="00B76754">
        <w:rPr>
          <w:rFonts w:eastAsia="TimesNewRoman"/>
        </w:rPr>
        <w:t xml:space="preserve">ę </w:t>
      </w:r>
      <w:r w:rsidRPr="000E5246">
        <w:t>funkcji oraz cech zabudowy i zagospodarowania terenu</w:t>
      </w:r>
      <w:r>
        <w:t>,</w:t>
      </w:r>
    </w:p>
    <w:p w:rsidR="00676194" w:rsidRDefault="00676194" w:rsidP="00B76754">
      <w:pPr>
        <w:pStyle w:val="ListParagraph"/>
        <w:widowControl w:val="0"/>
        <w:ind w:left="641"/>
      </w:pPr>
      <w:r>
        <w:t xml:space="preserve">e) </w:t>
      </w:r>
      <w:r w:rsidRPr="000E5246">
        <w:t>zał</w:t>
      </w:r>
      <w:r w:rsidRPr="00B76754">
        <w:rPr>
          <w:rFonts w:eastAsia="TimesNewRoman"/>
        </w:rPr>
        <w:t>ą</w:t>
      </w:r>
      <w:r w:rsidRPr="000E5246">
        <w:t>cznik graficzny do ww. analizy</w:t>
      </w:r>
      <w:r>
        <w:t>,</w:t>
      </w:r>
    </w:p>
    <w:p w:rsidR="00676194" w:rsidRPr="00B76754" w:rsidRDefault="00676194" w:rsidP="00B76754">
      <w:pPr>
        <w:pStyle w:val="ListParagraph"/>
        <w:widowControl w:val="0"/>
        <w:ind w:left="641"/>
        <w:rPr>
          <w:u w:val="single"/>
        </w:rPr>
      </w:pPr>
      <w:r>
        <w:t xml:space="preserve">f) </w:t>
      </w:r>
      <w:r w:rsidRPr="00EE079A">
        <w:t>tabelaryczne zestawienie parametrów działek i budynków obj</w:t>
      </w:r>
      <w:r w:rsidRPr="00B76754">
        <w:rPr>
          <w:rFonts w:eastAsia="TimesNewRoman"/>
        </w:rPr>
        <w:t>ę</w:t>
      </w:r>
      <w:r w:rsidRPr="00EE079A">
        <w:t>tych analiz</w:t>
      </w:r>
      <w:r w:rsidRPr="00B76754">
        <w:rPr>
          <w:rFonts w:eastAsia="TimesNewRoman"/>
        </w:rPr>
        <w:t>ą</w:t>
      </w:r>
    </w:p>
    <w:p w:rsidR="00676194" w:rsidRDefault="00676194" w:rsidP="00B76754">
      <w:pPr>
        <w:pStyle w:val="ListParagraph"/>
        <w:widowControl w:val="0"/>
        <w:numPr>
          <w:ilvl w:val="0"/>
          <w:numId w:val="18"/>
        </w:numPr>
        <w:ind w:left="641" w:hanging="357"/>
        <w:rPr>
          <w:u w:val="single"/>
        </w:rPr>
      </w:pPr>
      <w:r w:rsidRPr="000E5246">
        <w:rPr>
          <w:u w:val="single"/>
        </w:rPr>
        <w:t>decyzja o ustalenie lokalizacji celu publicznego:</w:t>
      </w:r>
    </w:p>
    <w:p w:rsidR="00676194" w:rsidRDefault="00676194" w:rsidP="00B76754">
      <w:pPr>
        <w:pStyle w:val="ListParagraph"/>
        <w:widowControl w:val="0"/>
        <w:ind w:left="641"/>
      </w:pPr>
      <w:r>
        <w:t xml:space="preserve">a) </w:t>
      </w:r>
      <w:r w:rsidRPr="000E5246">
        <w:t>zał</w:t>
      </w:r>
      <w:r w:rsidRPr="00B76754">
        <w:rPr>
          <w:rFonts w:eastAsia="TimesNewRoman"/>
        </w:rPr>
        <w:t>ą</w:t>
      </w:r>
      <w:r w:rsidRPr="000E5246">
        <w:t>cznik graficzny do decyzji,</w:t>
      </w:r>
    </w:p>
    <w:p w:rsidR="00676194" w:rsidRPr="00147950" w:rsidRDefault="00676194" w:rsidP="00B76754">
      <w:pPr>
        <w:pStyle w:val="ListParagraph"/>
        <w:widowControl w:val="0"/>
        <w:ind w:left="641"/>
        <w:rPr>
          <w:u w:val="single"/>
        </w:rPr>
      </w:pPr>
      <w:r>
        <w:t xml:space="preserve">b) </w:t>
      </w:r>
      <w:r w:rsidRPr="00147950">
        <w:t>analiz</w:t>
      </w:r>
      <w:r w:rsidRPr="00147950">
        <w:rPr>
          <w:rFonts w:eastAsia="TimesNewRoman"/>
        </w:rPr>
        <w:t xml:space="preserve">ę </w:t>
      </w:r>
      <w:r w:rsidRPr="00147950">
        <w:t>funkcji oraz cech zabudowy i zagospodarowania terenu z zał</w:t>
      </w:r>
      <w:r w:rsidRPr="00147950">
        <w:rPr>
          <w:rFonts w:eastAsia="TimesNewRoman"/>
        </w:rPr>
        <w:t>ą</w:t>
      </w:r>
      <w:r w:rsidRPr="00147950">
        <w:t>cznikiem graficznym</w:t>
      </w:r>
    </w:p>
    <w:p w:rsidR="00676194" w:rsidRPr="00147950" w:rsidRDefault="00676194" w:rsidP="00021B5C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47950">
        <w:rPr>
          <w:rFonts w:ascii="Times New Roman" w:hAnsi="Times New Roman"/>
          <w:sz w:val="24"/>
          <w:szCs w:val="24"/>
        </w:rPr>
        <w:t xml:space="preserve"> „Zamawiający” zastrzega, że w przypadku odwołania się którejkolwiek ze stron od decyzji, „Wykonawca” jest zobowiązany w ramach niniejszej umowy do przygotowania uzasadnienia co do zasadności odwołania w terminie 3 dni od jego doręczenia „Wykonawcy”, a w przypadku konieczności wydania nowej decyzji, do przygotowania projektu tej decyzji, za co nie przysługuje dodatkowe wynagrodzenie. </w:t>
      </w:r>
    </w:p>
    <w:p w:rsidR="00676194" w:rsidRPr="00147950" w:rsidRDefault="00676194" w:rsidP="00021B5C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47950">
        <w:rPr>
          <w:rFonts w:ascii="Times New Roman" w:hAnsi="Times New Roman"/>
          <w:sz w:val="24"/>
          <w:szCs w:val="24"/>
        </w:rPr>
        <w:t>W ramach niniejszej umowy „Wykonawca” zobowiązany jest do reprezentowania „Zamawiającego” przed organami odwoławczymi, w przypadku wystąpienia takiej konieczności, o czym „Zamawiający” poinformuje „Wykonawcę”.</w:t>
      </w:r>
    </w:p>
    <w:p w:rsidR="00676194" w:rsidRPr="005D4943" w:rsidRDefault="00676194" w:rsidP="00021B5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6194" w:rsidRPr="005D4943" w:rsidRDefault="00676194" w:rsidP="00021B5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943">
        <w:rPr>
          <w:rFonts w:ascii="Times New Roman" w:hAnsi="Times New Roman"/>
          <w:sz w:val="24"/>
          <w:szCs w:val="24"/>
        </w:rPr>
        <w:t>§ 4</w:t>
      </w:r>
    </w:p>
    <w:p w:rsidR="00676194" w:rsidRDefault="00676194" w:rsidP="00A00FD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147950">
        <w:rPr>
          <w:rFonts w:ascii="Times New Roman" w:hAnsi="Times New Roman"/>
          <w:sz w:val="24"/>
          <w:szCs w:val="24"/>
        </w:rPr>
        <w:t>Strony ustalają, że przedmiot umowy realizowany będzie w okresie od 02.01.2019 r. do 31.12.2019 r.</w:t>
      </w:r>
    </w:p>
    <w:p w:rsidR="00676194" w:rsidRPr="00147950" w:rsidRDefault="00676194" w:rsidP="00A00FD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CF2209">
        <w:rPr>
          <w:rFonts w:ascii="Times New Roman" w:hAnsi="Times New Roman"/>
          <w:sz w:val="24"/>
          <w:szCs w:val="24"/>
        </w:rPr>
        <w:t>Wykonawca będzie zobowiązany do sporządzenia projektu dec</w:t>
      </w:r>
      <w:r>
        <w:rPr>
          <w:rFonts w:ascii="Times New Roman" w:hAnsi="Times New Roman"/>
          <w:sz w:val="24"/>
          <w:szCs w:val="24"/>
        </w:rPr>
        <w:t>yzji, której wniosek wpłynie w</w:t>
      </w:r>
      <w:r w:rsidRPr="00CF2209">
        <w:rPr>
          <w:rFonts w:ascii="Times New Roman" w:hAnsi="Times New Roman"/>
          <w:sz w:val="24"/>
          <w:szCs w:val="24"/>
        </w:rPr>
        <w:t xml:space="preserve"> terminie</w:t>
      </w:r>
      <w:r>
        <w:rPr>
          <w:rFonts w:ascii="Times New Roman" w:hAnsi="Times New Roman"/>
          <w:sz w:val="24"/>
          <w:szCs w:val="24"/>
        </w:rPr>
        <w:t xml:space="preserve"> określonym w ust.1.</w:t>
      </w:r>
    </w:p>
    <w:p w:rsidR="00676194" w:rsidRDefault="00676194" w:rsidP="00021B5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6194" w:rsidRPr="005D4943" w:rsidRDefault="00676194" w:rsidP="00021B5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943">
        <w:rPr>
          <w:rFonts w:ascii="Times New Roman" w:hAnsi="Times New Roman"/>
          <w:sz w:val="24"/>
          <w:szCs w:val="24"/>
        </w:rPr>
        <w:t>§ 5</w:t>
      </w:r>
    </w:p>
    <w:p w:rsidR="00676194" w:rsidRPr="00147950" w:rsidRDefault="00676194" w:rsidP="00021B5C">
      <w:pPr>
        <w:widowControl w:val="0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47950">
        <w:rPr>
          <w:rFonts w:ascii="Times New Roman" w:hAnsi="Times New Roman"/>
          <w:sz w:val="24"/>
          <w:szCs w:val="24"/>
        </w:rPr>
        <w:t>„Wykonawca” oświadcza, że posiada odpowiednią wiedzę, doświadczenie i kwalifikacje do należytego wykonania zobowiązań przyjętych na podstawie niniejszej umowy oraz dysponuje stosownym potencjałem technicznym do wykonania przedmiotu umowy.</w:t>
      </w:r>
    </w:p>
    <w:p w:rsidR="00676194" w:rsidRPr="00147950" w:rsidRDefault="00676194" w:rsidP="00021B5C">
      <w:pPr>
        <w:widowControl w:val="0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47950">
        <w:rPr>
          <w:rFonts w:ascii="Times New Roman" w:hAnsi="Times New Roman"/>
          <w:sz w:val="24"/>
          <w:szCs w:val="24"/>
        </w:rPr>
        <w:t>„Wykonawca” oświadcza, że przedmiot umowy zostanie zrealizowany z zachowaniem należytej staranności, zgodnie z obowiązującymi przepisami oraz postanowieniami umowy.</w:t>
      </w:r>
    </w:p>
    <w:p w:rsidR="00676194" w:rsidRPr="005D4943" w:rsidRDefault="00676194" w:rsidP="00021B5C">
      <w:pPr>
        <w:widowControl w:val="0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47950">
        <w:rPr>
          <w:rFonts w:ascii="Times New Roman" w:hAnsi="Times New Roman"/>
          <w:sz w:val="24"/>
          <w:szCs w:val="24"/>
        </w:rPr>
        <w:t>„Wykonawca” ponosi</w:t>
      </w:r>
      <w:r w:rsidRPr="005D4943">
        <w:rPr>
          <w:rFonts w:ascii="Times New Roman" w:hAnsi="Times New Roman"/>
          <w:sz w:val="24"/>
          <w:szCs w:val="24"/>
        </w:rPr>
        <w:t xml:space="preserve"> pełną odpowiedzialność za treść projektu decyzji.</w:t>
      </w:r>
    </w:p>
    <w:p w:rsidR="00676194" w:rsidRPr="005D4943" w:rsidRDefault="00676194" w:rsidP="00021B5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6194" w:rsidRPr="005D4943" w:rsidRDefault="00676194" w:rsidP="00021B5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943">
        <w:rPr>
          <w:rFonts w:ascii="Times New Roman" w:hAnsi="Times New Roman"/>
          <w:sz w:val="24"/>
          <w:szCs w:val="24"/>
        </w:rPr>
        <w:t>§ 6</w:t>
      </w:r>
    </w:p>
    <w:p w:rsidR="00676194" w:rsidRPr="00147950" w:rsidRDefault="00676194" w:rsidP="00021B5C">
      <w:pPr>
        <w:widowControl w:val="0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47950">
        <w:rPr>
          <w:rFonts w:ascii="Times New Roman" w:hAnsi="Times New Roman"/>
          <w:sz w:val="24"/>
          <w:szCs w:val="24"/>
        </w:rPr>
        <w:t>Wynagrodzenie za przedmiot umowy, zgodnie z ofertą Wykonawcy wynosi:</w:t>
      </w:r>
    </w:p>
    <w:p w:rsidR="00676194" w:rsidRPr="00147950" w:rsidRDefault="00676194" w:rsidP="00021B5C">
      <w:pPr>
        <w:pStyle w:val="ListParagraph"/>
        <w:widowControl w:val="0"/>
        <w:numPr>
          <w:ilvl w:val="0"/>
          <w:numId w:val="14"/>
        </w:numPr>
        <w:ind w:left="924" w:hanging="357"/>
        <w:jc w:val="both"/>
      </w:pPr>
      <w:r w:rsidRPr="00147950">
        <w:t>opracowanie 1 projektu decyzji o warunkach zabudowy:</w:t>
      </w:r>
    </w:p>
    <w:p w:rsidR="00676194" w:rsidRPr="00147950" w:rsidRDefault="00676194" w:rsidP="00021B5C">
      <w:pPr>
        <w:pStyle w:val="ListParagraph"/>
        <w:widowControl w:val="0"/>
        <w:numPr>
          <w:ilvl w:val="0"/>
          <w:numId w:val="2"/>
        </w:numPr>
        <w:jc w:val="both"/>
      </w:pPr>
      <w:r w:rsidRPr="00147950">
        <w:t>cena netto …..…………………………………………………………………... zł</w:t>
      </w:r>
    </w:p>
    <w:p w:rsidR="00676194" w:rsidRPr="00147950" w:rsidRDefault="00676194" w:rsidP="00021B5C">
      <w:pPr>
        <w:pStyle w:val="ListParagraph"/>
        <w:widowControl w:val="0"/>
        <w:ind w:left="1287"/>
        <w:jc w:val="both"/>
      </w:pPr>
      <w:r w:rsidRPr="00147950">
        <w:t>słownie ..………………………………………………………………………….</w:t>
      </w:r>
    </w:p>
    <w:p w:rsidR="00676194" w:rsidRPr="00147950" w:rsidRDefault="00676194" w:rsidP="00021B5C">
      <w:pPr>
        <w:pStyle w:val="ListParagraph"/>
        <w:widowControl w:val="0"/>
        <w:numPr>
          <w:ilvl w:val="0"/>
          <w:numId w:val="2"/>
        </w:numPr>
        <w:jc w:val="both"/>
      </w:pPr>
      <w:r w:rsidRPr="00147950">
        <w:t>podatek VAT …………….. % co stanowi kwotę …..…………………………. zł</w:t>
      </w:r>
    </w:p>
    <w:p w:rsidR="00676194" w:rsidRPr="00147950" w:rsidRDefault="00676194" w:rsidP="00021B5C">
      <w:pPr>
        <w:pStyle w:val="ListParagraph"/>
        <w:widowControl w:val="0"/>
        <w:ind w:left="1287"/>
        <w:jc w:val="both"/>
      </w:pPr>
      <w:r w:rsidRPr="00147950">
        <w:t>słownie ..…………………………………………………………………….…. zł</w:t>
      </w:r>
    </w:p>
    <w:p w:rsidR="00676194" w:rsidRPr="00147950" w:rsidRDefault="00676194" w:rsidP="00021B5C">
      <w:pPr>
        <w:pStyle w:val="ListParagraph"/>
        <w:widowControl w:val="0"/>
        <w:numPr>
          <w:ilvl w:val="0"/>
          <w:numId w:val="2"/>
        </w:numPr>
        <w:jc w:val="both"/>
      </w:pPr>
      <w:r w:rsidRPr="00147950">
        <w:t>cena brutto .…………………………………………………………………….. zł</w:t>
      </w:r>
    </w:p>
    <w:p w:rsidR="00676194" w:rsidRPr="00147950" w:rsidRDefault="00676194" w:rsidP="00021B5C">
      <w:pPr>
        <w:pStyle w:val="ListParagraph"/>
        <w:widowControl w:val="0"/>
        <w:ind w:left="1287"/>
        <w:jc w:val="both"/>
      </w:pPr>
      <w:r w:rsidRPr="00147950">
        <w:t>słownie ..…………………………………………………………………….…. zł</w:t>
      </w:r>
    </w:p>
    <w:p w:rsidR="00676194" w:rsidRPr="00147950" w:rsidRDefault="00676194" w:rsidP="00021B5C">
      <w:pPr>
        <w:pStyle w:val="ListParagraph"/>
        <w:widowControl w:val="0"/>
        <w:numPr>
          <w:ilvl w:val="0"/>
          <w:numId w:val="14"/>
        </w:numPr>
        <w:ind w:left="924" w:hanging="357"/>
        <w:jc w:val="both"/>
      </w:pPr>
      <w:r w:rsidRPr="00147950">
        <w:t>opracowanie 1 projektu decyzji o ustaleniu lokalizacji inwestycji celu publicznego:</w:t>
      </w:r>
    </w:p>
    <w:p w:rsidR="00676194" w:rsidRPr="00147950" w:rsidRDefault="00676194" w:rsidP="00021B5C">
      <w:pPr>
        <w:pStyle w:val="ListParagraph"/>
        <w:widowControl w:val="0"/>
        <w:numPr>
          <w:ilvl w:val="0"/>
          <w:numId w:val="2"/>
        </w:numPr>
        <w:jc w:val="both"/>
      </w:pPr>
      <w:r w:rsidRPr="00147950">
        <w:t>cena netto …..…………………………………………………………………... zł</w:t>
      </w:r>
    </w:p>
    <w:p w:rsidR="00676194" w:rsidRPr="00147950" w:rsidRDefault="00676194" w:rsidP="00021B5C">
      <w:pPr>
        <w:pStyle w:val="ListParagraph"/>
        <w:widowControl w:val="0"/>
        <w:ind w:left="1287"/>
        <w:jc w:val="both"/>
      </w:pPr>
      <w:r w:rsidRPr="00147950">
        <w:t>słownie ..………………………………………………………………………….</w:t>
      </w:r>
    </w:p>
    <w:p w:rsidR="00676194" w:rsidRPr="00147950" w:rsidRDefault="00676194" w:rsidP="00021B5C">
      <w:pPr>
        <w:pStyle w:val="ListParagraph"/>
        <w:widowControl w:val="0"/>
        <w:numPr>
          <w:ilvl w:val="0"/>
          <w:numId w:val="2"/>
        </w:numPr>
        <w:jc w:val="both"/>
      </w:pPr>
      <w:r w:rsidRPr="00147950">
        <w:t>podatek VAT …………….. % co stanowi kwotę …..…………………………. zł</w:t>
      </w:r>
    </w:p>
    <w:p w:rsidR="00676194" w:rsidRPr="00147950" w:rsidRDefault="00676194" w:rsidP="00021B5C">
      <w:pPr>
        <w:pStyle w:val="ListParagraph"/>
        <w:widowControl w:val="0"/>
        <w:ind w:left="1287"/>
        <w:jc w:val="both"/>
      </w:pPr>
      <w:r w:rsidRPr="00147950">
        <w:t>słownie ..…………………………………………………………………….…. zł</w:t>
      </w:r>
    </w:p>
    <w:p w:rsidR="00676194" w:rsidRPr="00147950" w:rsidRDefault="00676194" w:rsidP="00021B5C">
      <w:pPr>
        <w:pStyle w:val="ListParagraph"/>
        <w:widowControl w:val="0"/>
        <w:numPr>
          <w:ilvl w:val="0"/>
          <w:numId w:val="2"/>
        </w:numPr>
        <w:jc w:val="both"/>
      </w:pPr>
      <w:r w:rsidRPr="00147950">
        <w:t>cena brutto .…………………………………………………………………….. zł</w:t>
      </w:r>
    </w:p>
    <w:p w:rsidR="00676194" w:rsidRPr="00147950" w:rsidRDefault="00676194" w:rsidP="00021B5C">
      <w:pPr>
        <w:pStyle w:val="ListParagraph"/>
        <w:widowControl w:val="0"/>
        <w:ind w:left="1287"/>
        <w:jc w:val="both"/>
      </w:pPr>
      <w:r w:rsidRPr="00147950">
        <w:t>słownie ..…………………………………………………………………….…. zł</w:t>
      </w:r>
    </w:p>
    <w:p w:rsidR="00676194" w:rsidRPr="00147950" w:rsidRDefault="00676194" w:rsidP="00021B5C">
      <w:pPr>
        <w:pStyle w:val="ListParagraph"/>
        <w:widowControl w:val="0"/>
        <w:numPr>
          <w:ilvl w:val="0"/>
          <w:numId w:val="14"/>
        </w:numPr>
        <w:ind w:left="924" w:hanging="357"/>
        <w:jc w:val="both"/>
      </w:pPr>
      <w:r w:rsidRPr="00147950">
        <w:t>opracowanie 1 projektu zmiany ww. decyzji:</w:t>
      </w:r>
      <w:r w:rsidRPr="00147950">
        <w:tab/>
      </w:r>
    </w:p>
    <w:p w:rsidR="00676194" w:rsidRPr="00147950" w:rsidRDefault="00676194" w:rsidP="00021B5C">
      <w:pPr>
        <w:pStyle w:val="ListParagraph"/>
        <w:widowControl w:val="0"/>
        <w:numPr>
          <w:ilvl w:val="0"/>
          <w:numId w:val="2"/>
        </w:numPr>
        <w:jc w:val="both"/>
      </w:pPr>
      <w:r w:rsidRPr="00147950">
        <w:t>cena netto …..…………………………………………………………………... zł</w:t>
      </w:r>
    </w:p>
    <w:p w:rsidR="00676194" w:rsidRPr="00147950" w:rsidRDefault="00676194" w:rsidP="00021B5C">
      <w:pPr>
        <w:pStyle w:val="ListParagraph"/>
        <w:widowControl w:val="0"/>
        <w:ind w:left="1287"/>
        <w:jc w:val="both"/>
      </w:pPr>
      <w:r w:rsidRPr="00147950">
        <w:t>słownie ..………………………………………………………………………….</w:t>
      </w:r>
    </w:p>
    <w:p w:rsidR="00676194" w:rsidRPr="00147950" w:rsidRDefault="00676194" w:rsidP="00021B5C">
      <w:pPr>
        <w:pStyle w:val="ListParagraph"/>
        <w:widowControl w:val="0"/>
        <w:numPr>
          <w:ilvl w:val="0"/>
          <w:numId w:val="2"/>
        </w:numPr>
        <w:jc w:val="both"/>
      </w:pPr>
      <w:r w:rsidRPr="00147950">
        <w:t>podatek VAT …………….. % co stanowi kwotę …..…………………………. zł</w:t>
      </w:r>
    </w:p>
    <w:p w:rsidR="00676194" w:rsidRPr="00147950" w:rsidRDefault="00676194" w:rsidP="00021B5C">
      <w:pPr>
        <w:pStyle w:val="ListParagraph"/>
        <w:widowControl w:val="0"/>
        <w:ind w:left="1287"/>
        <w:jc w:val="both"/>
      </w:pPr>
      <w:r w:rsidRPr="00147950">
        <w:t>słownie ..…………………………………………………………………….…. zł</w:t>
      </w:r>
    </w:p>
    <w:p w:rsidR="00676194" w:rsidRPr="00147950" w:rsidRDefault="00676194" w:rsidP="00021B5C">
      <w:pPr>
        <w:pStyle w:val="ListParagraph"/>
        <w:widowControl w:val="0"/>
        <w:numPr>
          <w:ilvl w:val="0"/>
          <w:numId w:val="2"/>
        </w:numPr>
        <w:jc w:val="both"/>
      </w:pPr>
      <w:r w:rsidRPr="00147950">
        <w:t>cena brutto .…………………………………………………………………….. zł</w:t>
      </w:r>
    </w:p>
    <w:p w:rsidR="00676194" w:rsidRPr="00147950" w:rsidRDefault="00676194" w:rsidP="00021B5C">
      <w:pPr>
        <w:pStyle w:val="ListParagraph"/>
        <w:widowControl w:val="0"/>
        <w:ind w:left="1287"/>
        <w:jc w:val="both"/>
      </w:pPr>
      <w:r w:rsidRPr="00147950">
        <w:t>słownie ..…………………………………………………………………….…. zł</w:t>
      </w:r>
    </w:p>
    <w:p w:rsidR="00676194" w:rsidRPr="00147950" w:rsidRDefault="00676194" w:rsidP="00021B5C">
      <w:pPr>
        <w:widowControl w:val="0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47950">
        <w:rPr>
          <w:rFonts w:ascii="Times New Roman" w:hAnsi="Times New Roman"/>
          <w:sz w:val="24"/>
          <w:szCs w:val="24"/>
        </w:rPr>
        <w:t>Szacunkowe wynagrodzenie za wykonany przedmiot umowy (30 projektów decyzji o ustaleniu warunków zabudowy + 5 sztuk projektów decyzji o ustaleniu lokalizacji inwestycji celu publicznego + 5 sztuk zmian ww. decyzji).</w:t>
      </w:r>
    </w:p>
    <w:p w:rsidR="00676194" w:rsidRPr="00147950" w:rsidRDefault="00676194" w:rsidP="00021B5C">
      <w:pPr>
        <w:pStyle w:val="ListParagraph"/>
        <w:widowControl w:val="0"/>
        <w:numPr>
          <w:ilvl w:val="0"/>
          <w:numId w:val="2"/>
        </w:numPr>
        <w:jc w:val="both"/>
      </w:pPr>
      <w:r w:rsidRPr="00147950">
        <w:t>Cena netto …..…………………………………………………………………... zł</w:t>
      </w:r>
    </w:p>
    <w:p w:rsidR="00676194" w:rsidRPr="00147950" w:rsidRDefault="00676194" w:rsidP="00021B5C">
      <w:pPr>
        <w:pStyle w:val="ListParagraph"/>
        <w:widowControl w:val="0"/>
        <w:ind w:left="1287"/>
        <w:jc w:val="both"/>
      </w:pPr>
      <w:r w:rsidRPr="00147950">
        <w:t>słownie ..………………………………………………………………………….</w:t>
      </w:r>
    </w:p>
    <w:p w:rsidR="00676194" w:rsidRPr="00147950" w:rsidRDefault="00676194" w:rsidP="00021B5C">
      <w:pPr>
        <w:pStyle w:val="ListParagraph"/>
        <w:widowControl w:val="0"/>
        <w:numPr>
          <w:ilvl w:val="0"/>
          <w:numId w:val="2"/>
        </w:numPr>
        <w:jc w:val="both"/>
      </w:pPr>
      <w:r w:rsidRPr="00147950">
        <w:t>podatek VAT …………….. % co stanowi kwotę …..…………………………. zł</w:t>
      </w:r>
    </w:p>
    <w:p w:rsidR="00676194" w:rsidRPr="00147950" w:rsidRDefault="00676194" w:rsidP="00021B5C">
      <w:pPr>
        <w:pStyle w:val="ListParagraph"/>
        <w:widowControl w:val="0"/>
        <w:ind w:left="1287"/>
        <w:jc w:val="both"/>
      </w:pPr>
      <w:r w:rsidRPr="00147950">
        <w:t>słownie ..…………………………………………………………………….…. zł</w:t>
      </w:r>
    </w:p>
    <w:p w:rsidR="00676194" w:rsidRPr="00147950" w:rsidRDefault="00676194" w:rsidP="00021B5C">
      <w:pPr>
        <w:pStyle w:val="ListParagraph"/>
        <w:widowControl w:val="0"/>
        <w:numPr>
          <w:ilvl w:val="0"/>
          <w:numId w:val="2"/>
        </w:numPr>
        <w:jc w:val="both"/>
      </w:pPr>
      <w:r w:rsidRPr="00147950">
        <w:t>cena brutto .…………………………………………………………………….. zł</w:t>
      </w:r>
    </w:p>
    <w:p w:rsidR="00676194" w:rsidRPr="00147950" w:rsidRDefault="00676194" w:rsidP="00021B5C">
      <w:pPr>
        <w:pStyle w:val="ListParagraph"/>
        <w:widowControl w:val="0"/>
        <w:ind w:left="1287"/>
        <w:jc w:val="both"/>
      </w:pPr>
      <w:r w:rsidRPr="00147950">
        <w:t>słownie ..…………………………………………………………………….…. zł</w:t>
      </w:r>
    </w:p>
    <w:p w:rsidR="00676194" w:rsidRPr="00147950" w:rsidRDefault="00676194" w:rsidP="00021B5C">
      <w:pPr>
        <w:widowControl w:val="0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47950">
        <w:rPr>
          <w:rFonts w:ascii="Times New Roman" w:hAnsi="Times New Roman"/>
          <w:sz w:val="24"/>
          <w:szCs w:val="24"/>
        </w:rPr>
        <w:t xml:space="preserve">Wynagrodzenie końcowe zostanie ustalone jako suma iloczynów cen jednostkowych i faktycznie sporządzonych projektów decyzji o warunkach zabudowy, decyzji o ustaleniu lokalizacji inwestycji celu publicznego oraz zmian tych decyzji.    </w:t>
      </w:r>
    </w:p>
    <w:p w:rsidR="00676194" w:rsidRPr="005D4943" w:rsidRDefault="00676194" w:rsidP="00021B5C">
      <w:pPr>
        <w:widowControl w:val="0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47950">
        <w:rPr>
          <w:rFonts w:ascii="Times New Roman" w:hAnsi="Times New Roman"/>
          <w:sz w:val="24"/>
          <w:szCs w:val="24"/>
        </w:rPr>
        <w:t>Wynagrodzenie obejmuje wszystkie koszty niezbędne</w:t>
      </w:r>
      <w:r w:rsidRPr="005D4943">
        <w:rPr>
          <w:rFonts w:ascii="Times New Roman" w:hAnsi="Times New Roman"/>
          <w:sz w:val="24"/>
          <w:szCs w:val="24"/>
        </w:rPr>
        <w:t xml:space="preserve"> do prawidłowego wykonania przedmiotu umowy.</w:t>
      </w:r>
    </w:p>
    <w:p w:rsidR="00676194" w:rsidRPr="005D4943" w:rsidRDefault="00676194" w:rsidP="00021B5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6194" w:rsidRPr="005D4943" w:rsidRDefault="00676194" w:rsidP="00021B5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943">
        <w:rPr>
          <w:rFonts w:ascii="Times New Roman" w:hAnsi="Times New Roman"/>
          <w:sz w:val="24"/>
          <w:szCs w:val="24"/>
        </w:rPr>
        <w:t>§ 7</w:t>
      </w:r>
    </w:p>
    <w:p w:rsidR="00676194" w:rsidRPr="00147950" w:rsidRDefault="00676194" w:rsidP="00021B5C">
      <w:pPr>
        <w:widowControl w:val="0"/>
        <w:numPr>
          <w:ilvl w:val="2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D4943">
        <w:rPr>
          <w:rFonts w:ascii="Times New Roman" w:hAnsi="Times New Roman"/>
          <w:sz w:val="24"/>
          <w:szCs w:val="24"/>
        </w:rPr>
        <w:t xml:space="preserve">Wynagrodzenie płatne jest przelewem </w:t>
      </w:r>
      <w:r w:rsidRPr="00147950">
        <w:rPr>
          <w:rFonts w:ascii="Times New Roman" w:hAnsi="Times New Roman"/>
          <w:sz w:val="24"/>
          <w:szCs w:val="24"/>
        </w:rPr>
        <w:t>na wskazany przez „Wykonawcę” rachunek bankowy w terminie 30 dni od daty złożenia przez „Wykonawcę” „Zamawiającemu” faktury.</w:t>
      </w:r>
    </w:p>
    <w:p w:rsidR="00676194" w:rsidRDefault="00676194" w:rsidP="00021B5C">
      <w:pPr>
        <w:widowControl w:val="0"/>
        <w:numPr>
          <w:ilvl w:val="2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D4943">
        <w:rPr>
          <w:rFonts w:ascii="Times New Roman" w:hAnsi="Times New Roman"/>
          <w:sz w:val="24"/>
          <w:szCs w:val="24"/>
        </w:rPr>
        <w:t xml:space="preserve">Podstawą wystawienia faktury </w:t>
      </w:r>
      <w:r>
        <w:rPr>
          <w:rFonts w:ascii="Times New Roman" w:hAnsi="Times New Roman"/>
          <w:sz w:val="24"/>
          <w:szCs w:val="24"/>
        </w:rPr>
        <w:t xml:space="preserve">będzie kwartalny </w:t>
      </w:r>
      <w:r w:rsidRPr="005D4943">
        <w:rPr>
          <w:rFonts w:ascii="Times New Roman" w:hAnsi="Times New Roman"/>
          <w:sz w:val="24"/>
          <w:szCs w:val="24"/>
        </w:rPr>
        <w:t>wykaz opracowanych projektów decyzji</w:t>
      </w:r>
      <w:r>
        <w:rPr>
          <w:rFonts w:ascii="Times New Roman" w:hAnsi="Times New Roman"/>
          <w:sz w:val="24"/>
          <w:szCs w:val="24"/>
        </w:rPr>
        <w:t>.</w:t>
      </w:r>
    </w:p>
    <w:p w:rsidR="00676194" w:rsidRPr="005D4943" w:rsidRDefault="00676194" w:rsidP="00A00FD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6194" w:rsidRDefault="00676194" w:rsidP="00021B5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6194" w:rsidRDefault="00676194" w:rsidP="00021B5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6194" w:rsidRPr="005D4943" w:rsidRDefault="00676194" w:rsidP="00021B5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943">
        <w:rPr>
          <w:rFonts w:ascii="Times New Roman" w:hAnsi="Times New Roman"/>
          <w:sz w:val="24"/>
          <w:szCs w:val="24"/>
        </w:rPr>
        <w:t>§ 8</w:t>
      </w:r>
    </w:p>
    <w:p w:rsidR="00676194" w:rsidRPr="00147950" w:rsidRDefault="00676194" w:rsidP="00021B5C">
      <w:pPr>
        <w:pStyle w:val="ListParagraph"/>
        <w:widowControl w:val="0"/>
        <w:numPr>
          <w:ilvl w:val="3"/>
          <w:numId w:val="7"/>
        </w:numPr>
        <w:ind w:left="357" w:hanging="357"/>
        <w:jc w:val="both"/>
      </w:pPr>
      <w:r w:rsidRPr="00147950">
        <w:t>Za niewykonanie albo nienależyte wykonanie zobowiązań wynikających z niniejszej umowy Strony ustalają kary umowne.</w:t>
      </w:r>
    </w:p>
    <w:p w:rsidR="00676194" w:rsidRPr="00147950" w:rsidRDefault="00676194" w:rsidP="00B76754">
      <w:pPr>
        <w:pStyle w:val="ListParagraph"/>
        <w:widowControl w:val="0"/>
        <w:numPr>
          <w:ilvl w:val="3"/>
          <w:numId w:val="7"/>
        </w:numPr>
        <w:ind w:left="357" w:hanging="357"/>
        <w:jc w:val="both"/>
      </w:pPr>
      <w:r w:rsidRPr="00147950">
        <w:t>„Wykonawca” zapłaci „Zamawiającemu” kary umowne za:</w:t>
      </w:r>
    </w:p>
    <w:p w:rsidR="00676194" w:rsidRPr="00147950" w:rsidRDefault="00676194" w:rsidP="00147950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A00FDA">
        <w:rPr>
          <w:rFonts w:ascii="Times New Roman" w:hAnsi="Times New Roman"/>
          <w:sz w:val="24"/>
          <w:szCs w:val="24"/>
        </w:rPr>
        <w:t>1)</w:t>
      </w:r>
      <w:r w:rsidRPr="0014795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47950">
        <w:rPr>
          <w:rFonts w:ascii="Times New Roman" w:hAnsi="Times New Roman"/>
          <w:sz w:val="24"/>
          <w:szCs w:val="24"/>
        </w:rPr>
        <w:t xml:space="preserve">odstąpienie od umowy przez „Zamawiającego” lub „Wykonawcę” z przyczyn, za które odpowiada „Wykonawca” w wysokości 10% wynagrodzenia brutto za przedmiot umowy, określonego w § 6 ust. </w:t>
      </w:r>
      <w:r w:rsidRPr="00A00FDA">
        <w:rPr>
          <w:rFonts w:ascii="Times New Roman" w:hAnsi="Times New Roman"/>
          <w:sz w:val="24"/>
          <w:szCs w:val="24"/>
        </w:rPr>
        <w:t>2)</w:t>
      </w:r>
      <w:r w:rsidRPr="00147950">
        <w:rPr>
          <w:rFonts w:ascii="Times New Roman" w:hAnsi="Times New Roman"/>
          <w:sz w:val="24"/>
          <w:szCs w:val="24"/>
        </w:rPr>
        <w:t xml:space="preserve"> zwłokę w oddaniu przedmiotu umowy w wysokości </w:t>
      </w:r>
      <w:r>
        <w:rPr>
          <w:rFonts w:ascii="Times New Roman" w:hAnsi="Times New Roman"/>
          <w:sz w:val="24"/>
          <w:szCs w:val="24"/>
        </w:rPr>
        <w:t>20</w:t>
      </w:r>
      <w:r w:rsidRPr="00147950">
        <w:rPr>
          <w:rFonts w:ascii="Times New Roman" w:hAnsi="Times New Roman"/>
          <w:sz w:val="24"/>
          <w:szCs w:val="24"/>
        </w:rPr>
        <w:t>% ceny jednostkowej brutto sporządzenia projektu decyzji, określonej w § 6 ust. 1 umowy, za każdy dzień zwłoki liczonej od dnia wyznaczonego na wykonanie przedmiotu umowy do dnia faktycznego odbioru</w:t>
      </w:r>
      <w:r>
        <w:rPr>
          <w:rFonts w:ascii="Times New Roman" w:hAnsi="Times New Roman"/>
          <w:sz w:val="24"/>
          <w:szCs w:val="24"/>
        </w:rPr>
        <w:t>.</w:t>
      </w:r>
    </w:p>
    <w:p w:rsidR="00676194" w:rsidRPr="00147950" w:rsidRDefault="00676194" w:rsidP="00021B5C">
      <w:pPr>
        <w:widowControl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47950">
        <w:rPr>
          <w:rFonts w:ascii="Times New Roman" w:hAnsi="Times New Roman"/>
          <w:sz w:val="24"/>
          <w:szCs w:val="24"/>
        </w:rPr>
        <w:t>3.</w:t>
      </w:r>
      <w:r w:rsidRPr="00147950">
        <w:rPr>
          <w:rFonts w:ascii="Times New Roman" w:hAnsi="Times New Roman"/>
          <w:sz w:val="24"/>
          <w:szCs w:val="24"/>
        </w:rPr>
        <w:tab/>
        <w:t xml:space="preserve">„Zamawiający” zapłaci „Wykonawcy” karę umowną za odstąpienie od umowy przez „Wykonawcę” lub „Zamawiającego” z przyczyn, za które odpowiada „Zamawiający” w wysokości 10% wynagrodzenia brutto za przedmiot umowy. </w:t>
      </w:r>
    </w:p>
    <w:p w:rsidR="00676194" w:rsidRPr="005D4943" w:rsidRDefault="00676194" w:rsidP="00021B5C">
      <w:pPr>
        <w:widowControl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47950">
        <w:rPr>
          <w:rFonts w:ascii="Times New Roman" w:hAnsi="Times New Roman"/>
          <w:sz w:val="24"/>
          <w:szCs w:val="24"/>
        </w:rPr>
        <w:t xml:space="preserve">4. </w:t>
      </w:r>
      <w:r w:rsidRPr="00147950">
        <w:rPr>
          <w:rFonts w:ascii="Times New Roman" w:hAnsi="Times New Roman"/>
          <w:sz w:val="24"/>
          <w:szCs w:val="24"/>
        </w:rPr>
        <w:tab/>
        <w:t>Strony zastrzegają sobie prawo dochodz</w:t>
      </w:r>
      <w:r w:rsidRPr="005D4943">
        <w:rPr>
          <w:rFonts w:ascii="Times New Roman" w:hAnsi="Times New Roman"/>
          <w:sz w:val="24"/>
          <w:szCs w:val="24"/>
        </w:rPr>
        <w:t>enia odszkodowania uzupełniającego do wysokości rzeczywiście poniesionej szkody.</w:t>
      </w:r>
    </w:p>
    <w:p w:rsidR="00676194" w:rsidRPr="005D4943" w:rsidRDefault="00676194" w:rsidP="00021B5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6194" w:rsidRPr="005D4943" w:rsidRDefault="00676194" w:rsidP="00021B5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943">
        <w:rPr>
          <w:rFonts w:ascii="Times New Roman" w:hAnsi="Times New Roman"/>
          <w:sz w:val="24"/>
          <w:szCs w:val="24"/>
        </w:rPr>
        <w:t>§ 9</w:t>
      </w:r>
    </w:p>
    <w:p w:rsidR="00676194" w:rsidRPr="005D4943" w:rsidRDefault="00676194" w:rsidP="00021B5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943">
        <w:rPr>
          <w:rFonts w:ascii="Times New Roman" w:hAnsi="Times New Roman"/>
          <w:b/>
          <w:sz w:val="24"/>
          <w:szCs w:val="24"/>
        </w:rPr>
        <w:t xml:space="preserve">„Wykonawca” </w:t>
      </w:r>
      <w:r w:rsidRPr="005D4943">
        <w:rPr>
          <w:rFonts w:ascii="Times New Roman" w:hAnsi="Times New Roman"/>
          <w:sz w:val="24"/>
          <w:szCs w:val="24"/>
        </w:rPr>
        <w:t>nie może wykonywać powierzyć wykonywania przedmiotu umowy osobom trzecim.</w:t>
      </w:r>
    </w:p>
    <w:p w:rsidR="00676194" w:rsidRPr="005D4943" w:rsidRDefault="00676194" w:rsidP="00021B5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6194" w:rsidRPr="005D4943" w:rsidRDefault="00676194" w:rsidP="00021B5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943">
        <w:rPr>
          <w:rFonts w:ascii="Times New Roman" w:hAnsi="Times New Roman"/>
          <w:sz w:val="24"/>
          <w:szCs w:val="24"/>
        </w:rPr>
        <w:t>§ 10</w:t>
      </w:r>
    </w:p>
    <w:p w:rsidR="00676194" w:rsidRPr="005D4943" w:rsidRDefault="00676194" w:rsidP="00021B5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943">
        <w:rPr>
          <w:rFonts w:ascii="Times New Roman" w:hAnsi="Times New Roman"/>
          <w:sz w:val="24"/>
          <w:szCs w:val="24"/>
        </w:rPr>
        <w:t>Wszelkie zmiany i uzupełnienia treści umowy mogą być dokonywane wyłącznie w formie pisemnej akceptowanej przez obie strony pod rygorem nieważności.</w:t>
      </w:r>
    </w:p>
    <w:p w:rsidR="00676194" w:rsidRPr="005D4943" w:rsidRDefault="00676194" w:rsidP="00021B5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6194" w:rsidRPr="005D4943" w:rsidRDefault="00676194" w:rsidP="00021B5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943">
        <w:rPr>
          <w:rFonts w:ascii="Times New Roman" w:hAnsi="Times New Roman"/>
          <w:sz w:val="24"/>
          <w:szCs w:val="24"/>
        </w:rPr>
        <w:t>§ 11</w:t>
      </w:r>
    </w:p>
    <w:p w:rsidR="00676194" w:rsidRPr="005D4943" w:rsidRDefault="00676194" w:rsidP="00021B5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943">
        <w:rPr>
          <w:rFonts w:ascii="Times New Roman" w:hAnsi="Times New Roman"/>
          <w:sz w:val="24"/>
          <w:szCs w:val="24"/>
        </w:rPr>
        <w:t>W sprawach nieuregulowanych niniejszą umową mają zas</w:t>
      </w:r>
      <w:r>
        <w:rPr>
          <w:rFonts w:ascii="Times New Roman" w:hAnsi="Times New Roman"/>
          <w:sz w:val="24"/>
          <w:szCs w:val="24"/>
        </w:rPr>
        <w:t>tosowanie odpowiednie przepisy Kodeksu C</w:t>
      </w:r>
      <w:r w:rsidRPr="005D4943">
        <w:rPr>
          <w:rFonts w:ascii="Times New Roman" w:hAnsi="Times New Roman"/>
          <w:sz w:val="24"/>
          <w:szCs w:val="24"/>
        </w:rPr>
        <w:t>ywilnego.</w:t>
      </w:r>
    </w:p>
    <w:p w:rsidR="00676194" w:rsidRPr="005D4943" w:rsidRDefault="00676194" w:rsidP="00021B5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6194" w:rsidRPr="005D4943" w:rsidRDefault="00676194" w:rsidP="00021B5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943">
        <w:rPr>
          <w:rFonts w:ascii="Times New Roman" w:hAnsi="Times New Roman"/>
          <w:sz w:val="24"/>
          <w:szCs w:val="24"/>
        </w:rPr>
        <w:t>§ 12</w:t>
      </w:r>
    </w:p>
    <w:p w:rsidR="00676194" w:rsidRPr="005D4943" w:rsidRDefault="00676194" w:rsidP="00021B5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943">
        <w:rPr>
          <w:rFonts w:ascii="Times New Roman" w:hAnsi="Times New Roman"/>
          <w:sz w:val="24"/>
          <w:szCs w:val="24"/>
        </w:rPr>
        <w:t>Umowę sporządzono w 3-ch jednobrzmiących egzemplarzach 2 (dwa) egzemplarze dla „Zamawiającego” 1 (jeden) egzemplarz dla „Wykonawcy”.</w:t>
      </w:r>
    </w:p>
    <w:p w:rsidR="00676194" w:rsidRDefault="00676194" w:rsidP="00021B5C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6194" w:rsidRPr="005D4943" w:rsidRDefault="00676194" w:rsidP="00021B5C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6194" w:rsidRDefault="00676194" w:rsidP="00021B5C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6194" w:rsidRDefault="00676194" w:rsidP="00021B5C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0A0"/>
      </w:tblPr>
      <w:tblGrid>
        <w:gridCol w:w="4531"/>
        <w:gridCol w:w="4531"/>
      </w:tblGrid>
      <w:tr w:rsidR="00676194" w:rsidRPr="00A3620B" w:rsidTr="00A3620B">
        <w:tc>
          <w:tcPr>
            <w:tcW w:w="4531" w:type="dxa"/>
          </w:tcPr>
          <w:p w:rsidR="00676194" w:rsidRPr="00A3620B" w:rsidRDefault="00676194" w:rsidP="00A3620B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620B">
              <w:rPr>
                <w:rFonts w:ascii="Times New Roman" w:hAnsi="Times New Roman"/>
                <w:b/>
                <w:sz w:val="24"/>
                <w:szCs w:val="24"/>
              </w:rPr>
              <w:t>Zamawiający</w:t>
            </w:r>
          </w:p>
        </w:tc>
        <w:tc>
          <w:tcPr>
            <w:tcW w:w="4531" w:type="dxa"/>
          </w:tcPr>
          <w:p w:rsidR="00676194" w:rsidRPr="00A3620B" w:rsidRDefault="00676194" w:rsidP="00A3620B">
            <w:pPr>
              <w:widowControl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3620B">
              <w:rPr>
                <w:rFonts w:ascii="Times New Roman" w:hAnsi="Times New Roman"/>
                <w:b/>
                <w:sz w:val="24"/>
                <w:szCs w:val="24"/>
              </w:rPr>
              <w:t>Wykonawca</w:t>
            </w:r>
          </w:p>
        </w:tc>
      </w:tr>
    </w:tbl>
    <w:p w:rsidR="00676194" w:rsidRDefault="00676194"/>
    <w:sectPr w:rsidR="00676194" w:rsidSect="001A63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194" w:rsidRDefault="00676194">
      <w:r>
        <w:separator/>
      </w:r>
    </w:p>
  </w:endnote>
  <w:endnote w:type="continuationSeparator" w:id="0">
    <w:p w:rsidR="00676194" w:rsidRDefault="00676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194" w:rsidRDefault="00676194">
      <w:r>
        <w:separator/>
      </w:r>
    </w:p>
  </w:footnote>
  <w:footnote w:type="continuationSeparator" w:id="0">
    <w:p w:rsidR="00676194" w:rsidRDefault="006761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194" w:rsidRDefault="006761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218D"/>
    <w:multiLevelType w:val="hybridMultilevel"/>
    <w:tmpl w:val="7A965792"/>
    <w:lvl w:ilvl="0" w:tplc="1FA6658E">
      <w:start w:val="2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C350C4"/>
    <w:multiLevelType w:val="hybridMultilevel"/>
    <w:tmpl w:val="36FE2684"/>
    <w:lvl w:ilvl="0" w:tplc="0F4AEC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4"/>
        <w:vertAlign w:val="baseli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CE02E2E"/>
    <w:multiLevelType w:val="hybridMultilevel"/>
    <w:tmpl w:val="99723CEE"/>
    <w:lvl w:ilvl="0" w:tplc="E70EAD2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84C3C"/>
    <w:multiLevelType w:val="hybridMultilevel"/>
    <w:tmpl w:val="68C0E6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FF06DB0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FC78FC"/>
    <w:multiLevelType w:val="hybridMultilevel"/>
    <w:tmpl w:val="8F4258D4"/>
    <w:lvl w:ilvl="0" w:tplc="6FC2C5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17D4702E">
      <w:start w:val="1"/>
      <w:numFmt w:val="decimal"/>
      <w:lvlText w:val="%2."/>
      <w:lvlJc w:val="left"/>
      <w:pPr>
        <w:tabs>
          <w:tab w:val="num" w:pos="-6480"/>
        </w:tabs>
        <w:ind w:left="-6480" w:hanging="360"/>
      </w:pPr>
      <w:rPr>
        <w:rFonts w:ascii="Times New Roman" w:eastAsia="Times New Roman" w:hAnsi="Times New Roman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5760"/>
        </w:tabs>
        <w:ind w:left="-57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-5040"/>
        </w:tabs>
        <w:ind w:left="-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-4320"/>
        </w:tabs>
        <w:ind w:left="-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-3600"/>
        </w:tabs>
        <w:ind w:left="-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-2880"/>
        </w:tabs>
        <w:ind w:left="-2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-1440"/>
        </w:tabs>
        <w:ind w:left="-1440" w:hanging="180"/>
      </w:pPr>
      <w:rPr>
        <w:rFonts w:cs="Times New Roman"/>
      </w:rPr>
    </w:lvl>
  </w:abstractNum>
  <w:abstractNum w:abstractNumId="5">
    <w:nsid w:val="333C380D"/>
    <w:multiLevelType w:val="hybridMultilevel"/>
    <w:tmpl w:val="373EB8DA"/>
    <w:lvl w:ilvl="0" w:tplc="66C28AD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297C63"/>
    <w:multiLevelType w:val="hybridMultilevel"/>
    <w:tmpl w:val="60D645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F105C2"/>
    <w:multiLevelType w:val="hybridMultilevel"/>
    <w:tmpl w:val="F4FAB906"/>
    <w:lvl w:ilvl="0" w:tplc="A202A29A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/>
        <w:strike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201C06"/>
    <w:multiLevelType w:val="hybridMultilevel"/>
    <w:tmpl w:val="5460671E"/>
    <w:lvl w:ilvl="0" w:tplc="564873AA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  <w:b/>
        <w:i w:val="0"/>
        <w:sz w:val="24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37002D"/>
    <w:multiLevelType w:val="hybridMultilevel"/>
    <w:tmpl w:val="A438907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/>
        <w:i w:val="0"/>
        <w:sz w:val="24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266009C"/>
    <w:multiLevelType w:val="hybridMultilevel"/>
    <w:tmpl w:val="8280D670"/>
    <w:lvl w:ilvl="0" w:tplc="2B4674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8F5329E"/>
    <w:multiLevelType w:val="hybridMultilevel"/>
    <w:tmpl w:val="0DBE8886"/>
    <w:lvl w:ilvl="0" w:tplc="D3AAB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8917908"/>
    <w:multiLevelType w:val="hybridMultilevel"/>
    <w:tmpl w:val="C5F0069A"/>
    <w:lvl w:ilvl="0" w:tplc="BB90122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4066F"/>
    <w:multiLevelType w:val="hybridMultilevel"/>
    <w:tmpl w:val="B71EB07A"/>
    <w:lvl w:ilvl="0" w:tplc="B4F839CA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4">
    <w:nsid w:val="6BF445AC"/>
    <w:multiLevelType w:val="hybridMultilevel"/>
    <w:tmpl w:val="3BCC52BE"/>
    <w:lvl w:ilvl="0" w:tplc="A1E2E44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C2B0F30"/>
    <w:multiLevelType w:val="hybridMultilevel"/>
    <w:tmpl w:val="FE4A20FC"/>
    <w:lvl w:ilvl="0" w:tplc="F8AA206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482090"/>
    <w:multiLevelType w:val="multilevel"/>
    <w:tmpl w:val="31E6A1B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  <w:b w:val="0"/>
      </w:rPr>
    </w:lvl>
    <w:lvl w:ilvl="1">
      <w:start w:val="5"/>
      <w:numFmt w:val="decimal"/>
      <w:isLgl/>
      <w:lvlText w:val="%1.%2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960"/>
        </w:tabs>
        <w:ind w:left="9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380"/>
        </w:tabs>
        <w:ind w:left="13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60"/>
        </w:tabs>
        <w:ind w:left="18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20"/>
        </w:tabs>
        <w:ind w:left="19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cs="Times New Roman"/>
      </w:rPr>
    </w:lvl>
  </w:abstractNum>
  <w:abstractNum w:abstractNumId="17">
    <w:nsid w:val="6F695A97"/>
    <w:multiLevelType w:val="hybridMultilevel"/>
    <w:tmpl w:val="BE5EA556"/>
    <w:lvl w:ilvl="0" w:tplc="6DBAE0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F847291"/>
    <w:multiLevelType w:val="hybridMultilevel"/>
    <w:tmpl w:val="EDEE5368"/>
    <w:lvl w:ilvl="0" w:tplc="6D5261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16"/>
  </w:num>
  <w:num w:numId="4">
    <w:abstractNumId w:val="6"/>
  </w:num>
  <w:num w:numId="5">
    <w:abstractNumId w:val="18"/>
  </w:num>
  <w:num w:numId="6">
    <w:abstractNumId w:val="1"/>
  </w:num>
  <w:num w:numId="7">
    <w:abstractNumId w:val="3"/>
  </w:num>
  <w:num w:numId="8">
    <w:abstractNumId w:val="10"/>
  </w:num>
  <w:num w:numId="9">
    <w:abstractNumId w:val="17"/>
  </w:num>
  <w:num w:numId="10">
    <w:abstractNumId w:val="11"/>
  </w:num>
  <w:num w:numId="11">
    <w:abstractNumId w:val="7"/>
  </w:num>
  <w:num w:numId="12">
    <w:abstractNumId w:val="12"/>
  </w:num>
  <w:num w:numId="13">
    <w:abstractNumId w:val="2"/>
  </w:num>
  <w:num w:numId="14">
    <w:abstractNumId w:val="15"/>
  </w:num>
  <w:num w:numId="15">
    <w:abstractNumId w:val="14"/>
  </w:num>
  <w:num w:numId="16">
    <w:abstractNumId w:val="5"/>
  </w:num>
  <w:num w:numId="17">
    <w:abstractNumId w:val="9"/>
  </w:num>
  <w:num w:numId="18">
    <w:abstractNumId w:val="13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1B5C"/>
    <w:rsid w:val="00021B5C"/>
    <w:rsid w:val="00051414"/>
    <w:rsid w:val="000E5246"/>
    <w:rsid w:val="00147950"/>
    <w:rsid w:val="001676B8"/>
    <w:rsid w:val="001A54D6"/>
    <w:rsid w:val="001A63F3"/>
    <w:rsid w:val="00206DD4"/>
    <w:rsid w:val="00267EBE"/>
    <w:rsid w:val="002D6164"/>
    <w:rsid w:val="00305821"/>
    <w:rsid w:val="00344AEE"/>
    <w:rsid w:val="00491A6A"/>
    <w:rsid w:val="004E3120"/>
    <w:rsid w:val="0051397F"/>
    <w:rsid w:val="00545313"/>
    <w:rsid w:val="005D4943"/>
    <w:rsid w:val="006433A6"/>
    <w:rsid w:val="00676194"/>
    <w:rsid w:val="008240D5"/>
    <w:rsid w:val="008D0518"/>
    <w:rsid w:val="00941D57"/>
    <w:rsid w:val="009E0430"/>
    <w:rsid w:val="009E2D56"/>
    <w:rsid w:val="00A00FDA"/>
    <w:rsid w:val="00A3620B"/>
    <w:rsid w:val="00A7526B"/>
    <w:rsid w:val="00AE3D42"/>
    <w:rsid w:val="00B26271"/>
    <w:rsid w:val="00B76754"/>
    <w:rsid w:val="00C3102D"/>
    <w:rsid w:val="00C9239D"/>
    <w:rsid w:val="00C978D4"/>
    <w:rsid w:val="00CF2209"/>
    <w:rsid w:val="00D1062F"/>
    <w:rsid w:val="00D23FFF"/>
    <w:rsid w:val="00D7497F"/>
    <w:rsid w:val="00DF6A38"/>
    <w:rsid w:val="00E0426E"/>
    <w:rsid w:val="00E55B38"/>
    <w:rsid w:val="00EE079A"/>
    <w:rsid w:val="00F63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B5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21B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99"/>
    <w:qFormat/>
    <w:rsid w:val="00021B5C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021B5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itle">
    <w:name w:val="Title"/>
    <w:basedOn w:val="Normal"/>
    <w:link w:val="TitleChar"/>
    <w:uiPriority w:val="99"/>
    <w:qFormat/>
    <w:rsid w:val="00021B5C"/>
    <w:pPr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021B5C"/>
    <w:rPr>
      <w:rFonts w:ascii="Times New Roman" w:hAnsi="Times New Roman" w:cs="Times New Roman"/>
      <w:b/>
      <w:sz w:val="20"/>
      <w:szCs w:val="20"/>
      <w:lang w:eastAsia="pl-PL"/>
    </w:rPr>
  </w:style>
  <w:style w:type="table" w:styleId="TableGrid">
    <w:name w:val="Table Grid"/>
    <w:basedOn w:val="TableNormal"/>
    <w:uiPriority w:val="99"/>
    <w:rsid w:val="00021B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A">
    <w:name w:val="Treść A"/>
    <w:uiPriority w:val="99"/>
    <w:rsid w:val="0005141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styleId="CommentReference">
    <w:name w:val="annotation reference"/>
    <w:basedOn w:val="DefaultParagraphFont"/>
    <w:uiPriority w:val="99"/>
    <w:semiHidden/>
    <w:rsid w:val="00D7497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749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7497F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749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7497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7497F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497F"/>
    <w:rPr>
      <w:rFonts w:ascii="Times New Roman" w:hAnsi="Times New Roman" w:cs="Times New Roman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rsid w:val="001676B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7C88"/>
    <w:rPr>
      <w:lang w:eastAsia="en-US"/>
    </w:rPr>
  </w:style>
  <w:style w:type="paragraph" w:styleId="Footer">
    <w:name w:val="footer"/>
    <w:basedOn w:val="Normal"/>
    <w:link w:val="FooterChar"/>
    <w:uiPriority w:val="99"/>
    <w:rsid w:val="001676B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7C8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1198</Words>
  <Characters>7193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 IGKm</dc:title>
  <dc:subject/>
  <dc:creator>TT</dc:creator>
  <cp:keywords/>
  <dc:description/>
  <cp:lastModifiedBy>Urzad</cp:lastModifiedBy>
  <cp:revision>2</cp:revision>
  <cp:lastPrinted>2018-12-07T08:17:00Z</cp:lastPrinted>
  <dcterms:created xsi:type="dcterms:W3CDTF">2018-12-07T13:21:00Z</dcterms:created>
  <dcterms:modified xsi:type="dcterms:W3CDTF">2018-12-07T13:21:00Z</dcterms:modified>
</cp:coreProperties>
</file>