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34" w:rsidRDefault="009D6D34" w:rsidP="00FC0151">
      <w:pPr>
        <w:jc w:val="both"/>
      </w:pPr>
    </w:p>
    <w:p w:rsidR="009D6D34" w:rsidRPr="00C60B37" w:rsidRDefault="009D6D34" w:rsidP="00FC0151">
      <w:pPr>
        <w:jc w:val="both"/>
        <w:outlineLvl w:val="0"/>
      </w:pPr>
      <w:r w:rsidRPr="00C60B37">
        <w:t>Załącznik nr 7 do SIWZ</w:t>
      </w:r>
    </w:p>
    <w:p w:rsidR="009D6D34" w:rsidRPr="00C60B37" w:rsidRDefault="009D6D34" w:rsidP="00FC0151">
      <w:pPr>
        <w:jc w:val="both"/>
      </w:pPr>
      <w:r w:rsidRPr="00C60B37">
        <w:t>Zamawiający:</w:t>
      </w:r>
    </w:p>
    <w:p w:rsidR="009D6D34" w:rsidRPr="00C60B37" w:rsidRDefault="009D6D34" w:rsidP="00FC0151">
      <w:r>
        <w:t>Gmina Kowale Oleckie</w:t>
      </w:r>
      <w:r>
        <w:br/>
        <w:t xml:space="preserve">ul. Kościuszki 44 </w:t>
      </w:r>
      <w:r>
        <w:br/>
        <w:t>19 – 420 Kowale Oleckie</w:t>
      </w:r>
      <w:r w:rsidRPr="00C60B37">
        <w:br/>
      </w:r>
    </w:p>
    <w:p w:rsidR="009D6D34" w:rsidRPr="00C60B37" w:rsidRDefault="009D6D34" w:rsidP="00FC0151">
      <w:pPr>
        <w:jc w:val="both"/>
      </w:pPr>
      <w:r w:rsidRPr="00C60B37">
        <w:t>Wykonawca:</w:t>
      </w:r>
    </w:p>
    <w:p w:rsidR="009D6D34" w:rsidRPr="00C60B37" w:rsidRDefault="009D6D34" w:rsidP="00FC0151">
      <w:pPr>
        <w:jc w:val="both"/>
      </w:pPr>
      <w:r w:rsidRPr="00C60B37">
        <w:t>………………………………………………………………………</w:t>
      </w:r>
    </w:p>
    <w:p w:rsidR="009D6D34" w:rsidRPr="00C60B37" w:rsidRDefault="009D6D34" w:rsidP="00FC0151">
      <w:pPr>
        <w:jc w:val="both"/>
        <w:rPr>
          <w:sz w:val="18"/>
        </w:rPr>
      </w:pPr>
      <w:r w:rsidRPr="00C60B37">
        <w:rPr>
          <w:sz w:val="18"/>
        </w:rPr>
        <w:t>(pełna nazwa/firma, adres, w zależności od podmiotu: NIP/PESEL, KRS/CEiDG)</w:t>
      </w:r>
    </w:p>
    <w:p w:rsidR="009D6D34" w:rsidRPr="00C60B37" w:rsidRDefault="009D6D34" w:rsidP="00FC0151">
      <w:pPr>
        <w:jc w:val="both"/>
      </w:pPr>
      <w:r w:rsidRPr="00C60B37">
        <w:t>reprezentowany przez:</w:t>
      </w:r>
    </w:p>
    <w:p w:rsidR="009D6D34" w:rsidRPr="00C60B37" w:rsidRDefault="009D6D34" w:rsidP="00FC0151">
      <w:pPr>
        <w:jc w:val="both"/>
      </w:pPr>
      <w:r w:rsidRPr="00C60B37">
        <w:t>…………………………………………………………………………</w:t>
      </w:r>
    </w:p>
    <w:p w:rsidR="009D6D34" w:rsidRPr="00C60B37" w:rsidRDefault="009D6D34" w:rsidP="00FC0151">
      <w:pPr>
        <w:jc w:val="both"/>
        <w:rPr>
          <w:sz w:val="18"/>
        </w:rPr>
      </w:pPr>
      <w:r w:rsidRPr="00C60B37">
        <w:rPr>
          <w:sz w:val="18"/>
        </w:rPr>
        <w:t>(imię, nazwisko, stanowisko/podstawa do reprezentacji)</w:t>
      </w:r>
    </w:p>
    <w:p w:rsidR="009D6D34" w:rsidRPr="00C60B37" w:rsidRDefault="009D6D34" w:rsidP="00FC0151">
      <w:pPr>
        <w:jc w:val="both"/>
      </w:pPr>
    </w:p>
    <w:p w:rsidR="009D6D34" w:rsidRPr="00C60B37" w:rsidRDefault="009D6D34" w:rsidP="00FC0151">
      <w:pPr>
        <w:pStyle w:val="Title"/>
        <w:jc w:val="both"/>
        <w:outlineLvl w:val="0"/>
      </w:pPr>
      <w:r w:rsidRPr="00C60B37">
        <w:t>Wykaz osób</w:t>
      </w:r>
    </w:p>
    <w:p w:rsidR="009D6D34" w:rsidRPr="00C60B37" w:rsidRDefault="009D6D34" w:rsidP="00FC0151">
      <w:pPr>
        <w:jc w:val="both"/>
      </w:pPr>
    </w:p>
    <w:p w:rsidR="009D6D34" w:rsidRPr="00C60B37" w:rsidRDefault="009D6D34" w:rsidP="00FC0151">
      <w:pPr>
        <w:jc w:val="both"/>
      </w:pPr>
      <w:r w:rsidRPr="00B341EE">
        <w:t xml:space="preserve">Składając ofertę w postępowaniu o udzielenie zamówienia publicznego </w:t>
      </w:r>
      <w:r>
        <w:t>pn. „</w:t>
      </w:r>
      <w:r w:rsidRPr="00A6639B">
        <w:t>Dostawa licencji i wdrożenie oprogramowania, przeprowadzenie modernizacji systemów dziedzinowych, uruchomienie e-usług publicznych</w:t>
      </w:r>
      <w:r>
        <w:t xml:space="preserve"> </w:t>
      </w:r>
      <w:r w:rsidRPr="00A6639B">
        <w:t xml:space="preserve">oraz </w:t>
      </w:r>
      <w:r>
        <w:t>mode</w:t>
      </w:r>
      <w:r w:rsidRPr="009663C8">
        <w:t>rnizacja strony WWW z dostawą oprogramowania i sprzętu informatycznego</w:t>
      </w:r>
      <w:r>
        <w:t xml:space="preserve">” </w:t>
      </w:r>
      <w:r w:rsidRPr="009663C8">
        <w:t xml:space="preserve">w ramach projektu pn. </w:t>
      </w:r>
      <w:bookmarkStart w:id="0" w:name="_Hlk509334033"/>
      <w:r w:rsidRPr="009663C8">
        <w:t>„</w:t>
      </w:r>
      <w:bookmarkEnd w:id="0"/>
      <w:r w:rsidRPr="00F039AF">
        <w:t>Cyfrowa gmina – rozwój e-usług w gminie Kowale Oleckie</w:t>
      </w:r>
      <w:r w:rsidRPr="009663C8">
        <w:t>”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>
        <w:t xml:space="preserve"> </w:t>
      </w:r>
      <w:bookmarkStart w:id="1" w:name="_GoBack"/>
      <w:bookmarkEnd w:id="1"/>
      <w:r w:rsidRPr="00C60B37">
        <w:t>oświadczamy, że dysponujemy lub będziemy dysponować osobami, które będą uczestniczyć w wykonywaniu zamówienia zgodnie z informacjami przedstawionymi poniżej: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"/>
        <w:gridCol w:w="3495"/>
        <w:gridCol w:w="2781"/>
        <w:gridCol w:w="2204"/>
      </w:tblGrid>
      <w:tr w:rsidR="009D6D34" w:rsidRPr="00B47BCD" w:rsidTr="00C7025E">
        <w:trPr>
          <w:trHeight w:val="1287"/>
          <w:jc w:val="center"/>
        </w:trPr>
        <w:tc>
          <w:tcPr>
            <w:tcW w:w="638" w:type="dxa"/>
            <w:vAlign w:val="center"/>
          </w:tcPr>
          <w:p w:rsidR="009D6D34" w:rsidRPr="00B47BCD" w:rsidRDefault="009D6D34" w:rsidP="00FC0151">
            <w:pPr>
              <w:jc w:val="both"/>
            </w:pPr>
            <w:r w:rsidRPr="00B47BCD">
              <w:t>Lp.</w:t>
            </w:r>
          </w:p>
        </w:tc>
        <w:tc>
          <w:tcPr>
            <w:tcW w:w="2759" w:type="dxa"/>
            <w:vAlign w:val="center"/>
          </w:tcPr>
          <w:p w:rsidR="009D6D34" w:rsidRPr="00B47BCD" w:rsidRDefault="009D6D34" w:rsidP="00FC0151">
            <w:pPr>
              <w:jc w:val="both"/>
            </w:pPr>
            <w:r w:rsidRPr="00B47BCD">
              <w:t>Imię i nazwisko</w:t>
            </w:r>
          </w:p>
        </w:tc>
        <w:tc>
          <w:tcPr>
            <w:tcW w:w="2195" w:type="dxa"/>
            <w:vAlign w:val="center"/>
          </w:tcPr>
          <w:p w:rsidR="009D6D34" w:rsidRPr="00B47BCD" w:rsidRDefault="009D6D34" w:rsidP="00FC0151">
            <w:pPr>
              <w:jc w:val="both"/>
            </w:pPr>
            <w:r w:rsidRPr="00B47BCD">
              <w:t>Posiadane doświadczenie</w:t>
            </w:r>
          </w:p>
        </w:tc>
        <w:tc>
          <w:tcPr>
            <w:tcW w:w="1740" w:type="dxa"/>
            <w:vAlign w:val="center"/>
          </w:tcPr>
          <w:p w:rsidR="009D6D34" w:rsidRPr="00B47BCD" w:rsidRDefault="009D6D34" w:rsidP="00FC0151">
            <w:pPr>
              <w:jc w:val="both"/>
            </w:pPr>
            <w:r w:rsidRPr="00B47BCD">
              <w:t>Podstawa dysponowania</w:t>
            </w:r>
          </w:p>
        </w:tc>
      </w:tr>
      <w:tr w:rsidR="009D6D34" w:rsidRPr="00B47BCD" w:rsidTr="00C7025E">
        <w:trPr>
          <w:trHeight w:val="618"/>
          <w:jc w:val="center"/>
        </w:trPr>
        <w:tc>
          <w:tcPr>
            <w:tcW w:w="638" w:type="dxa"/>
            <w:vAlign w:val="center"/>
          </w:tcPr>
          <w:p w:rsidR="009D6D34" w:rsidRPr="00B47BCD" w:rsidRDefault="009D6D34" w:rsidP="00FC0151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2759" w:type="dxa"/>
          </w:tcPr>
          <w:p w:rsidR="009D6D34" w:rsidRPr="00B47BCD" w:rsidRDefault="009D6D34" w:rsidP="00FC0151">
            <w:pPr>
              <w:jc w:val="both"/>
            </w:pPr>
          </w:p>
        </w:tc>
        <w:tc>
          <w:tcPr>
            <w:tcW w:w="2195" w:type="dxa"/>
          </w:tcPr>
          <w:p w:rsidR="009D6D34" w:rsidRPr="00B47BCD" w:rsidRDefault="009D6D34" w:rsidP="00FC0151">
            <w:pPr>
              <w:jc w:val="both"/>
            </w:pPr>
          </w:p>
        </w:tc>
        <w:tc>
          <w:tcPr>
            <w:tcW w:w="1740" w:type="dxa"/>
          </w:tcPr>
          <w:p w:rsidR="009D6D34" w:rsidRPr="00B47BCD" w:rsidRDefault="009D6D34" w:rsidP="00FC0151">
            <w:pPr>
              <w:jc w:val="both"/>
              <w:rPr>
                <w:bCs/>
              </w:rPr>
            </w:pPr>
          </w:p>
        </w:tc>
      </w:tr>
      <w:tr w:rsidR="009D6D34" w:rsidRPr="00B47BCD" w:rsidTr="00C7025E">
        <w:trPr>
          <w:trHeight w:val="638"/>
          <w:jc w:val="center"/>
        </w:trPr>
        <w:tc>
          <w:tcPr>
            <w:tcW w:w="638" w:type="dxa"/>
            <w:vAlign w:val="center"/>
          </w:tcPr>
          <w:p w:rsidR="009D6D34" w:rsidRPr="00B47BCD" w:rsidRDefault="009D6D34" w:rsidP="00FC0151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</w:rPr>
            </w:pPr>
          </w:p>
        </w:tc>
        <w:tc>
          <w:tcPr>
            <w:tcW w:w="2759" w:type="dxa"/>
          </w:tcPr>
          <w:p w:rsidR="009D6D34" w:rsidRPr="00B47BCD" w:rsidRDefault="009D6D34" w:rsidP="00FC0151">
            <w:pPr>
              <w:jc w:val="both"/>
              <w:rPr>
                <w:bCs/>
              </w:rPr>
            </w:pPr>
          </w:p>
        </w:tc>
        <w:tc>
          <w:tcPr>
            <w:tcW w:w="2195" w:type="dxa"/>
          </w:tcPr>
          <w:p w:rsidR="009D6D34" w:rsidRPr="00B47BCD" w:rsidRDefault="009D6D34" w:rsidP="00FC0151">
            <w:pPr>
              <w:jc w:val="both"/>
              <w:rPr>
                <w:bCs/>
              </w:rPr>
            </w:pPr>
          </w:p>
        </w:tc>
        <w:tc>
          <w:tcPr>
            <w:tcW w:w="1740" w:type="dxa"/>
          </w:tcPr>
          <w:p w:rsidR="009D6D34" w:rsidRPr="00B47BCD" w:rsidRDefault="009D6D34" w:rsidP="00FC0151">
            <w:pPr>
              <w:jc w:val="both"/>
              <w:rPr>
                <w:bCs/>
              </w:rPr>
            </w:pPr>
          </w:p>
        </w:tc>
      </w:tr>
      <w:tr w:rsidR="009D6D34" w:rsidRPr="00B47BCD" w:rsidTr="00C7025E">
        <w:trPr>
          <w:trHeight w:val="638"/>
          <w:jc w:val="center"/>
        </w:trPr>
        <w:tc>
          <w:tcPr>
            <w:tcW w:w="638" w:type="dxa"/>
            <w:vAlign w:val="center"/>
          </w:tcPr>
          <w:p w:rsidR="009D6D34" w:rsidRPr="00B47BCD" w:rsidRDefault="009D6D34" w:rsidP="00FC0151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</w:rPr>
            </w:pPr>
          </w:p>
        </w:tc>
        <w:tc>
          <w:tcPr>
            <w:tcW w:w="2759" w:type="dxa"/>
          </w:tcPr>
          <w:p w:rsidR="009D6D34" w:rsidRPr="00B47BCD" w:rsidRDefault="009D6D34" w:rsidP="00FC0151">
            <w:pPr>
              <w:jc w:val="both"/>
              <w:rPr>
                <w:bCs/>
              </w:rPr>
            </w:pPr>
          </w:p>
        </w:tc>
        <w:tc>
          <w:tcPr>
            <w:tcW w:w="2195" w:type="dxa"/>
          </w:tcPr>
          <w:p w:rsidR="009D6D34" w:rsidRPr="00B47BCD" w:rsidRDefault="009D6D34" w:rsidP="00FC0151">
            <w:pPr>
              <w:jc w:val="both"/>
              <w:rPr>
                <w:bCs/>
              </w:rPr>
            </w:pPr>
          </w:p>
        </w:tc>
        <w:tc>
          <w:tcPr>
            <w:tcW w:w="1740" w:type="dxa"/>
          </w:tcPr>
          <w:p w:rsidR="009D6D34" w:rsidRPr="00B47BCD" w:rsidRDefault="009D6D34" w:rsidP="00FC0151">
            <w:pPr>
              <w:jc w:val="both"/>
              <w:rPr>
                <w:bCs/>
              </w:rPr>
            </w:pPr>
          </w:p>
        </w:tc>
      </w:tr>
      <w:tr w:rsidR="009D6D34" w:rsidRPr="00B47BCD" w:rsidTr="00C7025E">
        <w:trPr>
          <w:trHeight w:val="638"/>
          <w:jc w:val="center"/>
        </w:trPr>
        <w:tc>
          <w:tcPr>
            <w:tcW w:w="638" w:type="dxa"/>
            <w:vAlign w:val="center"/>
          </w:tcPr>
          <w:p w:rsidR="009D6D34" w:rsidRPr="00B47BCD" w:rsidRDefault="009D6D34" w:rsidP="00FC0151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</w:rPr>
            </w:pPr>
          </w:p>
        </w:tc>
        <w:tc>
          <w:tcPr>
            <w:tcW w:w="2759" w:type="dxa"/>
          </w:tcPr>
          <w:p w:rsidR="009D6D34" w:rsidRPr="00B47BCD" w:rsidRDefault="009D6D34" w:rsidP="00FC0151">
            <w:pPr>
              <w:jc w:val="both"/>
              <w:rPr>
                <w:bCs/>
              </w:rPr>
            </w:pPr>
          </w:p>
        </w:tc>
        <w:tc>
          <w:tcPr>
            <w:tcW w:w="2195" w:type="dxa"/>
          </w:tcPr>
          <w:p w:rsidR="009D6D34" w:rsidRPr="00B47BCD" w:rsidRDefault="009D6D34" w:rsidP="00FC0151">
            <w:pPr>
              <w:jc w:val="both"/>
              <w:rPr>
                <w:bCs/>
              </w:rPr>
            </w:pPr>
          </w:p>
        </w:tc>
        <w:tc>
          <w:tcPr>
            <w:tcW w:w="1740" w:type="dxa"/>
          </w:tcPr>
          <w:p w:rsidR="009D6D34" w:rsidRPr="00B47BCD" w:rsidRDefault="009D6D34" w:rsidP="00FC0151">
            <w:pPr>
              <w:jc w:val="both"/>
              <w:rPr>
                <w:bCs/>
              </w:rPr>
            </w:pPr>
          </w:p>
        </w:tc>
      </w:tr>
      <w:tr w:rsidR="009D6D34" w:rsidRPr="00B47BCD" w:rsidTr="00C7025E">
        <w:trPr>
          <w:trHeight w:val="638"/>
          <w:jc w:val="center"/>
        </w:trPr>
        <w:tc>
          <w:tcPr>
            <w:tcW w:w="638" w:type="dxa"/>
            <w:vAlign w:val="center"/>
          </w:tcPr>
          <w:p w:rsidR="009D6D34" w:rsidRPr="00B47BCD" w:rsidRDefault="009D6D34" w:rsidP="00FC0151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</w:rPr>
            </w:pPr>
          </w:p>
        </w:tc>
        <w:tc>
          <w:tcPr>
            <w:tcW w:w="2759" w:type="dxa"/>
          </w:tcPr>
          <w:p w:rsidR="009D6D34" w:rsidRPr="00B47BCD" w:rsidRDefault="009D6D34" w:rsidP="00FC0151">
            <w:pPr>
              <w:jc w:val="both"/>
              <w:rPr>
                <w:bCs/>
              </w:rPr>
            </w:pPr>
          </w:p>
        </w:tc>
        <w:tc>
          <w:tcPr>
            <w:tcW w:w="2195" w:type="dxa"/>
          </w:tcPr>
          <w:p w:rsidR="009D6D34" w:rsidRPr="00B47BCD" w:rsidRDefault="009D6D34" w:rsidP="00FC0151">
            <w:pPr>
              <w:jc w:val="both"/>
              <w:rPr>
                <w:bCs/>
              </w:rPr>
            </w:pPr>
          </w:p>
        </w:tc>
        <w:tc>
          <w:tcPr>
            <w:tcW w:w="1740" w:type="dxa"/>
          </w:tcPr>
          <w:p w:rsidR="009D6D34" w:rsidRPr="00B47BCD" w:rsidRDefault="009D6D34" w:rsidP="00FC0151">
            <w:pPr>
              <w:jc w:val="both"/>
              <w:rPr>
                <w:bCs/>
              </w:rPr>
            </w:pPr>
          </w:p>
        </w:tc>
      </w:tr>
      <w:tr w:rsidR="009D6D34" w:rsidRPr="00B47BCD" w:rsidTr="00C7025E">
        <w:trPr>
          <w:trHeight w:val="638"/>
          <w:jc w:val="center"/>
        </w:trPr>
        <w:tc>
          <w:tcPr>
            <w:tcW w:w="638" w:type="dxa"/>
            <w:vAlign w:val="center"/>
          </w:tcPr>
          <w:p w:rsidR="009D6D34" w:rsidRPr="00B47BCD" w:rsidRDefault="009D6D34" w:rsidP="00FC0151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</w:rPr>
            </w:pPr>
          </w:p>
        </w:tc>
        <w:tc>
          <w:tcPr>
            <w:tcW w:w="2759" w:type="dxa"/>
          </w:tcPr>
          <w:p w:rsidR="009D6D34" w:rsidRPr="00B47BCD" w:rsidRDefault="009D6D34" w:rsidP="00FC0151">
            <w:pPr>
              <w:jc w:val="both"/>
              <w:rPr>
                <w:bCs/>
              </w:rPr>
            </w:pPr>
          </w:p>
        </w:tc>
        <w:tc>
          <w:tcPr>
            <w:tcW w:w="2195" w:type="dxa"/>
          </w:tcPr>
          <w:p w:rsidR="009D6D34" w:rsidRPr="00B47BCD" w:rsidRDefault="009D6D34" w:rsidP="00FC0151">
            <w:pPr>
              <w:jc w:val="both"/>
              <w:rPr>
                <w:bCs/>
              </w:rPr>
            </w:pPr>
          </w:p>
        </w:tc>
        <w:tc>
          <w:tcPr>
            <w:tcW w:w="1740" w:type="dxa"/>
          </w:tcPr>
          <w:p w:rsidR="009D6D34" w:rsidRPr="00B47BCD" w:rsidRDefault="009D6D34" w:rsidP="00FC0151">
            <w:pPr>
              <w:jc w:val="both"/>
              <w:rPr>
                <w:bCs/>
              </w:rPr>
            </w:pPr>
          </w:p>
        </w:tc>
      </w:tr>
      <w:tr w:rsidR="009D6D34" w:rsidRPr="00B47BCD" w:rsidTr="00C7025E">
        <w:trPr>
          <w:trHeight w:val="638"/>
          <w:jc w:val="center"/>
        </w:trPr>
        <w:tc>
          <w:tcPr>
            <w:tcW w:w="638" w:type="dxa"/>
            <w:vAlign w:val="center"/>
          </w:tcPr>
          <w:p w:rsidR="009D6D34" w:rsidRPr="00B47BCD" w:rsidRDefault="009D6D34" w:rsidP="00FC0151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</w:rPr>
            </w:pPr>
          </w:p>
        </w:tc>
        <w:tc>
          <w:tcPr>
            <w:tcW w:w="2759" w:type="dxa"/>
          </w:tcPr>
          <w:p w:rsidR="009D6D34" w:rsidRPr="00B47BCD" w:rsidRDefault="009D6D34" w:rsidP="00FC0151">
            <w:pPr>
              <w:jc w:val="both"/>
              <w:rPr>
                <w:bCs/>
              </w:rPr>
            </w:pPr>
          </w:p>
        </w:tc>
        <w:tc>
          <w:tcPr>
            <w:tcW w:w="2195" w:type="dxa"/>
          </w:tcPr>
          <w:p w:rsidR="009D6D34" w:rsidRPr="00B47BCD" w:rsidRDefault="009D6D34" w:rsidP="00FC0151">
            <w:pPr>
              <w:jc w:val="both"/>
              <w:rPr>
                <w:bCs/>
              </w:rPr>
            </w:pPr>
          </w:p>
        </w:tc>
        <w:tc>
          <w:tcPr>
            <w:tcW w:w="1740" w:type="dxa"/>
          </w:tcPr>
          <w:p w:rsidR="009D6D34" w:rsidRPr="00B47BCD" w:rsidRDefault="009D6D34" w:rsidP="00FC0151">
            <w:pPr>
              <w:jc w:val="both"/>
              <w:rPr>
                <w:bCs/>
              </w:rPr>
            </w:pPr>
          </w:p>
        </w:tc>
      </w:tr>
      <w:tr w:rsidR="009D6D34" w:rsidRPr="00B47BCD" w:rsidTr="00C7025E">
        <w:trPr>
          <w:trHeight w:val="638"/>
          <w:jc w:val="center"/>
        </w:trPr>
        <w:tc>
          <w:tcPr>
            <w:tcW w:w="638" w:type="dxa"/>
            <w:vAlign w:val="center"/>
          </w:tcPr>
          <w:p w:rsidR="009D6D34" w:rsidRPr="00B47BCD" w:rsidRDefault="009D6D34" w:rsidP="00FC0151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</w:rPr>
            </w:pPr>
          </w:p>
        </w:tc>
        <w:tc>
          <w:tcPr>
            <w:tcW w:w="2759" w:type="dxa"/>
          </w:tcPr>
          <w:p w:rsidR="009D6D34" w:rsidRPr="00B47BCD" w:rsidRDefault="009D6D34" w:rsidP="00FC0151">
            <w:pPr>
              <w:jc w:val="both"/>
              <w:rPr>
                <w:bCs/>
              </w:rPr>
            </w:pPr>
          </w:p>
        </w:tc>
        <w:tc>
          <w:tcPr>
            <w:tcW w:w="2195" w:type="dxa"/>
          </w:tcPr>
          <w:p w:rsidR="009D6D34" w:rsidRPr="00B47BCD" w:rsidRDefault="009D6D34" w:rsidP="00FC0151">
            <w:pPr>
              <w:jc w:val="both"/>
              <w:rPr>
                <w:bCs/>
              </w:rPr>
            </w:pPr>
          </w:p>
        </w:tc>
        <w:tc>
          <w:tcPr>
            <w:tcW w:w="1740" w:type="dxa"/>
          </w:tcPr>
          <w:p w:rsidR="009D6D34" w:rsidRPr="00B47BCD" w:rsidRDefault="009D6D34" w:rsidP="00FC0151">
            <w:pPr>
              <w:jc w:val="both"/>
              <w:rPr>
                <w:bCs/>
              </w:rPr>
            </w:pPr>
          </w:p>
        </w:tc>
      </w:tr>
    </w:tbl>
    <w:p w:rsidR="009D6D34" w:rsidRPr="00C60B37" w:rsidRDefault="009D6D34" w:rsidP="00FC0151">
      <w:pPr>
        <w:jc w:val="both"/>
      </w:pPr>
    </w:p>
    <w:p w:rsidR="009D6D34" w:rsidRPr="00C60B37" w:rsidRDefault="009D6D34" w:rsidP="00FC0151">
      <w:pPr>
        <w:jc w:val="both"/>
      </w:pPr>
    </w:p>
    <w:p w:rsidR="009D6D34" w:rsidRPr="00C60B37" w:rsidRDefault="009D6D34" w:rsidP="00FC0151">
      <w:pPr>
        <w:jc w:val="both"/>
      </w:pPr>
      <w:r w:rsidRPr="00C60B37">
        <w:t xml:space="preserve">…………….……. </w:t>
      </w:r>
      <w:r w:rsidRPr="00C60B37">
        <w:tab/>
      </w:r>
      <w:r w:rsidRPr="00C60B37">
        <w:tab/>
      </w:r>
      <w:r w:rsidRPr="00C60B37">
        <w:tab/>
        <w:t xml:space="preserve">[miejscowość], dnia ………….……. </w:t>
      </w:r>
    </w:p>
    <w:p w:rsidR="009D6D34" w:rsidRPr="00700EE2" w:rsidRDefault="009D6D34" w:rsidP="00FC0151">
      <w:pPr>
        <w:jc w:val="both"/>
        <w:rPr>
          <w:sz w:val="18"/>
        </w:rPr>
      </w:pPr>
      <w:r w:rsidRPr="00C60B37">
        <w:rPr>
          <w:sz w:val="18"/>
        </w:rPr>
        <w:t>(podpis)</w:t>
      </w:r>
    </w:p>
    <w:p w:rsidR="009D6D34" w:rsidRDefault="009D6D34" w:rsidP="00FC0151">
      <w:pPr>
        <w:jc w:val="both"/>
      </w:pPr>
    </w:p>
    <w:sectPr w:rsidR="009D6D34" w:rsidSect="00AE4A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D34" w:rsidRDefault="009D6D34" w:rsidP="005006D7">
      <w:pPr>
        <w:spacing w:after="0" w:line="240" w:lineRule="auto"/>
      </w:pPr>
      <w:r>
        <w:separator/>
      </w:r>
    </w:p>
  </w:endnote>
  <w:endnote w:type="continuationSeparator" w:id="0">
    <w:p w:rsidR="009D6D34" w:rsidRDefault="009D6D34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D34" w:rsidRDefault="009D6D34" w:rsidP="005006D7">
      <w:pPr>
        <w:spacing w:after="0" w:line="240" w:lineRule="auto"/>
      </w:pPr>
      <w:r>
        <w:separator/>
      </w:r>
    </w:p>
  </w:footnote>
  <w:footnote w:type="continuationSeparator" w:id="0">
    <w:p w:rsidR="009D6D34" w:rsidRDefault="009D6D34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34" w:rsidRDefault="009D6D34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http://rpo.warmia.mazury.pl/zdjecia/strona/Oznaczenia_2018/EFRR_-_poziom.jpg" style="position:absolute;margin-left:0;margin-top:48.85pt;width:453.6pt;height:43.55pt;z-index:251660288;visibility:visible;mso-position-horizontal-relative:margin;mso-position-vertical-relative:page">
          <v:imagedata r:id="rId1" o:title=""/>
          <w10:wrap type="topAndBottom"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26F88"/>
    <w:multiLevelType w:val="hybridMultilevel"/>
    <w:tmpl w:val="EE1401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6D7"/>
    <w:rsid w:val="002267A2"/>
    <w:rsid w:val="0026042D"/>
    <w:rsid w:val="004274AC"/>
    <w:rsid w:val="004A6875"/>
    <w:rsid w:val="004D043B"/>
    <w:rsid w:val="004F4B18"/>
    <w:rsid w:val="005006D7"/>
    <w:rsid w:val="00524BD0"/>
    <w:rsid w:val="005620E5"/>
    <w:rsid w:val="005A7B03"/>
    <w:rsid w:val="00610A30"/>
    <w:rsid w:val="006E1FBA"/>
    <w:rsid w:val="00700EE2"/>
    <w:rsid w:val="0071229D"/>
    <w:rsid w:val="007C626D"/>
    <w:rsid w:val="009663C8"/>
    <w:rsid w:val="009D6D34"/>
    <w:rsid w:val="00A57C1F"/>
    <w:rsid w:val="00A6639B"/>
    <w:rsid w:val="00AE4A02"/>
    <w:rsid w:val="00B341EE"/>
    <w:rsid w:val="00B47BCD"/>
    <w:rsid w:val="00C253CA"/>
    <w:rsid w:val="00C60B37"/>
    <w:rsid w:val="00C7025E"/>
    <w:rsid w:val="00C726F0"/>
    <w:rsid w:val="00C753B6"/>
    <w:rsid w:val="00CA4F24"/>
    <w:rsid w:val="00CF4596"/>
    <w:rsid w:val="00D562C7"/>
    <w:rsid w:val="00D70370"/>
    <w:rsid w:val="00D75EC3"/>
    <w:rsid w:val="00DB64F6"/>
    <w:rsid w:val="00DC433B"/>
    <w:rsid w:val="00E4211F"/>
    <w:rsid w:val="00E65A3D"/>
    <w:rsid w:val="00F039AF"/>
    <w:rsid w:val="00F149D1"/>
    <w:rsid w:val="00F65574"/>
    <w:rsid w:val="00FC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A0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06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06D7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5006D7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5006D7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5006D7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006D7"/>
    <w:rPr>
      <w:rFonts w:eastAsia="Times New Roman" w:cs="Times New Roman"/>
      <w:color w:val="5A5A5A"/>
      <w:spacing w:val="15"/>
    </w:rPr>
  </w:style>
  <w:style w:type="character" w:styleId="SubtleEmphasis">
    <w:name w:val="Subtle Emphasis"/>
    <w:basedOn w:val="DefaultParagraphFont"/>
    <w:uiPriority w:val="99"/>
    <w:qFormat/>
    <w:rsid w:val="00CF4596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A57C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C726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72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726F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72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726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72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6F0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FC01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43B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181</Words>
  <Characters>1090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user</dc:creator>
  <cp:keywords/>
  <dc:description/>
  <cp:lastModifiedBy>Urzad</cp:lastModifiedBy>
  <cp:revision>2</cp:revision>
  <dcterms:created xsi:type="dcterms:W3CDTF">2018-04-19T08:52:00Z</dcterms:created>
  <dcterms:modified xsi:type="dcterms:W3CDTF">2018-04-19T08:52:00Z</dcterms:modified>
</cp:coreProperties>
</file>