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0" w:rsidRDefault="008C05F0" w:rsidP="00C05B0D">
      <w:pPr>
        <w:jc w:val="both"/>
      </w:pPr>
    </w:p>
    <w:p w:rsidR="008C05F0" w:rsidRPr="00D71FAF" w:rsidRDefault="008C05F0" w:rsidP="00C05B0D">
      <w:pPr>
        <w:jc w:val="both"/>
        <w:outlineLvl w:val="0"/>
      </w:pPr>
      <w:r w:rsidRPr="00D71FAF">
        <w:t>Załącznik nr 4 do SIWZ</w:t>
      </w:r>
    </w:p>
    <w:p w:rsidR="008C05F0" w:rsidRPr="00D71FAF" w:rsidRDefault="008C05F0" w:rsidP="00C05B0D">
      <w:pPr>
        <w:jc w:val="both"/>
      </w:pPr>
      <w:r w:rsidRPr="00D71FAF">
        <w:t>Zamawiający:</w:t>
      </w:r>
    </w:p>
    <w:p w:rsidR="008C05F0" w:rsidRPr="00B341EE" w:rsidRDefault="008C05F0" w:rsidP="00C05B0D">
      <w:pPr>
        <w:jc w:val="both"/>
      </w:pPr>
      <w:r>
        <w:t>Gmina Kowale Oleckie</w:t>
      </w:r>
      <w:r>
        <w:br/>
        <w:t xml:space="preserve">ul. Kościuszki 44 </w:t>
      </w:r>
      <w:r>
        <w:br/>
        <w:t>19 – 420 Kowale Oleckie</w:t>
      </w:r>
      <w:bookmarkStart w:id="0" w:name="_GoBack"/>
      <w:bookmarkEnd w:id="0"/>
      <w:r w:rsidRPr="00B341EE">
        <w:br/>
      </w:r>
    </w:p>
    <w:p w:rsidR="008C05F0" w:rsidRPr="00D71FAF" w:rsidRDefault="008C05F0" w:rsidP="00C05B0D">
      <w:pPr>
        <w:jc w:val="both"/>
      </w:pPr>
      <w:r w:rsidRPr="00D71FAF">
        <w:t>Wykonawca:</w:t>
      </w:r>
    </w:p>
    <w:p w:rsidR="008C05F0" w:rsidRPr="00D71FAF" w:rsidRDefault="008C05F0" w:rsidP="00C05B0D">
      <w:pPr>
        <w:jc w:val="both"/>
      </w:pPr>
      <w:r w:rsidRPr="00D71FAF">
        <w:t>………………………………………………………………………</w:t>
      </w:r>
    </w:p>
    <w:p w:rsidR="008C05F0" w:rsidRPr="00D71FAF" w:rsidRDefault="008C05F0" w:rsidP="00C05B0D">
      <w:pPr>
        <w:jc w:val="both"/>
        <w:rPr>
          <w:sz w:val="18"/>
        </w:rPr>
      </w:pPr>
      <w:r w:rsidRPr="00D71FAF">
        <w:rPr>
          <w:sz w:val="18"/>
        </w:rPr>
        <w:t>(pełna nazwa/firma, adres, w zależności od podmiotu: NIP/PESEL, KRS/CEiDG)</w:t>
      </w:r>
    </w:p>
    <w:p w:rsidR="008C05F0" w:rsidRPr="00D71FAF" w:rsidRDefault="008C05F0" w:rsidP="00C05B0D">
      <w:pPr>
        <w:jc w:val="both"/>
      </w:pPr>
      <w:r w:rsidRPr="00D71FAF">
        <w:t>reprezentowany przez:</w:t>
      </w:r>
    </w:p>
    <w:p w:rsidR="008C05F0" w:rsidRPr="00D71FAF" w:rsidRDefault="008C05F0" w:rsidP="00C05B0D">
      <w:pPr>
        <w:jc w:val="both"/>
      </w:pPr>
      <w:r w:rsidRPr="00D71FAF">
        <w:t>…………………………………………………………………………</w:t>
      </w:r>
    </w:p>
    <w:p w:rsidR="008C05F0" w:rsidRPr="00D71FAF" w:rsidRDefault="008C05F0" w:rsidP="00C05B0D">
      <w:pPr>
        <w:jc w:val="both"/>
        <w:rPr>
          <w:sz w:val="18"/>
        </w:rPr>
      </w:pPr>
      <w:r w:rsidRPr="00D71FAF">
        <w:rPr>
          <w:sz w:val="18"/>
        </w:rPr>
        <w:t>(imię, nazwisko, stanowisko/podstawa do reprezentacji)</w:t>
      </w:r>
    </w:p>
    <w:p w:rsidR="008C05F0" w:rsidRPr="00D71FAF" w:rsidRDefault="008C05F0" w:rsidP="00C05B0D">
      <w:pPr>
        <w:jc w:val="both"/>
      </w:pPr>
    </w:p>
    <w:p w:rsidR="008C05F0" w:rsidRPr="00D71FAF" w:rsidRDefault="008C05F0" w:rsidP="00C05B0D">
      <w:pPr>
        <w:pStyle w:val="Title"/>
        <w:jc w:val="both"/>
        <w:outlineLvl w:val="0"/>
      </w:pPr>
      <w:r w:rsidRPr="00D71FAF">
        <w:t>Oświadczenie wykonawcy</w:t>
      </w:r>
    </w:p>
    <w:p w:rsidR="008C05F0" w:rsidRPr="00D71FAF" w:rsidRDefault="008C05F0" w:rsidP="00C05B0D">
      <w:pPr>
        <w:pStyle w:val="Subtitle"/>
        <w:jc w:val="both"/>
      </w:pPr>
    </w:p>
    <w:p w:rsidR="008C05F0" w:rsidRPr="00D71FAF" w:rsidRDefault="008C05F0" w:rsidP="00C05B0D">
      <w:pPr>
        <w:pStyle w:val="Subtitle"/>
        <w:jc w:val="both"/>
      </w:pPr>
      <w:r w:rsidRPr="00D71FAF">
        <w:t>składane na podstawie art. 25a ust. 1 ustawy z dnia 29 stycznia 2004 r. Prawo zamówień publicznych (dalej: ustawa) dotyczące przesłanek wykluczenia z postępowania</w:t>
      </w:r>
    </w:p>
    <w:p w:rsidR="008C05F0" w:rsidRPr="00D71FAF" w:rsidRDefault="008C05F0" w:rsidP="00C05B0D">
      <w:pPr>
        <w:jc w:val="both"/>
      </w:pPr>
      <w:r w:rsidRPr="00B341EE">
        <w:t xml:space="preserve">Składając ofertę w postępowaniu o udzielenie zamówienia publicznego </w:t>
      </w:r>
      <w:r>
        <w:t>pn. „</w:t>
      </w:r>
      <w:r w:rsidRPr="00A6639B">
        <w:t>Dostawa licencji i wdrożenie oprogramowania, przeprowadzenie modernizacji systemów dziedzinowych, uruchomienie e-usług publicznych</w:t>
      </w:r>
      <w:r>
        <w:t xml:space="preserve"> </w:t>
      </w:r>
      <w:r w:rsidRPr="00A6639B">
        <w:t xml:space="preserve">oraz </w:t>
      </w:r>
      <w:r>
        <w:t>mode</w:t>
      </w:r>
      <w:r w:rsidRPr="009663C8">
        <w:t>rnizacja strony WWW z dostawą oprogramowania i sprzętu informatycznego</w:t>
      </w:r>
      <w:r>
        <w:t xml:space="preserve">” </w:t>
      </w:r>
      <w:r w:rsidRPr="009663C8">
        <w:t xml:space="preserve">w ramach projektu pn. </w:t>
      </w:r>
      <w:bookmarkStart w:id="1" w:name="_Hlk509334033"/>
      <w:r w:rsidRPr="009663C8">
        <w:t>„</w:t>
      </w:r>
      <w:bookmarkEnd w:id="1"/>
      <w:r w:rsidRPr="00F039AF">
        <w:t>Cyfrowa gmina – rozwój e-usług w gminie Kowale Oleckie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D71FAF">
        <w:t>:</w:t>
      </w:r>
    </w:p>
    <w:p w:rsidR="008C05F0" w:rsidRPr="00D71FAF" w:rsidRDefault="008C05F0" w:rsidP="00C05B0D">
      <w:pPr>
        <w:jc w:val="both"/>
        <w:rPr>
          <w:rStyle w:val="SubtleEmphasis"/>
        </w:rPr>
      </w:pPr>
    </w:p>
    <w:p w:rsidR="008C05F0" w:rsidRPr="00D71FAF" w:rsidRDefault="008C05F0" w:rsidP="00C05B0D">
      <w:pPr>
        <w:jc w:val="both"/>
        <w:outlineLvl w:val="0"/>
        <w:rPr>
          <w:rStyle w:val="SubtleEmphasis"/>
        </w:rPr>
      </w:pPr>
      <w:r w:rsidRPr="00D71FAF">
        <w:rPr>
          <w:rStyle w:val="SubtleEmphasis"/>
        </w:rPr>
        <w:t>OŚWIADCZENIE DOTYCZĄCE WYKONAWCY</w:t>
      </w:r>
    </w:p>
    <w:p w:rsidR="008C05F0" w:rsidRPr="00D71FAF" w:rsidRDefault="008C05F0" w:rsidP="00C05B0D">
      <w:pPr>
        <w:pStyle w:val="ListParagraph"/>
        <w:numPr>
          <w:ilvl w:val="0"/>
          <w:numId w:val="1"/>
        </w:numPr>
        <w:jc w:val="both"/>
      </w:pPr>
      <w:r w:rsidRPr="00D71FAF">
        <w:t>Oświadczam, że nie podlegam wykluczeniu z postępowania na podstawie art. 24 ust 1 pkt 12-23 ustawy.</w:t>
      </w:r>
    </w:p>
    <w:p w:rsidR="008C05F0" w:rsidRPr="00D71FAF" w:rsidRDefault="008C05F0" w:rsidP="00C05B0D">
      <w:pPr>
        <w:pStyle w:val="ListParagraph"/>
        <w:numPr>
          <w:ilvl w:val="0"/>
          <w:numId w:val="1"/>
        </w:numPr>
        <w:jc w:val="both"/>
      </w:pPr>
      <w:r w:rsidRPr="00D71FAF">
        <w:t>[UWAGA: zastosować tylko wtedy, gdy Zamawiający przewidział wykluczenie wykonawcy z postępowania na podstawie ww. przepisu] Oświadczam, że nie podlegam wykluczeniu z postępowania na podstawie art. 24 ust. 5 pkt 1-2, 4-6 i 8 ustawy.</w:t>
      </w:r>
    </w:p>
    <w:p w:rsidR="008C05F0" w:rsidRPr="00D71FAF" w:rsidRDefault="008C05F0" w:rsidP="00C05B0D">
      <w:pPr>
        <w:jc w:val="both"/>
      </w:pPr>
    </w:p>
    <w:p w:rsidR="008C05F0" w:rsidRPr="00D71FAF" w:rsidRDefault="008C05F0" w:rsidP="00C05B0D">
      <w:pPr>
        <w:jc w:val="both"/>
      </w:pP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:rsidR="008C05F0" w:rsidRPr="00D71FAF" w:rsidRDefault="008C05F0" w:rsidP="00C05B0D">
      <w:pPr>
        <w:jc w:val="both"/>
        <w:rPr>
          <w:sz w:val="18"/>
        </w:rPr>
      </w:pPr>
      <w:r w:rsidRPr="00D71FAF">
        <w:rPr>
          <w:sz w:val="18"/>
        </w:rPr>
        <w:t>(podpis)</w:t>
      </w:r>
    </w:p>
    <w:p w:rsidR="008C05F0" w:rsidRPr="00D71FAF" w:rsidRDefault="008C05F0" w:rsidP="00C05B0D">
      <w:pPr>
        <w:jc w:val="both"/>
      </w:pPr>
    </w:p>
    <w:p w:rsidR="008C05F0" w:rsidRPr="00D71FAF" w:rsidRDefault="008C05F0" w:rsidP="00C05B0D">
      <w:pPr>
        <w:jc w:val="both"/>
        <w:rPr>
          <w:rStyle w:val="SubtleEmphasis"/>
        </w:rPr>
      </w:pPr>
    </w:p>
    <w:p w:rsidR="008C05F0" w:rsidRPr="00D71FAF" w:rsidRDefault="008C05F0" w:rsidP="00C05B0D">
      <w:pPr>
        <w:jc w:val="both"/>
        <w:outlineLvl w:val="0"/>
        <w:rPr>
          <w:rStyle w:val="SubtleEmphasis"/>
        </w:rPr>
      </w:pPr>
      <w:r w:rsidRPr="00D71FAF">
        <w:rPr>
          <w:rStyle w:val="SubtleEmphasis"/>
        </w:rPr>
        <w:t>OŚWIADCZENIE DOTYCZĄCE PODMIOTU, NA KTÓREGO ZASOBY POWOŁUJE SIĘ WYKONAWCA</w:t>
      </w:r>
    </w:p>
    <w:p w:rsidR="008C05F0" w:rsidRPr="00D71FAF" w:rsidRDefault="008C05F0" w:rsidP="00C05B0D">
      <w:pPr>
        <w:jc w:val="both"/>
      </w:pPr>
      <w:r w:rsidRPr="00D71FAF">
        <w:t xml:space="preserve">Oświadczam, że w stosunku do następującego/ych podmiotu/tów, na którego/ych zasoby powołuję się w niniejszym postępowaniu, tj.: </w:t>
      </w:r>
    </w:p>
    <w:p w:rsidR="008C05F0" w:rsidRPr="00D71FAF" w:rsidRDefault="008C05F0" w:rsidP="00C05B0D">
      <w:pPr>
        <w:jc w:val="both"/>
      </w:pPr>
      <w:r w:rsidRPr="00D71FAF">
        <w:t xml:space="preserve">………………………………………………………….………………………………………………………… </w:t>
      </w:r>
    </w:p>
    <w:p w:rsidR="008C05F0" w:rsidRPr="00D71FAF" w:rsidRDefault="008C05F0" w:rsidP="00C05B0D">
      <w:pPr>
        <w:jc w:val="both"/>
        <w:rPr>
          <w:sz w:val="18"/>
        </w:rPr>
      </w:pPr>
      <w:r w:rsidRPr="00D71FAF">
        <w:rPr>
          <w:sz w:val="18"/>
        </w:rPr>
        <w:t xml:space="preserve">(podać pełną nazwę/firmę, adres, a także w zależności od podmiotu: NIP/PESEL, KRS/CEiDG) </w:t>
      </w:r>
    </w:p>
    <w:p w:rsidR="008C05F0" w:rsidRPr="00D71FAF" w:rsidRDefault="008C05F0" w:rsidP="00C05B0D">
      <w:pPr>
        <w:jc w:val="both"/>
      </w:pPr>
      <w:r w:rsidRPr="00D71FAF">
        <w:t>nie zachodzą podstawy wykluczenia z postępowania o udzielenie zamówienia.</w:t>
      </w:r>
    </w:p>
    <w:p w:rsidR="008C05F0" w:rsidRPr="00D71FAF" w:rsidRDefault="008C05F0" w:rsidP="00C05B0D">
      <w:pPr>
        <w:jc w:val="both"/>
      </w:pPr>
    </w:p>
    <w:p w:rsidR="008C05F0" w:rsidRPr="00D71FAF" w:rsidRDefault="008C05F0" w:rsidP="00C05B0D">
      <w:pPr>
        <w:jc w:val="both"/>
      </w:pPr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:rsidR="008C05F0" w:rsidRPr="00D71FAF" w:rsidRDefault="008C05F0" w:rsidP="00C05B0D">
      <w:pPr>
        <w:jc w:val="both"/>
        <w:rPr>
          <w:sz w:val="18"/>
        </w:rPr>
      </w:pPr>
      <w:r w:rsidRPr="00D71FAF">
        <w:rPr>
          <w:sz w:val="18"/>
        </w:rPr>
        <w:t>(podpis)</w:t>
      </w:r>
    </w:p>
    <w:p w:rsidR="008C05F0" w:rsidRPr="00D71FAF" w:rsidRDefault="008C05F0" w:rsidP="00C05B0D">
      <w:pPr>
        <w:jc w:val="both"/>
      </w:pPr>
    </w:p>
    <w:p w:rsidR="008C05F0" w:rsidRPr="00D71FAF" w:rsidRDefault="008C05F0" w:rsidP="00C05B0D">
      <w:pPr>
        <w:jc w:val="both"/>
        <w:rPr>
          <w:rStyle w:val="SubtleEmphasis"/>
        </w:rPr>
      </w:pPr>
      <w:r w:rsidRPr="00D71FAF">
        <w:rPr>
          <w:rStyle w:val="SubtleEmphasis"/>
        </w:rPr>
        <w:t>OŚWIADCZENIE DOTYCZĄCE PODWYKONAWCY NIEBĘDĄCEGO PODMIOTEM, NA KTÓREGO ZASOBY POWOŁUJE SIĘ WYKONAWCA</w:t>
      </w:r>
    </w:p>
    <w:p w:rsidR="008C05F0" w:rsidRPr="00D71FAF" w:rsidRDefault="008C05F0" w:rsidP="00C05B0D">
      <w:pPr>
        <w:jc w:val="both"/>
      </w:pPr>
      <w:r w:rsidRPr="00D71FAF">
        <w:t xml:space="preserve">Oświadczam, że w stosunku do następującego/ych podmiotu/tów, będącego/ych podwykonawcą/ami: </w:t>
      </w:r>
    </w:p>
    <w:p w:rsidR="008C05F0" w:rsidRPr="00D71FAF" w:rsidRDefault="008C05F0" w:rsidP="00C05B0D">
      <w:pPr>
        <w:jc w:val="both"/>
      </w:pPr>
      <w:r w:rsidRPr="00D71FAF">
        <w:t>……………………………………………………………………..….…….………………………………….</w:t>
      </w:r>
    </w:p>
    <w:p w:rsidR="008C05F0" w:rsidRPr="00D71FAF" w:rsidRDefault="008C05F0" w:rsidP="00C05B0D">
      <w:pPr>
        <w:jc w:val="both"/>
        <w:rPr>
          <w:sz w:val="18"/>
        </w:rPr>
      </w:pPr>
      <w:r w:rsidRPr="00D71FAF">
        <w:rPr>
          <w:sz w:val="18"/>
        </w:rPr>
        <w:t>(podać pełną nazwę/firmę, adres, a także w zależności od podmiotu: NIP/PESEL, KRS/CEiDG)</w:t>
      </w:r>
    </w:p>
    <w:p w:rsidR="008C05F0" w:rsidRPr="00D71FAF" w:rsidRDefault="008C05F0" w:rsidP="00C05B0D">
      <w:pPr>
        <w:jc w:val="both"/>
      </w:pPr>
      <w:r w:rsidRPr="00D71FAF">
        <w:t>nie zachodzą podstawy wykluczenia z postępowania o udzielenie zamówienia.</w:t>
      </w:r>
    </w:p>
    <w:p w:rsidR="008C05F0" w:rsidRPr="00D71FAF" w:rsidRDefault="008C05F0" w:rsidP="00C05B0D">
      <w:pPr>
        <w:jc w:val="both"/>
      </w:pPr>
    </w:p>
    <w:p w:rsidR="008C05F0" w:rsidRPr="00D71FAF" w:rsidRDefault="008C05F0" w:rsidP="00C05B0D">
      <w:pPr>
        <w:jc w:val="both"/>
      </w:pPr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:rsidR="008C05F0" w:rsidRPr="00D71FAF" w:rsidRDefault="008C05F0" w:rsidP="00C05B0D">
      <w:pPr>
        <w:jc w:val="both"/>
        <w:rPr>
          <w:sz w:val="18"/>
        </w:rPr>
      </w:pPr>
      <w:r w:rsidRPr="00D71FAF">
        <w:rPr>
          <w:sz w:val="18"/>
        </w:rPr>
        <w:t>(podpis)</w:t>
      </w:r>
    </w:p>
    <w:p w:rsidR="008C05F0" w:rsidRPr="00D71FAF" w:rsidRDefault="008C05F0" w:rsidP="00C05B0D">
      <w:pPr>
        <w:jc w:val="both"/>
      </w:pPr>
    </w:p>
    <w:p w:rsidR="008C05F0" w:rsidRPr="00D71FAF" w:rsidRDefault="008C05F0" w:rsidP="00C05B0D">
      <w:pPr>
        <w:jc w:val="both"/>
        <w:outlineLvl w:val="0"/>
        <w:rPr>
          <w:rStyle w:val="SubtleEmphasis"/>
        </w:rPr>
      </w:pPr>
      <w:r w:rsidRPr="00D71FAF">
        <w:rPr>
          <w:rStyle w:val="SubtleEmphasis"/>
        </w:rPr>
        <w:t>OŚWIADCZENIE DOTYCZĄCE PODANYCH INFORMACJI</w:t>
      </w:r>
    </w:p>
    <w:p w:rsidR="008C05F0" w:rsidRPr="00D71FAF" w:rsidRDefault="008C05F0" w:rsidP="00C05B0D">
      <w:pPr>
        <w:jc w:val="both"/>
      </w:pPr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05F0" w:rsidRPr="00D71FAF" w:rsidRDefault="008C05F0" w:rsidP="00C05B0D">
      <w:pPr>
        <w:jc w:val="both"/>
      </w:pPr>
    </w:p>
    <w:p w:rsidR="008C05F0" w:rsidRPr="00D71FAF" w:rsidRDefault="008C05F0" w:rsidP="00C05B0D">
      <w:pPr>
        <w:jc w:val="both"/>
      </w:pPr>
    </w:p>
    <w:p w:rsidR="008C05F0" w:rsidRPr="00D71FAF" w:rsidRDefault="008C05F0" w:rsidP="00C05B0D">
      <w:pPr>
        <w:jc w:val="both"/>
      </w:pPr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:rsidR="008C05F0" w:rsidRDefault="008C05F0" w:rsidP="00C05B0D">
      <w:pPr>
        <w:jc w:val="both"/>
      </w:pPr>
      <w:r w:rsidRPr="00D71FAF">
        <w:rPr>
          <w:sz w:val="18"/>
        </w:rPr>
        <w:t>(podpis)</w:t>
      </w:r>
    </w:p>
    <w:p w:rsidR="008C05F0" w:rsidRDefault="008C05F0" w:rsidP="00C05B0D">
      <w:pPr>
        <w:jc w:val="both"/>
      </w:pPr>
    </w:p>
    <w:sectPr w:rsidR="008C05F0" w:rsidSect="00DA28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F0" w:rsidRDefault="008C05F0" w:rsidP="005006D7">
      <w:pPr>
        <w:spacing w:after="0" w:line="240" w:lineRule="auto"/>
      </w:pPr>
      <w:r>
        <w:separator/>
      </w:r>
    </w:p>
  </w:endnote>
  <w:endnote w:type="continuationSeparator" w:id="0">
    <w:p w:rsidR="008C05F0" w:rsidRDefault="008C05F0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F0" w:rsidRDefault="008C05F0" w:rsidP="005006D7">
      <w:pPr>
        <w:spacing w:after="0" w:line="240" w:lineRule="auto"/>
      </w:pPr>
      <w:r>
        <w:separator/>
      </w:r>
    </w:p>
  </w:footnote>
  <w:footnote w:type="continuationSeparator" w:id="0">
    <w:p w:rsidR="008C05F0" w:rsidRDefault="008C05F0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F0" w:rsidRDefault="008C05F0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48.8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6D7"/>
    <w:rsid w:val="00025794"/>
    <w:rsid w:val="00303FC6"/>
    <w:rsid w:val="003202E1"/>
    <w:rsid w:val="003C2C5B"/>
    <w:rsid w:val="004A6875"/>
    <w:rsid w:val="005006D7"/>
    <w:rsid w:val="00520A30"/>
    <w:rsid w:val="00524BD0"/>
    <w:rsid w:val="005A7B03"/>
    <w:rsid w:val="00700EE2"/>
    <w:rsid w:val="0071229D"/>
    <w:rsid w:val="00864C13"/>
    <w:rsid w:val="008A0158"/>
    <w:rsid w:val="008C05F0"/>
    <w:rsid w:val="009663C8"/>
    <w:rsid w:val="00A076CD"/>
    <w:rsid w:val="00A57C1F"/>
    <w:rsid w:val="00A6639B"/>
    <w:rsid w:val="00B341EE"/>
    <w:rsid w:val="00B71FC8"/>
    <w:rsid w:val="00BC7CA2"/>
    <w:rsid w:val="00BF5E5B"/>
    <w:rsid w:val="00C05B0D"/>
    <w:rsid w:val="00C753B6"/>
    <w:rsid w:val="00CF4596"/>
    <w:rsid w:val="00D71FAF"/>
    <w:rsid w:val="00DA2846"/>
    <w:rsid w:val="00E0691B"/>
    <w:rsid w:val="00ED34BA"/>
    <w:rsid w:val="00F039AF"/>
    <w:rsid w:val="00F5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6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6D7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006D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006D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06D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6D7"/>
    <w:rPr>
      <w:rFonts w:eastAsia="Times New Roman" w:cs="Times New Roman"/>
      <w:color w:val="5A5A5A"/>
      <w:spacing w:val="15"/>
    </w:rPr>
  </w:style>
  <w:style w:type="character" w:styleId="SubtleEmphasis">
    <w:name w:val="Subtle Emphasis"/>
    <w:basedOn w:val="DefaultParagraphFont"/>
    <w:uiPriority w:val="99"/>
    <w:qFormat/>
    <w:rsid w:val="00CF4596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A57C1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C05B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413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399</Words>
  <Characters>2398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user</dc:creator>
  <cp:keywords/>
  <dc:description/>
  <cp:lastModifiedBy>Urzad</cp:lastModifiedBy>
  <cp:revision>2</cp:revision>
  <dcterms:created xsi:type="dcterms:W3CDTF">2018-04-19T08:45:00Z</dcterms:created>
  <dcterms:modified xsi:type="dcterms:W3CDTF">2018-04-19T08:45:00Z</dcterms:modified>
</cp:coreProperties>
</file>