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71" w:rsidRDefault="001C4D71" w:rsidP="00E72924">
      <w:pPr>
        <w:jc w:val="both"/>
      </w:pPr>
    </w:p>
    <w:p w:rsidR="001C4D71" w:rsidRPr="001C51F8" w:rsidRDefault="001C4D71" w:rsidP="00E72924">
      <w:pPr>
        <w:jc w:val="both"/>
        <w:outlineLvl w:val="0"/>
      </w:pPr>
      <w:r w:rsidRPr="001C51F8">
        <w:t>Załącznik nr 3 do SIWZ</w:t>
      </w:r>
    </w:p>
    <w:p w:rsidR="001C4D71" w:rsidRPr="00B341EE" w:rsidRDefault="001C4D71" w:rsidP="00E72924">
      <w:pPr>
        <w:jc w:val="both"/>
      </w:pPr>
      <w:r w:rsidRPr="00B341EE">
        <w:t>Zamawiający:</w:t>
      </w:r>
    </w:p>
    <w:p w:rsidR="001C4D71" w:rsidRDefault="001C4D71" w:rsidP="00E72924">
      <w:r>
        <w:t>Gmina Kowale Oleckie</w:t>
      </w:r>
      <w:r>
        <w:br/>
        <w:t xml:space="preserve">ul. Kościuszki 44 </w:t>
      </w:r>
      <w:r>
        <w:br/>
        <w:t>19 – 420 Kowale Oleckie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</w:pPr>
      <w:r w:rsidRPr="001C51F8">
        <w:t>Wykonawca:</w:t>
      </w:r>
    </w:p>
    <w:p w:rsidR="001C4D71" w:rsidRPr="001C51F8" w:rsidRDefault="001C4D71" w:rsidP="00E72924">
      <w:pPr>
        <w:jc w:val="both"/>
      </w:pPr>
      <w:r w:rsidRPr="001C51F8">
        <w:t>………………………………………………………………………</w:t>
      </w:r>
    </w:p>
    <w:p w:rsidR="001C4D71" w:rsidRPr="001C51F8" w:rsidRDefault="001C4D71" w:rsidP="00E72924">
      <w:pPr>
        <w:jc w:val="both"/>
        <w:rPr>
          <w:sz w:val="18"/>
        </w:rPr>
      </w:pPr>
      <w:r w:rsidRPr="001C51F8">
        <w:rPr>
          <w:sz w:val="18"/>
        </w:rPr>
        <w:t>(pełna nazwa/firma, adres, w zależności od podmiotu: NIP/PESEL, KRS/CEiDG)</w:t>
      </w:r>
    </w:p>
    <w:p w:rsidR="001C4D71" w:rsidRPr="001C51F8" w:rsidRDefault="001C4D71" w:rsidP="00E72924">
      <w:pPr>
        <w:jc w:val="both"/>
      </w:pPr>
      <w:r w:rsidRPr="001C51F8">
        <w:t>reprezentowany przez:</w:t>
      </w:r>
    </w:p>
    <w:p w:rsidR="001C4D71" w:rsidRPr="001C51F8" w:rsidRDefault="001C4D71" w:rsidP="00E72924">
      <w:pPr>
        <w:jc w:val="both"/>
      </w:pPr>
      <w:r w:rsidRPr="001C51F8">
        <w:t>…………………………………………………………………………</w:t>
      </w:r>
    </w:p>
    <w:p w:rsidR="001C4D71" w:rsidRPr="001C51F8" w:rsidRDefault="001C4D71" w:rsidP="00E72924">
      <w:pPr>
        <w:jc w:val="both"/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pStyle w:val="Title"/>
        <w:jc w:val="both"/>
        <w:outlineLvl w:val="0"/>
      </w:pPr>
      <w:r w:rsidRPr="001C51F8">
        <w:t>Oświadczenie wykonawcy</w:t>
      </w:r>
    </w:p>
    <w:p w:rsidR="001C4D71" w:rsidRPr="001C51F8" w:rsidRDefault="001C4D71" w:rsidP="00E72924">
      <w:pPr>
        <w:pStyle w:val="Subtitle"/>
        <w:jc w:val="both"/>
      </w:pPr>
    </w:p>
    <w:p w:rsidR="001C4D71" w:rsidRPr="001C51F8" w:rsidRDefault="001C4D71" w:rsidP="00E72924">
      <w:pPr>
        <w:pStyle w:val="Subtitle"/>
        <w:jc w:val="both"/>
      </w:pPr>
      <w:r w:rsidRPr="001C51F8">
        <w:t>składane na podstawie art. 25a ust. 1 ustawy z dnia 29 stycznia 2004 r. Prawo zamówień publicznych (dalej: ustawa) dotyczące spełniania warunków udziału w postępowaniu</w:t>
      </w:r>
    </w:p>
    <w:p w:rsidR="001C4D71" w:rsidRPr="001C51F8" w:rsidRDefault="001C4D71" w:rsidP="00E72924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F039AF">
        <w:t>Cyfrowa gmina – rozwój e-usług w gminie Kowale Oleckie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C51F8">
        <w:t>:</w:t>
      </w:r>
    </w:p>
    <w:p w:rsidR="001C4D71" w:rsidRPr="001C51F8" w:rsidRDefault="001C4D71" w:rsidP="00E72924">
      <w:pPr>
        <w:jc w:val="both"/>
        <w:rPr>
          <w:rStyle w:val="SubtleEmphasis"/>
        </w:rPr>
      </w:pPr>
    </w:p>
    <w:p w:rsidR="001C4D71" w:rsidRPr="001C51F8" w:rsidRDefault="001C4D71" w:rsidP="00E72924">
      <w:pPr>
        <w:jc w:val="both"/>
        <w:outlineLvl w:val="0"/>
        <w:rPr>
          <w:rStyle w:val="SubtleEmphasis"/>
        </w:rPr>
      </w:pPr>
      <w:r w:rsidRPr="001C51F8">
        <w:rPr>
          <w:rStyle w:val="SubtleEmphasis"/>
        </w:rPr>
        <w:t>INFORMACJA DOTYCZĄCA WYKONAWCY</w:t>
      </w:r>
    </w:p>
    <w:p w:rsidR="001C4D71" w:rsidRPr="001C51F8" w:rsidRDefault="001C4D71" w:rsidP="00E72924">
      <w:pPr>
        <w:jc w:val="both"/>
      </w:pPr>
      <w:r w:rsidRPr="001C51F8">
        <w:t xml:space="preserve">Oświadczam, że spełniam warunki udziału w postępowaniu określone przez Zamawiającego w      </w:t>
      </w:r>
    </w:p>
    <w:p w:rsidR="001C4D71" w:rsidRPr="001C51F8" w:rsidRDefault="001C4D71" w:rsidP="00E72924">
      <w:pPr>
        <w:jc w:val="both"/>
      </w:pPr>
      <w:r w:rsidRPr="001C51F8">
        <w:t xml:space="preserve">…………..…………………………………………………..………………………………………….. </w:t>
      </w:r>
    </w:p>
    <w:p w:rsidR="001C4D71" w:rsidRPr="001C51F8" w:rsidRDefault="001C4D71" w:rsidP="00E72924">
      <w:pPr>
        <w:jc w:val="both"/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</w:pPr>
      <w:r w:rsidRPr="001C51F8">
        <w:t xml:space="preserve">…………….……. </w:t>
      </w:r>
      <w:r w:rsidRPr="001C51F8">
        <w:tab/>
      </w:r>
      <w:r w:rsidRPr="001C51F8">
        <w:tab/>
      </w:r>
      <w:r w:rsidRPr="001C51F8">
        <w:tab/>
        <w:t xml:space="preserve">[miejscowość], dnia ………….……. </w:t>
      </w:r>
    </w:p>
    <w:p w:rsidR="001C4D71" w:rsidRPr="001C51F8" w:rsidRDefault="001C4D71" w:rsidP="00E72924">
      <w:pPr>
        <w:jc w:val="both"/>
        <w:rPr>
          <w:sz w:val="18"/>
        </w:rPr>
      </w:pPr>
      <w:r w:rsidRPr="001C51F8">
        <w:rPr>
          <w:sz w:val="18"/>
        </w:rPr>
        <w:t>(podpis)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  <w:rPr>
          <w:rStyle w:val="SubtleEmphasis"/>
        </w:rPr>
      </w:pPr>
    </w:p>
    <w:p w:rsidR="001C4D71" w:rsidRPr="001C51F8" w:rsidRDefault="001C4D71" w:rsidP="00E72924">
      <w:pPr>
        <w:jc w:val="both"/>
        <w:outlineLvl w:val="0"/>
        <w:rPr>
          <w:rStyle w:val="SubtleEmphasis"/>
        </w:rPr>
      </w:pPr>
      <w:r w:rsidRPr="001C51F8">
        <w:rPr>
          <w:rStyle w:val="SubtleEmphasis"/>
        </w:rPr>
        <w:t>INFORMACJA W ZWIĄZKU Z POLEGANIEM NA ZASOBACH INNYCH PODMIOTÓW</w:t>
      </w:r>
    </w:p>
    <w:p w:rsidR="001C4D71" w:rsidRPr="001C51F8" w:rsidRDefault="001C4D71" w:rsidP="00E72924">
      <w:pPr>
        <w:jc w:val="both"/>
      </w:pPr>
      <w:r w:rsidRPr="001C51F8">
        <w:t>Oświadczam, że w celu wykazania spełniania warunków udziału w postępowaniu, określonych przez Zamawiającego w</w:t>
      </w:r>
    </w:p>
    <w:p w:rsidR="001C4D71" w:rsidRPr="001C51F8" w:rsidRDefault="001C4D71" w:rsidP="00E72924">
      <w:pPr>
        <w:jc w:val="both"/>
      </w:pPr>
      <w:r w:rsidRPr="001C51F8">
        <w:t>………………………………………………………...………..,</w:t>
      </w:r>
    </w:p>
    <w:p w:rsidR="001C4D71" w:rsidRPr="001C51F8" w:rsidRDefault="001C4D71" w:rsidP="00E72924">
      <w:pPr>
        <w:jc w:val="both"/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:rsidR="001C4D71" w:rsidRPr="001C51F8" w:rsidRDefault="001C4D71" w:rsidP="00E72924">
      <w:pPr>
        <w:jc w:val="both"/>
      </w:pPr>
      <w:r w:rsidRPr="001C51F8">
        <w:t xml:space="preserve">polegam na zasobach następującego/ych podmiotu/ów: </w:t>
      </w:r>
    </w:p>
    <w:p w:rsidR="001C4D71" w:rsidRPr="001C51F8" w:rsidRDefault="001C4D71" w:rsidP="00E72924">
      <w:pPr>
        <w:jc w:val="both"/>
      </w:pPr>
      <w:r w:rsidRPr="001C51F8">
        <w:t>..……………………………………………………………………………………………………………….……………………………</w:t>
      </w:r>
    </w:p>
    <w:p w:rsidR="001C4D71" w:rsidRPr="001C51F8" w:rsidRDefault="001C4D71" w:rsidP="00E72924">
      <w:pPr>
        <w:jc w:val="both"/>
      </w:pPr>
      <w:r w:rsidRPr="001C51F8">
        <w:t>w następującym zakresie:</w:t>
      </w:r>
    </w:p>
    <w:p w:rsidR="001C4D71" w:rsidRPr="001C51F8" w:rsidRDefault="001C4D71" w:rsidP="00E72924">
      <w:pPr>
        <w:jc w:val="both"/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</w:pPr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:rsidR="001C4D71" w:rsidRPr="001C51F8" w:rsidRDefault="001C4D71" w:rsidP="00E72924">
      <w:pPr>
        <w:jc w:val="both"/>
        <w:rPr>
          <w:sz w:val="18"/>
        </w:rPr>
      </w:pPr>
      <w:r w:rsidRPr="001C51F8">
        <w:rPr>
          <w:sz w:val="18"/>
        </w:rPr>
        <w:t>(podpis)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  <w:outlineLvl w:val="0"/>
        <w:rPr>
          <w:rStyle w:val="SubtleEmphasis"/>
        </w:rPr>
      </w:pPr>
      <w:r w:rsidRPr="001C51F8">
        <w:rPr>
          <w:rStyle w:val="SubtleEmphasis"/>
        </w:rPr>
        <w:t>OŚWIADCZENIE DOTYCZĄCE PODANYCH INFORMACJI</w:t>
      </w:r>
    </w:p>
    <w:p w:rsidR="001C4D71" w:rsidRPr="001C51F8" w:rsidRDefault="001C4D71" w:rsidP="00E72924">
      <w:pPr>
        <w:jc w:val="both"/>
      </w:pPr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</w:pPr>
    </w:p>
    <w:p w:rsidR="001C4D71" w:rsidRPr="001C51F8" w:rsidRDefault="001C4D71" w:rsidP="00E72924">
      <w:pPr>
        <w:jc w:val="both"/>
      </w:pPr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:rsidR="001C4D71" w:rsidRPr="00700EE2" w:rsidRDefault="001C4D71" w:rsidP="00E72924">
      <w:pPr>
        <w:jc w:val="both"/>
        <w:rPr>
          <w:sz w:val="18"/>
        </w:rPr>
      </w:pPr>
      <w:r w:rsidRPr="001C51F8">
        <w:rPr>
          <w:sz w:val="18"/>
        </w:rPr>
        <w:t>(podpis)</w:t>
      </w:r>
    </w:p>
    <w:p w:rsidR="001C4D71" w:rsidRDefault="001C4D71" w:rsidP="00E72924">
      <w:pPr>
        <w:jc w:val="both"/>
      </w:pPr>
    </w:p>
    <w:p w:rsidR="001C4D71" w:rsidRDefault="001C4D71" w:rsidP="00E72924">
      <w:pPr>
        <w:jc w:val="both"/>
      </w:pPr>
      <w:bookmarkStart w:id="1" w:name="_GoBack"/>
      <w:bookmarkEnd w:id="1"/>
    </w:p>
    <w:sectPr w:rsidR="001C4D71" w:rsidSect="00D771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71" w:rsidRDefault="001C4D71" w:rsidP="005006D7">
      <w:pPr>
        <w:spacing w:after="0" w:line="240" w:lineRule="auto"/>
      </w:pPr>
      <w:r>
        <w:separator/>
      </w:r>
    </w:p>
  </w:endnote>
  <w:endnote w:type="continuationSeparator" w:id="0">
    <w:p w:rsidR="001C4D71" w:rsidRDefault="001C4D71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71" w:rsidRDefault="001C4D71" w:rsidP="005006D7">
      <w:pPr>
        <w:spacing w:after="0" w:line="240" w:lineRule="auto"/>
      </w:pPr>
      <w:r>
        <w:separator/>
      </w:r>
    </w:p>
  </w:footnote>
  <w:footnote w:type="continuationSeparator" w:id="0">
    <w:p w:rsidR="001C4D71" w:rsidRDefault="001C4D71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71" w:rsidRDefault="001C4D7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48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D7"/>
    <w:rsid w:val="00006AA1"/>
    <w:rsid w:val="00094C9B"/>
    <w:rsid w:val="001055BB"/>
    <w:rsid w:val="00146D8A"/>
    <w:rsid w:val="001C4D71"/>
    <w:rsid w:val="001C51F8"/>
    <w:rsid w:val="002B0ED2"/>
    <w:rsid w:val="003B7093"/>
    <w:rsid w:val="003F0079"/>
    <w:rsid w:val="005006D7"/>
    <w:rsid w:val="00700EE2"/>
    <w:rsid w:val="00831438"/>
    <w:rsid w:val="008626A9"/>
    <w:rsid w:val="009663C8"/>
    <w:rsid w:val="00A6639B"/>
    <w:rsid w:val="00B341EE"/>
    <w:rsid w:val="00B95998"/>
    <w:rsid w:val="00C5175D"/>
    <w:rsid w:val="00C753B6"/>
    <w:rsid w:val="00CB1A10"/>
    <w:rsid w:val="00CF4596"/>
    <w:rsid w:val="00CF7431"/>
    <w:rsid w:val="00D771C1"/>
    <w:rsid w:val="00D82434"/>
    <w:rsid w:val="00E72924"/>
    <w:rsid w:val="00F039AF"/>
    <w:rsid w:val="00F3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C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6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6D7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0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06D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CF4596"/>
    <w:rPr>
      <w:rFonts w:cs="Times New Roman"/>
      <w:i/>
      <w:iCs/>
      <w:color w:val="404040"/>
    </w:rPr>
  </w:style>
  <w:style w:type="paragraph" w:styleId="DocumentMap">
    <w:name w:val="Document Map"/>
    <w:basedOn w:val="Normal"/>
    <w:link w:val="DocumentMapChar"/>
    <w:uiPriority w:val="99"/>
    <w:semiHidden/>
    <w:rsid w:val="00E729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D5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347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user</dc:creator>
  <cp:keywords/>
  <dc:description/>
  <cp:lastModifiedBy>Urzad</cp:lastModifiedBy>
  <cp:revision>2</cp:revision>
  <dcterms:created xsi:type="dcterms:W3CDTF">2018-04-19T08:42:00Z</dcterms:created>
  <dcterms:modified xsi:type="dcterms:W3CDTF">2018-04-19T08:42:00Z</dcterms:modified>
</cp:coreProperties>
</file>