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8E" w:rsidRPr="00B341EE" w:rsidRDefault="000A778E" w:rsidP="00E814A3">
      <w:pPr>
        <w:jc w:val="both"/>
        <w:outlineLvl w:val="0"/>
      </w:pPr>
      <w:r w:rsidRPr="00B341EE">
        <w:t>Załącznik nr 2 do SIWZ</w:t>
      </w:r>
    </w:p>
    <w:p w:rsidR="000A778E" w:rsidRPr="00B341EE" w:rsidRDefault="000A778E" w:rsidP="00E814A3">
      <w:r w:rsidRPr="00B341EE">
        <w:t>Zamawiający:</w:t>
      </w:r>
    </w:p>
    <w:p w:rsidR="000A778E" w:rsidRPr="00B341EE" w:rsidRDefault="000A778E" w:rsidP="00E814A3">
      <w:r>
        <w:t>Gmina Kowale Oleckie</w:t>
      </w:r>
      <w:r>
        <w:br/>
        <w:t xml:space="preserve">ul. Kościuszki 44 </w:t>
      </w:r>
      <w:r>
        <w:br/>
        <w:t>19 – 420 Kowale Oleckie</w:t>
      </w:r>
      <w:r w:rsidRPr="00B341EE">
        <w:br/>
      </w:r>
    </w:p>
    <w:p w:rsidR="000A778E" w:rsidRPr="00B341EE" w:rsidRDefault="000A778E" w:rsidP="00E814A3">
      <w:pPr>
        <w:jc w:val="both"/>
      </w:pPr>
      <w:r w:rsidRPr="00B341EE">
        <w:t>Wykonawca:</w:t>
      </w:r>
    </w:p>
    <w:p w:rsidR="000A778E" w:rsidRPr="00B341EE" w:rsidRDefault="000A778E" w:rsidP="00E814A3">
      <w:pPr>
        <w:jc w:val="both"/>
      </w:pPr>
      <w:r w:rsidRPr="00B341EE">
        <w:t>………………………………………………………………………</w:t>
      </w:r>
    </w:p>
    <w:p w:rsidR="000A778E" w:rsidRPr="00B341EE" w:rsidRDefault="000A778E" w:rsidP="00E814A3">
      <w:pPr>
        <w:jc w:val="both"/>
      </w:pPr>
      <w:r w:rsidRPr="00B341EE">
        <w:t>(pełna nazwa/firma, adres, w zależności od podmiotu: NIP/PESEL, KRS/CEiDG)</w:t>
      </w:r>
    </w:p>
    <w:p w:rsidR="000A778E" w:rsidRPr="00B341EE" w:rsidRDefault="000A778E" w:rsidP="00E814A3">
      <w:pPr>
        <w:jc w:val="both"/>
      </w:pPr>
      <w:r w:rsidRPr="00B341EE">
        <w:t>reprezentowany przez:</w:t>
      </w:r>
    </w:p>
    <w:p w:rsidR="000A778E" w:rsidRPr="00B341EE" w:rsidRDefault="000A778E" w:rsidP="00E814A3">
      <w:pPr>
        <w:jc w:val="both"/>
      </w:pPr>
      <w:r w:rsidRPr="00B341EE">
        <w:t>…………………………………………………………………………</w:t>
      </w:r>
    </w:p>
    <w:p w:rsidR="000A778E" w:rsidRPr="00B341EE" w:rsidRDefault="000A778E" w:rsidP="00E814A3">
      <w:pPr>
        <w:jc w:val="both"/>
      </w:pPr>
      <w:r w:rsidRPr="00B341EE">
        <w:t>(imię, nazwisko, stanowisko/podstawa do  reprezentacji)</w:t>
      </w:r>
    </w:p>
    <w:p w:rsidR="000A778E" w:rsidRPr="00B341EE" w:rsidRDefault="000A778E" w:rsidP="00E814A3">
      <w:pPr>
        <w:jc w:val="both"/>
      </w:pPr>
    </w:p>
    <w:p w:rsidR="000A778E" w:rsidRPr="00B341EE" w:rsidRDefault="000A778E" w:rsidP="00E814A3">
      <w:pPr>
        <w:pStyle w:val="Title"/>
        <w:jc w:val="both"/>
        <w:outlineLvl w:val="0"/>
      </w:pPr>
      <w:r w:rsidRPr="00B341EE">
        <w:t>Formularz ofertowy</w:t>
      </w:r>
    </w:p>
    <w:p w:rsidR="000A778E" w:rsidRPr="00B341EE" w:rsidRDefault="000A778E" w:rsidP="00E814A3">
      <w:pPr>
        <w:jc w:val="both"/>
      </w:pPr>
    </w:p>
    <w:p w:rsidR="000A778E" w:rsidRPr="00B341EE" w:rsidRDefault="000A778E" w:rsidP="00E814A3">
      <w:pPr>
        <w:jc w:val="both"/>
      </w:pPr>
      <w:r w:rsidRPr="00B341EE">
        <w:t xml:space="preserve">Składając ofertę w postępowaniu o udzielenie zamówienia publicznego </w:t>
      </w:r>
      <w:r>
        <w:t>pn. „</w:t>
      </w:r>
      <w:r w:rsidRPr="00A6639B">
        <w:t>Dostawa licencji i wdrożenie oprogramowania, przeprowadzenie modernizacji systemów dziedzinowych, uruchomienie e-usług publicznych</w:t>
      </w:r>
      <w:r>
        <w:t xml:space="preserve"> </w:t>
      </w:r>
      <w:r w:rsidRPr="00A6639B">
        <w:t xml:space="preserve">oraz </w:t>
      </w:r>
      <w:r>
        <w:t>mode</w:t>
      </w:r>
      <w:r w:rsidRPr="009663C8">
        <w:t>rnizacja strony WWW z dostawą oprogramowania i sprzętu informatycznego</w:t>
      </w:r>
      <w:r>
        <w:t xml:space="preserve">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F039AF">
        <w:t>Cyfrowa gmina – rozwój e-usług w gminie Kowale Oleckie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B341EE">
        <w:t>, my niżej podpisani:</w:t>
      </w:r>
    </w:p>
    <w:p w:rsidR="000A778E" w:rsidRPr="00B341EE" w:rsidRDefault="000A778E" w:rsidP="00E814A3">
      <w:pPr>
        <w:jc w:val="both"/>
      </w:pPr>
      <w:r w:rsidRPr="00B341EE">
        <w:t>Wykonawca 1: _____________________________________________________________________</w:t>
      </w:r>
    </w:p>
    <w:p w:rsidR="000A778E" w:rsidRPr="00B341EE" w:rsidRDefault="000A778E" w:rsidP="00E814A3">
      <w:pPr>
        <w:jc w:val="both"/>
      </w:pPr>
      <w:r w:rsidRPr="00B341EE">
        <w:t>Adres: ______________________________________________________________________</w:t>
      </w:r>
    </w:p>
    <w:p w:rsidR="000A778E" w:rsidRPr="00B341EE" w:rsidRDefault="000A778E" w:rsidP="00E814A3">
      <w:pPr>
        <w:jc w:val="both"/>
      </w:pPr>
      <w:r w:rsidRPr="00B341EE">
        <w:t>Tel.: ____________ faks: ____________ e-mail: _____________________________________</w:t>
      </w:r>
    </w:p>
    <w:p w:rsidR="000A778E" w:rsidRPr="00B341EE" w:rsidRDefault="000A778E" w:rsidP="00E814A3">
      <w:pPr>
        <w:jc w:val="both"/>
      </w:pPr>
    </w:p>
    <w:p w:rsidR="000A778E" w:rsidRPr="00B341EE" w:rsidRDefault="000A778E" w:rsidP="00E814A3">
      <w:pPr>
        <w:jc w:val="both"/>
      </w:pPr>
      <w:r w:rsidRPr="00B341EE">
        <w:t>Wykonawca 2*: ____________________________________________________________________</w:t>
      </w:r>
    </w:p>
    <w:p w:rsidR="000A778E" w:rsidRPr="00B341EE" w:rsidRDefault="000A778E" w:rsidP="00E814A3">
      <w:pPr>
        <w:jc w:val="both"/>
      </w:pPr>
      <w:r w:rsidRPr="00B341EE">
        <w:t>Adres: ______________________________________________________________________</w:t>
      </w:r>
    </w:p>
    <w:p w:rsidR="000A778E" w:rsidRPr="00B341EE" w:rsidRDefault="000A778E" w:rsidP="00E814A3">
      <w:pPr>
        <w:jc w:val="both"/>
      </w:pPr>
      <w:r w:rsidRPr="00B341EE">
        <w:t>Tel.: ____________ faks: ____________ e-mail: _____________________________________</w:t>
      </w:r>
    </w:p>
    <w:p w:rsidR="000A778E" w:rsidRPr="00B341EE" w:rsidRDefault="000A778E" w:rsidP="00E814A3">
      <w:pPr>
        <w:jc w:val="both"/>
      </w:pPr>
    </w:p>
    <w:p w:rsidR="000A778E" w:rsidRPr="00B341EE" w:rsidRDefault="000A778E" w:rsidP="00E814A3">
      <w:pPr>
        <w:jc w:val="both"/>
      </w:pPr>
      <w:r w:rsidRPr="00B341EE">
        <w:t>Pełnomocnik * do reprezentowania Wykonawców wspólnie ubiegających się o udzielenie zamówienia (np. lider konsorcjum): ______________________________________________________________</w:t>
      </w:r>
    </w:p>
    <w:p w:rsidR="000A778E" w:rsidRPr="00AC6A4D" w:rsidRDefault="000A778E" w:rsidP="00E814A3">
      <w:pPr>
        <w:jc w:val="both"/>
        <w:rPr>
          <w:lang w:val="en-US"/>
        </w:rPr>
      </w:pPr>
      <w:r w:rsidRPr="00AC6A4D">
        <w:rPr>
          <w:lang w:val="en-US"/>
        </w:rPr>
        <w:t>Adres: ___________________________________________________________________________</w:t>
      </w:r>
    </w:p>
    <w:p w:rsidR="000A778E" w:rsidRPr="00AC6A4D" w:rsidRDefault="000A778E" w:rsidP="00E814A3">
      <w:pPr>
        <w:jc w:val="both"/>
        <w:rPr>
          <w:lang w:val="en-US"/>
        </w:rPr>
      </w:pPr>
      <w:r w:rsidRPr="00AC6A4D">
        <w:rPr>
          <w:lang w:val="en-US"/>
        </w:rPr>
        <w:t>Tel.: ____________ faks: ____________ e-mail: _________________________________________</w:t>
      </w:r>
    </w:p>
    <w:p w:rsidR="000A778E" w:rsidRPr="00AC6A4D" w:rsidRDefault="000A778E" w:rsidP="00E814A3">
      <w:pPr>
        <w:jc w:val="both"/>
        <w:rPr>
          <w:lang w:val="en-US"/>
        </w:rPr>
      </w:pPr>
    </w:p>
    <w:p w:rsidR="000A778E" w:rsidRPr="00B341EE" w:rsidRDefault="000A778E" w:rsidP="00E814A3">
      <w:pPr>
        <w:pStyle w:val="ListParagraph"/>
        <w:numPr>
          <w:ilvl w:val="0"/>
          <w:numId w:val="1"/>
        </w:numPr>
        <w:jc w:val="both"/>
      </w:pPr>
      <w:r w:rsidRPr="00B341EE">
        <w:t>Składamy ofertę na wykonanie przedmiotu zamówienia, której treść jest zgodna z treścią Specyfikacji Istotnych Warunków Zamówienia.</w:t>
      </w:r>
    </w:p>
    <w:p w:rsidR="000A778E" w:rsidRPr="00B341EE" w:rsidRDefault="000A778E" w:rsidP="00E814A3">
      <w:pPr>
        <w:pStyle w:val="ListParagraph"/>
        <w:numPr>
          <w:ilvl w:val="0"/>
          <w:numId w:val="1"/>
        </w:numPr>
        <w:jc w:val="both"/>
      </w:pPr>
      <w:r w:rsidRPr="00B341EE">
        <w:t>Oświadczamy, że zapoznaliśmy się ze Specyfikacją Istotnych Warunków Zamówienia (SIWZ) oraz jej załącznikami, wyjaśnieniami i zmianami SIWZ, a także uznajemy się za związanych określonymi w nich postanowieniami i zasadami postępowania.</w:t>
      </w:r>
    </w:p>
    <w:p w:rsidR="000A778E" w:rsidRDefault="000A778E" w:rsidP="00E814A3">
      <w:pPr>
        <w:pStyle w:val="ListParagraph"/>
        <w:numPr>
          <w:ilvl w:val="0"/>
          <w:numId w:val="1"/>
        </w:numPr>
        <w:jc w:val="both"/>
      </w:pPr>
      <w:r>
        <w:t xml:space="preserve">Oferujemy wykonanie przedmiotu zamówienia dla Części I – </w:t>
      </w:r>
      <w:r w:rsidRPr="002001A4">
        <w:t>Dostawa licencji i wdrożenie oprogramowania, przeprowadzenie modernizacji systemów dziedzinowych oraz uruchomienie e-usług publicznych</w:t>
      </w:r>
      <w:r w:rsidRPr="00D55CF9">
        <w:t xml:space="preserve"> </w:t>
      </w:r>
      <w:r>
        <w:t>**</w:t>
      </w:r>
    </w:p>
    <w:p w:rsidR="000A778E" w:rsidRDefault="000A778E" w:rsidP="00E814A3">
      <w:pPr>
        <w:pStyle w:val="ListParagraph"/>
        <w:jc w:val="both"/>
      </w:pPr>
    </w:p>
    <w:p w:rsidR="000A778E" w:rsidRDefault="000A778E" w:rsidP="00E814A3">
      <w:pPr>
        <w:pStyle w:val="ListParagraph"/>
        <w:jc w:val="both"/>
      </w:pPr>
      <w:r>
        <w:t>za cenę……….zł brutto (słownie:……………………………………………………..), w tym podatek VAT…………………..zł (słownie:…………………………………..), 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709"/>
        <w:gridCol w:w="1275"/>
        <w:gridCol w:w="1017"/>
        <w:gridCol w:w="1813"/>
      </w:tblGrid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Przedmiot dostawy i usługi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Ilość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Cena jednostkowa brutto</w:t>
            </w: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Stawka podatku VAT</w:t>
            </w: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Wartość zamówienia</w:t>
            </w:r>
            <w:r w:rsidRPr="0015662B">
              <w:rPr>
                <w:sz w:val="20"/>
              </w:rPr>
              <w:br/>
              <w:t>(ilość x cena jedn. brutto )</w:t>
            </w: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Zakup licencji centralnej platformy e-usług mieszkańca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Wdrożenie centralnej platformy e-usług mieszkańca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Zakup systemu do obsługi podatków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Wdrożenie systemu do obsługi podatków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Modernizacja systemu dziedzinowego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Zakup licencji modułu komunikacji dla CPeUM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Wdrożenie modułu komunikacji dla CPeUM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Zakup licencji elektronicznego systemu obiegu dokumentów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Wdrożenie elektronicznego systemu obiegu dokumentów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Opracowanie i wdrożenie e-usług na platformie ePUAP - 5PD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Opracowanie i wdrożenie e-usług na platformie ePUAP - 3PD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Opracowanie dokumentacji SZBI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A778E" w:rsidRDefault="000A778E" w:rsidP="00E814A3">
      <w:pPr>
        <w:jc w:val="both"/>
      </w:pPr>
    </w:p>
    <w:p w:rsidR="000A778E" w:rsidRPr="003071B2" w:rsidRDefault="000A778E" w:rsidP="00E814A3">
      <w:pPr>
        <w:pStyle w:val="ListParagraph"/>
        <w:numPr>
          <w:ilvl w:val="0"/>
          <w:numId w:val="1"/>
        </w:numPr>
        <w:jc w:val="both"/>
      </w:pPr>
      <w:r w:rsidRPr="003071B2">
        <w:t>Oferujemy wykonanie przedmiotu zamówienia dla Części II – Dostawa oprogramowania i sprzętu informatycznego **</w:t>
      </w:r>
    </w:p>
    <w:p w:rsidR="000A778E" w:rsidRPr="003071B2" w:rsidRDefault="000A778E" w:rsidP="00E814A3">
      <w:pPr>
        <w:pStyle w:val="ListParagraph"/>
        <w:jc w:val="both"/>
      </w:pPr>
    </w:p>
    <w:p w:rsidR="000A778E" w:rsidRDefault="000A778E" w:rsidP="00E814A3">
      <w:pPr>
        <w:pStyle w:val="ListParagraph"/>
        <w:jc w:val="both"/>
      </w:pPr>
      <w:r w:rsidRPr="003071B2">
        <w:t xml:space="preserve">za cenę……….zł brutto (słownie:……………………………………………………..), w tym podatek VAT…………………..zł (słownie:…………………………………..), w </w:t>
      </w:r>
      <w:r>
        <w:t>tym</w:t>
      </w:r>
      <w:bookmarkStart w:id="1" w:name="_GoBack"/>
      <w:bookmarkEnd w:id="1"/>
      <w:r w:rsidRPr="003071B2">
        <w:t>:</w:t>
      </w:r>
    </w:p>
    <w:p w:rsidR="000A778E" w:rsidRDefault="000A778E" w:rsidP="00E814A3">
      <w:pPr>
        <w:pStyle w:val="ListParagraph"/>
        <w:jc w:val="both"/>
      </w:pPr>
    </w:p>
    <w:p w:rsidR="000A778E" w:rsidRDefault="000A778E" w:rsidP="00E814A3">
      <w:pPr>
        <w:pStyle w:val="ListParagraph"/>
        <w:jc w:val="both"/>
      </w:pPr>
    </w:p>
    <w:p w:rsidR="000A778E" w:rsidRPr="003071B2" w:rsidRDefault="000A778E" w:rsidP="00E814A3">
      <w:pPr>
        <w:pStyle w:val="ListParagraph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709"/>
        <w:gridCol w:w="1275"/>
        <w:gridCol w:w="1017"/>
        <w:gridCol w:w="1813"/>
      </w:tblGrid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Przedmiot dostawy i usługi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Ilość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Cena jednostkowa brutto</w:t>
            </w: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Stawka podatku VAT</w:t>
            </w: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Wartość zamówienia</w:t>
            </w:r>
            <w:r w:rsidRPr="0015662B">
              <w:rPr>
                <w:sz w:val="20"/>
              </w:rPr>
              <w:br/>
              <w:t>(ilość x cena jedn. brutto )</w:t>
            </w: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Wyposażenie serwerowni - zakup serwera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Wyposażenie serwerowni - oprogramowania zarządzającego serwerem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Wyposażenie serwerowni - zakup UPS do serwera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Wyposażenie serwerowni - zakup urządzenia UTM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 xml:space="preserve">Wyposażenie serwerowni - zakup przełączników sieciowych 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Wyposażenie serwerowni - zakup urządzenia BACKUP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Wyposażenie serwerowni - zakup szafy RACK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Wyposażenie stanowisk pracowniczych - zakup zestawów komputerowych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17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A778E" w:rsidRPr="0015662B" w:rsidTr="0015662B">
        <w:tc>
          <w:tcPr>
            <w:tcW w:w="4248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Wyposażenie stanowiska kancelaryjnego - zakup skanera</w:t>
            </w:r>
          </w:p>
        </w:tc>
        <w:tc>
          <w:tcPr>
            <w:tcW w:w="709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  <w:r w:rsidRPr="0015662B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017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</w:tcPr>
          <w:p w:rsidR="000A778E" w:rsidRPr="0015662B" w:rsidRDefault="000A778E" w:rsidP="00E814A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A778E" w:rsidRDefault="000A778E" w:rsidP="00E814A3">
      <w:pPr>
        <w:pStyle w:val="ListParagraph"/>
        <w:jc w:val="both"/>
      </w:pPr>
    </w:p>
    <w:p w:rsidR="000A778E" w:rsidRPr="003071B2" w:rsidRDefault="000A778E" w:rsidP="00E814A3">
      <w:pPr>
        <w:pStyle w:val="ListParagraph"/>
        <w:numPr>
          <w:ilvl w:val="0"/>
          <w:numId w:val="1"/>
        </w:numPr>
        <w:jc w:val="both"/>
      </w:pPr>
      <w:r w:rsidRPr="003071B2">
        <w:t>Oferujemy wykonanie przedmiotu zamówienia dla Części I</w:t>
      </w:r>
      <w:r>
        <w:t>II</w:t>
      </w:r>
      <w:r w:rsidRPr="003071B2">
        <w:t xml:space="preserve"> – Modernizacja strony www do standardów WCAG2.0**</w:t>
      </w:r>
    </w:p>
    <w:p w:rsidR="000A778E" w:rsidRPr="003071B2" w:rsidRDefault="000A778E" w:rsidP="00E814A3">
      <w:pPr>
        <w:pStyle w:val="ListParagraph"/>
        <w:jc w:val="both"/>
      </w:pPr>
    </w:p>
    <w:p w:rsidR="000A778E" w:rsidRDefault="000A778E" w:rsidP="00E814A3">
      <w:pPr>
        <w:pStyle w:val="ListParagraph"/>
        <w:jc w:val="both"/>
      </w:pPr>
      <w:r w:rsidRPr="003071B2">
        <w:t>za cenę……….zł brutto (słownie:……………………………………………………..), w tym podatek VAT…………………..zł (słownie:…………………………………..)</w:t>
      </w:r>
      <w:r>
        <w:t>.</w:t>
      </w:r>
    </w:p>
    <w:p w:rsidR="000A778E" w:rsidRPr="00B341EE" w:rsidRDefault="000A778E" w:rsidP="00E814A3">
      <w:pPr>
        <w:pStyle w:val="ListParagraph"/>
        <w:numPr>
          <w:ilvl w:val="0"/>
          <w:numId w:val="1"/>
        </w:numPr>
        <w:jc w:val="both"/>
      </w:pPr>
      <w:r w:rsidRPr="00B341EE">
        <w:t>Oświadczamy, że uważamy się za związanych niniejszą ofertą na czas wskazany w Specyfikacji Istotnych Warunków Zamówienia.</w:t>
      </w:r>
    </w:p>
    <w:p w:rsidR="000A778E" w:rsidRPr="00B341EE" w:rsidRDefault="000A778E" w:rsidP="00E814A3">
      <w:pPr>
        <w:pStyle w:val="ListParagraph"/>
        <w:numPr>
          <w:ilvl w:val="0"/>
          <w:numId w:val="1"/>
        </w:numPr>
        <w:jc w:val="both"/>
      </w:pPr>
      <w:r w:rsidRPr="00B341EE"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:rsidR="000A778E" w:rsidRPr="00B341EE" w:rsidRDefault="000A778E" w:rsidP="00E814A3">
      <w:pPr>
        <w:pStyle w:val="ListParagraph"/>
        <w:numPr>
          <w:ilvl w:val="0"/>
          <w:numId w:val="1"/>
        </w:numPr>
        <w:jc w:val="both"/>
      </w:pPr>
      <w:r w:rsidRPr="00B341EE">
        <w:t>Niżej podany zakres zamówienia zamierzamy zlecić do realizacji podwykonawcy/om*</w:t>
      </w:r>
      <w:r>
        <w:t>*</w:t>
      </w:r>
      <w:r w:rsidRPr="00B341EE">
        <w:t>**:</w:t>
      </w:r>
    </w:p>
    <w:p w:rsidR="000A778E" w:rsidRPr="00B341EE" w:rsidRDefault="000A778E" w:rsidP="00E814A3">
      <w:pPr>
        <w:ind w:left="708"/>
        <w:jc w:val="both"/>
      </w:pPr>
      <w:r w:rsidRPr="00B341EE"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0A778E" w:rsidRPr="006A54AA" w:rsidRDefault="000A778E" w:rsidP="00E814A3">
      <w:pPr>
        <w:pStyle w:val="ListParagraph"/>
        <w:numPr>
          <w:ilvl w:val="0"/>
          <w:numId w:val="1"/>
        </w:numPr>
        <w:jc w:val="both"/>
      </w:pPr>
      <w:r w:rsidRPr="006A54AA">
        <w:t xml:space="preserve">Wykonawca </w:t>
      </w:r>
      <w:r>
        <w:t xml:space="preserve">składający ofertę na Część I zamówienia </w:t>
      </w:r>
      <w:r w:rsidRPr="006A54AA">
        <w:t xml:space="preserve">udziela gwarancji na </w:t>
      </w:r>
      <w:r>
        <w:t xml:space="preserve">przedmiot umowy </w:t>
      </w:r>
      <w:r w:rsidRPr="006A54AA">
        <w:t xml:space="preserve">zgodnie z wymaganiami określonymi w </w:t>
      </w:r>
      <w:r>
        <w:t>Szczegółowym opisie przedmiotu zamówienia</w:t>
      </w:r>
      <w:r w:rsidRPr="006A54AA">
        <w:t xml:space="preserve">, który stanowi Załącznik nr 1 </w:t>
      </w:r>
      <w:r>
        <w:t xml:space="preserve">do SIWZ </w:t>
      </w:r>
      <w:r w:rsidRPr="006A54AA">
        <w:t>oraz we Wzorze umowy stanowiącym Załącznik nr 8.</w:t>
      </w:r>
      <w:r>
        <w:t>1</w:t>
      </w:r>
      <w:r w:rsidRPr="006A54AA">
        <w:t xml:space="preserve"> do SIWZ na okres</w:t>
      </w:r>
      <w:r>
        <w:t xml:space="preserve"> </w:t>
      </w:r>
      <w:r w:rsidRPr="006A54AA">
        <w:t>…………….</w:t>
      </w:r>
      <w:r>
        <w:t xml:space="preserve"> </w:t>
      </w:r>
      <w:r w:rsidRPr="006A54AA">
        <w:t>miesięcy.**</w:t>
      </w:r>
    </w:p>
    <w:p w:rsidR="000A778E" w:rsidRPr="006A54AA" w:rsidRDefault="000A778E" w:rsidP="00E814A3">
      <w:pPr>
        <w:pStyle w:val="ListParagraph"/>
        <w:numPr>
          <w:ilvl w:val="0"/>
          <w:numId w:val="1"/>
        </w:numPr>
        <w:jc w:val="both"/>
      </w:pPr>
      <w:r w:rsidRPr="006A54AA">
        <w:t xml:space="preserve">Wykonawca </w:t>
      </w:r>
      <w:r>
        <w:t xml:space="preserve">oferuje w ramach oferty złożonej na Część II zamówienia serwer, urządzenie UTM i zestawy komputerowe objęte gwarancją producenta na okres </w:t>
      </w:r>
      <w:r w:rsidRPr="006A54AA">
        <w:t>…………….</w:t>
      </w:r>
      <w:r>
        <w:t xml:space="preserve"> miesięcy, a na pozostałe elementy Części II zamówienia udziela gwarancji </w:t>
      </w:r>
      <w:r w:rsidRPr="006A54AA">
        <w:t xml:space="preserve">zgodnie z wymaganiami określonymi w </w:t>
      </w:r>
      <w:r>
        <w:t>Szczegółowym opisie przedmiotu zamówienia</w:t>
      </w:r>
      <w:r w:rsidRPr="006A54AA">
        <w:t xml:space="preserve">, który stanowi Załącznik nr 1 </w:t>
      </w:r>
      <w:r>
        <w:t xml:space="preserve">do SIWZ </w:t>
      </w:r>
      <w:r w:rsidRPr="006A54AA">
        <w:t>oraz we Wzorze umowy stanowiącym Załącznik nr 8.</w:t>
      </w:r>
      <w:r>
        <w:t>2</w:t>
      </w:r>
      <w:r w:rsidRPr="006A54AA">
        <w:t xml:space="preserve"> do SIWZ.**</w:t>
      </w:r>
    </w:p>
    <w:p w:rsidR="000A778E" w:rsidRPr="00B341EE" w:rsidRDefault="000A778E" w:rsidP="00E814A3">
      <w:pPr>
        <w:pStyle w:val="ListParagraph"/>
        <w:numPr>
          <w:ilvl w:val="0"/>
          <w:numId w:val="1"/>
        </w:numPr>
        <w:jc w:val="both"/>
      </w:pPr>
      <w:r w:rsidRPr="006A54AA">
        <w:t xml:space="preserve">Wykonawca </w:t>
      </w:r>
      <w:r>
        <w:t xml:space="preserve">składający ofertę na Część III zamówienia </w:t>
      </w:r>
      <w:r w:rsidRPr="006A54AA">
        <w:t xml:space="preserve">udziela gwarancji na </w:t>
      </w:r>
      <w:r>
        <w:t xml:space="preserve">przedmiot umowy </w:t>
      </w:r>
      <w:r w:rsidRPr="006A54AA">
        <w:t xml:space="preserve">zgodnie z wymaganiami określonymi w </w:t>
      </w:r>
      <w:r>
        <w:t>Szczegółowym opisie przedmiotu zamówienia</w:t>
      </w:r>
      <w:r w:rsidRPr="006A54AA">
        <w:t xml:space="preserve">, który stanowi Załącznik nr 1 </w:t>
      </w:r>
      <w:r>
        <w:t xml:space="preserve">do SIWZ </w:t>
      </w:r>
      <w:r w:rsidRPr="006A54AA">
        <w:t>oraz we Wzorze umowy stanowiącym Załącznik nr 8.</w:t>
      </w:r>
      <w:r>
        <w:t>3</w:t>
      </w:r>
      <w:r w:rsidRPr="006A54AA">
        <w:t xml:space="preserve"> do SIWZ na okres</w:t>
      </w:r>
      <w:r>
        <w:t xml:space="preserve"> </w:t>
      </w:r>
      <w:r w:rsidRPr="006A54AA">
        <w:t>…………….</w:t>
      </w:r>
      <w:r>
        <w:t xml:space="preserve"> </w:t>
      </w:r>
      <w:r w:rsidRPr="006A54AA">
        <w:t>miesięcy.**</w:t>
      </w:r>
    </w:p>
    <w:p w:rsidR="000A778E" w:rsidRPr="00B341EE" w:rsidRDefault="000A778E" w:rsidP="00E814A3">
      <w:pPr>
        <w:pStyle w:val="ListParagraph"/>
        <w:numPr>
          <w:ilvl w:val="0"/>
          <w:numId w:val="1"/>
        </w:numPr>
        <w:jc w:val="both"/>
      </w:pPr>
      <w:r w:rsidRPr="00B341EE">
        <w:t>Wybór mojej/naszej oferty nie będzie prowadził do powstania u Zamawiającego obowiązku podatkowego zgodnie z przepisami o podatku od towarów i usług.**</w:t>
      </w:r>
      <w:r>
        <w:t>*</w:t>
      </w:r>
    </w:p>
    <w:p w:rsidR="000A778E" w:rsidRPr="00B341EE" w:rsidRDefault="000A778E" w:rsidP="00E814A3">
      <w:pPr>
        <w:pStyle w:val="ListParagraph"/>
        <w:numPr>
          <w:ilvl w:val="0"/>
          <w:numId w:val="1"/>
        </w:numPr>
        <w:jc w:val="both"/>
      </w:pPr>
      <w:r w:rsidRPr="00B341EE">
        <w:t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wynosiła……………zł.**</w:t>
      </w:r>
      <w:r>
        <w:t>*</w:t>
      </w:r>
    </w:p>
    <w:p w:rsidR="000A778E" w:rsidRDefault="000A778E" w:rsidP="00E814A3">
      <w:pPr>
        <w:pStyle w:val="ListParagraph"/>
        <w:numPr>
          <w:ilvl w:val="0"/>
          <w:numId w:val="1"/>
        </w:numPr>
        <w:jc w:val="both"/>
      </w:pPr>
      <w:r w:rsidRPr="00B341EE">
        <w:t>Oświadczamy,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:rsidR="000A778E" w:rsidRPr="00323E36" w:rsidRDefault="000A778E" w:rsidP="00BC1A18">
      <w:pPr>
        <w:pStyle w:val="Zwykytekst1"/>
        <w:tabs>
          <w:tab w:val="left" w:leader="underscore" w:pos="9000"/>
        </w:tabs>
        <w:ind w:left="720" w:right="-284" w:hanging="360"/>
        <w:jc w:val="both"/>
        <w:rPr>
          <w:rFonts w:ascii="Calibri" w:hAnsi="Calibri" w:cs="Times New Roman"/>
          <w:sz w:val="22"/>
          <w:szCs w:val="22"/>
        </w:rPr>
      </w:pPr>
      <w:r w:rsidRPr="00323E36">
        <w:rPr>
          <w:rFonts w:ascii="Calibri" w:hAnsi="Calibri"/>
          <w:sz w:val="22"/>
          <w:szCs w:val="22"/>
        </w:rPr>
        <w:t>15</w:t>
      </w:r>
      <w:r w:rsidRPr="00323E36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23E36">
        <w:rPr>
          <w:rFonts w:ascii="Calibri" w:hAnsi="Calibri"/>
          <w:b/>
          <w:sz w:val="22"/>
          <w:szCs w:val="22"/>
        </w:rPr>
        <w:t>DEKLARUJEMY</w:t>
      </w:r>
      <w:r w:rsidRPr="00323E36">
        <w:rPr>
          <w:rFonts w:ascii="Calibri" w:hAnsi="Calibri"/>
          <w:sz w:val="22"/>
          <w:szCs w:val="22"/>
        </w:rPr>
        <w:t>, że  osoby  zatrudnione przy realizacji zamówienia, wskazane  w SIWZ, są zatrudnione na podstawie umowy o pracę, zgodnie z wymogiem art. 29 ust. 3a ustawy Pzp odnośnie części 3 zamówienia.</w:t>
      </w:r>
    </w:p>
    <w:p w:rsidR="000A778E" w:rsidRPr="00B341EE" w:rsidRDefault="000A778E" w:rsidP="00BC1A18">
      <w:pPr>
        <w:pStyle w:val="ListParagraph"/>
        <w:ind w:hanging="360"/>
        <w:jc w:val="both"/>
      </w:pPr>
      <w:r>
        <w:t xml:space="preserve">16.  </w:t>
      </w:r>
      <w:r w:rsidRPr="00B341EE">
        <w:t>Informujemy, że oświadczenia i/lub dokumenty potwierdzające okoliczności, o których mowa w art. 25 ust. 1 pkt 1 i 3 ustawy znajdują się w formie elektronicznej pod następującymi adresami internetowych ogólnodostępnych i bezpłatnych baz danych:***</w:t>
      </w:r>
      <w:r>
        <w:t>*</w:t>
      </w:r>
    </w:p>
    <w:p w:rsidR="000A778E" w:rsidRPr="00B341EE" w:rsidRDefault="000A778E" w:rsidP="00E814A3">
      <w:pPr>
        <w:ind w:left="708"/>
        <w:jc w:val="both"/>
      </w:pPr>
      <w:r w:rsidRPr="00B341EE"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0A778E" w:rsidRPr="00B341EE" w:rsidRDefault="000A778E" w:rsidP="00BC1A18">
      <w:pPr>
        <w:pStyle w:val="ListParagraph"/>
        <w:ind w:hanging="360"/>
        <w:jc w:val="both"/>
      </w:pPr>
      <w:r>
        <w:t xml:space="preserve">17. </w:t>
      </w:r>
      <w:r w:rsidRPr="00B341EE">
        <w:t>Informujemy, że Zamawiający posiada oświadczenia i/lub dokumenty potwierdzające okoliczności, o których mowa w art. 25 ust. 1 pkt 1 i 3 ustawy*</w:t>
      </w:r>
      <w:r>
        <w:t>*</w:t>
      </w:r>
      <w:r w:rsidRPr="00B341EE">
        <w:t>** (wskazać jakie)</w:t>
      </w:r>
    </w:p>
    <w:p w:rsidR="000A778E" w:rsidRDefault="000A778E" w:rsidP="00E814A3">
      <w:pPr>
        <w:ind w:left="708"/>
        <w:jc w:val="both"/>
      </w:pPr>
      <w:r w:rsidRPr="00B341EE"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0A778E" w:rsidRPr="00743CF4" w:rsidRDefault="000A778E" w:rsidP="002C7790">
      <w:pPr>
        <w:pStyle w:val="ListParagraph"/>
        <w:ind w:left="360"/>
        <w:jc w:val="both"/>
        <w:rPr>
          <w:color w:val="FF0000"/>
        </w:rPr>
      </w:pPr>
      <w:r w:rsidRPr="00743CF4">
        <w:rPr>
          <w:color w:val="FF0000"/>
        </w:rPr>
        <w:t>18. 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:rsidR="000A778E" w:rsidRPr="002C7790" w:rsidRDefault="000A778E" w:rsidP="002C7790">
      <w:pPr>
        <w:pStyle w:val="ListParagraph"/>
        <w:ind w:left="360"/>
        <w:rPr>
          <w:highlight w:val="green"/>
        </w:rPr>
      </w:pPr>
    </w:p>
    <w:p w:rsidR="000A778E" w:rsidRPr="00B341EE" w:rsidRDefault="000A778E" w:rsidP="00BC1A18">
      <w:pPr>
        <w:pStyle w:val="ListParagraph"/>
        <w:ind w:left="360"/>
        <w:jc w:val="both"/>
      </w:pPr>
      <w:r>
        <w:t xml:space="preserve">19. </w:t>
      </w:r>
      <w:r w:rsidRPr="00B341EE">
        <w:t>Załącznikami do niniejszej oferty stanowiącymi jej integralną treść są:</w:t>
      </w:r>
    </w:p>
    <w:p w:rsidR="000A778E" w:rsidRPr="00B341EE" w:rsidRDefault="000A778E" w:rsidP="00E814A3">
      <w:pPr>
        <w:pStyle w:val="ListParagraph"/>
        <w:numPr>
          <w:ilvl w:val="0"/>
          <w:numId w:val="2"/>
        </w:numPr>
        <w:jc w:val="both"/>
      </w:pPr>
      <w:r w:rsidRPr="00B341EE">
        <w:t>…….</w:t>
      </w:r>
    </w:p>
    <w:p w:rsidR="000A778E" w:rsidRPr="00B341EE" w:rsidRDefault="000A778E" w:rsidP="00E814A3">
      <w:pPr>
        <w:pStyle w:val="ListParagraph"/>
        <w:numPr>
          <w:ilvl w:val="0"/>
          <w:numId w:val="2"/>
        </w:numPr>
        <w:jc w:val="both"/>
      </w:pPr>
      <w:r w:rsidRPr="00B341EE">
        <w:t>…….</w:t>
      </w:r>
    </w:p>
    <w:p w:rsidR="000A778E" w:rsidRPr="00B341EE" w:rsidRDefault="000A778E" w:rsidP="00E814A3">
      <w:pPr>
        <w:pStyle w:val="ListParagraph"/>
        <w:numPr>
          <w:ilvl w:val="0"/>
          <w:numId w:val="2"/>
        </w:numPr>
        <w:jc w:val="both"/>
      </w:pPr>
      <w:r w:rsidRPr="00B341EE">
        <w:t>…….</w:t>
      </w:r>
    </w:p>
    <w:p w:rsidR="000A778E" w:rsidRDefault="000A778E" w:rsidP="00E814A3">
      <w:pPr>
        <w:jc w:val="both"/>
      </w:pPr>
      <w:r w:rsidRPr="00B341EE">
        <w:t>* wypełniają jedynie Wykonawcy wspólnie ubiegający się o udzielenie zamówienia (spółki cywilne lub konsorcja);</w:t>
      </w:r>
    </w:p>
    <w:p w:rsidR="000A778E" w:rsidRPr="00B341EE" w:rsidRDefault="000A778E" w:rsidP="00E814A3">
      <w:pPr>
        <w:jc w:val="both"/>
      </w:pPr>
      <w:r w:rsidRPr="00056DF0"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:rsidR="000A778E" w:rsidRPr="00B341EE" w:rsidRDefault="000A778E" w:rsidP="00E814A3">
      <w:pPr>
        <w:jc w:val="both"/>
      </w:pPr>
      <w:r w:rsidRPr="00B341EE">
        <w:t>**</w:t>
      </w:r>
      <w:r>
        <w:t>*</w:t>
      </w:r>
      <w:r w:rsidRPr="00B341EE">
        <w:t xml:space="preserve"> niepotrzebne skreślić;</w:t>
      </w:r>
    </w:p>
    <w:p w:rsidR="000A778E" w:rsidRDefault="000A778E" w:rsidP="00E814A3">
      <w:pPr>
        <w:jc w:val="both"/>
      </w:pPr>
      <w:r w:rsidRPr="00B341EE">
        <w:t>***</w:t>
      </w:r>
      <w:r>
        <w:t>*</w:t>
      </w:r>
      <w:r w:rsidRPr="00B341EE">
        <w:t xml:space="preserve"> uzupełnić lub jeśli nie dotyczy wpisać „Nie dotyczy”.</w:t>
      </w:r>
    </w:p>
    <w:p w:rsidR="000A778E" w:rsidRPr="00743CF4" w:rsidRDefault="000A778E" w:rsidP="002C7790">
      <w:pPr>
        <w:rPr>
          <w:color w:val="FF0000"/>
        </w:rPr>
      </w:pPr>
      <w:r w:rsidRPr="00743CF4">
        <w:rPr>
          <w:color w:val="FF0000"/>
        </w:rP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:rsidR="000A778E" w:rsidRPr="00743CF4" w:rsidRDefault="000A778E" w:rsidP="002C7790">
      <w:pPr>
        <w:rPr>
          <w:color w:val="FF0000"/>
        </w:rPr>
      </w:pPr>
      <w:r w:rsidRPr="00743CF4">
        <w:rPr>
          <w:color w:val="FF0000"/>
        </w:rP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778E" w:rsidRPr="00B341EE" w:rsidRDefault="000A778E" w:rsidP="00E814A3">
      <w:pPr>
        <w:jc w:val="both"/>
      </w:pPr>
    </w:p>
    <w:p w:rsidR="000A778E" w:rsidRPr="00B341EE" w:rsidRDefault="000A778E" w:rsidP="00E814A3">
      <w:pPr>
        <w:jc w:val="both"/>
      </w:pPr>
    </w:p>
    <w:p w:rsidR="000A778E" w:rsidRPr="00B341EE" w:rsidRDefault="000A778E" w:rsidP="00E814A3">
      <w:pPr>
        <w:jc w:val="both"/>
      </w:pPr>
      <w:r w:rsidRPr="00B341EE">
        <w:t>…………….……. (miejscowość), dnia ………….……. r.</w:t>
      </w:r>
      <w:r w:rsidRPr="00B341EE">
        <w:tab/>
        <w:t>…………………………………………</w:t>
      </w:r>
    </w:p>
    <w:p w:rsidR="000A778E" w:rsidRDefault="000A778E" w:rsidP="00E814A3">
      <w:pPr>
        <w:jc w:val="both"/>
      </w:pPr>
      <w:r>
        <w:t xml:space="preserve">                                                                                               </w:t>
      </w:r>
      <w:r w:rsidRPr="00B341EE">
        <w:t>(podpis)</w:t>
      </w:r>
    </w:p>
    <w:sectPr w:rsidR="000A778E" w:rsidSect="00056DF0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8E" w:rsidRDefault="000A778E" w:rsidP="00313277">
      <w:pPr>
        <w:spacing w:after="0" w:line="240" w:lineRule="auto"/>
      </w:pPr>
      <w:r>
        <w:separator/>
      </w:r>
    </w:p>
  </w:endnote>
  <w:endnote w:type="continuationSeparator" w:id="0">
    <w:p w:rsidR="000A778E" w:rsidRDefault="000A778E" w:rsidP="0031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8E" w:rsidRDefault="000A778E" w:rsidP="00313277">
      <w:pPr>
        <w:spacing w:after="0" w:line="240" w:lineRule="auto"/>
      </w:pPr>
      <w:r>
        <w:separator/>
      </w:r>
    </w:p>
  </w:footnote>
  <w:footnote w:type="continuationSeparator" w:id="0">
    <w:p w:rsidR="000A778E" w:rsidRDefault="000A778E" w:rsidP="0031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8E" w:rsidRDefault="000A7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" o:spid="_x0000_s2049" type="#_x0000_t75" alt="http://rpo.warmia.mazury.pl/zdjecia/strona/Oznaczenia_2018/EFRR_-_poziom.jpg" style="position:absolute;margin-left:0;margin-top:48.85pt;width:453.6pt;height:43.55pt;z-index:251660288;visibility:visible;mso-wrap-edited:f;mso-position-horizontal-relative:margin;mso-position-vertical-relative:page">
          <v:imagedata r:id="rId1" o:title=""/>
          <w10:wrap type="topAndBottom"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E3F"/>
    <w:multiLevelType w:val="hybridMultilevel"/>
    <w:tmpl w:val="90523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215BF"/>
    <w:multiLevelType w:val="hybridMultilevel"/>
    <w:tmpl w:val="899CBCE0"/>
    <w:lvl w:ilvl="0" w:tplc="A6E2E01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8A7640"/>
    <w:multiLevelType w:val="hybridMultilevel"/>
    <w:tmpl w:val="90523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CBE"/>
    <w:rsid w:val="00011C4E"/>
    <w:rsid w:val="00026D77"/>
    <w:rsid w:val="00056DF0"/>
    <w:rsid w:val="000A778E"/>
    <w:rsid w:val="000F0E3F"/>
    <w:rsid w:val="0010131B"/>
    <w:rsid w:val="00106F4E"/>
    <w:rsid w:val="0015662B"/>
    <w:rsid w:val="001C30CB"/>
    <w:rsid w:val="002001A4"/>
    <w:rsid w:val="00274620"/>
    <w:rsid w:val="002C7790"/>
    <w:rsid w:val="002F6C3D"/>
    <w:rsid w:val="003071B2"/>
    <w:rsid w:val="0031281F"/>
    <w:rsid w:val="00313277"/>
    <w:rsid w:val="00323E36"/>
    <w:rsid w:val="00364F3D"/>
    <w:rsid w:val="00366253"/>
    <w:rsid w:val="003964FB"/>
    <w:rsid w:val="00435292"/>
    <w:rsid w:val="004E3DB2"/>
    <w:rsid w:val="004F52AE"/>
    <w:rsid w:val="00511311"/>
    <w:rsid w:val="00541023"/>
    <w:rsid w:val="00565C72"/>
    <w:rsid w:val="005C3B1E"/>
    <w:rsid w:val="005C7CBE"/>
    <w:rsid w:val="00633B93"/>
    <w:rsid w:val="006420A0"/>
    <w:rsid w:val="006577E7"/>
    <w:rsid w:val="006A201B"/>
    <w:rsid w:val="006A54AA"/>
    <w:rsid w:val="006E3940"/>
    <w:rsid w:val="00706BE9"/>
    <w:rsid w:val="00743CF4"/>
    <w:rsid w:val="007E3D7C"/>
    <w:rsid w:val="00877530"/>
    <w:rsid w:val="00880D47"/>
    <w:rsid w:val="009663C8"/>
    <w:rsid w:val="00991D5E"/>
    <w:rsid w:val="00A324C6"/>
    <w:rsid w:val="00A6639B"/>
    <w:rsid w:val="00A87F4E"/>
    <w:rsid w:val="00A96B90"/>
    <w:rsid w:val="00AC6A4D"/>
    <w:rsid w:val="00B341EE"/>
    <w:rsid w:val="00B55671"/>
    <w:rsid w:val="00BC1A18"/>
    <w:rsid w:val="00BF6D74"/>
    <w:rsid w:val="00C43484"/>
    <w:rsid w:val="00C55F52"/>
    <w:rsid w:val="00C753B6"/>
    <w:rsid w:val="00D47B7D"/>
    <w:rsid w:val="00D55CF9"/>
    <w:rsid w:val="00DB19C2"/>
    <w:rsid w:val="00DC4CF9"/>
    <w:rsid w:val="00E8052E"/>
    <w:rsid w:val="00E814A3"/>
    <w:rsid w:val="00EC3B36"/>
    <w:rsid w:val="00EE3348"/>
    <w:rsid w:val="00F039AF"/>
    <w:rsid w:val="00F06830"/>
    <w:rsid w:val="00F520AC"/>
    <w:rsid w:val="00F6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5C7CB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C7CBE"/>
    <w:rPr>
      <w:rFonts w:ascii="Calibri Light" w:hAnsi="Calibri Light"/>
      <w:spacing w:val="-10"/>
      <w:kern w:val="28"/>
      <w:sz w:val="56"/>
    </w:rPr>
  </w:style>
  <w:style w:type="paragraph" w:styleId="ListParagraph">
    <w:name w:val="List Paragraph"/>
    <w:basedOn w:val="Normal"/>
    <w:uiPriority w:val="99"/>
    <w:qFormat/>
    <w:rsid w:val="005C7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32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3277"/>
  </w:style>
  <w:style w:type="paragraph" w:styleId="Footer">
    <w:name w:val="footer"/>
    <w:basedOn w:val="Normal"/>
    <w:link w:val="FooterChar"/>
    <w:uiPriority w:val="99"/>
    <w:rsid w:val="003132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277"/>
  </w:style>
  <w:style w:type="table" w:styleId="TableGrid">
    <w:name w:val="Table Grid"/>
    <w:basedOn w:val="TableNormal"/>
    <w:uiPriority w:val="99"/>
    <w:rsid w:val="00D55C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814A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87F4E"/>
    <w:rPr>
      <w:rFonts w:ascii="Times New Roman" w:hAnsi="Times New Roman"/>
      <w:sz w:val="2"/>
      <w:lang w:eastAsia="en-US"/>
    </w:rPr>
  </w:style>
  <w:style w:type="paragraph" w:customStyle="1" w:styleId="Zwykytekst1">
    <w:name w:val="Zwykły tekst1"/>
    <w:basedOn w:val="Normal"/>
    <w:uiPriority w:val="99"/>
    <w:rsid w:val="00BC1A1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AC6A4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A4D"/>
    <w:rPr>
      <w:rFonts w:ascii="Times New Roman" w:hAnsi="Times New Roman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1336</Words>
  <Characters>8018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user</dc:creator>
  <cp:keywords/>
  <dc:description/>
  <cp:lastModifiedBy>Urzad</cp:lastModifiedBy>
  <cp:revision>2</cp:revision>
  <cp:lastPrinted>2018-06-16T16:56:00Z</cp:lastPrinted>
  <dcterms:created xsi:type="dcterms:W3CDTF">2018-06-19T08:49:00Z</dcterms:created>
  <dcterms:modified xsi:type="dcterms:W3CDTF">2018-06-19T08:49:00Z</dcterms:modified>
</cp:coreProperties>
</file>