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E0" w:rsidRDefault="007371E0" w:rsidP="000E2165">
      <w:pPr>
        <w:outlineLvl w:val="0"/>
      </w:pPr>
      <w:r>
        <w:t>Załącznik nr 2. Formularz wyceny</w:t>
      </w:r>
    </w:p>
    <w:p w:rsidR="007371E0" w:rsidRDefault="007371E0" w:rsidP="004B762F">
      <w:pPr>
        <w:ind w:left="5670"/>
      </w:pPr>
      <w:r>
        <w:t xml:space="preserve">     Zamawiający:</w:t>
      </w:r>
    </w:p>
    <w:p w:rsidR="007371E0" w:rsidRPr="00E571F8" w:rsidRDefault="007371E0" w:rsidP="00E571F8">
      <w:pPr>
        <w:ind w:left="5954"/>
        <w:rPr>
          <w:b/>
          <w:bCs/>
        </w:rPr>
      </w:pPr>
      <w:r w:rsidRPr="00981ACC">
        <w:rPr>
          <w:rStyle w:val="Strong"/>
        </w:rPr>
        <w:t>Gmina Kowale Oleckie</w:t>
      </w:r>
      <w:r>
        <w:rPr>
          <w:rStyle w:val="Strong"/>
        </w:rPr>
        <w:br/>
      </w:r>
      <w:r w:rsidRPr="00981ACC">
        <w:rPr>
          <w:rStyle w:val="Strong"/>
        </w:rPr>
        <w:t xml:space="preserve">ul. Kościuszki 44, </w:t>
      </w:r>
      <w:r>
        <w:rPr>
          <w:rStyle w:val="Strong"/>
        </w:rPr>
        <w:br/>
      </w:r>
      <w:r w:rsidRPr="00981ACC">
        <w:rPr>
          <w:rStyle w:val="Strong"/>
        </w:rPr>
        <w:t>19 – 420 Kowale Oleckie</w:t>
      </w:r>
      <w:r>
        <w:t xml:space="preserve"> </w:t>
      </w:r>
    </w:p>
    <w:p w:rsidR="007371E0" w:rsidRDefault="007371E0" w:rsidP="00E571F8">
      <w:r>
        <w:t xml:space="preserve">Nazwa firmy: </w:t>
      </w:r>
    </w:p>
    <w:p w:rsidR="007371E0" w:rsidRDefault="007371E0" w:rsidP="004B762F">
      <w:r>
        <w:t>Adres:</w:t>
      </w:r>
    </w:p>
    <w:p w:rsidR="007371E0" w:rsidRDefault="007371E0" w:rsidP="004B762F">
      <w:r>
        <w:t>Imię i nazwisko osoby do kontaktu:</w:t>
      </w:r>
    </w:p>
    <w:p w:rsidR="007371E0" w:rsidRDefault="007371E0" w:rsidP="004B762F">
      <w:r>
        <w:t>Numer telefonu:</w:t>
      </w:r>
    </w:p>
    <w:p w:rsidR="007371E0" w:rsidRDefault="007371E0" w:rsidP="004B762F">
      <w:r>
        <w:t>Adres e-mail:</w:t>
      </w:r>
    </w:p>
    <w:p w:rsidR="007371E0" w:rsidRDefault="007371E0" w:rsidP="004B762F"/>
    <w:p w:rsidR="007371E0" w:rsidRDefault="007371E0" w:rsidP="000E2165">
      <w:pPr>
        <w:jc w:val="both"/>
      </w:pPr>
      <w:r>
        <w:t xml:space="preserve">         W odpowiedzi na z</w:t>
      </w:r>
      <w:r w:rsidRPr="004B762F">
        <w:t>apytanie w celu ustalenia szacunkowej wartości zamówienia i wyboru trybu</w:t>
      </w:r>
      <w:bookmarkStart w:id="0" w:name="_GoBack"/>
      <w:bookmarkEnd w:id="0"/>
      <w:r w:rsidRPr="004B762F">
        <w:t xml:space="preserve"> postępowania</w:t>
      </w:r>
      <w:r>
        <w:t xml:space="preserve"> na dostawy </w:t>
      </w:r>
      <w:r w:rsidRPr="0074522D">
        <w:t xml:space="preserve">systemów informatycznych, sprzętu komputerowego i oprogramowania w ramach realizacji projektu </w:t>
      </w:r>
      <w:r w:rsidRPr="004B1A34">
        <w:t>„</w:t>
      </w:r>
      <w:r w:rsidRPr="00F039AF">
        <w:t>Cyfrowa gmina – rozwój e-usług w gminie Kowale Oleckie</w:t>
      </w:r>
      <w:r>
        <w:t>” poniżej określam koszt realizacji poszczególnych części zamówienia:</w:t>
      </w:r>
    </w:p>
    <w:p w:rsidR="007371E0" w:rsidRDefault="007371E0" w:rsidP="004B762F">
      <w:pPr>
        <w:pStyle w:val="ListParagraph"/>
        <w:numPr>
          <w:ilvl w:val="0"/>
          <w:numId w:val="45"/>
        </w:numPr>
      </w:pPr>
      <w:r>
        <w:t>dla części I – na ………………………………… zł netto (………………………………… zł z podatkiem VAT),</w:t>
      </w:r>
    </w:p>
    <w:p w:rsidR="007371E0" w:rsidRDefault="007371E0" w:rsidP="004B762F">
      <w:pPr>
        <w:pStyle w:val="ListParagraph"/>
        <w:numPr>
          <w:ilvl w:val="0"/>
          <w:numId w:val="45"/>
        </w:numPr>
      </w:pPr>
      <w:r>
        <w:t>dla części II – na ………………………………… zł netto (………………………………… zł z podatkiem VAT),</w:t>
      </w:r>
    </w:p>
    <w:p w:rsidR="007371E0" w:rsidRDefault="007371E0" w:rsidP="00E571F8">
      <w:pPr>
        <w:pStyle w:val="ListParagraph"/>
        <w:numPr>
          <w:ilvl w:val="0"/>
          <w:numId w:val="45"/>
        </w:numPr>
      </w:pPr>
      <w:r>
        <w:t>dla części III – na ………………………………… zł netto (………………………………… zł z podatkiem VAT).</w:t>
      </w:r>
    </w:p>
    <w:p w:rsidR="007371E0" w:rsidRDefault="007371E0" w:rsidP="004B762F">
      <w:r>
        <w:t>Łącznie: ………………………………… zł netto (………………………………… zł z podatkiem VAT).</w:t>
      </w:r>
    </w:p>
    <w:p w:rsidR="007371E0" w:rsidRDefault="007371E0" w:rsidP="004B762F"/>
    <w:p w:rsidR="007371E0" w:rsidRDefault="007371E0" w:rsidP="000E2165">
      <w:pPr>
        <w:suppressAutoHyphens/>
        <w:spacing w:line="240" w:lineRule="auto"/>
        <w:ind w:right="-567"/>
        <w:jc w:val="both"/>
        <w:rPr>
          <w:rFonts w:cs="Arial"/>
        </w:rPr>
      </w:pPr>
      <w:r>
        <w:rPr>
          <w:rFonts w:cs="Arial"/>
        </w:rPr>
        <w:t xml:space="preserve">       </w:t>
      </w:r>
      <w:r w:rsidRPr="00AB44B8">
        <w:rPr>
          <w:rFonts w:cs="Arial"/>
        </w:rPr>
        <w:t>Oświadczam, że w powyższej cenie zostały uwzględnione wszystkie koszty związane z wykonaniem przedmiotu zamówienia w zakresie i zgodnie z wymaganiami określonymi w Zaproszeniu oraz w opisie przedmiotu zamówienia stanowiącym Załącznik nr 1 do zaproszenia, konieczne do poniesienia przez Zamawiającego</w:t>
      </w:r>
      <w:r>
        <w:rPr>
          <w:rFonts w:cs="Arial"/>
        </w:rPr>
        <w:t>.</w:t>
      </w:r>
    </w:p>
    <w:p w:rsidR="007371E0" w:rsidRDefault="007371E0" w:rsidP="004B762F">
      <w:pPr>
        <w:spacing w:line="240" w:lineRule="auto"/>
        <w:rPr>
          <w:rFonts w:cs="Arial"/>
        </w:rPr>
      </w:pPr>
    </w:p>
    <w:p w:rsidR="007371E0" w:rsidRPr="00AB44B8" w:rsidRDefault="007371E0" w:rsidP="004B762F">
      <w:pPr>
        <w:spacing w:line="240" w:lineRule="auto"/>
        <w:rPr>
          <w:rFonts w:cs="Arial"/>
        </w:rPr>
      </w:pPr>
    </w:p>
    <w:p w:rsidR="007371E0" w:rsidRPr="00AB44B8" w:rsidRDefault="007371E0" w:rsidP="004B762F">
      <w:pPr>
        <w:spacing w:line="240" w:lineRule="auto"/>
        <w:rPr>
          <w:rFonts w:cs="Arial"/>
        </w:rPr>
      </w:pPr>
      <w:r>
        <w:rPr>
          <w:rFonts w:cs="Arial"/>
        </w:rPr>
        <w:t>………</w:t>
      </w:r>
      <w:r w:rsidRPr="00AB44B8">
        <w:rPr>
          <w:rFonts w:cs="Arial"/>
        </w:rPr>
        <w:t>..…………………………………….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…………………………………………………</w:t>
      </w:r>
    </w:p>
    <w:p w:rsidR="007371E0" w:rsidRPr="0074522D" w:rsidRDefault="007371E0" w:rsidP="004B762F">
      <w:pPr>
        <w:spacing w:line="240" w:lineRule="auto"/>
      </w:pPr>
      <w:r>
        <w:rPr>
          <w:rFonts w:cs="Arial"/>
        </w:rPr>
        <w:t xml:space="preserve">Miejscowość  i data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AB44B8">
        <w:rPr>
          <w:rFonts w:cs="Arial"/>
        </w:rPr>
        <w:t>Podpis i pieczęć Oferenta</w:t>
      </w:r>
    </w:p>
    <w:p w:rsidR="007371E0" w:rsidRDefault="007371E0" w:rsidP="004B762F"/>
    <w:sectPr w:rsidR="007371E0" w:rsidSect="00EB43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1E0" w:rsidRDefault="007371E0" w:rsidP="00C26994">
      <w:pPr>
        <w:spacing w:after="0" w:line="240" w:lineRule="auto"/>
      </w:pPr>
      <w:r>
        <w:separator/>
      </w:r>
    </w:p>
  </w:endnote>
  <w:endnote w:type="continuationSeparator" w:id="0">
    <w:p w:rsidR="007371E0" w:rsidRDefault="007371E0" w:rsidP="00C2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1E0" w:rsidRDefault="007371E0" w:rsidP="00C26994">
      <w:pPr>
        <w:spacing w:after="0" w:line="240" w:lineRule="auto"/>
      </w:pPr>
      <w:r>
        <w:separator/>
      </w:r>
    </w:p>
  </w:footnote>
  <w:footnote w:type="continuationSeparator" w:id="0">
    <w:p w:rsidR="007371E0" w:rsidRDefault="007371E0" w:rsidP="00C26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1E0" w:rsidRDefault="007371E0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450pt;height:59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2D0"/>
    <w:multiLevelType w:val="hybridMultilevel"/>
    <w:tmpl w:val="1FA2D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8578F"/>
    <w:multiLevelType w:val="hybridMultilevel"/>
    <w:tmpl w:val="BD448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F6697"/>
    <w:multiLevelType w:val="hybridMultilevel"/>
    <w:tmpl w:val="09020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93004"/>
    <w:multiLevelType w:val="hybridMultilevel"/>
    <w:tmpl w:val="978EB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D0D93"/>
    <w:multiLevelType w:val="hybridMultilevel"/>
    <w:tmpl w:val="E97A9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F6BFC"/>
    <w:multiLevelType w:val="hybridMultilevel"/>
    <w:tmpl w:val="F9ACF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25971"/>
    <w:multiLevelType w:val="hybridMultilevel"/>
    <w:tmpl w:val="153E5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F18BD"/>
    <w:multiLevelType w:val="hybridMultilevel"/>
    <w:tmpl w:val="70EC7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677"/>
    <w:multiLevelType w:val="hybridMultilevel"/>
    <w:tmpl w:val="288AA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F4E6C"/>
    <w:multiLevelType w:val="hybridMultilevel"/>
    <w:tmpl w:val="BC22F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62323"/>
    <w:multiLevelType w:val="multilevel"/>
    <w:tmpl w:val="568471E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70C21CF"/>
    <w:multiLevelType w:val="multilevel"/>
    <w:tmpl w:val="616A8E4A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C753156"/>
    <w:multiLevelType w:val="hybridMultilevel"/>
    <w:tmpl w:val="E90C0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FE2B46"/>
    <w:multiLevelType w:val="hybridMultilevel"/>
    <w:tmpl w:val="CFB02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14488"/>
    <w:multiLevelType w:val="hybridMultilevel"/>
    <w:tmpl w:val="43683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C6B9C"/>
    <w:multiLevelType w:val="hybridMultilevel"/>
    <w:tmpl w:val="3E768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3D1F1F"/>
    <w:multiLevelType w:val="hybridMultilevel"/>
    <w:tmpl w:val="37A63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E5170"/>
    <w:multiLevelType w:val="hybridMultilevel"/>
    <w:tmpl w:val="EBCA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3D1F60"/>
    <w:multiLevelType w:val="hybridMultilevel"/>
    <w:tmpl w:val="D196D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E50C05"/>
    <w:multiLevelType w:val="hybridMultilevel"/>
    <w:tmpl w:val="A9C2F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F163B"/>
    <w:multiLevelType w:val="hybridMultilevel"/>
    <w:tmpl w:val="19BA3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654E91"/>
    <w:multiLevelType w:val="hybridMultilevel"/>
    <w:tmpl w:val="A0A69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1F5759"/>
    <w:multiLevelType w:val="hybridMultilevel"/>
    <w:tmpl w:val="6938E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0F2E47"/>
    <w:multiLevelType w:val="hybridMultilevel"/>
    <w:tmpl w:val="49048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1105DC"/>
    <w:multiLevelType w:val="multilevel"/>
    <w:tmpl w:val="0EAC276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54EB7DDA"/>
    <w:multiLevelType w:val="hybridMultilevel"/>
    <w:tmpl w:val="E4923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041D73"/>
    <w:multiLevelType w:val="hybridMultilevel"/>
    <w:tmpl w:val="1B88A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7F085A"/>
    <w:multiLevelType w:val="hybridMultilevel"/>
    <w:tmpl w:val="33FC9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B804A0"/>
    <w:multiLevelType w:val="hybridMultilevel"/>
    <w:tmpl w:val="2E98D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1F455A"/>
    <w:multiLevelType w:val="hybridMultilevel"/>
    <w:tmpl w:val="9EFCC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E721DF"/>
    <w:multiLevelType w:val="hybridMultilevel"/>
    <w:tmpl w:val="642E8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1E5B83"/>
    <w:multiLevelType w:val="hybridMultilevel"/>
    <w:tmpl w:val="EA08D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754F0"/>
    <w:multiLevelType w:val="hybridMultilevel"/>
    <w:tmpl w:val="8AC8A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C5278E"/>
    <w:multiLevelType w:val="hybridMultilevel"/>
    <w:tmpl w:val="79BE0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3B424C"/>
    <w:multiLevelType w:val="multilevel"/>
    <w:tmpl w:val="3C24BFA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65CD3B1F"/>
    <w:multiLevelType w:val="multilevel"/>
    <w:tmpl w:val="BDC8236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>
    <w:nsid w:val="678C3274"/>
    <w:multiLevelType w:val="hybridMultilevel"/>
    <w:tmpl w:val="B8B21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5D777E"/>
    <w:multiLevelType w:val="hybridMultilevel"/>
    <w:tmpl w:val="DFA2D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934C91"/>
    <w:multiLevelType w:val="hybridMultilevel"/>
    <w:tmpl w:val="36248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0813B4"/>
    <w:multiLevelType w:val="hybridMultilevel"/>
    <w:tmpl w:val="4874D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AB7A6C"/>
    <w:multiLevelType w:val="hybridMultilevel"/>
    <w:tmpl w:val="A5F2B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CC7776"/>
    <w:multiLevelType w:val="hybridMultilevel"/>
    <w:tmpl w:val="809C4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E13AE3"/>
    <w:multiLevelType w:val="hybridMultilevel"/>
    <w:tmpl w:val="C4743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C07CC6"/>
    <w:multiLevelType w:val="hybridMultilevel"/>
    <w:tmpl w:val="30963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D75E39"/>
    <w:multiLevelType w:val="hybridMultilevel"/>
    <w:tmpl w:val="115EA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29"/>
  </w:num>
  <w:num w:numId="4">
    <w:abstractNumId w:val="31"/>
  </w:num>
  <w:num w:numId="5">
    <w:abstractNumId w:val="16"/>
  </w:num>
  <w:num w:numId="6">
    <w:abstractNumId w:val="35"/>
  </w:num>
  <w:num w:numId="7">
    <w:abstractNumId w:val="0"/>
  </w:num>
  <w:num w:numId="8">
    <w:abstractNumId w:val="13"/>
  </w:num>
  <w:num w:numId="9">
    <w:abstractNumId w:val="5"/>
  </w:num>
  <w:num w:numId="10">
    <w:abstractNumId w:val="41"/>
  </w:num>
  <w:num w:numId="11">
    <w:abstractNumId w:val="17"/>
  </w:num>
  <w:num w:numId="12">
    <w:abstractNumId w:val="37"/>
  </w:num>
  <w:num w:numId="13">
    <w:abstractNumId w:val="25"/>
  </w:num>
  <w:num w:numId="14">
    <w:abstractNumId w:val="2"/>
  </w:num>
  <w:num w:numId="15">
    <w:abstractNumId w:val="27"/>
  </w:num>
  <w:num w:numId="16">
    <w:abstractNumId w:val="26"/>
  </w:num>
  <w:num w:numId="17">
    <w:abstractNumId w:val="20"/>
  </w:num>
  <w:num w:numId="18">
    <w:abstractNumId w:val="36"/>
  </w:num>
  <w:num w:numId="19">
    <w:abstractNumId w:val="33"/>
  </w:num>
  <w:num w:numId="20">
    <w:abstractNumId w:val="14"/>
  </w:num>
  <w:num w:numId="21">
    <w:abstractNumId w:val="22"/>
  </w:num>
  <w:num w:numId="22">
    <w:abstractNumId w:val="10"/>
  </w:num>
  <w:num w:numId="23">
    <w:abstractNumId w:val="1"/>
  </w:num>
  <w:num w:numId="24">
    <w:abstractNumId w:val="38"/>
  </w:num>
  <w:num w:numId="25">
    <w:abstractNumId w:val="40"/>
  </w:num>
  <w:num w:numId="26">
    <w:abstractNumId w:val="21"/>
  </w:num>
  <w:num w:numId="27">
    <w:abstractNumId w:val="28"/>
  </w:num>
  <w:num w:numId="28">
    <w:abstractNumId w:val="34"/>
  </w:num>
  <w:num w:numId="29">
    <w:abstractNumId w:val="4"/>
  </w:num>
  <w:num w:numId="30">
    <w:abstractNumId w:val="7"/>
  </w:num>
  <w:num w:numId="31">
    <w:abstractNumId w:val="8"/>
  </w:num>
  <w:num w:numId="32">
    <w:abstractNumId w:val="30"/>
  </w:num>
  <w:num w:numId="33">
    <w:abstractNumId w:val="43"/>
  </w:num>
  <w:num w:numId="34">
    <w:abstractNumId w:val="9"/>
  </w:num>
  <w:num w:numId="35">
    <w:abstractNumId w:val="11"/>
  </w:num>
  <w:num w:numId="36">
    <w:abstractNumId w:val="18"/>
  </w:num>
  <w:num w:numId="37">
    <w:abstractNumId w:val="12"/>
  </w:num>
  <w:num w:numId="38">
    <w:abstractNumId w:val="23"/>
  </w:num>
  <w:num w:numId="39">
    <w:abstractNumId w:val="32"/>
  </w:num>
  <w:num w:numId="40">
    <w:abstractNumId w:val="15"/>
  </w:num>
  <w:num w:numId="41">
    <w:abstractNumId w:val="44"/>
  </w:num>
  <w:num w:numId="42">
    <w:abstractNumId w:val="42"/>
  </w:num>
  <w:num w:numId="43">
    <w:abstractNumId w:val="6"/>
  </w:num>
  <w:num w:numId="44">
    <w:abstractNumId w:val="19"/>
  </w:num>
  <w:num w:numId="45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630"/>
    <w:rsid w:val="00037905"/>
    <w:rsid w:val="00094ED4"/>
    <w:rsid w:val="000D2EA7"/>
    <w:rsid w:val="000E0B2B"/>
    <w:rsid w:val="000E2165"/>
    <w:rsid w:val="001356B4"/>
    <w:rsid w:val="001C6F51"/>
    <w:rsid w:val="002B638C"/>
    <w:rsid w:val="002C3CCA"/>
    <w:rsid w:val="00342255"/>
    <w:rsid w:val="00386060"/>
    <w:rsid w:val="003B0047"/>
    <w:rsid w:val="004426EF"/>
    <w:rsid w:val="00444D70"/>
    <w:rsid w:val="004A2811"/>
    <w:rsid w:val="004B1A34"/>
    <w:rsid w:val="004B762F"/>
    <w:rsid w:val="004C6436"/>
    <w:rsid w:val="005254C8"/>
    <w:rsid w:val="00577DBD"/>
    <w:rsid w:val="00586C43"/>
    <w:rsid w:val="005B3891"/>
    <w:rsid w:val="005C4B74"/>
    <w:rsid w:val="005C5044"/>
    <w:rsid w:val="006226DB"/>
    <w:rsid w:val="007371E0"/>
    <w:rsid w:val="00741472"/>
    <w:rsid w:val="007416A9"/>
    <w:rsid w:val="0074522D"/>
    <w:rsid w:val="00750A4D"/>
    <w:rsid w:val="007756C0"/>
    <w:rsid w:val="007A2DF6"/>
    <w:rsid w:val="00825A5A"/>
    <w:rsid w:val="00943630"/>
    <w:rsid w:val="009510CE"/>
    <w:rsid w:val="00981ACC"/>
    <w:rsid w:val="00992DF1"/>
    <w:rsid w:val="00A402F9"/>
    <w:rsid w:val="00A819F0"/>
    <w:rsid w:val="00AA6686"/>
    <w:rsid w:val="00AB3434"/>
    <w:rsid w:val="00AB44B8"/>
    <w:rsid w:val="00B25FD4"/>
    <w:rsid w:val="00B33B63"/>
    <w:rsid w:val="00BF4EC7"/>
    <w:rsid w:val="00C26994"/>
    <w:rsid w:val="00C542FE"/>
    <w:rsid w:val="00C753B6"/>
    <w:rsid w:val="00C80233"/>
    <w:rsid w:val="00D42816"/>
    <w:rsid w:val="00DF6BC4"/>
    <w:rsid w:val="00E571F8"/>
    <w:rsid w:val="00E610EF"/>
    <w:rsid w:val="00E71CB1"/>
    <w:rsid w:val="00EB434B"/>
    <w:rsid w:val="00F039AF"/>
    <w:rsid w:val="00FA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34B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2255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5044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2255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C5044"/>
    <w:rPr>
      <w:rFonts w:ascii="Calibri Light" w:hAnsi="Calibri Light" w:cs="Times New Roman"/>
      <w:color w:val="2F5496"/>
      <w:sz w:val="26"/>
      <w:szCs w:val="26"/>
    </w:rPr>
  </w:style>
  <w:style w:type="paragraph" w:styleId="ListParagraph">
    <w:name w:val="List Paragraph"/>
    <w:basedOn w:val="Normal"/>
    <w:uiPriority w:val="99"/>
    <w:qFormat/>
    <w:rsid w:val="00750A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26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69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6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6994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4B762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B76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B762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B7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B762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B7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762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99"/>
    <w:qFormat/>
    <w:rsid w:val="00E571F8"/>
    <w:rPr>
      <w:rFonts w:cs="Times New Roman"/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0E216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180</Words>
  <Characters>1084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user</dc:creator>
  <cp:keywords/>
  <dc:description/>
  <cp:lastModifiedBy>Urzad</cp:lastModifiedBy>
  <cp:revision>2</cp:revision>
  <dcterms:created xsi:type="dcterms:W3CDTF">2018-05-16T10:27:00Z</dcterms:created>
  <dcterms:modified xsi:type="dcterms:W3CDTF">2018-05-16T10:27:00Z</dcterms:modified>
</cp:coreProperties>
</file>