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2B" w:rsidRDefault="0039512B" w:rsidP="00E42C2B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rPr>
          <w:rStyle w:val="PageNumber"/>
          <w:rFonts w:cs="Arial Unicode MS"/>
          <w:b/>
          <w:bCs/>
          <w:color w:val="2B2A2A"/>
          <w:u w:color="2B2A2A"/>
          <w:lang w:eastAsia="pl-PL"/>
        </w:rPr>
        <w:t xml:space="preserve">                                                                                                          Kowale Oleckie</w:t>
      </w:r>
      <w:r>
        <w:t xml:space="preserve">, </w:t>
      </w:r>
      <w:r>
        <w:rPr>
          <w:b/>
        </w:rPr>
        <w:t>dnia 27-11-2017</w:t>
      </w:r>
    </w:p>
    <w:p w:rsidR="0039512B" w:rsidRDefault="0039512B" w:rsidP="00E42C2B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</w:pPr>
      <w:r>
        <w:rPr>
          <w:rStyle w:val="PageNumber"/>
          <w:rFonts w:cs="Arial Unicode MS"/>
          <w:b/>
          <w:bCs/>
          <w:lang w:eastAsia="pl-PL"/>
        </w:rPr>
        <w:t>IGKm.271.1.2017asz</w:t>
      </w:r>
    </w:p>
    <w:p w:rsidR="0039512B" w:rsidRDefault="0039512B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39512B" w:rsidRDefault="0039512B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39512B" w:rsidRDefault="0039512B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  <w:r>
        <w:t>Zapytanie ofertowe dla zam</w:t>
      </w:r>
      <w:r>
        <w:rPr>
          <w:lang w:val="es-ES_tradnl"/>
        </w:rPr>
        <w:t>ó</w:t>
      </w:r>
      <w:r>
        <w:t>wienia publicznego</w:t>
      </w:r>
      <w:r>
        <w:rPr>
          <w:rFonts w:ascii="Arial Unicode MS" w:eastAsia="Arial Unicode MS" w:hAnsi="Arial Unicode MS" w:cs="Arial Unicode MS"/>
          <w:b w:val="0"/>
          <w:bCs w:val="0"/>
        </w:rPr>
        <w:br/>
      </w:r>
      <w:r>
        <w:t>o wartości nieprzekraczającej r</w:t>
      </w:r>
      <w:r>
        <w:rPr>
          <w:lang w:val="es-ES_tradnl"/>
        </w:rPr>
        <w:t>ó</w:t>
      </w:r>
      <w:r>
        <w:t>wnowartości 30.000 euro</w:t>
      </w:r>
    </w:p>
    <w:p w:rsidR="0039512B" w:rsidRDefault="0039512B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39512B" w:rsidRDefault="0039512B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39512B" w:rsidRDefault="0039512B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  <w:r>
        <w:rPr>
          <w:rStyle w:val="PageNumber"/>
          <w:rFonts w:ascii="Arial Unicode MS" w:eastAsia="Arial Unicode MS" w:hAns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39512B" w:rsidRDefault="0039512B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eastAsia="Arial Unicode MS" w:cs="Arial Unicode MS"/>
          <w:sz w:val="22"/>
          <w:szCs w:val="22"/>
          <w:lang w:eastAsia="pl-PL"/>
        </w:rPr>
        <w:tab/>
        <w:t>(dane adresata zapytania)</w:t>
      </w:r>
    </w:p>
    <w:p w:rsidR="0039512B" w:rsidRDefault="0039512B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związku z prowadzonym postępowaniem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publicznego o wartości nieprzekraczającej r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wnowartości 30.000 euro, zwracam się z prośbą o przedstawienie oferty cenowej wykonania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obejmującego:”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sterylizację i kastrację”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. Opis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stanowi załącznik nr 1 do niniejszego zapytania ofertowego. </w:t>
      </w:r>
    </w:p>
    <w:p w:rsidR="0039512B" w:rsidRDefault="0039512B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39512B" w:rsidRDefault="0039512B" w:rsidP="00E42C2B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outlineLvl w:val="0"/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 xml:space="preserve">Ofertę zawierającą żądane informacje proszę złożyć do dnia </w:t>
      </w:r>
      <w:r>
        <w:rPr>
          <w:rStyle w:val="PageNumber"/>
          <w:rFonts w:cs="Arial"/>
          <w:b/>
          <w:sz w:val="22"/>
          <w:szCs w:val="22"/>
          <w:lang w:eastAsia="pl-PL"/>
        </w:rPr>
        <w:t xml:space="preserve"> 05-12-2017 </w:t>
      </w:r>
      <w:r w:rsidRPr="001500B9">
        <w:rPr>
          <w:rStyle w:val="PageNumber"/>
          <w:rFonts w:cs="Arial"/>
          <w:b/>
          <w:sz w:val="22"/>
          <w:szCs w:val="22"/>
          <w:lang w:eastAsia="pl-PL"/>
        </w:rPr>
        <w:t>do godz. 10.00</w:t>
      </w:r>
    </w:p>
    <w:p w:rsidR="0039512B" w:rsidRDefault="0039512B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39512B" w:rsidRDefault="0039512B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>Dopuszcza się złożenie oferty:</w:t>
      </w:r>
    </w:p>
    <w:p w:rsidR="0039512B" w:rsidRDefault="0039512B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–w formie pisemnej na adres: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 Gmina Kowale Oleckie, ul. Kościuszki 44, 19 – 420 Kowale Oleckie</w:t>
      </w:r>
    </w:p>
    <w:p w:rsidR="0039512B" w:rsidRDefault="0039512B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39512B" w:rsidRPr="009D7A4E" w:rsidRDefault="0039512B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ascii="Arial" w:eastAsia="Times New Roman" w:hAnsi="Arial" w:cs="Arial"/>
          <w:color w:val="FF0000"/>
          <w:sz w:val="22"/>
          <w:szCs w:val="22"/>
          <w:u w:color="FF0000"/>
          <w:lang w:eastAsia="pl-PL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faksu </w:t>
      </w:r>
      <w:r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87 523 82 79, w.66</w:t>
      </w:r>
    </w:p>
    <w:p w:rsidR="0039512B" w:rsidRPr="009D7A4E" w:rsidRDefault="0039512B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color w:val="FF0000"/>
          <w:sz w:val="22"/>
          <w:szCs w:val="22"/>
          <w:lang w:eastAsia="pl-PL"/>
        </w:rPr>
      </w:pPr>
      <w:r w:rsidRPr="009D7A4E">
        <w:rPr>
          <w:rStyle w:val="PageNumber"/>
          <w:rFonts w:cs="Arial"/>
          <w:color w:val="FF0000"/>
          <w:sz w:val="22"/>
          <w:szCs w:val="22"/>
          <w:lang w:eastAsia="pl-PL"/>
        </w:rPr>
        <w:tab/>
      </w:r>
    </w:p>
    <w:p w:rsidR="0039512B" w:rsidRPr="009D7A4E" w:rsidRDefault="0039512B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poczty elektronicznej: </w:t>
      </w:r>
      <w:hyperlink r:id="rId5" w:history="1">
        <w:r w:rsidRPr="00926E1D">
          <w:rPr>
            <w:rStyle w:val="Hyperlink"/>
            <w:rFonts w:ascii="Arial" w:eastAsia="Times New Roman" w:hAnsi="Arial" w:cs="Arial"/>
            <w:b/>
            <w:sz w:val="22"/>
            <w:szCs w:val="22"/>
            <w:u w:color="0000FF"/>
          </w:rPr>
          <w:t>sekretariat@kowale.fr.pl</w:t>
        </w:r>
      </w:hyperlink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 </w:t>
      </w:r>
    </w:p>
    <w:p w:rsidR="0039512B" w:rsidRPr="009D7A4E" w:rsidRDefault="0039512B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sz w:val="22"/>
          <w:szCs w:val="22"/>
        </w:rPr>
      </w:pPr>
    </w:p>
    <w:p w:rsidR="0039512B" w:rsidRDefault="0039512B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 xml:space="preserve">W przypadku wybrania Państwa oferty zostaną Państwo poinformowani o terminie </w:t>
      </w:r>
      <w:bookmarkStart w:id="0" w:name="_GoBack"/>
      <w:bookmarkEnd w:id="0"/>
      <w:r>
        <w:rPr>
          <w:rStyle w:val="PageNumber"/>
          <w:rFonts w:cs="Arial"/>
          <w:sz w:val="22"/>
          <w:szCs w:val="22"/>
          <w:lang w:eastAsia="pl-PL"/>
        </w:rPr>
        <w:t>podpisania umowy.</w:t>
      </w:r>
    </w:p>
    <w:p w:rsidR="0039512B" w:rsidRDefault="0039512B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39512B" w:rsidRDefault="0039512B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39512B" w:rsidRDefault="0039512B" w:rsidP="00E42C2B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outlineLvl w:val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Załączniki:</w:t>
      </w:r>
    </w:p>
    <w:p w:rsidR="0039512B" w:rsidRDefault="0039512B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39512B" w:rsidRDefault="0039512B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1- Opis przedmiotu zam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wienia</w:t>
      </w:r>
    </w:p>
    <w:p w:rsidR="0039512B" w:rsidRDefault="0039512B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2- Wz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r formularza ofertowego</w:t>
      </w:r>
    </w:p>
    <w:p w:rsidR="0039512B" w:rsidRDefault="0039512B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3- Projekt umowy</w:t>
      </w:r>
    </w:p>
    <w:p w:rsidR="0039512B" w:rsidRDefault="0039512B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4- Oświadczenie o spełnianiu warunk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n-US" w:eastAsia="pl-PL"/>
        </w:rPr>
        <w:t>w</w:t>
      </w:r>
    </w:p>
    <w:p w:rsidR="0039512B" w:rsidRDefault="0039512B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9512B" w:rsidRDefault="0039512B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39512B" w:rsidRDefault="00395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39512B" w:rsidSect="0078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E70"/>
    <w:multiLevelType w:val="hybridMultilevel"/>
    <w:tmpl w:val="DF624ECE"/>
    <w:styleLink w:val="Zaimportowanystyl1"/>
    <w:lvl w:ilvl="0" w:tplc="8738F77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1ABD1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990E0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80A90C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D43EF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AAC65D4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2C2BFC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ACC14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B268088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30671A5E"/>
    <w:multiLevelType w:val="hybridMultilevel"/>
    <w:tmpl w:val="DF624ECE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D95"/>
    <w:rsid w:val="001500B9"/>
    <w:rsid w:val="002D316B"/>
    <w:rsid w:val="0039512B"/>
    <w:rsid w:val="003F767F"/>
    <w:rsid w:val="004108C7"/>
    <w:rsid w:val="005E1578"/>
    <w:rsid w:val="00615D95"/>
    <w:rsid w:val="00621A6B"/>
    <w:rsid w:val="00631B0A"/>
    <w:rsid w:val="006C17B6"/>
    <w:rsid w:val="006D6AE7"/>
    <w:rsid w:val="00737ACD"/>
    <w:rsid w:val="00782BA5"/>
    <w:rsid w:val="008A0678"/>
    <w:rsid w:val="008D2EF7"/>
    <w:rsid w:val="009140E3"/>
    <w:rsid w:val="00926E1D"/>
    <w:rsid w:val="009D7A4E"/>
    <w:rsid w:val="00AA697C"/>
    <w:rsid w:val="00E42C2B"/>
    <w:rsid w:val="00F2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0E3"/>
    <w:rPr>
      <w:rFonts w:cs="Times New Roman"/>
      <w:u w:val="single"/>
    </w:rPr>
  </w:style>
  <w:style w:type="paragraph" w:customStyle="1" w:styleId="Z1-Zadozarzdzeniazdnia">
    <w:name w:val="Z1 - Zał. do zarządzenia z dnia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leader="dot" w:pos="2183"/>
        <w:tab w:val="left" w:leader="dot" w:pos="4450"/>
        <w:tab w:val="right" w:leader="dot" w:pos="7087"/>
      </w:tabs>
      <w:suppressAutoHyphens/>
      <w:spacing w:after="142" w:line="235" w:lineRule="atLeast"/>
    </w:pPr>
    <w:rPr>
      <w:rFonts w:ascii="Arial" w:eastAsia="Arial Unicode MS" w:hAnsi="Arial" w:cs="Arial Unicode MS"/>
      <w:color w:val="000000"/>
      <w:sz w:val="20"/>
      <w:szCs w:val="20"/>
      <w:u w:color="000000"/>
      <w:lang w:val="de-DE"/>
    </w:rPr>
  </w:style>
  <w:style w:type="character" w:styleId="PageNumber">
    <w:name w:val="page number"/>
    <w:basedOn w:val="DefaultParagraphFont"/>
    <w:uiPriority w:val="99"/>
    <w:rsid w:val="009140E3"/>
    <w:rPr>
      <w:rFonts w:cs="Times New Roman"/>
      <w:lang w:val="de-DE"/>
    </w:rPr>
  </w:style>
  <w:style w:type="paragraph" w:customStyle="1" w:styleId="Z1-Tytuzacznika">
    <w:name w:val="Z1 - Tytuł załącznika"/>
    <w:uiPriority w:val="99"/>
    <w:rsid w:val="009140E3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line="240" w:lineRule="atLeast"/>
      <w:jc w:val="center"/>
    </w:pPr>
    <w:rPr>
      <w:rFonts w:ascii="Arial" w:hAnsi="Arial" w:cs="Arial"/>
      <w:b/>
      <w:bCs/>
      <w:color w:val="000000"/>
      <w:u w:color="000000"/>
    </w:rPr>
  </w:style>
  <w:style w:type="paragraph" w:customStyle="1" w:styleId="Z4-Tekst-rodkowy">
    <w:name w:val="Z4 - Tekst - środkowy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after="57" w:line="235" w:lineRule="atLeast"/>
      <w:jc w:val="both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Z-podpispodkropkami">
    <w:name w:val="Z - podpis pod kropkam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</w:tabs>
      <w:suppressAutoHyphens/>
      <w:spacing w:line="150" w:lineRule="atLeast"/>
    </w:pPr>
    <w:rPr>
      <w:rFonts w:ascii="Arial" w:hAnsi="Arial" w:cs="Arial"/>
      <w:color w:val="000000"/>
      <w:sz w:val="16"/>
      <w:szCs w:val="16"/>
      <w:u w:color="000000"/>
    </w:rPr>
  </w:style>
  <w:style w:type="paragraph" w:customStyle="1" w:styleId="Z7-W1-mylniki">
    <w:name w:val="Z7 - W1 - myślnik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70"/>
        <w:tab w:val="right" w:leader="dot" w:pos="9072"/>
      </w:tabs>
      <w:suppressAutoHyphens/>
      <w:spacing w:after="57" w:line="235" w:lineRule="atLeast"/>
      <w:ind w:left="170" w:hanging="17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rsid w:val="009140E3"/>
    <w:pPr>
      <w:spacing w:before="100" w:after="100"/>
    </w:pPr>
    <w:rPr>
      <w:rFonts w:ascii="Arial Unicode MS" w:hAnsi="Arial Unicode M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42C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095E"/>
    <w:rPr>
      <w:rFonts w:ascii="Times New Roman" w:eastAsia="Arial Unicode MS" w:hAnsi="Times New Roman" w:cs="Arial Unicode MS"/>
      <w:color w:val="000000"/>
      <w:sz w:val="0"/>
      <w:szCs w:val="0"/>
      <w:u w:color="000000"/>
    </w:rPr>
  </w:style>
  <w:style w:type="numbering" w:customStyle="1" w:styleId="Zaimportowanystyl1">
    <w:name w:val="Zaimportowany styl 1"/>
    <w:rsid w:val="009E095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owale.f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196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Kowale Oleckie, dnia 27-11-2017</dc:title>
  <dc:subject/>
  <dc:creator>urzad</dc:creator>
  <cp:keywords/>
  <dc:description/>
  <cp:lastModifiedBy>Urzad</cp:lastModifiedBy>
  <cp:revision>2</cp:revision>
  <cp:lastPrinted>2017-11-27T10:56:00Z</cp:lastPrinted>
  <dcterms:created xsi:type="dcterms:W3CDTF">2017-11-27T11:36:00Z</dcterms:created>
  <dcterms:modified xsi:type="dcterms:W3CDTF">2017-11-27T11:36:00Z</dcterms:modified>
</cp:coreProperties>
</file>