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CD" w:rsidRDefault="009279CD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Style w:val="PageNumber"/>
          <w:rFonts w:ascii="Arial" w:hAnsi="Arial" w:cs="Arial Unicode MS"/>
          <w:b/>
          <w:bCs/>
          <w:i/>
          <w:iCs/>
          <w:lang w:eastAsia="pl-PL"/>
        </w:rPr>
      </w:pPr>
      <w:r>
        <w:rPr>
          <w:rStyle w:val="PageNumber"/>
          <w:rFonts w:ascii="Arial" w:hAnsi="Arial" w:cs="Arial Unicode MS"/>
          <w:i/>
          <w:iCs/>
          <w:lang w:eastAsia="pl-PL"/>
        </w:rPr>
        <w:t>Załącznik nr 4 do zapytania ofertowego zam</w:t>
      </w:r>
      <w:r>
        <w:rPr>
          <w:rStyle w:val="PageNumber"/>
          <w:rFonts w:ascii="Arial" w:hAnsi="Arial" w:cs="Arial Unicode MS"/>
          <w:i/>
          <w:iCs/>
          <w:lang w:val="es-ES_tradnl" w:eastAsia="pl-PL"/>
        </w:rPr>
        <w:t>ó</w:t>
      </w:r>
      <w:r>
        <w:rPr>
          <w:rStyle w:val="PageNumber"/>
          <w:rFonts w:ascii="Arial" w:hAnsi="Arial" w:cs="Arial Unicode MS"/>
          <w:i/>
          <w:iCs/>
          <w:lang w:eastAsia="pl-PL"/>
        </w:rPr>
        <w:t>wienia obejmującego „</w:t>
      </w:r>
      <w:r>
        <w:rPr>
          <w:rStyle w:val="PageNumber"/>
          <w:rFonts w:ascii="Arial" w:hAnsi="Arial" w:cs="Arial Unicode MS"/>
          <w:b/>
          <w:bCs/>
          <w:i/>
          <w:iCs/>
          <w:lang w:eastAsia="pl-PL"/>
        </w:rPr>
        <w:t>Wyłapywanie bezdomnych ps</w:t>
      </w:r>
      <w:r>
        <w:rPr>
          <w:rStyle w:val="PageNumber"/>
          <w:rFonts w:ascii="Arial" w:hAnsi="Arial" w:cs="Arial Unicode MS"/>
          <w:b/>
          <w:bCs/>
          <w:i/>
          <w:iCs/>
          <w:lang w:val="es-ES_tradnl" w:eastAsia="pl-PL"/>
        </w:rPr>
        <w:t>ó</w:t>
      </w:r>
      <w:r>
        <w:rPr>
          <w:rStyle w:val="PageNumber"/>
          <w:rFonts w:ascii="Arial" w:hAnsi="Arial" w:cs="Arial Unicode MS"/>
          <w:b/>
          <w:bCs/>
          <w:i/>
          <w:iCs/>
          <w:lang w:eastAsia="pl-PL"/>
        </w:rPr>
        <w:t>w z terenu gminy Kowale Oleckie oraz ich utrzymanie, sterylizację i kastrację”</w:t>
      </w:r>
    </w:p>
    <w:p w:rsidR="009279CD" w:rsidRDefault="009279CD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Style w:val="PageNumber"/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:rsidR="009279CD" w:rsidRPr="00420555" w:rsidRDefault="009279CD" w:rsidP="006147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IGKm.271.1.4.2017.asz</w:t>
      </w:r>
    </w:p>
    <w:p w:rsidR="009279CD" w:rsidRDefault="009279CD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pPr w:leftFromText="141" w:rightFromText="141" w:vertAnchor="page" w:horzAnchor="margin" w:tblpY="3241"/>
        <w:tblW w:w="91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863"/>
        <w:gridCol w:w="1453"/>
        <w:gridCol w:w="3864"/>
      </w:tblGrid>
      <w:tr w:rsidR="009279CD" w:rsidTr="00B81BF5">
        <w:trPr>
          <w:trHeight w:val="233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CD" w:rsidRDefault="009279CD" w:rsidP="00B81B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 w:rsidRPr="00B81BF5">
              <w:rPr>
                <w:rStyle w:val="PageNumber"/>
                <w:rFonts w:ascii="Arial" w:hAnsi="Arial" w:cs="Arial Unicode MS"/>
                <w:sz w:val="22"/>
                <w:szCs w:val="22"/>
                <w:lang w:eastAsia="pl-PL"/>
              </w:rPr>
              <w:t>………………………………………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CD" w:rsidRDefault="009279CD" w:rsidP="00B81B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79CD" w:rsidRDefault="009279CD" w:rsidP="00B81B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279CD" w:rsidTr="00B81BF5">
        <w:trPr>
          <w:trHeight w:val="233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CD" w:rsidRDefault="009279CD" w:rsidP="00B81B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 w:rsidRPr="00B81BF5">
              <w:rPr>
                <w:rStyle w:val="PageNumber"/>
                <w:rFonts w:ascii="Arial" w:hAnsi="Arial" w:cs="Arial Unicode MS"/>
                <w:sz w:val="22"/>
                <w:szCs w:val="22"/>
                <w:lang w:eastAsia="pl-PL"/>
              </w:rPr>
              <w:t>………………………………………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CD" w:rsidRDefault="009279CD" w:rsidP="00B81B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79CD" w:rsidRDefault="009279CD" w:rsidP="00B81B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279CD" w:rsidTr="00B81BF5">
        <w:trPr>
          <w:trHeight w:val="233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79CD" w:rsidRDefault="009279CD" w:rsidP="00B81B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 w:rsidRPr="00B81BF5">
              <w:rPr>
                <w:rStyle w:val="PageNumber"/>
                <w:rFonts w:ascii="Arial" w:hAnsi="Arial" w:cs="Arial Unicode MS"/>
                <w:sz w:val="22"/>
                <w:szCs w:val="22"/>
                <w:lang w:eastAsia="pl-PL"/>
              </w:rPr>
              <w:t>/nazwa i adres wykonawcy/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CD" w:rsidRDefault="009279CD" w:rsidP="00B81B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79CD" w:rsidRDefault="009279CD" w:rsidP="00B81B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 w:rsidRPr="00B81BF5">
              <w:rPr>
                <w:rStyle w:val="PageNumber"/>
                <w:rFonts w:ascii="Arial" w:hAnsi="Arial" w:cs="Arial Unicode MS"/>
                <w:sz w:val="22"/>
                <w:szCs w:val="22"/>
                <w:lang w:eastAsia="pl-PL"/>
              </w:rPr>
              <w:t>………………………………………</w:t>
            </w:r>
          </w:p>
        </w:tc>
      </w:tr>
      <w:tr w:rsidR="009279CD" w:rsidTr="00B81BF5">
        <w:trPr>
          <w:trHeight w:val="233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79CD" w:rsidRDefault="009279CD" w:rsidP="00B81B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CD" w:rsidRDefault="009279CD" w:rsidP="00B81B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79CD" w:rsidRDefault="009279CD" w:rsidP="00B81B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 w:rsidRPr="00B81BF5">
              <w:rPr>
                <w:rStyle w:val="PageNumber"/>
                <w:rFonts w:ascii="Arial" w:hAnsi="Arial" w:cs="Arial Unicode MS"/>
                <w:sz w:val="22"/>
                <w:szCs w:val="22"/>
                <w:lang w:eastAsia="pl-PL"/>
              </w:rPr>
              <w:t xml:space="preserve">/miejscowość i data/       </w:t>
            </w:r>
          </w:p>
        </w:tc>
      </w:tr>
    </w:tbl>
    <w:p w:rsidR="009279CD" w:rsidRDefault="009279CD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Arial" w:eastAsia="Times New Roman" w:hAnsi="Arial" w:cs="Arial"/>
          <w:b/>
          <w:bCs/>
          <w:sz w:val="22"/>
          <w:szCs w:val="22"/>
        </w:rPr>
      </w:pPr>
    </w:p>
    <w:p w:rsidR="009279CD" w:rsidRDefault="009279CD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Arial" w:eastAsia="Times New Roman" w:hAnsi="Arial" w:cs="Arial"/>
          <w:b/>
          <w:bCs/>
          <w:sz w:val="22"/>
          <w:szCs w:val="22"/>
        </w:rPr>
      </w:pPr>
    </w:p>
    <w:p w:rsidR="009279CD" w:rsidRDefault="009279CD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</w:pPr>
    </w:p>
    <w:p w:rsidR="009279CD" w:rsidRDefault="009279CD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</w:pPr>
    </w:p>
    <w:p w:rsidR="009279CD" w:rsidRDefault="009279CD" w:rsidP="006147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outlineLvl w:val="0"/>
        <w:rPr>
          <w:rStyle w:val="PageNumber"/>
          <w:rFonts w:ascii="Arial" w:eastAsia="Times New Roman" w:hAnsi="Arial" w:cs="Arial"/>
          <w:b/>
          <w:bCs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  <w:t>OŚ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val="en-US" w:eastAsia="pl-PL"/>
        </w:rPr>
        <w:t>WIADCZENIE O SPE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  <w:t>Ł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val="en-US" w:eastAsia="pl-PL"/>
        </w:rPr>
        <w:t>NIANIU WARUNK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  <w:t>ÓW UDZIAŁU W POSTĘ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val="en-US" w:eastAsia="pl-PL"/>
        </w:rPr>
        <w:t>POWANIU</w:t>
      </w:r>
    </w:p>
    <w:p w:rsidR="009279CD" w:rsidRDefault="009279CD" w:rsidP="009916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bookmarkStart w:id="0" w:name="_GoBack"/>
    </w:p>
    <w:p w:rsidR="009279CD" w:rsidRDefault="009279CD" w:rsidP="009916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PageNumber"/>
          <w:rFonts w:ascii="Arial" w:eastAsia="Times New Roman" w:hAnsi="Arial" w:cs="Arial"/>
          <w:b/>
          <w:bCs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val="da-DK" w:eastAsia="pl-PL"/>
        </w:rPr>
        <w:t>Sk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ładają</w:t>
      </w:r>
      <w:r>
        <w:rPr>
          <w:rStyle w:val="PageNumber"/>
          <w:rFonts w:ascii="Arial" w:hAnsi="Arial" w:cs="Arial Unicode MS"/>
          <w:sz w:val="22"/>
          <w:szCs w:val="22"/>
          <w:lang w:val="pt-PT" w:eastAsia="pl-PL"/>
        </w:rPr>
        <w:t>c ofert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ę w postępowaniu o udzielenie zam</w:t>
      </w:r>
      <w:r>
        <w:rPr>
          <w:rStyle w:val="PageNumber"/>
          <w:rFonts w:ascii="Arial" w:hAnsi="Arial" w:cs="Arial Unicode MS"/>
          <w:sz w:val="22"/>
          <w:szCs w:val="22"/>
          <w:lang w:val="es-ES_tradnl" w:eastAsia="pl-PL"/>
        </w:rPr>
        <w:t>ó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wienia publicznego, prowadzonym </w:t>
      </w:r>
      <w:r>
        <w:rPr>
          <w:rStyle w:val="PageNumber"/>
          <w:rFonts w:ascii="Arial Unicode MS" w:cs="Arial Unicode MS"/>
          <w:sz w:val="22"/>
          <w:szCs w:val="22"/>
          <w:lang w:eastAsia="pl-PL"/>
        </w:rPr>
        <w:br/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w trybie zapytania ofertowego na „</w:t>
      </w:r>
      <w:r>
        <w:rPr>
          <w:rStyle w:val="PageNumber"/>
          <w:rFonts w:ascii="Arial" w:hAnsi="Arial" w:cs="Arial Unicode MS"/>
          <w:b/>
          <w:bCs/>
          <w:i/>
          <w:iCs/>
          <w:lang w:eastAsia="pl-PL"/>
        </w:rPr>
        <w:t>Wyłapywanie bezdomnych ps</w:t>
      </w:r>
      <w:r>
        <w:rPr>
          <w:rStyle w:val="PageNumber"/>
          <w:rFonts w:ascii="Arial" w:hAnsi="Arial" w:cs="Arial Unicode MS"/>
          <w:b/>
          <w:bCs/>
          <w:i/>
          <w:iCs/>
          <w:lang w:val="es-ES_tradnl" w:eastAsia="pl-PL"/>
        </w:rPr>
        <w:t>ó</w:t>
      </w:r>
      <w:r>
        <w:rPr>
          <w:rStyle w:val="PageNumber"/>
          <w:rFonts w:ascii="Arial" w:hAnsi="Arial" w:cs="Arial Unicode MS"/>
          <w:b/>
          <w:bCs/>
          <w:i/>
          <w:iCs/>
          <w:lang w:eastAsia="pl-PL"/>
        </w:rPr>
        <w:t>w z terenu gminy Kowale Oleckie oraz ich utrzymanie, sterylizację i kastrację”</w:t>
      </w:r>
    </w:p>
    <w:bookmarkEnd w:id="0"/>
    <w:p w:rsidR="009279CD" w:rsidRDefault="009279CD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9279CD" w:rsidRPr="0063019B" w:rsidRDefault="009279CD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Style w:val="PageNumber"/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</w:pPr>
      <w:r w:rsidRPr="0063019B">
        <w:rPr>
          <w:rStyle w:val="PageNumber"/>
          <w:rFonts w:ascii="Arial" w:hAnsi="Arial" w:cs="Arial Unicode MS"/>
          <w:b/>
          <w:bCs/>
          <w:color w:val="auto"/>
          <w:sz w:val="22"/>
          <w:szCs w:val="22"/>
          <w:lang w:eastAsia="pl-PL"/>
        </w:rPr>
        <w:t>oświadczam, że:</w:t>
      </w:r>
    </w:p>
    <w:p w:rsidR="009279CD" w:rsidRPr="0063019B" w:rsidRDefault="009279CD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</w:p>
    <w:p w:rsidR="009279CD" w:rsidRPr="0063019B" w:rsidRDefault="009279CD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PageNumber"/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63019B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 xml:space="preserve">1. 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u w:color="FF0000"/>
          <w:lang w:eastAsia="pl-PL"/>
        </w:rPr>
        <w:t>Posiadamy uprawnienia do wykonywania działalności w zakresie wyłapywania bezdomnych ps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u w:color="FF0000"/>
          <w:lang w:val="es-ES_tradnl" w:eastAsia="pl-PL"/>
        </w:rPr>
        <w:t>ó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u w:color="FF0000"/>
          <w:lang w:val="en-US" w:eastAsia="pl-PL"/>
        </w:rPr>
        <w:t>w;</w:t>
      </w:r>
    </w:p>
    <w:p w:rsidR="009279CD" w:rsidRPr="0063019B" w:rsidRDefault="009279CD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PageNumber"/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63019B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 xml:space="preserve">2. Posiadamy niezbędną wiedzę 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lang w:val="it-IT" w:eastAsia="pl-PL"/>
        </w:rPr>
        <w:t>i do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>świadczenie;</w:t>
      </w:r>
    </w:p>
    <w:p w:rsidR="009279CD" w:rsidRPr="0063019B" w:rsidRDefault="009279CD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PageNumber"/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63019B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 xml:space="preserve">3. 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u w:color="FF0000"/>
          <w:lang w:eastAsia="pl-PL"/>
        </w:rPr>
        <w:t>Dysponujemy potencjałem technicznym i osobami zdolnymi do wykonania zam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u w:color="FF0000"/>
          <w:lang w:val="es-ES_tradnl" w:eastAsia="pl-PL"/>
        </w:rPr>
        <w:t>ó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u w:color="FF0000"/>
          <w:lang w:eastAsia="pl-PL"/>
        </w:rPr>
        <w:t>wienia wskazanymi w opisie przedmiotu zam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u w:color="FF0000"/>
          <w:lang w:val="es-ES_tradnl" w:eastAsia="pl-PL"/>
        </w:rPr>
        <w:t>ó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u w:color="FF0000"/>
          <w:lang w:eastAsia="pl-PL"/>
        </w:rPr>
        <w:t>wienia i wzorze umowy;</w:t>
      </w:r>
    </w:p>
    <w:p w:rsidR="009279CD" w:rsidRPr="0063019B" w:rsidRDefault="009279CD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PageNumber"/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63019B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 xml:space="preserve">4. Prowadzę działalność 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u w:color="FF0000"/>
          <w:lang w:eastAsia="pl-PL"/>
        </w:rPr>
        <w:t xml:space="preserve">objętą przedmiotem 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>zam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lang w:val="es-ES_tradnl" w:eastAsia="pl-PL"/>
        </w:rPr>
        <w:t>ó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>wienia.</w:t>
      </w:r>
    </w:p>
    <w:p w:rsidR="009279CD" w:rsidRDefault="009279CD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9279CD" w:rsidRDefault="009279CD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9279CD" w:rsidRDefault="009279CD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9279CD" w:rsidRDefault="009279CD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9279CD" w:rsidRDefault="009279CD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9279CD" w:rsidRDefault="009279CD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tbl>
      <w:tblPr>
        <w:tblW w:w="3516" w:type="dxa"/>
        <w:jc w:val="right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516"/>
      </w:tblGrid>
      <w:tr w:rsidR="009279CD" w:rsidTr="00B81BF5">
        <w:trPr>
          <w:trHeight w:val="212"/>
          <w:jc w:val="right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CD" w:rsidRDefault="009279CD" w:rsidP="00B81B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t>…………………………………………..</w:t>
            </w:r>
          </w:p>
        </w:tc>
      </w:tr>
      <w:tr w:rsidR="009279CD" w:rsidTr="00B81BF5">
        <w:trPr>
          <w:trHeight w:val="489"/>
          <w:jc w:val="right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CD" w:rsidRPr="00B81BF5" w:rsidRDefault="009279CD" w:rsidP="00B81B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Style w:val="PageNumber"/>
                <w:rFonts w:ascii="Arial" w:hAnsi="Arial" w:cs="Arial"/>
                <w:sz w:val="18"/>
                <w:szCs w:val="18"/>
                <w:lang w:eastAsia="pl-PL"/>
              </w:rPr>
            </w:pPr>
            <w:r w:rsidRPr="00B81BF5">
              <w:rPr>
                <w:rStyle w:val="PageNumber"/>
                <w:rFonts w:cs="Arial Unicode MS"/>
                <w:sz w:val="18"/>
                <w:szCs w:val="18"/>
                <w:lang w:eastAsia="pl-PL"/>
              </w:rPr>
              <w:t>(</w:t>
            </w:r>
            <w:r w:rsidRPr="00B81BF5">
              <w:rPr>
                <w:rStyle w:val="PageNumber"/>
                <w:rFonts w:ascii="Arial" w:hAnsi="Arial" w:cs="Arial"/>
                <w:sz w:val="18"/>
                <w:szCs w:val="18"/>
                <w:lang w:eastAsia="pl-PL"/>
              </w:rPr>
              <w:t>podpis i pieczątka uprawnionego</w:t>
            </w:r>
          </w:p>
          <w:p w:rsidR="009279CD" w:rsidRDefault="009279CD" w:rsidP="00B81B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 w:rsidRPr="00B81BF5">
              <w:rPr>
                <w:rStyle w:val="PageNumber"/>
                <w:rFonts w:ascii="Arial" w:hAnsi="Arial" w:cs="Arial"/>
                <w:sz w:val="18"/>
                <w:szCs w:val="18"/>
                <w:lang w:eastAsia="pl-PL"/>
              </w:rPr>
              <w:t>przedstawiciela Wykonawcy</w:t>
            </w:r>
            <w:r w:rsidRPr="00B81BF5">
              <w:rPr>
                <w:rStyle w:val="PageNumber"/>
                <w:rFonts w:cs="Arial Unicode MS"/>
                <w:sz w:val="18"/>
                <w:szCs w:val="18"/>
                <w:lang w:eastAsia="pl-PL"/>
              </w:rPr>
              <w:t>)</w:t>
            </w:r>
          </w:p>
        </w:tc>
      </w:tr>
    </w:tbl>
    <w:p w:rsidR="009279CD" w:rsidRDefault="009279CD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9279CD" w:rsidRDefault="009279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sectPr w:rsidR="009279CD" w:rsidSect="0045184F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9CD" w:rsidRDefault="009279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9279CD" w:rsidRDefault="009279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9CD" w:rsidRDefault="009279CD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9CD" w:rsidRDefault="009279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9279CD" w:rsidRDefault="009279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9CD" w:rsidRDefault="009279CD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3112"/>
    <w:rsid w:val="000A1C6E"/>
    <w:rsid w:val="000E15E2"/>
    <w:rsid w:val="00146472"/>
    <w:rsid w:val="00182542"/>
    <w:rsid w:val="00370CCA"/>
    <w:rsid w:val="003B2E15"/>
    <w:rsid w:val="00420555"/>
    <w:rsid w:val="00434960"/>
    <w:rsid w:val="0045184F"/>
    <w:rsid w:val="00614792"/>
    <w:rsid w:val="0063019B"/>
    <w:rsid w:val="00631B0A"/>
    <w:rsid w:val="007A37F9"/>
    <w:rsid w:val="00823112"/>
    <w:rsid w:val="009279CD"/>
    <w:rsid w:val="009916DF"/>
    <w:rsid w:val="00A11E19"/>
    <w:rsid w:val="00A80EA1"/>
    <w:rsid w:val="00AF6EE7"/>
    <w:rsid w:val="00B81BF5"/>
    <w:rsid w:val="00C159B3"/>
    <w:rsid w:val="00CA2DC5"/>
    <w:rsid w:val="00ED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E19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sz w:val="20"/>
      <w:szCs w:val="20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rsid w:val="00A11E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uiPriority w:val="99"/>
    <w:rsid w:val="00A11E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A11E19"/>
    <w:rPr>
      <w:rFonts w:cs="Times New Roman"/>
      <w:lang w:val="de-DE"/>
    </w:rPr>
  </w:style>
  <w:style w:type="paragraph" w:styleId="DocumentMap">
    <w:name w:val="Document Map"/>
    <w:basedOn w:val="Normal"/>
    <w:link w:val="DocumentMapChar"/>
    <w:uiPriority w:val="99"/>
    <w:semiHidden/>
    <w:rsid w:val="0061479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1457E"/>
    <w:rPr>
      <w:rFonts w:ascii="Times New Roman" w:eastAsia="Arial Unicode MS" w:hAnsi="Times New Roman" w:cs="Arial Unicode MS"/>
      <w:color w:val="000000"/>
      <w:sz w:val="0"/>
      <w:szCs w:val="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147</Words>
  <Characters>885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zapytania ofertowego zamówienia obejmującego „Wyłapywanie bezdomnych psów z terenu gminy Kowale Oleckie oraz ich utrzymanie, sterylizację i kastrację”</dc:title>
  <dc:subject/>
  <dc:creator>urzad</dc:creator>
  <cp:keywords/>
  <dc:description/>
  <cp:lastModifiedBy>Urzad</cp:lastModifiedBy>
  <cp:revision>2</cp:revision>
  <dcterms:created xsi:type="dcterms:W3CDTF">2017-11-27T11:38:00Z</dcterms:created>
  <dcterms:modified xsi:type="dcterms:W3CDTF">2017-11-27T11:38:00Z</dcterms:modified>
</cp:coreProperties>
</file>