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4A" w:rsidRPr="00952CAC" w:rsidRDefault="008F214A" w:rsidP="00952C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2CAC">
        <w:rPr>
          <w:rFonts w:ascii="Times New Roman" w:hAnsi="Times New Roman"/>
          <w:sz w:val="20"/>
          <w:szCs w:val="20"/>
        </w:rPr>
        <w:t>Kowale Oleckie, 01 września 2017 roku</w:t>
      </w:r>
    </w:p>
    <w:p w:rsidR="008F214A" w:rsidRPr="00952CAC" w:rsidRDefault="008F214A" w:rsidP="00952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CAC">
        <w:rPr>
          <w:rFonts w:ascii="Times New Roman" w:hAnsi="Times New Roman"/>
          <w:b/>
          <w:sz w:val="24"/>
          <w:szCs w:val="24"/>
        </w:rPr>
        <w:t>OGŁOSZENIE</w:t>
      </w:r>
    </w:p>
    <w:p w:rsidR="008F214A" w:rsidRPr="00952CAC" w:rsidRDefault="008F214A" w:rsidP="00952CA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52CAC">
        <w:rPr>
          <w:rFonts w:ascii="Times New Roman" w:hAnsi="Times New Roman"/>
          <w:b/>
          <w:sz w:val="20"/>
          <w:szCs w:val="20"/>
        </w:rPr>
        <w:t>Gmina Kowale Oleckie</w:t>
      </w:r>
    </w:p>
    <w:p w:rsidR="008F214A" w:rsidRPr="00952CAC" w:rsidRDefault="008F214A" w:rsidP="00952C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52CAC">
        <w:rPr>
          <w:rFonts w:ascii="Times New Roman" w:hAnsi="Times New Roman"/>
          <w:b/>
          <w:sz w:val="20"/>
          <w:szCs w:val="20"/>
        </w:rPr>
        <w:t>prowadzi rekrutację uczniów do projektu pn. „Cyfrowa edukacja w szkołach w gm. Kowale Oleckie”</w:t>
      </w:r>
    </w:p>
    <w:p w:rsidR="008F214A" w:rsidRDefault="008F214A" w:rsidP="00952CA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52CAC">
        <w:rPr>
          <w:rFonts w:ascii="Times New Roman" w:hAnsi="Times New Roman"/>
          <w:b/>
          <w:sz w:val="20"/>
          <w:szCs w:val="20"/>
        </w:rPr>
        <w:t>w terminie od 01.09.2017 r. do 15.09.2017 r.</w:t>
      </w:r>
    </w:p>
    <w:p w:rsidR="008F214A" w:rsidRPr="00211B16" w:rsidRDefault="008F214A" w:rsidP="00211B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F2F55">
        <w:rPr>
          <w:rFonts w:ascii="Times New Roman" w:hAnsi="Times New Roman"/>
          <w:sz w:val="20"/>
          <w:szCs w:val="20"/>
          <w:lang w:eastAsia="pl-PL"/>
        </w:rPr>
        <w:t xml:space="preserve">Projekt </w:t>
      </w:r>
      <w:r w:rsidRPr="003F2F55">
        <w:rPr>
          <w:rFonts w:ascii="Times New Roman" w:hAnsi="Times New Roman"/>
          <w:b/>
          <w:sz w:val="20"/>
          <w:szCs w:val="20"/>
          <w:lang w:eastAsia="pl-PL"/>
        </w:rPr>
        <w:t>„</w:t>
      </w:r>
      <w:r w:rsidRPr="003F2F55">
        <w:rPr>
          <w:rFonts w:ascii="Times New Roman" w:hAnsi="Times New Roman"/>
          <w:b/>
          <w:sz w:val="20"/>
          <w:szCs w:val="20"/>
        </w:rPr>
        <w:t>Cyfrowa edukacja w szkołach w gm. Kowale Oleckie</w:t>
      </w:r>
      <w:r w:rsidRPr="003F2F55">
        <w:rPr>
          <w:rFonts w:ascii="Times New Roman" w:hAnsi="Times New Roman"/>
          <w:b/>
          <w:sz w:val="20"/>
          <w:szCs w:val="20"/>
          <w:lang w:eastAsia="pl-PL"/>
        </w:rPr>
        <w:t xml:space="preserve">” </w:t>
      </w:r>
      <w:r w:rsidRPr="003F2F55">
        <w:rPr>
          <w:rFonts w:ascii="Times New Roman" w:hAnsi="Times New Roman"/>
          <w:sz w:val="20"/>
          <w:szCs w:val="20"/>
          <w:lang w:eastAsia="pl-PL"/>
        </w:rPr>
        <w:t>jest współfinansowany ze środków Europejskiego Funduszu Społecznego oraz z środków budżetu państwa  w ramach Regionalnego Programu Operacyjnego Województwa Warmińsko- Mazurskiego na lata 2014 – 2020.</w:t>
      </w:r>
      <w:r>
        <w:rPr>
          <w:noProof/>
          <w:lang w:eastAsia="pl-PL"/>
        </w:rPr>
        <w:pict>
          <v:shape id="Dowolny kształt 5" o:spid="_x0000_s1027" style="position:absolute;left:0;text-align:left;margin-left:-43pt;margin-top:-2415.45pt;width:514.45pt;height:0;z-index:-251658240;visibility:visible;mso-wrap-style:none;mso-wrap-distance-left:9pt;mso-wrap-distance-top:-3e-5mm;mso-wrap-distance-right:9pt;mso-wrap-distance-bottom:-3e-5mm;mso-position-horizontal:absolute;mso-position-horizontal-relative:text;mso-position-vertical:absolute;mso-position-vertical-relative:text;v-text-anchor:middle" coordsize="102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" path="m,l9187,r367,l5145,r367,l7349,r368,l4777,,9922,r367,l,e" filled="f" strokeweight=".26mm">
            <v:path o:connecttype="custom" o:connectlocs="0,0;5833178,0;6066200,0;3266757,0;3499780,0;4666161,0;4899819,0;3033100,0;3033100,0;6299858,0;6532880,0;0,0" o:connectangles="0,0,0,0,0,0,0,0,0,0,0,0"/>
          </v:shape>
        </w:pic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F2F55">
        <w:rPr>
          <w:rFonts w:ascii="Times New Roman" w:hAnsi="Times New Roman"/>
          <w:sz w:val="20"/>
          <w:szCs w:val="20"/>
        </w:rPr>
        <w:t>Okres realizacji projektu: od 01.02.2017 r.</w:t>
      </w:r>
      <w:r>
        <w:rPr>
          <w:rFonts w:ascii="Times New Roman" w:hAnsi="Times New Roman"/>
          <w:sz w:val="20"/>
          <w:szCs w:val="20"/>
        </w:rPr>
        <w:t xml:space="preserve"> do </w:t>
      </w:r>
      <w:r w:rsidRPr="003F2F55">
        <w:rPr>
          <w:rFonts w:ascii="Times New Roman" w:hAnsi="Times New Roman"/>
          <w:sz w:val="20"/>
          <w:szCs w:val="20"/>
        </w:rPr>
        <w:t>31.07.2018 r.</w:t>
      </w:r>
    </w:p>
    <w:p w:rsidR="008F214A" w:rsidRPr="00952CAC" w:rsidRDefault="008F214A" w:rsidP="00952CA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52CAC">
        <w:rPr>
          <w:rFonts w:ascii="Times New Roman" w:hAnsi="Times New Roman"/>
          <w:sz w:val="20"/>
          <w:szCs w:val="20"/>
        </w:rPr>
        <w:t>Uczniowie uczestniczący w projekcie będą mogli skorzystać z następujących bezpłatnych form wsparcia w pierwszym semestrze roku szkolnego</w:t>
      </w:r>
      <w:r>
        <w:rPr>
          <w:rFonts w:ascii="Times New Roman" w:hAnsi="Times New Roman"/>
          <w:sz w:val="20"/>
          <w:szCs w:val="20"/>
        </w:rPr>
        <w:t xml:space="preserve"> 2017/2018</w:t>
      </w:r>
      <w:r w:rsidRPr="00952CAC">
        <w:rPr>
          <w:rFonts w:ascii="Times New Roman" w:hAnsi="Times New Roman"/>
          <w:sz w:val="20"/>
          <w:szCs w:val="20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526"/>
        <w:gridCol w:w="6530"/>
      </w:tblGrid>
      <w:tr w:rsidR="008F214A" w:rsidTr="00211B16">
        <w:tc>
          <w:tcPr>
            <w:tcW w:w="6526" w:type="dxa"/>
          </w:tcPr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211B16">
              <w:rPr>
                <w:rFonts w:ascii="Times New Roman" w:eastAsia="Calibri" w:hAnsi="Times New Roman"/>
                <w:b/>
              </w:rPr>
              <w:t>Szkoła Podstawowa im. Jana Pawła II w Kowalach Oleckich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</w:rPr>
            </w:pPr>
            <w:r w:rsidRPr="00952CAC">
              <w:rPr>
                <w:rFonts w:ascii="Times New Roman" w:eastAsia="Calibri" w:hAnsi="Times New Roman"/>
                <w:b/>
              </w:rPr>
              <w:t>klasy I – III: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wyrównawcze z edukacji matematycznej,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wyrównawcze z edukacji polonistycznej,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rozwijające z edukacji matematycznej,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komputerowe rozwijające,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wyrównujące szanse uczniom z trudnościami w nauce;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b/>
              </w:rPr>
            </w:pPr>
            <w:r w:rsidRPr="00952CAC">
              <w:rPr>
                <w:rFonts w:ascii="Times New Roman" w:eastAsia="Calibri" w:hAnsi="Times New Roman"/>
                <w:b/>
              </w:rPr>
              <w:t>klasy IV – VI: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dydaktyczne wyrównawcze z języka polskiego,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dydaktyczne wyrównawcze z matematyki,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dydaktyczne wyrównawcze z języka angielskiego,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rozwijające matematyczno – informatyczne,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rozwijające przyrodnicze,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rozwijające z języka angielskiego,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rozwijające artystyczne,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wyrównujące szanse uczniom z trudnościami w nauce;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b/>
              </w:rPr>
            </w:pPr>
            <w:r w:rsidRPr="00952CAC">
              <w:rPr>
                <w:rFonts w:ascii="Times New Roman" w:eastAsia="Calibri" w:hAnsi="Times New Roman"/>
                <w:b/>
              </w:rPr>
              <w:t>klasa VII szkoły podstawowej oraz II i III byłego gimnazjum: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wyrównawcze z matematyki,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wyrównawcze z języka polskiego,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wyrównawcze z języka angielskiego,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rozwijające artystyczne,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rozwijające z języka angielskiego,</w:t>
            </w:r>
          </w:p>
          <w:p w:rsidR="008F214A" w:rsidRPr="00952CAC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952CAC">
              <w:rPr>
                <w:rFonts w:ascii="Times New Roman" w:eastAsia="Calibri" w:hAnsi="Times New Roman"/>
              </w:rPr>
              <w:t>– zajęcia rozwijające z języka rosyjskiego,</w:t>
            </w:r>
          </w:p>
          <w:p w:rsidR="008F214A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– </w:t>
            </w:r>
            <w:r w:rsidRPr="00952CAC">
              <w:rPr>
                <w:rFonts w:ascii="Times New Roman" w:eastAsia="Calibri" w:hAnsi="Times New Roman"/>
              </w:rPr>
              <w:t xml:space="preserve">zajęcia rozwijające dziennikarskie. </w:t>
            </w:r>
          </w:p>
        </w:tc>
        <w:tc>
          <w:tcPr>
            <w:tcW w:w="6530" w:type="dxa"/>
          </w:tcPr>
          <w:p w:rsidR="008F214A" w:rsidRDefault="008F214A" w:rsidP="00211B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211B16">
              <w:rPr>
                <w:rFonts w:ascii="Times New Roman" w:eastAsia="Calibri" w:hAnsi="Times New Roman"/>
                <w:b/>
              </w:rPr>
              <w:t>Szkoła Podstawowa im. Marii Konopnickiej w Sokółkach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</w:rPr>
            </w:pPr>
            <w:r w:rsidRPr="00211B16">
              <w:rPr>
                <w:rFonts w:ascii="Times New Roman" w:eastAsia="Calibri" w:hAnsi="Times New Roman"/>
                <w:b/>
              </w:rPr>
              <w:t>klasy I – III: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211B16">
              <w:rPr>
                <w:rFonts w:ascii="Times New Roman" w:eastAsia="Calibri" w:hAnsi="Times New Roman"/>
              </w:rPr>
              <w:t>– zajęcia rozwijające umiejętności ortograficzne,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211B16">
              <w:rPr>
                <w:rFonts w:ascii="Times New Roman" w:eastAsia="Calibri" w:hAnsi="Times New Roman"/>
              </w:rPr>
              <w:t>– zajęcia rozwijające logiczne myślenie,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211B16">
              <w:rPr>
                <w:rFonts w:ascii="Times New Roman" w:eastAsia="Calibri" w:hAnsi="Times New Roman"/>
              </w:rPr>
              <w:t>– zajęcia rozwijające zainteresowania czytelnicze;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</w:rPr>
            </w:pPr>
            <w:r w:rsidRPr="00211B16">
              <w:rPr>
                <w:rFonts w:ascii="Times New Roman" w:eastAsia="Calibri" w:hAnsi="Times New Roman"/>
                <w:b/>
              </w:rPr>
              <w:t>klasy IV – VI: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211B16">
              <w:rPr>
                <w:rFonts w:ascii="Times New Roman" w:eastAsia="Calibri" w:hAnsi="Times New Roman"/>
              </w:rPr>
              <w:t>– kółko ortograficzne,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211B16">
              <w:rPr>
                <w:rFonts w:ascii="Times New Roman" w:eastAsia="Calibri" w:hAnsi="Times New Roman"/>
              </w:rPr>
              <w:t>– zajęcia wyrównujące szanse w nauce z przyrody,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211B16">
              <w:rPr>
                <w:rFonts w:ascii="Times New Roman" w:eastAsia="Calibri" w:hAnsi="Times New Roman"/>
              </w:rPr>
              <w:t>– praca z dziećmi z trudnościami w matematyce,</w:t>
            </w:r>
          </w:p>
          <w:p w:rsidR="008F214A" w:rsidRPr="00211B16" w:rsidRDefault="008F214A" w:rsidP="00211B16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b/>
              </w:rPr>
            </w:pPr>
            <w:r w:rsidRPr="00211B16">
              <w:rPr>
                <w:rFonts w:ascii="Times New Roman" w:eastAsia="Calibri" w:hAnsi="Times New Roman"/>
              </w:rPr>
              <w:t>– zajęcia dla uczniów przejawia</w:t>
            </w:r>
            <w:r>
              <w:rPr>
                <w:rFonts w:ascii="Times New Roman" w:eastAsia="Calibri" w:hAnsi="Times New Roman"/>
              </w:rPr>
              <w:t xml:space="preserve">jących trudności w nauce języka </w:t>
            </w:r>
            <w:r w:rsidRPr="00211B16">
              <w:rPr>
                <w:rFonts w:ascii="Times New Roman" w:eastAsia="Calibri" w:hAnsi="Times New Roman"/>
              </w:rPr>
              <w:t>angielskiego</w:t>
            </w:r>
            <w:r>
              <w:rPr>
                <w:rFonts w:ascii="Times New Roman" w:eastAsia="Calibri" w:hAnsi="Times New Roman"/>
              </w:rPr>
              <w:t>.</w:t>
            </w:r>
          </w:p>
        </w:tc>
      </w:tr>
    </w:tbl>
    <w:p w:rsidR="008F214A" w:rsidRPr="00952CAC" w:rsidRDefault="008F214A" w:rsidP="00952CAC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52CAC">
        <w:rPr>
          <w:rFonts w:ascii="Times New Roman" w:hAnsi="Times New Roman"/>
          <w:sz w:val="20"/>
          <w:szCs w:val="20"/>
        </w:rPr>
        <w:t xml:space="preserve">Uczestnikami projektu mogą być uczniowie uczący się  w szkołach  prowadzonych przez Gminę  Kowale Oleckie. </w:t>
      </w:r>
    </w:p>
    <w:p w:rsidR="008F214A" w:rsidRPr="00952CAC" w:rsidRDefault="008F214A" w:rsidP="00952CAC">
      <w:pPr>
        <w:pStyle w:val="Akapitzlist"/>
        <w:widowControl/>
        <w:tabs>
          <w:tab w:val="left" w:pos="470"/>
        </w:tabs>
        <w:ind w:left="0"/>
        <w:contextualSpacing w:val="0"/>
        <w:jc w:val="both"/>
        <w:rPr>
          <w:rFonts w:cs="Times New Roman"/>
          <w:sz w:val="20"/>
          <w:szCs w:val="20"/>
        </w:rPr>
      </w:pPr>
      <w:r w:rsidRPr="00952CAC">
        <w:rPr>
          <w:rFonts w:cs="Times New Roman"/>
          <w:sz w:val="20"/>
          <w:szCs w:val="20"/>
        </w:rPr>
        <w:t xml:space="preserve">Rodzic/opiekun prawny dziecka będącego kandydatem do udziału w projekcie, składa do Dyrektora szkoły w terminie od 01 września do 15 września 2017 r. kompletne </w:t>
      </w:r>
      <w:r>
        <w:rPr>
          <w:rFonts w:cs="Times New Roman"/>
          <w:sz w:val="20"/>
          <w:szCs w:val="20"/>
        </w:rPr>
        <w:br/>
      </w:r>
      <w:r w:rsidRPr="00952CAC">
        <w:rPr>
          <w:rFonts w:cs="Times New Roman"/>
          <w:sz w:val="20"/>
          <w:szCs w:val="20"/>
        </w:rPr>
        <w:t>i czytelnie</w:t>
      </w:r>
      <w:r w:rsidRPr="00952CAC">
        <w:rPr>
          <w:sz w:val="20"/>
          <w:szCs w:val="20"/>
        </w:rPr>
        <w:t xml:space="preserve"> wypełnione oraz podpisane dokumenty określone w Zarządzeniu Nr 0050.62A.2017 Wójta Gminy Kowale Oleckie z dnia 01 września 2017 r. Dokumenty </w:t>
      </w:r>
      <w:r w:rsidRPr="00952CAC">
        <w:rPr>
          <w:rFonts w:cs="Times New Roman"/>
          <w:sz w:val="20"/>
          <w:szCs w:val="20"/>
        </w:rPr>
        <w:t>udostępnione są w Biurze projektu (siedziba Urzędu Gminy w Kowalach Oleckich, biuro nr 24) na stronie interneto</w:t>
      </w:r>
      <w:r>
        <w:rPr>
          <w:rFonts w:cs="Times New Roman"/>
          <w:sz w:val="20"/>
          <w:szCs w:val="20"/>
        </w:rPr>
        <w:t xml:space="preserve">wej Gminy Kowale Oleckie oraz w </w:t>
      </w:r>
      <w:r w:rsidRPr="00952CAC">
        <w:rPr>
          <w:rFonts w:cs="Times New Roman"/>
          <w:sz w:val="20"/>
          <w:szCs w:val="20"/>
        </w:rPr>
        <w:t>sekretariacie i na stronie internetowej szkoły.</w:t>
      </w:r>
    </w:p>
    <w:p w:rsidR="008F214A" w:rsidRPr="00952CAC" w:rsidRDefault="008F214A" w:rsidP="00952CA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F214A" w:rsidRPr="00952CAC" w:rsidSect="00211B16">
      <w:headerReference w:type="default" r:id="rId7"/>
      <w:footerReference w:type="default" r:id="rId8"/>
      <w:pgSz w:w="16838" w:h="11906" w:orient="landscape"/>
      <w:pgMar w:top="0" w:right="1418" w:bottom="4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4A" w:rsidRDefault="008F214A" w:rsidP="00C649BB">
      <w:pPr>
        <w:spacing w:after="0" w:line="240" w:lineRule="auto"/>
      </w:pPr>
      <w:r>
        <w:separator/>
      </w:r>
    </w:p>
  </w:endnote>
  <w:endnote w:type="continuationSeparator" w:id="0">
    <w:p w:rsidR="008F214A" w:rsidRDefault="008F214A" w:rsidP="00C6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4A" w:rsidRPr="003F2F55" w:rsidRDefault="008F214A" w:rsidP="003F2F55">
    <w:pPr>
      <w:pStyle w:val="Footer"/>
      <w:tabs>
        <w:tab w:val="left" w:pos="510"/>
      </w:tabs>
      <w:autoSpaceDE w:val="0"/>
      <w:spacing w:after="57"/>
      <w:jc w:val="center"/>
      <w:rPr>
        <w:rFonts w:ascii="Times New Roman" w:hAnsi="Times New Roman"/>
        <w:i/>
        <w:sz w:val="16"/>
        <w:szCs w:val="16"/>
      </w:rPr>
    </w:pPr>
    <w:r w:rsidRPr="003B7471">
      <w:rPr>
        <w:rFonts w:ascii="Times New Roman" w:hAnsi="Times New Roman"/>
        <w:b/>
        <w:bCs/>
        <w:i/>
        <w:iCs/>
        <w:color w:val="000000"/>
        <w:sz w:val="16"/>
        <w:szCs w:val="16"/>
        <w:lang w:eastAsia="zh-CN"/>
      </w:rPr>
      <w:t>Projekt „</w:t>
    </w:r>
    <w:r w:rsidRPr="003B7471">
      <w:rPr>
        <w:rFonts w:ascii="Times New Roman" w:hAnsi="Times New Roman"/>
        <w:b/>
        <w:bCs/>
        <w:i/>
        <w:iCs/>
        <w:color w:val="000000"/>
        <w:sz w:val="16"/>
        <w:szCs w:val="16"/>
        <w:lang w:eastAsia="pl-PL"/>
      </w:rPr>
      <w:t>Cyfrowa edukacja w szkołach w gm.  Kowale Oleckie</w:t>
    </w:r>
    <w:r w:rsidRPr="003B7471">
      <w:rPr>
        <w:rFonts w:ascii="Times New Roman" w:hAnsi="Times New Roman"/>
        <w:b/>
        <w:bCs/>
        <w:i/>
        <w:iCs/>
        <w:color w:val="000000"/>
        <w:sz w:val="16"/>
        <w:szCs w:val="16"/>
        <w:lang w:eastAsia="zh-CN"/>
      </w:rPr>
      <w:t>” współfinansowany ze środków Europejskiego Funduszu Społecznego</w:t>
    </w:r>
    <w:r>
      <w:rPr>
        <w:rFonts w:ascii="Times New Roman" w:hAnsi="Times New Roman"/>
        <w:b/>
        <w:bCs/>
        <w:i/>
        <w:iCs/>
        <w:color w:val="000000"/>
        <w:sz w:val="16"/>
        <w:szCs w:val="16"/>
        <w:lang w:eastAsia="zh-CN"/>
      </w:rPr>
      <w:br/>
    </w:r>
    <w:r w:rsidRPr="003B7471">
      <w:rPr>
        <w:rFonts w:ascii="Times New Roman" w:hAnsi="Times New Roman"/>
        <w:b/>
        <w:bCs/>
        <w:i/>
        <w:iCs/>
        <w:color w:val="000000"/>
        <w:sz w:val="16"/>
        <w:szCs w:val="16"/>
        <w:lang w:eastAsia="zh-CN"/>
      </w:rPr>
      <w:t>w ramach Regionalnego Programu Op</w:t>
    </w:r>
    <w:r>
      <w:rPr>
        <w:rFonts w:ascii="Times New Roman" w:hAnsi="Times New Roman"/>
        <w:b/>
        <w:bCs/>
        <w:i/>
        <w:iCs/>
        <w:color w:val="000000"/>
        <w:sz w:val="16"/>
        <w:szCs w:val="16"/>
        <w:lang w:eastAsia="zh-CN"/>
      </w:rPr>
      <w:t xml:space="preserve">eracyjnego Województwa Warmińsko – Mazurskiego na lata 2014 – </w:t>
    </w:r>
    <w:r w:rsidRPr="003B7471">
      <w:rPr>
        <w:rFonts w:ascii="Times New Roman" w:hAnsi="Times New Roman"/>
        <w:b/>
        <w:bCs/>
        <w:i/>
        <w:iCs/>
        <w:color w:val="000000"/>
        <w:sz w:val="16"/>
        <w:szCs w:val="16"/>
        <w:lang w:eastAsia="zh-CN"/>
      </w:rPr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4A" w:rsidRDefault="008F214A" w:rsidP="00C649BB">
      <w:pPr>
        <w:spacing w:after="0" w:line="240" w:lineRule="auto"/>
      </w:pPr>
      <w:r>
        <w:separator/>
      </w:r>
    </w:p>
  </w:footnote>
  <w:footnote w:type="continuationSeparator" w:id="0">
    <w:p w:rsidR="008F214A" w:rsidRDefault="008F214A" w:rsidP="00C6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4A" w:rsidRDefault="008F214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35pt;margin-top:-9.55pt;width:451.15pt;height:58.2pt;z-index:251660288;visibility:visible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6EDD"/>
    <w:multiLevelType w:val="hybridMultilevel"/>
    <w:tmpl w:val="71ECE4E2"/>
    <w:lvl w:ilvl="0" w:tplc="0EF881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47A0E"/>
    <w:multiLevelType w:val="hybridMultilevel"/>
    <w:tmpl w:val="7F264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895068"/>
    <w:multiLevelType w:val="hybridMultilevel"/>
    <w:tmpl w:val="F1F041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A802C3"/>
    <w:multiLevelType w:val="hybridMultilevel"/>
    <w:tmpl w:val="336E7B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55C"/>
    <w:rsid w:val="00081FA7"/>
    <w:rsid w:val="0009185D"/>
    <w:rsid w:val="000E7501"/>
    <w:rsid w:val="001346B2"/>
    <w:rsid w:val="00146331"/>
    <w:rsid w:val="001C7011"/>
    <w:rsid w:val="00211B16"/>
    <w:rsid w:val="00293B28"/>
    <w:rsid w:val="002C68EE"/>
    <w:rsid w:val="00306E99"/>
    <w:rsid w:val="003A1210"/>
    <w:rsid w:val="003A1E27"/>
    <w:rsid w:val="003B7471"/>
    <w:rsid w:val="003F2F55"/>
    <w:rsid w:val="00516558"/>
    <w:rsid w:val="00590952"/>
    <w:rsid w:val="005B0B10"/>
    <w:rsid w:val="00616C28"/>
    <w:rsid w:val="007F4D76"/>
    <w:rsid w:val="00817B2C"/>
    <w:rsid w:val="008B7A87"/>
    <w:rsid w:val="008F214A"/>
    <w:rsid w:val="00952CAC"/>
    <w:rsid w:val="009B4848"/>
    <w:rsid w:val="009E6C82"/>
    <w:rsid w:val="00A22F3C"/>
    <w:rsid w:val="00A37BA9"/>
    <w:rsid w:val="00AB1150"/>
    <w:rsid w:val="00AE6DC6"/>
    <w:rsid w:val="00B3155C"/>
    <w:rsid w:val="00B45426"/>
    <w:rsid w:val="00C336F9"/>
    <w:rsid w:val="00C362BB"/>
    <w:rsid w:val="00C649BB"/>
    <w:rsid w:val="00C65875"/>
    <w:rsid w:val="00CA5783"/>
    <w:rsid w:val="00D8661C"/>
    <w:rsid w:val="00E04F77"/>
    <w:rsid w:val="00EE76AD"/>
    <w:rsid w:val="00FA71FF"/>
    <w:rsid w:val="00FB46BC"/>
    <w:rsid w:val="00FD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49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9BB"/>
    <w:rPr>
      <w:rFonts w:cs="Times New Roman"/>
    </w:rPr>
  </w:style>
  <w:style w:type="paragraph" w:customStyle="1" w:styleId="Akapitzlist">
    <w:name w:val="Akapit z listą"/>
    <w:basedOn w:val="Normal"/>
    <w:uiPriority w:val="99"/>
    <w:rsid w:val="003F2F5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uiPriority w:val="99"/>
    <w:locked/>
    <w:rsid w:val="003F2F55"/>
  </w:style>
  <w:style w:type="table" w:styleId="TableGrid">
    <w:name w:val="Table Grid"/>
    <w:basedOn w:val="TableNormal"/>
    <w:uiPriority w:val="99"/>
    <w:locked/>
    <w:rsid w:val="00211B1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397</Words>
  <Characters>2382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Kowale Oleckie, 01 września 2017 roku</dc:title>
  <dc:subject/>
  <dc:creator>Dyrektor</dc:creator>
  <cp:keywords/>
  <dc:description/>
  <cp:lastModifiedBy>user</cp:lastModifiedBy>
  <cp:revision>4</cp:revision>
  <cp:lastPrinted>2017-09-12T10:19:00Z</cp:lastPrinted>
  <dcterms:created xsi:type="dcterms:W3CDTF">2017-09-12T10:10:00Z</dcterms:created>
  <dcterms:modified xsi:type="dcterms:W3CDTF">2017-09-12T12:24:00Z</dcterms:modified>
</cp:coreProperties>
</file>