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136" w:rsidRDefault="004A6136" w:rsidP="00106D5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Kowale Oleckie dn. 17.07.2017 r.</w:t>
      </w:r>
    </w:p>
    <w:p w:rsidR="004A6136" w:rsidRDefault="004A6136" w:rsidP="00106D5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SEMNOWA.271.7.2017</w:t>
      </w:r>
    </w:p>
    <w:p w:rsidR="004A6136" w:rsidRDefault="004A6136" w:rsidP="00106D5D">
      <w:pPr>
        <w:rPr>
          <w:rFonts w:ascii="Times New Roman" w:hAnsi="Times New Roman"/>
          <w:sz w:val="24"/>
          <w:szCs w:val="24"/>
        </w:rPr>
      </w:pPr>
    </w:p>
    <w:p w:rsidR="004A6136" w:rsidRDefault="004A6136" w:rsidP="00106D5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MODYFIKACJA </w:t>
      </w:r>
    </w:p>
    <w:p w:rsidR="004A6136" w:rsidRDefault="004A6136" w:rsidP="00106D5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SPECYFIKACJI INTOTNYCH WARUNKÓW ZAMÓWIENIA</w:t>
      </w:r>
    </w:p>
    <w:p w:rsidR="004A6136" w:rsidRDefault="004A6136" w:rsidP="00106D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4A6136" w:rsidRPr="005B6F05" w:rsidRDefault="004A6136" w:rsidP="005B6D6F">
      <w:pPr>
        <w:pStyle w:val="Heading1"/>
        <w:spacing w:before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5B6F05">
        <w:rPr>
          <w:rFonts w:ascii="Times New Roman" w:hAnsi="Times New Roman"/>
          <w:color w:val="auto"/>
          <w:sz w:val="24"/>
          <w:szCs w:val="24"/>
        </w:rPr>
        <w:t xml:space="preserve">Działając na podstawie art. 38 ust. 4 ustawy z dnia 29 stycznia 2009 r. – Prawo zamówień publicznych (t. j. Dz. U. z 2015 r., poz. 2164  z późn. zm.) zawiadamiam o dokonaniu zmiany treści specyfikacji istotnych warunków zamówienia w postępowaniu o udzielnie zamówienia publicznego w trybie przetargu nieograniczonego pn.: ,,Docieplenie budynków Spółdzielni Eksploatacyjno - Mieszkaniowej NOWA w Kowalach Oleckich” w następującym zakresie: </w:t>
      </w:r>
      <w:bookmarkStart w:id="0" w:name="_Toc258314244"/>
    </w:p>
    <w:bookmarkEnd w:id="0"/>
    <w:p w:rsidR="004A6136" w:rsidRDefault="004A6136" w:rsidP="005B6D6F">
      <w:pPr>
        <w:pStyle w:val="Heading1"/>
        <w:rPr>
          <w:rFonts w:ascii="Times New Roman" w:hAnsi="Times New Roman"/>
          <w:color w:val="auto"/>
          <w:sz w:val="24"/>
          <w:szCs w:val="24"/>
        </w:rPr>
      </w:pPr>
      <w:r w:rsidRPr="005B6D6F">
        <w:rPr>
          <w:rFonts w:ascii="Times New Roman" w:hAnsi="Times New Roman"/>
          <w:color w:val="auto"/>
          <w:sz w:val="24"/>
          <w:szCs w:val="24"/>
        </w:rPr>
        <w:t xml:space="preserve">-    w załączniku nr </w:t>
      </w:r>
      <w:r>
        <w:rPr>
          <w:rFonts w:ascii="Times New Roman" w:hAnsi="Times New Roman"/>
          <w:color w:val="auto"/>
          <w:sz w:val="24"/>
          <w:szCs w:val="24"/>
        </w:rPr>
        <w:t>10 do SIWZ (projekt techniczny):</w:t>
      </w:r>
    </w:p>
    <w:p w:rsidR="004A6136" w:rsidRPr="005B6D6F" w:rsidRDefault="004A6136" w:rsidP="005B6D6F">
      <w:pPr>
        <w:pStyle w:val="Heading1"/>
        <w:rPr>
          <w:rFonts w:ascii="Times New Roman" w:hAnsi="Times New Roman"/>
          <w:b/>
          <w:color w:val="auto"/>
          <w:sz w:val="24"/>
          <w:szCs w:val="24"/>
        </w:rPr>
      </w:pPr>
      <w:bookmarkStart w:id="1" w:name="_Toc480131592"/>
      <w:r>
        <w:rPr>
          <w:rFonts w:ascii="Times New Roman" w:hAnsi="Times New Roman"/>
          <w:b/>
          <w:color w:val="auto"/>
          <w:sz w:val="24"/>
          <w:szCs w:val="24"/>
        </w:rPr>
        <w:t xml:space="preserve">5.  </w:t>
      </w:r>
      <w:r w:rsidRPr="005B6D6F">
        <w:rPr>
          <w:rFonts w:ascii="Times New Roman" w:hAnsi="Times New Roman"/>
          <w:b/>
          <w:color w:val="auto"/>
          <w:sz w:val="24"/>
          <w:szCs w:val="24"/>
        </w:rPr>
        <w:t>Opis prac przewidzianych do termomodernizacji</w:t>
      </w:r>
      <w:bookmarkEnd w:id="1"/>
    </w:p>
    <w:p w:rsidR="004A6136" w:rsidRPr="005B6D6F" w:rsidRDefault="004A6136" w:rsidP="005B6D6F">
      <w:pPr>
        <w:pStyle w:val="Heading2"/>
        <w:rPr>
          <w:rFonts w:ascii="Times New Roman" w:hAnsi="Times New Roman"/>
          <w:color w:val="auto"/>
          <w:sz w:val="24"/>
          <w:szCs w:val="24"/>
        </w:rPr>
      </w:pPr>
      <w:bookmarkStart w:id="2" w:name="_Toc480131593"/>
      <w:r>
        <w:rPr>
          <w:rFonts w:ascii="Times New Roman" w:hAnsi="Times New Roman"/>
          <w:color w:val="auto"/>
          <w:sz w:val="24"/>
          <w:szCs w:val="24"/>
        </w:rPr>
        <w:t xml:space="preserve">5.1 </w:t>
      </w:r>
      <w:r w:rsidRPr="005B6D6F">
        <w:rPr>
          <w:rFonts w:ascii="Times New Roman" w:hAnsi="Times New Roman"/>
          <w:color w:val="auto"/>
          <w:sz w:val="24"/>
          <w:szCs w:val="24"/>
        </w:rPr>
        <w:t>Zakres prac przewidzianych do termomodernizacji</w:t>
      </w:r>
      <w:bookmarkEnd w:id="2"/>
    </w:p>
    <w:p w:rsidR="004A6136" w:rsidRPr="005B6D6F" w:rsidRDefault="004A6136" w:rsidP="005B6D6F">
      <w:pPr>
        <w:jc w:val="both"/>
        <w:rPr>
          <w:rFonts w:ascii="Times New Roman" w:hAnsi="Times New Roman"/>
          <w:sz w:val="24"/>
          <w:szCs w:val="24"/>
        </w:rPr>
      </w:pPr>
      <w:r w:rsidRPr="005B6D6F">
        <w:rPr>
          <w:rFonts w:ascii="Times New Roman" w:hAnsi="Times New Roman"/>
          <w:sz w:val="24"/>
          <w:szCs w:val="24"/>
        </w:rPr>
        <w:t>W celu zrealizowania optymalnego wariantu przedsięwzięcia termomodernizacyjnego należy wy</w:t>
      </w:r>
      <w:r>
        <w:rPr>
          <w:rFonts w:ascii="Times New Roman" w:hAnsi="Times New Roman"/>
          <w:sz w:val="24"/>
          <w:szCs w:val="24"/>
        </w:rPr>
        <w:t>konać następujący zakres robót:</w:t>
      </w:r>
    </w:p>
    <w:p w:rsidR="004A6136" w:rsidRPr="005B6D6F" w:rsidRDefault="004A6136" w:rsidP="005B6D6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B6D6F">
        <w:rPr>
          <w:rFonts w:ascii="Times New Roman" w:hAnsi="Times New Roman"/>
          <w:sz w:val="24"/>
          <w:szCs w:val="24"/>
        </w:rPr>
        <w:t>Docieplenie stropu nad piwnicą płytami styropianowymi. Wzmocnienie płyt styropianowych siatką i położenie zaprawy klejowej.</w:t>
      </w:r>
    </w:p>
    <w:p w:rsidR="004A6136" w:rsidRPr="005B6D6F" w:rsidRDefault="004A6136" w:rsidP="005B6D6F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W w:w="6380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3360"/>
        <w:gridCol w:w="1940"/>
        <w:gridCol w:w="1080"/>
      </w:tblGrid>
      <w:tr w:rsidR="004A6136" w:rsidRPr="005B6D6F" w:rsidTr="000B1526">
        <w:trPr>
          <w:trHeight w:val="34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136" w:rsidRPr="005B6D6F" w:rsidRDefault="004A6136" w:rsidP="000B152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B6D6F">
              <w:rPr>
                <w:rFonts w:ascii="Times New Roman" w:hAnsi="Times New Roman"/>
                <w:bCs/>
                <w:sz w:val="24"/>
                <w:szCs w:val="24"/>
              </w:rPr>
              <w:t>Powierzchnia do docieplenia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136" w:rsidRPr="005B6D6F" w:rsidRDefault="004A6136" w:rsidP="000B15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D6F">
              <w:rPr>
                <w:rFonts w:ascii="Times New Roman" w:hAnsi="Times New Roman"/>
                <w:b/>
                <w:bCs/>
                <w:sz w:val="24"/>
                <w:szCs w:val="24"/>
              </w:rPr>
              <w:t>220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136" w:rsidRPr="005B6D6F" w:rsidRDefault="004A6136" w:rsidP="000B1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6F">
              <w:rPr>
                <w:rFonts w:ascii="Times New Roman" w:hAnsi="Times New Roman"/>
                <w:sz w:val="24"/>
                <w:szCs w:val="24"/>
              </w:rPr>
              <w:t>m</w:t>
            </w:r>
            <w:r w:rsidRPr="005B6D6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4A6136" w:rsidRPr="005B6D6F" w:rsidTr="000B1526">
        <w:trPr>
          <w:trHeight w:val="342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136" w:rsidRPr="005B6D6F" w:rsidRDefault="004A6136" w:rsidP="000B152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B6D6F">
              <w:rPr>
                <w:rFonts w:ascii="Times New Roman" w:hAnsi="Times New Roman"/>
                <w:bCs/>
                <w:sz w:val="24"/>
                <w:szCs w:val="24"/>
              </w:rPr>
              <w:t>Grubość płyty styropianowej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136" w:rsidRPr="005B6D6F" w:rsidRDefault="004A6136" w:rsidP="000B152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D6F">
              <w:rPr>
                <w:rFonts w:ascii="Times New Roman" w:hAnsi="Times New Roman"/>
                <w:bCs/>
                <w:sz w:val="24"/>
                <w:szCs w:val="24"/>
              </w:rPr>
              <w:t>0,08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136" w:rsidRPr="005B6D6F" w:rsidRDefault="004A6136" w:rsidP="000B1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6F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</w:tbl>
    <w:p w:rsidR="004A6136" w:rsidRPr="005B6D6F" w:rsidRDefault="004A6136" w:rsidP="005B6D6F">
      <w:pPr>
        <w:spacing w:line="312" w:lineRule="auto"/>
        <w:jc w:val="both"/>
        <w:rPr>
          <w:rFonts w:ascii="Times New Roman" w:hAnsi="Times New Roman"/>
          <w:b/>
          <w:sz w:val="20"/>
          <w:szCs w:val="20"/>
        </w:rPr>
      </w:pPr>
      <w:r>
        <w:t xml:space="preserve">                                                                                               </w:t>
      </w:r>
    </w:p>
    <w:p w:rsidR="004A6136" w:rsidRDefault="004A6136" w:rsidP="005B6D6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Dokonana modyfikacja treści specyfikacji istotnych warunków zamówienia wiąże Wykonawcę z chwilą ogłoszenia niniejszego pisma.</w:t>
      </w:r>
    </w:p>
    <w:p w:rsidR="004A6136" w:rsidRDefault="004A6136" w:rsidP="00106D5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A6136" w:rsidRPr="005556C6" w:rsidRDefault="004A6136" w:rsidP="005556C6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</w:t>
      </w:r>
      <w:r w:rsidRPr="005556C6">
        <w:rPr>
          <w:rFonts w:ascii="Times New Roman" w:hAnsi="Times New Roman"/>
          <w:i/>
          <w:sz w:val="24"/>
          <w:szCs w:val="24"/>
        </w:rPr>
        <w:t>Prezes Zarządu Spółdzielni Eksploatacyjno-Mieszkaniowej NOWA</w:t>
      </w:r>
    </w:p>
    <w:p w:rsidR="004A6136" w:rsidRPr="005556C6" w:rsidRDefault="004A6136" w:rsidP="005556C6">
      <w:pPr>
        <w:rPr>
          <w:rFonts w:ascii="Times New Roman" w:hAnsi="Times New Roman"/>
          <w:i/>
          <w:sz w:val="24"/>
          <w:szCs w:val="24"/>
        </w:rPr>
      </w:pPr>
      <w:r w:rsidRPr="005556C6">
        <w:rPr>
          <w:rFonts w:ascii="Times New Roman" w:hAnsi="Times New Roman"/>
          <w:i/>
          <w:sz w:val="24"/>
          <w:szCs w:val="24"/>
        </w:rPr>
        <w:t xml:space="preserve">                                                      </w:t>
      </w:r>
    </w:p>
    <w:p w:rsidR="004A6136" w:rsidRPr="005556C6" w:rsidRDefault="004A6136" w:rsidP="005556C6">
      <w:pPr>
        <w:rPr>
          <w:rFonts w:ascii="Times New Roman" w:hAnsi="Times New Roman"/>
          <w:i/>
          <w:sz w:val="24"/>
          <w:szCs w:val="24"/>
        </w:rPr>
      </w:pPr>
      <w:r w:rsidRPr="005556C6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Tadeusz Brodowski</w:t>
      </w:r>
    </w:p>
    <w:p w:rsidR="004A6136" w:rsidRPr="00D118A5" w:rsidRDefault="004A6136" w:rsidP="00D118A5">
      <w:pPr>
        <w:rPr>
          <w:rFonts w:ascii="Times New Roman" w:hAnsi="Times New Roman"/>
          <w:i/>
        </w:rPr>
      </w:pPr>
    </w:p>
    <w:sectPr w:rsidR="004A6136" w:rsidRPr="00D118A5" w:rsidSect="006C1F4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136" w:rsidRDefault="004A6136" w:rsidP="008E3190">
      <w:pPr>
        <w:spacing w:after="0" w:line="240" w:lineRule="auto"/>
      </w:pPr>
      <w:r>
        <w:separator/>
      </w:r>
    </w:p>
  </w:endnote>
  <w:endnote w:type="continuationSeparator" w:id="0">
    <w:p w:rsidR="004A6136" w:rsidRDefault="004A6136" w:rsidP="008E3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136" w:rsidRDefault="004A6136" w:rsidP="008E3190">
      <w:pPr>
        <w:spacing w:after="0" w:line="240" w:lineRule="auto"/>
      </w:pPr>
      <w:r>
        <w:separator/>
      </w:r>
    </w:p>
  </w:footnote>
  <w:footnote w:type="continuationSeparator" w:id="0">
    <w:p w:rsidR="004A6136" w:rsidRDefault="004A6136" w:rsidP="008E3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136" w:rsidRDefault="004A6136" w:rsidP="00147E8D">
    <w:pPr>
      <w:pStyle w:val="Header"/>
      <w:pBdr>
        <w:bottom w:val="single" w:sz="4" w:space="0" w:color="000000"/>
      </w:pBdr>
      <w:rPr>
        <w:bCs/>
        <w:sz w:val="18"/>
        <w:szCs w:val="18"/>
      </w:rPr>
    </w:pPr>
    <w:r>
      <w:t xml:space="preserve">             </w:t>
    </w:r>
    <w:r>
      <w:rPr>
        <w:bCs/>
        <w:sz w:val="18"/>
        <w:szCs w:val="18"/>
      </w:rPr>
      <w:t xml:space="preserve">                                                                                               </w:t>
    </w:r>
    <w:r>
      <w:rPr>
        <w:bCs/>
        <w:sz w:val="18"/>
        <w:szCs w:val="18"/>
      </w:rPr>
      <w:tab/>
      <w:t xml:space="preserve">                   </w:t>
    </w:r>
  </w:p>
  <w:p w:rsidR="004A6136" w:rsidRPr="001B5B2C" w:rsidRDefault="004A6136" w:rsidP="00147E8D">
    <w:pPr>
      <w:pStyle w:val="Header"/>
      <w:pBdr>
        <w:bottom w:val="single" w:sz="4" w:space="0" w:color="000000"/>
      </w:pBdr>
    </w:pPr>
    <w:r>
      <w:rPr>
        <w:noProof/>
        <w:lang w:eastAsia="pl-PL"/>
      </w:rPr>
      <w:pict>
        <v:group id="_x0000_s2049" style="position:absolute;margin-left:88.85pt;margin-top:7.85pt;width:411pt;height:53pt;z-index:-251656192;mso-wrap-distance-left:12pt;mso-wrap-distance-top:12pt;mso-wrap-distance-right:12pt;mso-wrap-distance-bottom:12pt;mso-position-horizontal-relative:page;mso-position-vertical-relative:page" coordsize="5219700,673100">
          <v:rect id="_x0000_s2050" style="position:absolute;width:5219700;height:673100" stroked="f" strokeweight="1pt">
            <v:stroke miterlimit="4"/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width:5219700;height:673100">
            <v:imagedata r:id="rId1" o:title=""/>
          </v:shape>
          <w10:wrap anchorx="page" anchory="page"/>
        </v:group>
      </w:pict>
    </w:r>
    <w:r>
      <w:rPr>
        <w:bCs/>
        <w:sz w:val="18"/>
        <w:szCs w:val="18"/>
      </w:rPr>
      <w:t xml:space="preserve">                </w:t>
    </w:r>
  </w:p>
  <w:p w:rsidR="004A6136" w:rsidRDefault="004A6136" w:rsidP="00147E8D">
    <w:pPr>
      <w:suppressLineNumbers/>
      <w:pBdr>
        <w:bottom w:val="single" w:sz="4" w:space="0" w:color="000000"/>
      </w:pBdr>
      <w:tabs>
        <w:tab w:val="center" w:pos="4818"/>
        <w:tab w:val="right" w:pos="9637"/>
      </w:tabs>
      <w:spacing w:after="0"/>
      <w:jc w:val="center"/>
      <w:rPr>
        <w:rFonts w:ascii="Times New Roman" w:hAnsi="Times New Roman"/>
        <w:sz w:val="18"/>
        <w:szCs w:val="18"/>
      </w:rPr>
    </w:pPr>
  </w:p>
  <w:p w:rsidR="004A6136" w:rsidRPr="00974729" w:rsidRDefault="004A6136" w:rsidP="00147E8D">
    <w:pPr>
      <w:suppressLineNumbers/>
      <w:pBdr>
        <w:bottom w:val="single" w:sz="4" w:space="0" w:color="000000"/>
      </w:pBdr>
      <w:tabs>
        <w:tab w:val="center" w:pos="4818"/>
        <w:tab w:val="right" w:pos="9637"/>
      </w:tabs>
      <w:spacing w:after="0" w:line="240" w:lineRule="auto"/>
      <w:jc w:val="center"/>
      <w:rPr>
        <w:rFonts w:ascii="Times New Roman" w:hAnsi="Times New Roman"/>
        <w:sz w:val="18"/>
        <w:szCs w:val="18"/>
      </w:rPr>
    </w:pPr>
  </w:p>
  <w:p w:rsidR="004A6136" w:rsidRDefault="004A613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40253"/>
    <w:multiLevelType w:val="singleLevel"/>
    <w:tmpl w:val="E07A3C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z w:val="24"/>
        <w:u w:val="none"/>
      </w:rPr>
    </w:lvl>
  </w:abstractNum>
  <w:abstractNum w:abstractNumId="1">
    <w:nsid w:val="4D9C1E17"/>
    <w:multiLevelType w:val="hybridMultilevel"/>
    <w:tmpl w:val="FA4CB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6D5D"/>
    <w:rsid w:val="000B1526"/>
    <w:rsid w:val="000D3EE8"/>
    <w:rsid w:val="00106D5D"/>
    <w:rsid w:val="00147E8D"/>
    <w:rsid w:val="00174FCC"/>
    <w:rsid w:val="001A73B7"/>
    <w:rsid w:val="001B4D8A"/>
    <w:rsid w:val="001B5B2C"/>
    <w:rsid w:val="00235546"/>
    <w:rsid w:val="002B26B9"/>
    <w:rsid w:val="004A10AE"/>
    <w:rsid w:val="004A6136"/>
    <w:rsid w:val="00543950"/>
    <w:rsid w:val="005556C6"/>
    <w:rsid w:val="005B6D6F"/>
    <w:rsid w:val="005B6F05"/>
    <w:rsid w:val="00645F18"/>
    <w:rsid w:val="006C1F4A"/>
    <w:rsid w:val="0089576E"/>
    <w:rsid w:val="008A5112"/>
    <w:rsid w:val="008E3190"/>
    <w:rsid w:val="00974729"/>
    <w:rsid w:val="00C46F12"/>
    <w:rsid w:val="00D118A5"/>
    <w:rsid w:val="00D76D88"/>
    <w:rsid w:val="00DA15E9"/>
    <w:rsid w:val="00E4774C"/>
    <w:rsid w:val="00EA5BFD"/>
    <w:rsid w:val="00EE4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D5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06D5D"/>
    <w:pPr>
      <w:keepNext/>
      <w:keepLines/>
      <w:spacing w:before="240" w:after="0" w:line="259" w:lineRule="auto"/>
      <w:outlineLvl w:val="0"/>
    </w:pPr>
    <w:rPr>
      <w:rFonts w:ascii="Calibri Light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6D5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06D5D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06D5D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10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06D5D"/>
    <w:rPr>
      <w:rFonts w:cs="Times New Roman"/>
    </w:rPr>
  </w:style>
  <w:style w:type="paragraph" w:styleId="BodyText">
    <w:name w:val="Body Text"/>
    <w:aliases w:val="a2,Znak Znak,Znak,Znak Znak Znak Znak Znak,Tekst podstawowy1"/>
    <w:basedOn w:val="Normal"/>
    <w:link w:val="BodyTextChar"/>
    <w:uiPriority w:val="99"/>
    <w:semiHidden/>
    <w:rsid w:val="00106D5D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BodyTextChar">
    <w:name w:val="Body Text Char"/>
    <w:aliases w:val="a2 Char,Znak Znak Char,Znak Char,Znak Znak Znak Znak Znak Char,Tekst podstawowy1 Char"/>
    <w:basedOn w:val="DefaultParagraphFont"/>
    <w:link w:val="BodyText"/>
    <w:uiPriority w:val="99"/>
    <w:semiHidden/>
    <w:locked/>
    <w:rsid w:val="00106D5D"/>
    <w:rPr>
      <w:rFonts w:ascii="Arial" w:hAnsi="Arial" w:cs="Arial"/>
      <w:sz w:val="24"/>
      <w:szCs w:val="24"/>
      <w:lang w:eastAsia="pl-PL"/>
    </w:rPr>
  </w:style>
  <w:style w:type="paragraph" w:customStyle="1" w:styleId="ListParagraph1">
    <w:name w:val="List Paragraph1"/>
    <w:aliases w:val="L1,Numerowanie,Akapit z listą5"/>
    <w:basedOn w:val="Normal"/>
    <w:link w:val="ListParagraphChar"/>
    <w:uiPriority w:val="99"/>
    <w:rsid w:val="00106D5D"/>
    <w:pPr>
      <w:spacing w:after="0"/>
      <w:ind w:left="720"/>
    </w:pPr>
    <w:rPr>
      <w:rFonts w:ascii="Arial" w:hAnsi="Arial"/>
      <w:sz w:val="20"/>
      <w:szCs w:val="20"/>
      <w:lang w:eastAsia="pl-PL"/>
    </w:rPr>
  </w:style>
  <w:style w:type="character" w:customStyle="1" w:styleId="ListParagraphChar">
    <w:name w:val="List Paragraph Char"/>
    <w:aliases w:val="L1 Char,Numerowanie Char,Akapit z listą5 Char"/>
    <w:link w:val="ListParagraph1"/>
    <w:uiPriority w:val="99"/>
    <w:locked/>
    <w:rsid w:val="00106D5D"/>
    <w:rPr>
      <w:rFonts w:ascii="Arial" w:hAnsi="Arial"/>
      <w:sz w:val="20"/>
      <w:lang w:eastAsia="pl-PL"/>
    </w:rPr>
  </w:style>
  <w:style w:type="paragraph" w:styleId="PlainText">
    <w:name w:val="Plain Text"/>
    <w:basedOn w:val="Normal"/>
    <w:link w:val="PlainTextChar"/>
    <w:uiPriority w:val="99"/>
    <w:rsid w:val="00106D5D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06D5D"/>
    <w:rPr>
      <w:rFonts w:ascii="Courier New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"/>
    <w:uiPriority w:val="99"/>
    <w:rsid w:val="00106D5D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NoSpacing">
    <w:name w:val="No Spacing"/>
    <w:uiPriority w:val="99"/>
    <w:qFormat/>
    <w:rsid w:val="00106D5D"/>
    <w:rPr>
      <w:lang w:eastAsia="en-US"/>
    </w:rPr>
  </w:style>
  <w:style w:type="paragraph" w:customStyle="1" w:styleId="tytu">
    <w:name w:val="tytuł"/>
    <w:basedOn w:val="Normal"/>
    <w:next w:val="Normal"/>
    <w:autoRedefine/>
    <w:uiPriority w:val="99"/>
    <w:rsid w:val="00EE4DD4"/>
    <w:pPr>
      <w:spacing w:after="0" w:line="240" w:lineRule="auto"/>
      <w:jc w:val="center"/>
      <w:outlineLvl w:val="0"/>
    </w:pPr>
    <w:rPr>
      <w:rFonts w:ascii="Times New Roman" w:hAnsi="Times New Roman" w:cs="Verdana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217</Words>
  <Characters>1308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Kowale Oleckie dn</dc:title>
  <dc:subject/>
  <dc:creator>Maciek</dc:creator>
  <cp:keywords/>
  <dc:description/>
  <cp:lastModifiedBy>Urzad</cp:lastModifiedBy>
  <cp:revision>3</cp:revision>
  <cp:lastPrinted>2017-06-05T07:32:00Z</cp:lastPrinted>
  <dcterms:created xsi:type="dcterms:W3CDTF">2017-06-05T13:24:00Z</dcterms:created>
  <dcterms:modified xsi:type="dcterms:W3CDTF">2017-07-17T11:06:00Z</dcterms:modified>
</cp:coreProperties>
</file>