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4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EF336A" w:rsidRPr="00420555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IGKm.271.2</w:t>
      </w:r>
      <w:bookmarkStart w:id="0" w:name="_GoBack"/>
      <w:bookmarkEnd w:id="0"/>
      <w:r>
        <w:rPr>
          <w:rFonts w:ascii="Arial" w:eastAsia="Times New Roman" w:hAnsi="Arial" w:cs="Arial"/>
          <w:b/>
        </w:rPr>
        <w:t>.4.2016.asz</w:t>
      </w: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pPr w:leftFromText="141" w:rightFromText="141" w:vertAnchor="page" w:horzAnchor="margin" w:tblpY="3241"/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63"/>
        <w:gridCol w:w="1453"/>
        <w:gridCol w:w="3864"/>
      </w:tblGrid>
      <w:tr w:rsidR="00EF336A" w:rsidTr="00DB04D3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DB04D3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F336A" w:rsidTr="00DB04D3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DB04D3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F336A" w:rsidTr="00DB04D3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DB04D3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/nazwa i adres wykonawcy/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DB04D3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</w:tr>
      <w:tr w:rsidR="00EF336A" w:rsidTr="00DB04D3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DB04D3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 xml:space="preserve">/miejscowość i data/       </w:t>
            </w:r>
          </w:p>
        </w:tc>
      </w:tr>
    </w:tbl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OŚ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WIADCZENIE O SPE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Ł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NIANIU WARUNK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ÓW UDZIAŁU W POSTĘ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POWANIU</w:t>
      </w: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val="da-DK" w:eastAsia="pl-PL"/>
        </w:rPr>
        <w:t>Sk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ładają</w:t>
      </w:r>
      <w:r>
        <w:rPr>
          <w:rStyle w:val="PageNumber"/>
          <w:rFonts w:ascii="Arial" w:hAnsi="Arial" w:cs="Arial Unicode MS"/>
          <w:sz w:val="22"/>
          <w:szCs w:val="22"/>
          <w:lang w:val="pt-PT" w:eastAsia="pl-PL"/>
        </w:rPr>
        <w:t>c ofert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ę w postępowaniu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publicznego, prowadzonym </w:t>
      </w:r>
      <w:r>
        <w:rPr>
          <w:rStyle w:val="PageNumber"/>
          <w:rFonts w:asci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trybie zapytania ofertowego na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F336A" w:rsidRPr="0063019B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oświadczam, że:</w:t>
      </w:r>
    </w:p>
    <w:p w:rsidR="00EF336A" w:rsidRPr="0063019B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EF336A" w:rsidRPr="0063019B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1.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Posiadamy uprawnienia do wykonywania działalności w zakresie wyłapywania bezdomnych ps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n-US" w:eastAsia="pl-PL"/>
        </w:rPr>
        <w:t>w;</w:t>
      </w:r>
    </w:p>
    <w:p w:rsidR="00EF336A" w:rsidRPr="0063019B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2. Posiadamy niezbędną wiedzę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it-IT" w:eastAsia="pl-PL"/>
        </w:rPr>
        <w:t>i do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świadczenie;</w:t>
      </w:r>
    </w:p>
    <w:p w:rsidR="00EF336A" w:rsidRPr="0063019B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3.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Dysponujemy potencjałem technicznym i osobami zdolnymi do wykonania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wskazanymi w opisie przedmiotu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i wzorze umowy;</w:t>
      </w:r>
    </w:p>
    <w:p w:rsidR="00EF336A" w:rsidRPr="0063019B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4. Prowadzę działalność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 xml:space="preserve">objętą przedmiotem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wienia.</w:t>
      </w: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3516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16"/>
      </w:tblGrid>
      <w:tr w:rsidR="00EF336A" w:rsidTr="00DB04D3">
        <w:trPr>
          <w:trHeight w:val="212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t>…………………………………………..</w:t>
            </w:r>
          </w:p>
        </w:tc>
      </w:tr>
      <w:tr w:rsidR="00EF336A" w:rsidTr="00DB04D3">
        <w:trPr>
          <w:trHeight w:val="489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36A" w:rsidRPr="00DB04D3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</w:pPr>
            <w:r w:rsidRPr="00DB04D3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(</w:t>
            </w:r>
            <w:r w:rsidRPr="00DB04D3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podpis i pieczątka uprawnionego</w:t>
            </w:r>
          </w:p>
          <w:p w:rsidR="00EF336A" w:rsidRDefault="00EF336A" w:rsidP="00DB0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DB04D3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przedstawiciela Wykonawcy</w:t>
            </w:r>
            <w:r w:rsidRPr="00DB04D3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)</w:t>
            </w:r>
          </w:p>
        </w:tc>
      </w:tr>
    </w:tbl>
    <w:p w:rsidR="00EF336A" w:rsidRDefault="00EF336A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F336A" w:rsidRDefault="00EF3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EF336A" w:rsidSect="003502A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6A" w:rsidRDefault="00EF3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F336A" w:rsidRDefault="00EF3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6A" w:rsidRDefault="00EF336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6A" w:rsidRDefault="00EF3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F336A" w:rsidRDefault="00EF3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6A" w:rsidRDefault="00EF336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112"/>
    <w:rsid w:val="000608A4"/>
    <w:rsid w:val="000A1C6E"/>
    <w:rsid w:val="000E15E2"/>
    <w:rsid w:val="00146472"/>
    <w:rsid w:val="00182542"/>
    <w:rsid w:val="003502AE"/>
    <w:rsid w:val="00370CCA"/>
    <w:rsid w:val="003B2E15"/>
    <w:rsid w:val="00420555"/>
    <w:rsid w:val="00434960"/>
    <w:rsid w:val="00594AA8"/>
    <w:rsid w:val="0063019B"/>
    <w:rsid w:val="00631B0A"/>
    <w:rsid w:val="00823112"/>
    <w:rsid w:val="00A11E19"/>
    <w:rsid w:val="00A80EA1"/>
    <w:rsid w:val="00AF6EE7"/>
    <w:rsid w:val="00C159B3"/>
    <w:rsid w:val="00CA1B7E"/>
    <w:rsid w:val="00DB04D3"/>
    <w:rsid w:val="00ED3AC4"/>
    <w:rsid w:val="00EF0D96"/>
    <w:rsid w:val="00EF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1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11E19"/>
    <w:rPr>
      <w:rFonts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147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2016-12-13T08:58:00Z</dcterms:created>
  <dcterms:modified xsi:type="dcterms:W3CDTF">2016-12-13T08:58:00Z</dcterms:modified>
</cp:coreProperties>
</file>