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637" w:rsidRDefault="00B91637" w:rsidP="00257C56">
      <w:pPr>
        <w:spacing w:line="360" w:lineRule="auto"/>
        <w:jc w:val="right"/>
        <w:rPr>
          <w:b/>
        </w:rPr>
      </w:pPr>
      <w:r>
        <w:rPr>
          <w:b/>
        </w:rPr>
        <w:t>Załącznik nr 8 do SIWZ</w:t>
      </w:r>
    </w:p>
    <w:p w:rsidR="00B91637" w:rsidRDefault="00B91637" w:rsidP="00257C56">
      <w:pPr>
        <w:spacing w:line="360" w:lineRule="auto"/>
        <w:jc w:val="center"/>
        <w:rPr>
          <w:b/>
        </w:rPr>
      </w:pPr>
      <w:r>
        <w:rPr>
          <w:b/>
        </w:rPr>
        <w:t>Opis przedmiotu zamówienia</w:t>
      </w:r>
    </w:p>
    <w:p w:rsidR="00B91637" w:rsidRDefault="00B91637" w:rsidP="007C61E2">
      <w:pPr>
        <w:spacing w:line="360" w:lineRule="auto"/>
        <w:jc w:val="both"/>
        <w:rPr>
          <w:b/>
        </w:rPr>
      </w:pPr>
    </w:p>
    <w:p w:rsidR="00B91637" w:rsidRPr="00786B02" w:rsidRDefault="00B91637" w:rsidP="007C61E2">
      <w:pPr>
        <w:spacing w:line="360" w:lineRule="auto"/>
        <w:jc w:val="both"/>
        <w:rPr>
          <w:color w:val="FF0000"/>
        </w:rPr>
      </w:pPr>
      <w:r>
        <w:rPr>
          <w:b/>
        </w:rPr>
        <w:t>1.</w:t>
      </w:r>
      <w:r w:rsidRPr="00AA4792">
        <w:t xml:space="preserve"> Przedmiotem zamówienia jest odbiór odpadów komunalnych od właścicie</w:t>
      </w:r>
      <w:r>
        <w:t xml:space="preserve">li nieruchomości zamieszkałych, </w:t>
      </w:r>
      <w:r w:rsidRPr="009E6BCC">
        <w:t xml:space="preserve">nieruchomości na których nie zamieszkują mieszkańcy a powstają odpady komunalne (instytucji użyteczności publicznej, zakładów pracy, obiektów działalności gospodarczej, szkół, cmentarzy, placów zabaw, obiektów rekreacyjnych) oraz nieruchomości zabudowanych domkami letniskowymi lub innych nieruchomości wykorzystywanych na cele rekreacyjno-wypoczynkowe, wykorzystywanych przez część roku, </w:t>
      </w:r>
      <w:r w:rsidRPr="00AA4792">
        <w:t xml:space="preserve">na terenie Gminy Kowale Oleckie. </w:t>
      </w:r>
    </w:p>
    <w:p w:rsidR="00B91637" w:rsidRPr="00B02027" w:rsidRDefault="00B91637" w:rsidP="007C61E2">
      <w:pPr>
        <w:spacing w:line="360" w:lineRule="auto"/>
        <w:jc w:val="both"/>
      </w:pPr>
      <w:r w:rsidRPr="00952B31">
        <w:rPr>
          <w:b/>
        </w:rPr>
        <w:t>2.</w:t>
      </w:r>
      <w:r>
        <w:t xml:space="preserve"> </w:t>
      </w:r>
      <w:r w:rsidRPr="002221E2">
        <w:t>Wyka</w:t>
      </w:r>
      <w:r>
        <w:t>zy ilości poszczególnych punktów odbioru znajdują się na końcu niniejszego opisu</w:t>
      </w:r>
      <w:r w:rsidRPr="002221E2">
        <w:t>.</w:t>
      </w:r>
      <w:r w:rsidRPr="00AA4792">
        <w:t xml:space="preserve"> Wszystkie odebrane odpady objęte niniejszym zamówieniem przekazywane będą do Stacji przeładunkowej w miejscowości Olecko będącej częścią składową regionalnej instalacji przetwarzania odpadów komunalnych w Siedliskach k/Ełku prowadzonej przez Przedsiębiorstwo Gospodarki Odpadami "Eko-MAZURY" S</w:t>
      </w:r>
      <w:r>
        <w:t>p. z o.o. Stacja czynna jest</w:t>
      </w:r>
      <w:r w:rsidRPr="00AA4792">
        <w:t xml:space="preserve"> w poniedziałki, środy i piątki w godzinach od 9.00 – </w:t>
      </w:r>
      <w:smartTag w:uri="urn:schemas-microsoft-com:office:smarttags" w:element="metricconverter">
        <w:smartTagPr>
          <w:attr w:name="ProductID" w:val="17.00 a"/>
        </w:smartTagPr>
        <w:r w:rsidRPr="00AA4792">
          <w:t>17.00 a</w:t>
        </w:r>
      </w:smartTag>
      <w:r w:rsidRPr="00AA4792">
        <w:t xml:space="preserve"> we wtorki i czwartki od 7.00 do 15.00. Wykonawca nie będzie regulował należności za dostarczone do stacji odpady, faktury opłaca</w:t>
      </w:r>
      <w:r>
        <w:t>ć będzie G</w:t>
      </w:r>
      <w:r w:rsidRPr="00AA4792">
        <w:t>mina na podstawie odrębnej umowy</w:t>
      </w:r>
      <w:r>
        <w:t xml:space="preserve"> z Przedsiębiorstwem  Gospodarki Odpadami EKO-MAZURY  Sp. z o.o. w Siedliskach</w:t>
      </w:r>
      <w:r w:rsidRPr="00AA4792">
        <w:t>.</w:t>
      </w:r>
      <w:r>
        <w:t xml:space="preserve"> Ilość punktów odbioru może ulec zmianie.</w:t>
      </w:r>
    </w:p>
    <w:p w:rsidR="00B91637" w:rsidRDefault="00B91637" w:rsidP="007C61E2">
      <w:pPr>
        <w:spacing w:line="360" w:lineRule="auto"/>
        <w:jc w:val="both"/>
      </w:pPr>
      <w:r>
        <w:rPr>
          <w:b/>
        </w:rPr>
        <w:t xml:space="preserve">3. </w:t>
      </w:r>
      <w:r w:rsidRPr="00AA4792">
        <w:t xml:space="preserve">Charakterystyka Gminy Kowale Oleckie: powierzchnia gminy </w:t>
      </w:r>
      <w:r w:rsidRPr="00AA4792">
        <w:rPr>
          <w:bCs/>
        </w:rPr>
        <w:t>252 km²</w:t>
      </w:r>
      <w:r>
        <w:t xml:space="preserve"> </w:t>
      </w:r>
      <w:r w:rsidRPr="00207A61">
        <w:t>a liczba osób faktycznie zamieszkujących gminę</w:t>
      </w:r>
      <w:r>
        <w:rPr>
          <w:color w:val="00B0F0"/>
        </w:rPr>
        <w:t xml:space="preserve"> </w:t>
      </w:r>
      <w:r>
        <w:t xml:space="preserve">wg stanu na dzień 01.10.2016 </w:t>
      </w:r>
      <w:r w:rsidRPr="00AA4792">
        <w:t>r.</w:t>
      </w:r>
      <w:r w:rsidRPr="00AA4792">
        <w:rPr>
          <w:bCs/>
        </w:rPr>
        <w:t xml:space="preserve"> </w:t>
      </w:r>
      <w:r w:rsidRPr="00EE33BD">
        <w:rPr>
          <w:bCs/>
        </w:rPr>
        <w:t xml:space="preserve">(z uwzględnieniem osób przebywających czasowo) </w:t>
      </w:r>
      <w:r>
        <w:t>- 3691</w:t>
      </w:r>
      <w:r w:rsidRPr="00EE33BD">
        <w:t xml:space="preserve"> </w:t>
      </w:r>
      <w:r w:rsidRPr="0000424F">
        <w:t>osób</w:t>
      </w:r>
      <w:r>
        <w:t>, ilość miejscowości 40</w:t>
      </w:r>
      <w:r w:rsidRPr="00112102">
        <w:t xml:space="preserve">. </w:t>
      </w:r>
    </w:p>
    <w:p w:rsidR="00B91637" w:rsidRPr="00AA4792" w:rsidRDefault="00B91637" w:rsidP="007C61E2">
      <w:pPr>
        <w:spacing w:line="360" w:lineRule="auto"/>
        <w:jc w:val="both"/>
      </w:pPr>
      <w:r w:rsidRPr="00D71E17">
        <w:rPr>
          <w:b/>
        </w:rPr>
        <w:t>4.</w:t>
      </w:r>
      <w:r>
        <w:t xml:space="preserve"> </w:t>
      </w:r>
      <w:r w:rsidRPr="00AA4792">
        <w:t>W Gminie Kowale Oleckie zbierane będą odpady komunalne z podziałem na:</w:t>
      </w:r>
    </w:p>
    <w:p w:rsidR="00B91637" w:rsidRPr="00AA4792" w:rsidRDefault="00B91637" w:rsidP="007C61E2">
      <w:pPr>
        <w:spacing w:line="360" w:lineRule="auto"/>
        <w:jc w:val="both"/>
      </w:pPr>
      <w:r w:rsidRPr="00AA4792">
        <w:t>1) niesegregowane (zmieszane: suche i mokre),</w:t>
      </w:r>
    </w:p>
    <w:p w:rsidR="00B91637" w:rsidRPr="00AA4792" w:rsidRDefault="00B91637" w:rsidP="007C61E2">
      <w:pPr>
        <w:spacing w:line="360" w:lineRule="auto"/>
        <w:jc w:val="both"/>
      </w:pPr>
      <w:r w:rsidRPr="00AA4792">
        <w:t>2) selektywne:</w:t>
      </w:r>
    </w:p>
    <w:p w:rsidR="00B91637" w:rsidRPr="00AA4792" w:rsidRDefault="00B91637" w:rsidP="00B9059D">
      <w:pPr>
        <w:pStyle w:val="ListParagraph"/>
        <w:numPr>
          <w:ilvl w:val="0"/>
          <w:numId w:val="1"/>
        </w:numPr>
        <w:spacing w:line="360" w:lineRule="auto"/>
        <w:jc w:val="both"/>
      </w:pPr>
      <w:r>
        <w:t xml:space="preserve">frakcja ,,sucha”, </w:t>
      </w:r>
      <w:r w:rsidRPr="00B9059D">
        <w:t>w której skład wchodzą</w:t>
      </w:r>
      <w:r>
        <w:t>:</w:t>
      </w:r>
      <w:r w:rsidRPr="00B9059D">
        <w:t xml:space="preserve"> papier i tektura (w tym opakowania, gazety i czasopisma, itp.), metale żelazne i kolorowe, drewno, tworzywa sztuczne, szkło opakowaniowe i opakowania wielomateriałowe, tekstylia oraz zużyte środki higieniczne</w:t>
      </w:r>
      <w:r>
        <w:t>,</w:t>
      </w:r>
    </w:p>
    <w:p w:rsidR="00B91637" w:rsidRPr="00AA4792" w:rsidRDefault="00B91637" w:rsidP="00B9059D">
      <w:pPr>
        <w:pStyle w:val="ListParagraph"/>
        <w:numPr>
          <w:ilvl w:val="0"/>
          <w:numId w:val="1"/>
        </w:numPr>
        <w:spacing w:line="360" w:lineRule="auto"/>
        <w:jc w:val="both"/>
      </w:pPr>
      <w:r>
        <w:t>frakcja ,,mokra”,</w:t>
      </w:r>
      <w:r w:rsidRPr="00B9059D">
        <w:t xml:space="preserve"> w której skład wchodzą</w:t>
      </w:r>
      <w:r>
        <w:t xml:space="preserve">: </w:t>
      </w:r>
      <w:r w:rsidRPr="00B9059D">
        <w:t>resztki żywności, resztki surowców do produkcji żywności, przeterminowane produkty żywnościowe, zużyte ręczniki papierowe, itp. oraz odpady zielone i inne odpady biodegradowalne (nadające się do kompostowania)</w:t>
      </w:r>
      <w:r>
        <w:t>,</w:t>
      </w:r>
    </w:p>
    <w:p w:rsidR="00B91637" w:rsidRPr="00AA4792" w:rsidRDefault="00B91637" w:rsidP="007C61E2">
      <w:pPr>
        <w:pStyle w:val="ListParagraph"/>
        <w:numPr>
          <w:ilvl w:val="0"/>
          <w:numId w:val="2"/>
        </w:numPr>
        <w:spacing w:line="360" w:lineRule="auto"/>
        <w:ind w:left="284" w:hanging="284"/>
        <w:jc w:val="both"/>
      </w:pPr>
      <w:r>
        <w:t>popioły paleniskowe,</w:t>
      </w:r>
    </w:p>
    <w:p w:rsidR="00B91637" w:rsidRPr="00E425F2" w:rsidRDefault="00B91637" w:rsidP="007C61E2">
      <w:pPr>
        <w:pStyle w:val="ListParagraph"/>
        <w:numPr>
          <w:ilvl w:val="0"/>
          <w:numId w:val="2"/>
        </w:numPr>
        <w:spacing w:line="360" w:lineRule="auto"/>
        <w:ind w:left="284" w:hanging="284"/>
        <w:jc w:val="both"/>
      </w:pPr>
      <w:r w:rsidRPr="00E425F2">
        <w:t>zużyty sprzęt elektryczny i elektroniczny (RTV i AGD), meble i inne odpady wielkogabarytowe,</w:t>
      </w:r>
      <w:r>
        <w:rPr>
          <w:color w:val="FF0000"/>
        </w:rPr>
        <w:t xml:space="preserve"> </w:t>
      </w:r>
      <w:r w:rsidRPr="00E425F2">
        <w:t>oraz zużyte opony -  w ramach tzw. wystawek.</w:t>
      </w:r>
    </w:p>
    <w:p w:rsidR="00B91637" w:rsidRDefault="00B91637" w:rsidP="007C61E2">
      <w:pPr>
        <w:spacing w:line="360" w:lineRule="auto"/>
        <w:jc w:val="both"/>
      </w:pPr>
      <w:r>
        <w:t xml:space="preserve">Szacunkowa miesięczna ilość przewidzianych do odbioru odpadów na terenie całej Gminy wynosi </w:t>
      </w:r>
      <w:r w:rsidRPr="00631AAE">
        <w:t>100 Mg.</w:t>
      </w:r>
    </w:p>
    <w:p w:rsidR="00B91637" w:rsidRDefault="00B91637" w:rsidP="007C61E2">
      <w:pPr>
        <w:spacing w:line="360" w:lineRule="auto"/>
        <w:jc w:val="both"/>
        <w:rPr>
          <w:b/>
        </w:rPr>
      </w:pPr>
      <w:r>
        <w:rPr>
          <w:b/>
        </w:rPr>
        <w:t>5</w:t>
      </w:r>
      <w:r w:rsidRPr="00BB5BAA">
        <w:rPr>
          <w:b/>
        </w:rPr>
        <w:t>.</w:t>
      </w:r>
      <w:r>
        <w:rPr>
          <w:b/>
        </w:rPr>
        <w:t xml:space="preserve"> </w:t>
      </w:r>
      <w:r w:rsidRPr="006F6EC6">
        <w:t>Wymagana częstotliwość odbioru odpadów:</w:t>
      </w:r>
    </w:p>
    <w:p w:rsidR="00B91637" w:rsidRPr="002554EC" w:rsidRDefault="00B91637" w:rsidP="007C61E2">
      <w:pPr>
        <w:spacing w:line="360" w:lineRule="auto"/>
        <w:jc w:val="both"/>
      </w:pPr>
      <w:r w:rsidRPr="00721CD7">
        <w:rPr>
          <w:b/>
        </w:rPr>
        <w:t xml:space="preserve"> 5.1.</w:t>
      </w:r>
      <w:r>
        <w:t xml:space="preserve"> </w:t>
      </w:r>
      <w:r w:rsidRPr="002554EC">
        <w:t>Budynki wielorodzinne:</w:t>
      </w:r>
    </w:p>
    <w:p w:rsidR="00B91637" w:rsidRPr="002554EC" w:rsidRDefault="00B91637" w:rsidP="007C61E2">
      <w:pPr>
        <w:pStyle w:val="ListParagraph"/>
        <w:numPr>
          <w:ilvl w:val="0"/>
          <w:numId w:val="4"/>
        </w:numPr>
        <w:spacing w:line="360" w:lineRule="auto"/>
        <w:jc w:val="both"/>
      </w:pPr>
      <w:r w:rsidRPr="002554EC">
        <w:t>odpady zmieszane – 1 raz w tygodniu,</w:t>
      </w:r>
    </w:p>
    <w:p w:rsidR="00B91637" w:rsidRPr="00F002F5" w:rsidRDefault="00B91637" w:rsidP="007C61E2">
      <w:pPr>
        <w:pStyle w:val="ListParagraph"/>
        <w:widowControl w:val="0"/>
        <w:numPr>
          <w:ilvl w:val="0"/>
          <w:numId w:val="4"/>
        </w:numPr>
        <w:spacing w:line="360" w:lineRule="auto"/>
        <w:jc w:val="both"/>
        <w:rPr>
          <w:bCs/>
          <w:kern w:val="1"/>
        </w:rPr>
      </w:pPr>
      <w:r w:rsidRPr="00F002F5">
        <w:rPr>
          <w:bCs/>
          <w:kern w:val="1"/>
        </w:rPr>
        <w:t>odpady zebrane przez mieszkańców w sposób selektywny z podziałem na frakcje: suchą i mokrą – nie rzadziej niż raz w miesiącu,</w:t>
      </w:r>
    </w:p>
    <w:p w:rsidR="00B91637" w:rsidRPr="00191AD0" w:rsidRDefault="00B91637" w:rsidP="007C61E2">
      <w:pPr>
        <w:pStyle w:val="ListParagraph"/>
        <w:widowControl w:val="0"/>
        <w:numPr>
          <w:ilvl w:val="0"/>
          <w:numId w:val="4"/>
        </w:numPr>
        <w:spacing w:line="360" w:lineRule="auto"/>
        <w:jc w:val="both"/>
        <w:rPr>
          <w:bCs/>
          <w:kern w:val="1"/>
        </w:rPr>
      </w:pPr>
      <w:r w:rsidRPr="00191AD0">
        <w:t>zużyty sprzęt elektryczny i elektroniczny (RTV i AGD), meble i inne odpady wielkogabarytowe, oraz zużyte opony</w:t>
      </w:r>
      <w:r w:rsidRPr="00191AD0">
        <w:rPr>
          <w:bCs/>
          <w:kern w:val="1"/>
        </w:rPr>
        <w:t xml:space="preserve"> – 1 raz na 6 miesięcy</w:t>
      </w:r>
      <w:r w:rsidRPr="00191AD0">
        <w:rPr>
          <w:bCs/>
        </w:rPr>
        <w:t xml:space="preserve"> wg terminu ustalonego przez Wykonawcę </w:t>
      </w:r>
      <w:r w:rsidRPr="00191AD0">
        <w:rPr>
          <w:bCs/>
          <w:kern w:val="1"/>
        </w:rPr>
        <w:t>.</w:t>
      </w:r>
    </w:p>
    <w:p w:rsidR="00B91637" w:rsidRPr="00191AD0" w:rsidRDefault="00B91637" w:rsidP="007C61E2">
      <w:pPr>
        <w:pStyle w:val="ListParagraph"/>
        <w:widowControl w:val="0"/>
        <w:numPr>
          <w:ilvl w:val="0"/>
          <w:numId w:val="4"/>
        </w:numPr>
        <w:spacing w:line="360" w:lineRule="auto"/>
        <w:jc w:val="both"/>
        <w:rPr>
          <w:bCs/>
          <w:kern w:val="1"/>
        </w:rPr>
      </w:pPr>
      <w:r w:rsidRPr="00191AD0">
        <w:rPr>
          <w:bCs/>
          <w:kern w:val="1"/>
        </w:rPr>
        <w:t>popioły paleniskowe gromadzone będą w pobliżu miejsc odbioru odpadów komunalnych (pojemniki, kontenery) w dni zbiórki, częstotliwość załadunku i wywozu: 1 raz na 2 miesiące w okresie październik – kwiecień.</w:t>
      </w:r>
    </w:p>
    <w:p w:rsidR="00B91637" w:rsidRPr="00831A4F" w:rsidRDefault="00B91637" w:rsidP="007C61E2">
      <w:pPr>
        <w:pStyle w:val="ListParagraph"/>
        <w:widowControl w:val="0"/>
        <w:jc w:val="both"/>
        <w:rPr>
          <w:bCs/>
          <w:kern w:val="1"/>
        </w:rPr>
      </w:pPr>
    </w:p>
    <w:p w:rsidR="00B91637" w:rsidRPr="00831A4F" w:rsidRDefault="00B91637" w:rsidP="00721CD7">
      <w:pPr>
        <w:spacing w:line="360" w:lineRule="auto"/>
        <w:ind w:left="142"/>
        <w:jc w:val="both"/>
      </w:pPr>
      <w:r>
        <w:rPr>
          <w:b/>
        </w:rPr>
        <w:t>5.2</w:t>
      </w:r>
      <w:r w:rsidRPr="00831A4F">
        <w:rPr>
          <w:b/>
        </w:rPr>
        <w:t>.</w:t>
      </w:r>
      <w:r w:rsidRPr="00831A4F">
        <w:rPr>
          <w:b/>
          <w:bCs/>
        </w:rPr>
        <w:t xml:space="preserve"> </w:t>
      </w:r>
      <w:r w:rsidRPr="00831A4F">
        <w:rPr>
          <w:bCs/>
        </w:rPr>
        <w:t>Budynki jednorodzinne wolnostojące i jednorodzinne w zabudowie wielolokalowej:</w:t>
      </w:r>
    </w:p>
    <w:p w:rsidR="00B91637" w:rsidRPr="00AD5956" w:rsidRDefault="00B91637" w:rsidP="007C61E2">
      <w:pPr>
        <w:pStyle w:val="ListParagraph"/>
        <w:numPr>
          <w:ilvl w:val="0"/>
          <w:numId w:val="4"/>
        </w:numPr>
        <w:spacing w:line="360" w:lineRule="auto"/>
        <w:jc w:val="both"/>
      </w:pPr>
      <w:r w:rsidRPr="00AD5956">
        <w:t>odpady zmieszane – 1 raz na 2 tygodnie,</w:t>
      </w:r>
    </w:p>
    <w:p w:rsidR="00B91637" w:rsidRPr="0071128D" w:rsidRDefault="00B91637" w:rsidP="007C61E2">
      <w:pPr>
        <w:pStyle w:val="ListParagraph"/>
        <w:widowControl w:val="0"/>
        <w:numPr>
          <w:ilvl w:val="0"/>
          <w:numId w:val="4"/>
        </w:numPr>
        <w:spacing w:line="360" w:lineRule="auto"/>
        <w:jc w:val="both"/>
        <w:rPr>
          <w:bCs/>
          <w:kern w:val="1"/>
        </w:rPr>
      </w:pPr>
      <w:r w:rsidRPr="0071128D">
        <w:rPr>
          <w:bCs/>
          <w:kern w:val="1"/>
        </w:rPr>
        <w:t>odpady zebrane przez mieszkańców w sposób selektywny z podziałem na frakcje: suchą i mokrą – nie rzadziej niż raz w miesiącu,</w:t>
      </w:r>
    </w:p>
    <w:p w:rsidR="00B91637" w:rsidRPr="00CA4A2C" w:rsidRDefault="00B91637" w:rsidP="007C61E2">
      <w:pPr>
        <w:pStyle w:val="ListParagraph"/>
        <w:widowControl w:val="0"/>
        <w:numPr>
          <w:ilvl w:val="0"/>
          <w:numId w:val="4"/>
        </w:numPr>
        <w:spacing w:line="360" w:lineRule="auto"/>
        <w:jc w:val="both"/>
        <w:rPr>
          <w:bCs/>
          <w:kern w:val="1"/>
        </w:rPr>
      </w:pPr>
      <w:r w:rsidRPr="00CA4A2C">
        <w:t>zużyty sprzęt elektryczny i elektroniczny (RTV i AGD), meble i inne odpady wielkogabarytowe, oraz zużyte opony</w:t>
      </w:r>
      <w:r w:rsidRPr="00CA4A2C">
        <w:rPr>
          <w:bCs/>
          <w:kern w:val="1"/>
        </w:rPr>
        <w:t xml:space="preserve"> – 1 raz na 6 miesięcy</w:t>
      </w:r>
      <w:r w:rsidRPr="00CA4A2C">
        <w:rPr>
          <w:bCs/>
        </w:rPr>
        <w:t xml:space="preserve"> wg terminu ustalonego przez Wykonawcę </w:t>
      </w:r>
      <w:r w:rsidRPr="00CA4A2C">
        <w:rPr>
          <w:bCs/>
          <w:kern w:val="1"/>
        </w:rPr>
        <w:t>.</w:t>
      </w:r>
    </w:p>
    <w:p w:rsidR="00B91637" w:rsidRPr="00A000E2" w:rsidRDefault="00B91637" w:rsidP="007C61E2">
      <w:pPr>
        <w:pStyle w:val="ListParagraph"/>
        <w:widowControl w:val="0"/>
        <w:numPr>
          <w:ilvl w:val="0"/>
          <w:numId w:val="4"/>
        </w:numPr>
        <w:spacing w:line="360" w:lineRule="auto"/>
        <w:jc w:val="both"/>
        <w:rPr>
          <w:bCs/>
          <w:kern w:val="1"/>
        </w:rPr>
      </w:pPr>
      <w:r w:rsidRPr="00A000E2">
        <w:rPr>
          <w:bCs/>
          <w:kern w:val="1"/>
        </w:rPr>
        <w:t>popioły paleniskowe gromadzone będą w pobliżu miejsc odbioru odpadów komunalnych (pojemniki, kontenery) w dni zbiórki, częstotliwość załadunku i wywozu: 1 raz na kwartał w okresie październik – kwiecień.</w:t>
      </w:r>
    </w:p>
    <w:p w:rsidR="00B91637" w:rsidRDefault="00B91637" w:rsidP="007C61E2">
      <w:pPr>
        <w:pStyle w:val="ListParagraph"/>
        <w:widowControl w:val="0"/>
        <w:jc w:val="both"/>
        <w:rPr>
          <w:bCs/>
          <w:kern w:val="1"/>
        </w:rPr>
      </w:pPr>
    </w:p>
    <w:p w:rsidR="00B91637" w:rsidRPr="000D502D" w:rsidRDefault="00B91637" w:rsidP="00EB3A23">
      <w:pPr>
        <w:spacing w:line="360" w:lineRule="auto"/>
        <w:ind w:left="142"/>
        <w:jc w:val="both"/>
        <w:rPr>
          <w:bCs/>
          <w:color w:val="00B0F0"/>
        </w:rPr>
      </w:pPr>
      <w:r>
        <w:rPr>
          <w:b/>
        </w:rPr>
        <w:t>5.3.</w:t>
      </w:r>
      <w:r w:rsidRPr="00DE303C">
        <w:rPr>
          <w:b/>
          <w:bCs/>
        </w:rPr>
        <w:t xml:space="preserve"> </w:t>
      </w:r>
      <w:r w:rsidRPr="00DE303C">
        <w:rPr>
          <w:bCs/>
        </w:rPr>
        <w:t>Budynki i nieruchomości</w:t>
      </w:r>
      <w:r>
        <w:rPr>
          <w:bCs/>
        </w:rPr>
        <w:t xml:space="preserve"> pozostałe</w:t>
      </w:r>
      <w:r w:rsidRPr="00DE303C">
        <w:rPr>
          <w:bCs/>
        </w:rPr>
        <w:t xml:space="preserve"> </w:t>
      </w:r>
      <w:r w:rsidRPr="00042B7B">
        <w:rPr>
          <w:bCs/>
        </w:rPr>
        <w:t>(nieruchomości niezamieszkałe oraz nieruchomości na których znajdują się domki letniskowe i inne nieruchomości wykorzystywane na cele rekreacyjno-wypoczynkowe):</w:t>
      </w:r>
    </w:p>
    <w:p w:rsidR="00B91637" w:rsidRPr="00C22CA2" w:rsidRDefault="00B91637" w:rsidP="007C61E2">
      <w:pPr>
        <w:pStyle w:val="ListParagraph"/>
        <w:numPr>
          <w:ilvl w:val="0"/>
          <w:numId w:val="4"/>
        </w:numPr>
        <w:spacing w:line="360" w:lineRule="auto"/>
        <w:jc w:val="both"/>
      </w:pPr>
      <w:r w:rsidRPr="00C22CA2">
        <w:t>odpady zmieszane – 1 raz na 2 tygodnie,</w:t>
      </w:r>
    </w:p>
    <w:p w:rsidR="00B91637" w:rsidRPr="006241F0" w:rsidRDefault="00B91637" w:rsidP="007C61E2">
      <w:pPr>
        <w:pStyle w:val="ListParagraph"/>
        <w:widowControl w:val="0"/>
        <w:numPr>
          <w:ilvl w:val="0"/>
          <w:numId w:val="4"/>
        </w:numPr>
        <w:spacing w:line="360" w:lineRule="auto"/>
        <w:jc w:val="both"/>
        <w:rPr>
          <w:bCs/>
          <w:kern w:val="1"/>
        </w:rPr>
      </w:pPr>
      <w:r w:rsidRPr="006241F0">
        <w:rPr>
          <w:bCs/>
          <w:kern w:val="1"/>
        </w:rPr>
        <w:t>odpady zebrane przez mieszkańców w sposób selektywny z podziałem na frakcje: suchą i mokrą – nie rzadziej niż raz w miesiącu,</w:t>
      </w:r>
    </w:p>
    <w:p w:rsidR="00B91637" w:rsidRPr="0072685A" w:rsidRDefault="00B91637" w:rsidP="007C61E2">
      <w:pPr>
        <w:pStyle w:val="ListParagraph"/>
        <w:widowControl w:val="0"/>
        <w:numPr>
          <w:ilvl w:val="0"/>
          <w:numId w:val="4"/>
        </w:numPr>
        <w:spacing w:line="360" w:lineRule="auto"/>
        <w:jc w:val="both"/>
        <w:rPr>
          <w:bCs/>
          <w:kern w:val="1"/>
        </w:rPr>
      </w:pPr>
      <w:r w:rsidRPr="0072685A">
        <w:t>zużyty sprzęt elektryczny i elektroniczny (RTV i AGD), meble i inne odpady wielkogabarytowe, oraz zużyte opony</w:t>
      </w:r>
      <w:r w:rsidRPr="0072685A">
        <w:rPr>
          <w:bCs/>
          <w:kern w:val="1"/>
        </w:rPr>
        <w:t xml:space="preserve"> – 1 raz na 6 miesięcy</w:t>
      </w:r>
      <w:r w:rsidRPr="0072685A">
        <w:rPr>
          <w:bCs/>
        </w:rPr>
        <w:t xml:space="preserve"> wg ter</w:t>
      </w:r>
      <w:r>
        <w:rPr>
          <w:bCs/>
        </w:rPr>
        <w:t>minu ustalonego przez Wykonawcę</w:t>
      </w:r>
      <w:r w:rsidRPr="0072685A">
        <w:rPr>
          <w:bCs/>
          <w:kern w:val="1"/>
        </w:rPr>
        <w:t>.</w:t>
      </w:r>
    </w:p>
    <w:p w:rsidR="00B91637" w:rsidRPr="008F0785" w:rsidRDefault="00B91637" w:rsidP="007C61E2">
      <w:pPr>
        <w:pStyle w:val="ListParagraph"/>
        <w:widowControl w:val="0"/>
        <w:numPr>
          <w:ilvl w:val="0"/>
          <w:numId w:val="4"/>
        </w:numPr>
        <w:spacing w:line="360" w:lineRule="auto"/>
        <w:jc w:val="both"/>
        <w:rPr>
          <w:bCs/>
          <w:kern w:val="1"/>
        </w:rPr>
      </w:pPr>
      <w:r w:rsidRPr="008F0785">
        <w:rPr>
          <w:bCs/>
          <w:kern w:val="1"/>
        </w:rPr>
        <w:t>popioły paleniskowe gromadzone będą w pobliżu miejsc odbioru odpadów komunalnych (pojemniki, kontenery) w dni zbiórki, częstotliwość załadunku i wywozu: 1 raz na kwartał w okresie październik – kwiecień.</w:t>
      </w:r>
    </w:p>
    <w:p w:rsidR="00B91637" w:rsidRDefault="00B91637" w:rsidP="007C61E2">
      <w:pPr>
        <w:tabs>
          <w:tab w:val="center" w:pos="4896"/>
          <w:tab w:val="right" w:pos="9432"/>
        </w:tabs>
        <w:spacing w:line="200" w:lineRule="atLeast"/>
        <w:jc w:val="both"/>
      </w:pPr>
    </w:p>
    <w:p w:rsidR="00B91637" w:rsidRPr="00A26CFD" w:rsidRDefault="00B91637" w:rsidP="007C61E2">
      <w:pPr>
        <w:tabs>
          <w:tab w:val="center" w:pos="4896"/>
          <w:tab w:val="right" w:pos="9432"/>
        </w:tabs>
        <w:spacing w:line="360" w:lineRule="auto"/>
        <w:jc w:val="both"/>
        <w:rPr>
          <w:b/>
          <w:bCs/>
        </w:rPr>
      </w:pPr>
      <w:r w:rsidRPr="00BB5BAA">
        <w:rPr>
          <w:b/>
        </w:rPr>
        <w:t xml:space="preserve">6. </w:t>
      </w:r>
      <w:r w:rsidRPr="00A26CFD">
        <w:rPr>
          <w:bCs/>
        </w:rPr>
        <w:t>Obowiązki Wykonawcy przed rozpoczęciem i w trakcie realizacji zamówienia:</w:t>
      </w:r>
    </w:p>
    <w:p w:rsidR="00B91637" w:rsidRPr="00D449B7" w:rsidRDefault="00B91637" w:rsidP="007C61E2">
      <w:pPr>
        <w:widowControl w:val="0"/>
        <w:tabs>
          <w:tab w:val="center" w:pos="4896"/>
          <w:tab w:val="right" w:pos="9432"/>
        </w:tabs>
        <w:spacing w:line="360" w:lineRule="auto"/>
        <w:jc w:val="both"/>
        <w:rPr>
          <w:kern w:val="1"/>
          <w:szCs w:val="20"/>
        </w:rPr>
      </w:pPr>
      <w:r w:rsidRPr="00BB5BAA">
        <w:rPr>
          <w:b/>
          <w:kern w:val="1"/>
          <w:szCs w:val="20"/>
        </w:rPr>
        <w:t>6.1.</w:t>
      </w:r>
      <w:r>
        <w:rPr>
          <w:kern w:val="1"/>
          <w:szCs w:val="20"/>
        </w:rPr>
        <w:t xml:space="preserve"> </w:t>
      </w:r>
      <w:r w:rsidRPr="00D449B7">
        <w:rPr>
          <w:kern w:val="1"/>
          <w:szCs w:val="20"/>
        </w:rPr>
        <w:t>Przed rozpoczęciem realizacji zamówienia Wykonawca przekaże zamawiającemu szczegółowy harmonogram odbioru odpadów z podziałem na frakcje: suchą i mokrą, odpadów zmieszanych oraz harmonogram odbioru odpadów wielkogabarytowych, zużytego sprzętu e</w:t>
      </w:r>
      <w:r>
        <w:rPr>
          <w:kern w:val="1"/>
          <w:szCs w:val="20"/>
        </w:rPr>
        <w:t>lektrycznego i elektronicznego</w:t>
      </w:r>
      <w:r w:rsidRPr="00D449B7">
        <w:rPr>
          <w:kern w:val="1"/>
          <w:szCs w:val="20"/>
        </w:rPr>
        <w:t xml:space="preserve">, </w:t>
      </w:r>
      <w:r>
        <w:rPr>
          <w:kern w:val="1"/>
        </w:rPr>
        <w:t xml:space="preserve">opon </w:t>
      </w:r>
      <w:r>
        <w:rPr>
          <w:kern w:val="1"/>
          <w:szCs w:val="20"/>
        </w:rPr>
        <w:t>a także</w:t>
      </w:r>
      <w:r w:rsidRPr="00D449B7">
        <w:rPr>
          <w:kern w:val="1"/>
          <w:szCs w:val="20"/>
        </w:rPr>
        <w:t xml:space="preserve"> popiołu paleniskowego.</w:t>
      </w:r>
      <w:r w:rsidRPr="005C3BF5">
        <w:rPr>
          <w:color w:val="00B0F0"/>
          <w:kern w:val="1"/>
          <w:szCs w:val="20"/>
        </w:rPr>
        <w:t xml:space="preserve"> </w:t>
      </w:r>
      <w:r w:rsidRPr="00CB28DA">
        <w:rPr>
          <w:kern w:val="1"/>
          <w:szCs w:val="20"/>
        </w:rPr>
        <w:t>Zamawiający zastrzega sobie możliwość negocjacji terminów ujętych w przedmiotowym harmonogramie.</w:t>
      </w:r>
    </w:p>
    <w:p w:rsidR="00B91637" w:rsidRPr="00414B36" w:rsidRDefault="00B91637" w:rsidP="007C61E2">
      <w:pPr>
        <w:spacing w:line="360" w:lineRule="auto"/>
        <w:jc w:val="both"/>
      </w:pPr>
      <w:r w:rsidRPr="00414B36">
        <w:rPr>
          <w:b/>
        </w:rPr>
        <w:t>6.2.</w:t>
      </w:r>
      <w:r w:rsidRPr="00414B36">
        <w:t xml:space="preserve"> Część nieruchomości wyposażona jest w pojemniki będące własnością mieszkańców. Wykonawca stworzy możliwość, na zapotrzebowanie właściciela posesji, wydzierżawienia lub sprzedaży pojemników i kontenerów. Koszt sprzedaży lub dzierżawy pojemników i kontenerów nie może być wliczony w cenę zamówienia i podlega indywidualnemu rozliczeniu pomiędzy właścicielem nieruchomości a Wykonawcą</w:t>
      </w:r>
      <w:r>
        <w:t>.</w:t>
      </w:r>
    </w:p>
    <w:p w:rsidR="00B91637" w:rsidRPr="00123FDA" w:rsidRDefault="00B91637" w:rsidP="007C61E2">
      <w:pPr>
        <w:spacing w:line="360" w:lineRule="auto"/>
        <w:jc w:val="both"/>
        <w:rPr>
          <w:color w:val="00B0F0"/>
        </w:rPr>
      </w:pPr>
      <w:r w:rsidRPr="00BB5BAA">
        <w:rPr>
          <w:b/>
        </w:rPr>
        <w:t>6.3.</w:t>
      </w:r>
      <w:r w:rsidRPr="00D449B7">
        <w:t xml:space="preserve"> </w:t>
      </w:r>
      <w:r w:rsidRPr="00223160">
        <w:t>Wykonawca zobowiązany będzie do odbioru każdej ilości zgromadzonych odpadów dla poszczególnych frakcji a także odpadów składowanych w workach obok pojemników</w:t>
      </w:r>
      <w:r>
        <w:t xml:space="preserve"> z terenu nieruchomości zamieszkałych </w:t>
      </w:r>
      <w:r w:rsidRPr="002959CC">
        <w:t>oraz zabudowanych domkami letniskowymi</w:t>
      </w:r>
      <w:r w:rsidRPr="00A446BA">
        <w:t xml:space="preserve"> lub innych nieruchomości wykorzystywanych na cele rekreacyjno-wypoczynkowe</w:t>
      </w:r>
      <w:r w:rsidRPr="002959CC">
        <w:t>. Z terenu nieruchomości niezamieszkałych na których powstają odpady komunalne Wykonawca zobowiązany będzie do odbioru wyłącznie zadeklarowaną ilość odpadów.</w:t>
      </w:r>
    </w:p>
    <w:p w:rsidR="00B91637" w:rsidRPr="00D71E17" w:rsidRDefault="00B91637" w:rsidP="007C61E2">
      <w:pPr>
        <w:spacing w:line="360" w:lineRule="auto"/>
        <w:jc w:val="both"/>
      </w:pPr>
      <w:r w:rsidRPr="00BB5BAA">
        <w:rPr>
          <w:b/>
        </w:rPr>
        <w:t>6.4.</w:t>
      </w:r>
      <w:r>
        <w:t xml:space="preserve"> Wykonawca wykonujący usługę odbierania odpadów komunalnych zobowiązany jest po jej wykonaniu do ustawienia opróżnionego kontenera lub pojemnika w miejsce poprzedniej lokalizacji </w:t>
      </w:r>
      <w:r w:rsidRPr="00C978B4">
        <w:t>w sposób</w:t>
      </w:r>
      <w:r>
        <w:t xml:space="preserve"> zapobiegający jego uszkodzeniu oraz </w:t>
      </w:r>
      <w:r w:rsidRPr="00D71E17">
        <w:t>uprzątnięcia terenu wokół pojemników (jeśli podczas opróżniania pojemnika/kontenera doszło to zaśmiecenia terenu).</w:t>
      </w:r>
    </w:p>
    <w:p w:rsidR="00B91637" w:rsidRDefault="00B91637" w:rsidP="007C61E2">
      <w:pPr>
        <w:spacing w:line="360" w:lineRule="auto"/>
        <w:jc w:val="both"/>
      </w:pPr>
      <w:r w:rsidRPr="00BB5BAA">
        <w:rPr>
          <w:b/>
        </w:rPr>
        <w:t>6.5.</w:t>
      </w:r>
      <w:r w:rsidRPr="00112405">
        <w:t xml:space="preserve"> Wykonawca zobowiązany będzie do wykonania  wydruków harmonogramów i ich dystrybucji wśród mieszkańców.</w:t>
      </w:r>
      <w:r>
        <w:t xml:space="preserve"> </w:t>
      </w:r>
      <w:r w:rsidRPr="00112405">
        <w:t xml:space="preserve">Zamawiający odpowiada za informowanie mieszkańców o zasadach i terminach odbierania poszczególnych rodzajów odpadów, w tym celu umieści sporządzone przez Wykonawcę harmonogramy odbioru na stronie internetowej </w:t>
      </w:r>
      <w:hyperlink r:id="rId5" w:history="1">
        <w:r w:rsidRPr="00112405">
          <w:rPr>
            <w:rStyle w:val="Hyperlink"/>
          </w:rPr>
          <w:t>www.kowale.fr.pl</w:t>
        </w:r>
      </w:hyperlink>
      <w:r w:rsidRPr="00112405">
        <w:t xml:space="preserve">. </w:t>
      </w:r>
    </w:p>
    <w:p w:rsidR="00B91637" w:rsidRDefault="00B91637" w:rsidP="007C61E2">
      <w:pPr>
        <w:spacing w:line="360" w:lineRule="auto"/>
        <w:jc w:val="both"/>
      </w:pPr>
      <w:r w:rsidRPr="00BB5BAA">
        <w:rPr>
          <w:b/>
        </w:rPr>
        <w:t>6.6.</w:t>
      </w:r>
      <w:r>
        <w:t xml:space="preserve"> Wykonawca zobowiązany jest wyposażyć pojazdy przystosowane do odbierania poszczególnych frakcji odpadów komunalnych z funkcją kompaktującą, w urządzenia umożliwiającego rejestrowanie obrazu i jego zapis – (wideorejestratory):</w:t>
      </w:r>
    </w:p>
    <w:p w:rsidR="00B91637" w:rsidRDefault="00B91637" w:rsidP="007C61E2">
      <w:pPr>
        <w:spacing w:line="360" w:lineRule="auto"/>
        <w:jc w:val="both"/>
      </w:pPr>
      <w:r>
        <w:t>a) wideorejestrator powinien mieć na tyle szerokie pole widzenia aby swoim zasięgiem obejmował drogę oraz chodniki (pobocze) po obu stronach drogi oraz umożliwiał lokalizację pojemnika, np. w okolicy wejścia/wjazdu na posesję lub wyodrębnionego miejsca w ogrodzeniu,</w:t>
      </w:r>
    </w:p>
    <w:p w:rsidR="00B91637" w:rsidRDefault="00B91637" w:rsidP="007C61E2">
      <w:pPr>
        <w:spacing w:line="360" w:lineRule="auto"/>
        <w:jc w:val="both"/>
      </w:pPr>
      <w:r>
        <w:t xml:space="preserve">b) wideorejestartor  powinien być zamontowany w kabinie kierowcy i skierowany w kierunku jazdy pojazdu, </w:t>
      </w:r>
    </w:p>
    <w:p w:rsidR="00B91637" w:rsidRDefault="00B91637" w:rsidP="007C61E2">
      <w:pPr>
        <w:spacing w:line="360" w:lineRule="auto"/>
        <w:jc w:val="both"/>
      </w:pPr>
      <w:r>
        <w:t>c) wibracje nadwozia pojazdu nie mogą wpłynąć na trwałość wideorejestratora i jakość nagrywanego obrazu,</w:t>
      </w:r>
    </w:p>
    <w:p w:rsidR="00B91637" w:rsidRDefault="00B91637" w:rsidP="007C61E2">
      <w:pPr>
        <w:spacing w:line="360" w:lineRule="auto"/>
        <w:jc w:val="both"/>
      </w:pPr>
      <w:r>
        <w:t>d) wideorejestrator powinien umożliwić zapis danych w postaci cyfrowej w jakości umożliwiającej prawidłowy ich odczyt,</w:t>
      </w:r>
    </w:p>
    <w:p w:rsidR="00B91637" w:rsidRDefault="00B91637" w:rsidP="007C61E2">
      <w:pPr>
        <w:spacing w:line="360" w:lineRule="auto"/>
        <w:jc w:val="both"/>
      </w:pPr>
      <w:r>
        <w:t>e) umożliwiać wyświetlanie daty i godziny nagrania,</w:t>
      </w:r>
    </w:p>
    <w:p w:rsidR="00B91637" w:rsidRDefault="00B91637" w:rsidP="007C61E2">
      <w:pPr>
        <w:spacing w:line="360" w:lineRule="auto"/>
        <w:jc w:val="both"/>
      </w:pPr>
      <w:r>
        <w:t>f) wideorejestrator powinien posiadać gniazdo kart pamięci SD lub/i micro SD,</w:t>
      </w:r>
    </w:p>
    <w:p w:rsidR="00B91637" w:rsidRDefault="00B91637" w:rsidP="007C61E2">
      <w:pPr>
        <w:spacing w:line="360" w:lineRule="auto"/>
        <w:jc w:val="both"/>
      </w:pPr>
      <w:r>
        <w:t>g) urządzenie powinno obsługiwać karty pamięci co najmniej 32 GB,</w:t>
      </w:r>
    </w:p>
    <w:p w:rsidR="00B91637" w:rsidRPr="00A45673" w:rsidRDefault="00B91637" w:rsidP="007C61E2">
      <w:pPr>
        <w:spacing w:line="360" w:lineRule="auto"/>
        <w:jc w:val="both"/>
      </w:pPr>
      <w:r w:rsidRPr="00BB5BAA">
        <w:rPr>
          <w:b/>
        </w:rPr>
        <w:t>6.7.</w:t>
      </w:r>
      <w:r>
        <w:t xml:space="preserve"> </w:t>
      </w:r>
      <w:r w:rsidRPr="00EA5B7C">
        <w:t>Wykonawca jest zobowiązany do realizacji reklamacji (</w:t>
      </w:r>
      <w:r>
        <w:t xml:space="preserve">w szczególności </w:t>
      </w:r>
      <w:r w:rsidRPr="00EA5B7C">
        <w:t>nieodebrania z nieruchomości odpadów zgodnie z harmonogramem) w</w:t>
      </w:r>
      <w:r>
        <w:rPr>
          <w:color w:val="FF0000"/>
        </w:rPr>
        <w:t xml:space="preserve"> </w:t>
      </w:r>
      <w:r w:rsidRPr="0099375D">
        <w:t>najbliższym możliwym terminie</w:t>
      </w:r>
      <w:r w:rsidRPr="008F4213">
        <w:t xml:space="preserve"> </w:t>
      </w:r>
      <w:r w:rsidRPr="00750D8A">
        <w:t>od otrzymania zawiadomienia telefonicznie lub e-mailem.</w:t>
      </w:r>
      <w:r>
        <w:t xml:space="preserve"> Właściciel nieruchomości </w:t>
      </w:r>
      <w:r w:rsidRPr="000362AB">
        <w:t>obowiązany jest udostępnić pojemniki przeznaczone do zbierania odpadów komunalnych (w tym rozumie się także worki), na czas odbierania tych odpadów</w:t>
      </w:r>
      <w:r>
        <w:t xml:space="preserve"> </w:t>
      </w:r>
      <w:r w:rsidRPr="00A45673">
        <w:t>w spos</w:t>
      </w:r>
      <w:r w:rsidRPr="00A45673">
        <w:rPr>
          <w:lang w:val="es-ES_tradnl"/>
        </w:rPr>
        <w:t>ó</w:t>
      </w:r>
      <w:r w:rsidRPr="00A45673">
        <w:t>b najmniej uciążliwy do odbioru, tzn. bez konieczności wchodzenia na posesję, otwierania bram, wejść, szlaban</w:t>
      </w:r>
      <w:r w:rsidRPr="00A45673">
        <w:rPr>
          <w:lang w:val="es-ES_tradnl"/>
        </w:rPr>
        <w:t>ó</w:t>
      </w:r>
      <w:r w:rsidRPr="00A45673">
        <w:t>w itp; lub w przypadku wjazdu na posesję zapewnić swobodny dojazd do pojemnik</w:t>
      </w:r>
      <w:r w:rsidRPr="00A45673">
        <w:rPr>
          <w:lang w:val="es-ES_tradnl"/>
        </w:rPr>
        <w:t>ó</w:t>
      </w:r>
      <w:r w:rsidRPr="00A45673">
        <w:t>w oraz możliwość zawr</w:t>
      </w:r>
      <w:r w:rsidRPr="00A45673">
        <w:rPr>
          <w:lang w:val="es-ES_tradnl"/>
        </w:rPr>
        <w:t>ó</w:t>
      </w:r>
      <w:r w:rsidRPr="00A45673">
        <w:t>cenia się pojazdu odbierającego odpady.</w:t>
      </w:r>
    </w:p>
    <w:p w:rsidR="00B91637" w:rsidRPr="0097328F" w:rsidRDefault="00B91637" w:rsidP="007C61E2">
      <w:pPr>
        <w:spacing w:line="360" w:lineRule="auto"/>
        <w:jc w:val="both"/>
      </w:pPr>
      <w:r>
        <w:t xml:space="preserve">Fakt niewywiązania się właściciela z obowiązku wystawienia pojemnika lub jego udostępnienia, Wykonawca udokumentuje zapisami wideorejestratorów lub/i dokumentacją fotograficzną (fotografia powinna umożliwiać identyfikację nieruchomości i zobrazować brak wystawionych do odbioru pojemników/worków) z datą i godziną. </w:t>
      </w:r>
      <w:r w:rsidRPr="0097328F">
        <w:t>Każdy przypadek nieodebrania</w:t>
      </w:r>
      <w:r w:rsidRPr="00531C46">
        <w:rPr>
          <w:color w:val="FF0000"/>
        </w:rPr>
        <w:t xml:space="preserve"> </w:t>
      </w:r>
      <w:r w:rsidRPr="0097328F">
        <w:t>odpadów z winy właściciela Wyko</w:t>
      </w:r>
      <w:r>
        <w:t>nawca zobowiązany jest zgłosić Z</w:t>
      </w:r>
      <w:bookmarkStart w:id="0" w:name="_GoBack"/>
      <w:bookmarkEnd w:id="0"/>
      <w:r w:rsidRPr="0097328F">
        <w:t>amawiającemu, w dniu stwierdzenia zdarzenia.</w:t>
      </w:r>
    </w:p>
    <w:p w:rsidR="00B91637" w:rsidRDefault="00B91637" w:rsidP="007C61E2">
      <w:pPr>
        <w:spacing w:line="360" w:lineRule="auto"/>
        <w:jc w:val="both"/>
        <w:rPr>
          <w:strike/>
          <w:color w:val="FF0000"/>
        </w:rPr>
      </w:pPr>
      <w:r w:rsidRPr="00BB5BAA">
        <w:rPr>
          <w:b/>
        </w:rPr>
        <w:t>6.8.</w:t>
      </w:r>
      <w:r>
        <w:t xml:space="preserve"> </w:t>
      </w:r>
      <w:r w:rsidRPr="00106838">
        <w:t>Wykonawca zobowiązany będzie do</w:t>
      </w:r>
      <w:r w:rsidRPr="00BA7BDC">
        <w:t xml:space="preserve"> przechowywania zapisów na karcie pamięci do czasu następnego terminu odbioru odpadów oraz</w:t>
      </w:r>
      <w:r w:rsidRPr="00106838">
        <w:t xml:space="preserve"> niezwłocznego przekazania kart pamięci na wezwanie Zamawiającego</w:t>
      </w:r>
      <w:r>
        <w:t>.</w:t>
      </w:r>
      <w:r w:rsidRPr="00106838">
        <w:t xml:space="preserve"> </w:t>
      </w:r>
    </w:p>
    <w:p w:rsidR="00B91637" w:rsidRPr="00430CF0" w:rsidRDefault="00B91637" w:rsidP="007C61E2">
      <w:pPr>
        <w:spacing w:line="360" w:lineRule="auto"/>
        <w:jc w:val="both"/>
      </w:pPr>
      <w:r w:rsidRPr="00430CF0">
        <w:rPr>
          <w:b/>
        </w:rPr>
        <w:t>6.9.</w:t>
      </w:r>
      <w:r w:rsidRPr="00430CF0">
        <w:t xml:space="preserve"> Wykonawca zapewni dokonywanie odbioru odpadów, również w przypadkach, kiedy dojazd do miejsc odbioru odpadów komunalnych będzie utrudniony.</w:t>
      </w:r>
    </w:p>
    <w:p w:rsidR="00B91637" w:rsidRDefault="00B91637" w:rsidP="007C61E2">
      <w:pPr>
        <w:spacing w:line="360" w:lineRule="auto"/>
        <w:jc w:val="both"/>
      </w:pPr>
      <w:r w:rsidRPr="00436182">
        <w:rPr>
          <w:b/>
        </w:rPr>
        <w:t>6.10.</w:t>
      </w:r>
      <w:r>
        <w:t xml:space="preserve"> W przypadku awarii samochodu odbierającego odpady lub wystąpienia innej przyczyny niezależnej od Wykonawcy, która wpływa na terminowość odbioru odpadów będzie on zobowiązany w ciągu 1 godziny poinformować Zamawiającego o zaistniałym fakcie.</w:t>
      </w:r>
    </w:p>
    <w:p w:rsidR="00B91637" w:rsidRPr="00245017" w:rsidRDefault="00B91637" w:rsidP="007C61E2">
      <w:pPr>
        <w:spacing w:line="360" w:lineRule="auto"/>
        <w:jc w:val="both"/>
      </w:pPr>
      <w:r w:rsidRPr="00245017">
        <w:rPr>
          <w:b/>
        </w:rPr>
        <w:t>6.11.</w:t>
      </w:r>
      <w:r w:rsidRPr="00245017">
        <w:t xml:space="preserve"> Wykonawca przekaże Zamawiającemu </w:t>
      </w:r>
      <w:r w:rsidRPr="00245017">
        <w:rPr>
          <w:kern w:val="1"/>
          <w:szCs w:val="20"/>
        </w:rPr>
        <w:t xml:space="preserve">wykaz środków transportu zawierający w szczególności </w:t>
      </w:r>
      <w:r w:rsidRPr="00245017">
        <w:t>nr rejestracyjny pojazdu oraz przypisany do niego nr odbiornika GPS oraz hasła dostępu do systemu GPS monitorowania pozycji pojazdów wykorzystywanych w realizacji zamówienia.</w:t>
      </w:r>
    </w:p>
    <w:p w:rsidR="00B91637" w:rsidRPr="00245017" w:rsidRDefault="00B91637" w:rsidP="007C61E2">
      <w:pPr>
        <w:spacing w:line="360" w:lineRule="auto"/>
        <w:jc w:val="both"/>
      </w:pPr>
      <w:r w:rsidRPr="00245017">
        <w:rPr>
          <w:b/>
        </w:rPr>
        <w:t>6.12.</w:t>
      </w:r>
      <w:r w:rsidRPr="00245017">
        <w:t xml:space="preserve"> Wykonawca przeszkoli dwie osoby wskazane przez Zamawiającego w zakresie obsługi oprogramowania systemu monitorowania pozycji pojazdów wykorzystywanych w realizacji zamówienia. Szkolenie musi odbyć się w siedzibie Zamawiającego.</w:t>
      </w:r>
    </w:p>
    <w:p w:rsidR="00B91637" w:rsidRDefault="00B91637" w:rsidP="007C61E2">
      <w:pPr>
        <w:widowControl w:val="0"/>
        <w:tabs>
          <w:tab w:val="center" w:pos="4896"/>
          <w:tab w:val="right" w:pos="9432"/>
        </w:tabs>
        <w:spacing w:line="360" w:lineRule="auto"/>
        <w:jc w:val="both"/>
        <w:rPr>
          <w:kern w:val="1"/>
        </w:rPr>
      </w:pPr>
      <w:r>
        <w:rPr>
          <w:b/>
        </w:rPr>
        <w:t>6.13</w:t>
      </w:r>
      <w:r w:rsidRPr="00BB5BAA">
        <w:rPr>
          <w:b/>
        </w:rPr>
        <w:t>.</w:t>
      </w:r>
      <w:r w:rsidRPr="00112405">
        <w:t xml:space="preserve"> Wykonawca zobowiązany jest do sporządzania sprawozdań, o których mowa w art. 9n ustawy o utrzymaniu czystości i porządku w gminach, z dołączoną informacją o ilości odebranych odpadów (dla każdej z frakcji) w ramach niniejszego zamówienia oraz informowania minimum raz w tygodniu o </w:t>
      </w:r>
      <w:r w:rsidRPr="00112405">
        <w:rPr>
          <w:kern w:val="1"/>
        </w:rPr>
        <w:t>właścicielach nieruchomości, którzy zbierają odpady komunalne w sposób niezgodny z regulaminem potwierdzoneg</w:t>
      </w:r>
      <w:r>
        <w:rPr>
          <w:kern w:val="1"/>
        </w:rPr>
        <w:t>o zapisami wideo rejestratorów bądź dokumentacją fotograficzną.</w:t>
      </w:r>
    </w:p>
    <w:p w:rsidR="00B91637" w:rsidRPr="00EA4675" w:rsidRDefault="00B91637" w:rsidP="007C61E2">
      <w:pPr>
        <w:widowControl w:val="0"/>
        <w:tabs>
          <w:tab w:val="center" w:pos="4896"/>
          <w:tab w:val="right" w:pos="9432"/>
        </w:tabs>
        <w:spacing w:line="360" w:lineRule="auto"/>
        <w:jc w:val="both"/>
        <w:rPr>
          <w:kern w:val="1"/>
        </w:rPr>
      </w:pPr>
      <w:r>
        <w:rPr>
          <w:b/>
          <w:kern w:val="1"/>
        </w:rPr>
        <w:t>6.14</w:t>
      </w:r>
      <w:r w:rsidRPr="00BB5BAA">
        <w:rPr>
          <w:b/>
          <w:kern w:val="1"/>
        </w:rPr>
        <w:t>.</w:t>
      </w:r>
      <w:r w:rsidRPr="00EA4675">
        <w:rPr>
          <w:kern w:val="1"/>
        </w:rPr>
        <w:t xml:space="preserve"> Wykonawca zobowiązany jest do przestrzegania obowiązujących w trakcie trwania umowy prze</w:t>
      </w:r>
      <w:r>
        <w:rPr>
          <w:kern w:val="1"/>
        </w:rPr>
        <w:t>pisów prawa, a w szczególności:</w:t>
      </w:r>
    </w:p>
    <w:p w:rsidR="00B91637" w:rsidRPr="0071539C" w:rsidRDefault="00B91637" w:rsidP="007C61E2">
      <w:pPr>
        <w:pStyle w:val="ListParagraph"/>
        <w:numPr>
          <w:ilvl w:val="0"/>
          <w:numId w:val="3"/>
        </w:numPr>
        <w:spacing w:line="360" w:lineRule="auto"/>
        <w:jc w:val="both"/>
      </w:pPr>
      <w:r w:rsidRPr="0071539C">
        <w:t>ustawy z dnia 13 września 1996 r. o utrzymaniu czystości i porządku w gminach</w:t>
      </w:r>
      <w:r>
        <w:rPr>
          <w:vertAlign w:val="superscript"/>
        </w:rPr>
        <w:t>1)</w:t>
      </w:r>
      <w:r w:rsidRPr="0071539C">
        <w:t xml:space="preserve"> (j.t. Dz.U. z 2016 r. poz. 250 ze zm.),</w:t>
      </w:r>
    </w:p>
    <w:p w:rsidR="00B91637" w:rsidRPr="001D6EC7" w:rsidRDefault="00B91637" w:rsidP="007C61E2">
      <w:pPr>
        <w:pStyle w:val="ListParagraph"/>
        <w:numPr>
          <w:ilvl w:val="0"/>
          <w:numId w:val="3"/>
        </w:numPr>
        <w:spacing w:line="360" w:lineRule="auto"/>
        <w:jc w:val="both"/>
      </w:pPr>
      <w:r w:rsidRPr="001D6EC7">
        <w:t>ustawy z dnia 14 grudnia 2012 r. o odpadach</w:t>
      </w:r>
      <w:r>
        <w:rPr>
          <w:vertAlign w:val="superscript"/>
        </w:rPr>
        <w:t>1)2)</w:t>
      </w:r>
      <w:r w:rsidRPr="001D6EC7">
        <w:t xml:space="preserve"> (Dz. U. z 2013 r. poz. 21 ze zm.),</w:t>
      </w:r>
    </w:p>
    <w:p w:rsidR="00B91637" w:rsidRPr="00436241" w:rsidRDefault="00B91637" w:rsidP="007C61E2">
      <w:pPr>
        <w:pStyle w:val="ListParagraph"/>
        <w:numPr>
          <w:ilvl w:val="0"/>
          <w:numId w:val="3"/>
        </w:numPr>
        <w:spacing w:line="360" w:lineRule="auto"/>
        <w:jc w:val="both"/>
      </w:pPr>
      <w:r w:rsidRPr="00436241">
        <w:t>ustawy z dnia 29 lipca 2005 r. o zużytym sprzęcie elektrycznym i elektronicznym</w:t>
      </w:r>
      <w:r w:rsidRPr="00436241">
        <w:rPr>
          <w:vertAlign w:val="superscript"/>
        </w:rPr>
        <w:t>1)2)</w:t>
      </w:r>
      <w:r w:rsidRPr="00436241">
        <w:t xml:space="preserve"> (Dz.U. z 2015 r., poz. 1688 ze zm.),</w:t>
      </w:r>
    </w:p>
    <w:p w:rsidR="00B91637" w:rsidRPr="00604D92" w:rsidRDefault="00B91637" w:rsidP="007C61E2">
      <w:pPr>
        <w:pStyle w:val="ListParagraph"/>
        <w:numPr>
          <w:ilvl w:val="0"/>
          <w:numId w:val="3"/>
        </w:numPr>
        <w:spacing w:line="360" w:lineRule="auto"/>
        <w:jc w:val="both"/>
      </w:pPr>
      <w:r w:rsidRPr="00604D92">
        <w:t>ustawy z dnia 29 maja 2009 r. o bateriach i akumulatorach</w:t>
      </w:r>
      <w:r w:rsidRPr="00604D92">
        <w:rPr>
          <w:vertAlign w:val="superscript"/>
        </w:rPr>
        <w:t>1)</w:t>
      </w:r>
      <w:r>
        <w:t xml:space="preserve"> (j.t. Dz. U. z 2016 r., poz. 1803</w:t>
      </w:r>
      <w:r w:rsidRPr="00604D92">
        <w:t>),</w:t>
      </w:r>
    </w:p>
    <w:p w:rsidR="00B91637" w:rsidRPr="00B0740D" w:rsidRDefault="00B91637" w:rsidP="007C61E2">
      <w:pPr>
        <w:pStyle w:val="ListParagraph"/>
        <w:numPr>
          <w:ilvl w:val="0"/>
          <w:numId w:val="3"/>
        </w:numPr>
        <w:spacing w:line="360" w:lineRule="auto"/>
        <w:jc w:val="both"/>
      </w:pPr>
      <w:r w:rsidRPr="00B0740D">
        <w:t>Rozporządzenie Ministra Środowiska z dnia 11 stycznia 2013 r. w sprawie szczegółowych wymagań w zakresie odbierania odpadów komunalnych od wł</w:t>
      </w:r>
      <w:r>
        <w:t>aścicieli nieruchomości (Dz. U.</w:t>
      </w:r>
      <w:r w:rsidRPr="00B0740D">
        <w:t xml:space="preserve"> z 2013 r., poz. 122),</w:t>
      </w:r>
    </w:p>
    <w:p w:rsidR="00B91637" w:rsidRDefault="00B91637" w:rsidP="00C44A6E">
      <w:pPr>
        <w:pStyle w:val="ListParagraph"/>
        <w:numPr>
          <w:ilvl w:val="0"/>
          <w:numId w:val="3"/>
        </w:numPr>
        <w:tabs>
          <w:tab w:val="center" w:pos="4896"/>
          <w:tab w:val="right" w:pos="9432"/>
        </w:tabs>
        <w:spacing w:line="360" w:lineRule="auto"/>
        <w:jc w:val="both"/>
        <w:rPr>
          <w:sz w:val="20"/>
          <w:szCs w:val="20"/>
        </w:rPr>
      </w:pPr>
      <w:r w:rsidRPr="00C8709C">
        <w:t>uchwał będących aktami prawa miejscowego obowiązującymi na terenie Gminy Kowale Oleckie w zakresie gospodarki odpadami oraz WPGO dla województwa Warmińsko-Mazurskiego</w:t>
      </w:r>
      <w:r w:rsidRPr="00C8709C">
        <w:rPr>
          <w:sz w:val="20"/>
          <w:szCs w:val="20"/>
        </w:rPr>
        <w:t>.</w:t>
      </w:r>
    </w:p>
    <w:p w:rsidR="00B91637" w:rsidRDefault="00B91637" w:rsidP="00C44A6E">
      <w:pPr>
        <w:tabs>
          <w:tab w:val="center" w:pos="4896"/>
          <w:tab w:val="right" w:pos="9432"/>
        </w:tabs>
        <w:spacing w:line="360" w:lineRule="auto"/>
        <w:jc w:val="both"/>
        <w:rPr>
          <w:sz w:val="20"/>
          <w:szCs w:val="20"/>
        </w:rPr>
      </w:pPr>
    </w:p>
    <w:p w:rsidR="00B91637" w:rsidRDefault="00B91637" w:rsidP="00C44A6E">
      <w:pPr>
        <w:tabs>
          <w:tab w:val="center" w:pos="4896"/>
          <w:tab w:val="right" w:pos="9432"/>
        </w:tabs>
        <w:spacing w:line="360" w:lineRule="auto"/>
        <w:jc w:val="both"/>
        <w:rPr>
          <w:sz w:val="20"/>
          <w:szCs w:val="20"/>
        </w:rPr>
      </w:pPr>
    </w:p>
    <w:p w:rsidR="00B91637" w:rsidRDefault="00B91637" w:rsidP="00C44A6E">
      <w:pPr>
        <w:tabs>
          <w:tab w:val="center" w:pos="4896"/>
          <w:tab w:val="right" w:pos="9432"/>
        </w:tabs>
        <w:spacing w:line="360" w:lineRule="auto"/>
        <w:jc w:val="both"/>
        <w:rPr>
          <w:sz w:val="20"/>
          <w:szCs w:val="20"/>
        </w:rPr>
      </w:pPr>
    </w:p>
    <w:p w:rsidR="00B91637" w:rsidRDefault="00B91637" w:rsidP="00C44A6E">
      <w:pPr>
        <w:tabs>
          <w:tab w:val="center" w:pos="4896"/>
          <w:tab w:val="right" w:pos="9432"/>
        </w:tabs>
        <w:spacing w:line="360" w:lineRule="auto"/>
        <w:jc w:val="both"/>
        <w:rPr>
          <w:sz w:val="20"/>
          <w:szCs w:val="20"/>
        </w:rPr>
      </w:pPr>
    </w:p>
    <w:p w:rsidR="00B91637" w:rsidRDefault="00B91637" w:rsidP="00C44A6E">
      <w:pPr>
        <w:tabs>
          <w:tab w:val="center" w:pos="4896"/>
          <w:tab w:val="right" w:pos="9432"/>
        </w:tabs>
        <w:spacing w:line="360" w:lineRule="auto"/>
        <w:jc w:val="both"/>
        <w:rPr>
          <w:sz w:val="20"/>
          <w:szCs w:val="20"/>
        </w:rPr>
      </w:pPr>
    </w:p>
    <w:p w:rsidR="00B91637" w:rsidRDefault="00B91637" w:rsidP="00C44A6E">
      <w:pPr>
        <w:tabs>
          <w:tab w:val="center" w:pos="4896"/>
          <w:tab w:val="right" w:pos="9432"/>
        </w:tabs>
        <w:spacing w:line="360" w:lineRule="auto"/>
        <w:jc w:val="both"/>
        <w:rPr>
          <w:sz w:val="20"/>
          <w:szCs w:val="20"/>
        </w:rPr>
      </w:pPr>
    </w:p>
    <w:p w:rsidR="00B91637" w:rsidRDefault="00B91637" w:rsidP="00C44A6E">
      <w:pPr>
        <w:tabs>
          <w:tab w:val="center" w:pos="4896"/>
          <w:tab w:val="right" w:pos="9432"/>
        </w:tabs>
        <w:spacing w:line="360" w:lineRule="auto"/>
        <w:jc w:val="both"/>
        <w:rPr>
          <w:sz w:val="20"/>
          <w:szCs w:val="20"/>
        </w:rPr>
      </w:pPr>
    </w:p>
    <w:p w:rsidR="00B91637" w:rsidRDefault="00B91637" w:rsidP="003B210B">
      <w:pPr>
        <w:widowControl w:val="0"/>
        <w:spacing w:line="200" w:lineRule="atLeast"/>
        <w:jc w:val="center"/>
        <w:rPr>
          <w:b/>
          <w:kern w:val="1"/>
          <w:sz w:val="28"/>
          <w:szCs w:val="28"/>
        </w:rPr>
        <w:sectPr w:rsidR="00B91637" w:rsidSect="00C44A6E">
          <w:pgSz w:w="11906" w:h="16838"/>
          <w:pgMar w:top="1418" w:right="1134" w:bottom="1418" w:left="1134" w:header="1134" w:footer="1134" w:gutter="0"/>
          <w:cols w:space="708"/>
          <w:docGrid w:linePitch="360"/>
        </w:sectPr>
      </w:pPr>
    </w:p>
    <w:p w:rsidR="00B91637" w:rsidRPr="00850181" w:rsidRDefault="00B91637" w:rsidP="003B210B">
      <w:pPr>
        <w:widowControl w:val="0"/>
        <w:spacing w:line="200" w:lineRule="atLeast"/>
        <w:jc w:val="center"/>
        <w:rPr>
          <w:b/>
          <w:kern w:val="1"/>
          <w:sz w:val="28"/>
          <w:szCs w:val="28"/>
        </w:rPr>
      </w:pPr>
      <w:r w:rsidRPr="00850181">
        <w:rPr>
          <w:b/>
          <w:kern w:val="1"/>
          <w:sz w:val="28"/>
          <w:szCs w:val="28"/>
        </w:rPr>
        <w:t>Wykaz miejscowości, budynków, liczba osób zamieszkałych</w:t>
      </w:r>
    </w:p>
    <w:p w:rsidR="00B91637" w:rsidRPr="00374968" w:rsidRDefault="00B91637" w:rsidP="003B210B">
      <w:pPr>
        <w:widowControl w:val="0"/>
        <w:spacing w:line="200" w:lineRule="atLeast"/>
        <w:jc w:val="center"/>
        <w:rPr>
          <w:b/>
          <w:kern w:val="1"/>
          <w:szCs w:val="20"/>
        </w:rPr>
      </w:pPr>
    </w:p>
    <w:tbl>
      <w:tblPr>
        <w:tblW w:w="13477" w:type="dxa"/>
        <w:tblInd w:w="60" w:type="dxa"/>
        <w:tblCellMar>
          <w:left w:w="70" w:type="dxa"/>
          <w:right w:w="70" w:type="dxa"/>
        </w:tblCellMar>
        <w:tblLook w:val="0000"/>
      </w:tblPr>
      <w:tblGrid>
        <w:gridCol w:w="640"/>
        <w:gridCol w:w="1860"/>
        <w:gridCol w:w="2020"/>
        <w:gridCol w:w="2160"/>
        <w:gridCol w:w="1900"/>
        <w:gridCol w:w="1674"/>
        <w:gridCol w:w="3223"/>
      </w:tblGrid>
      <w:tr w:rsidR="00B91637" w:rsidRPr="00D10407" w:rsidTr="009902F6">
        <w:trPr>
          <w:trHeight w:val="177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91637" w:rsidRPr="00DC76F8" w:rsidRDefault="00B91637" w:rsidP="009902F6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DC76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91637" w:rsidRPr="00DC76F8" w:rsidRDefault="00B91637" w:rsidP="009902F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DC76F8">
              <w:rPr>
                <w:b/>
                <w:bCs/>
                <w:sz w:val="20"/>
                <w:szCs w:val="20"/>
                <w:lang w:eastAsia="pl-PL"/>
              </w:rPr>
              <w:t>Miejscowość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91637" w:rsidRPr="00DC76F8" w:rsidRDefault="00B91637" w:rsidP="009902F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>
              <w:rPr>
                <w:b/>
                <w:bCs/>
                <w:sz w:val="20"/>
                <w:szCs w:val="20"/>
                <w:lang w:eastAsia="pl-PL"/>
              </w:rPr>
              <w:t>Liczba budynków jednorodzinnych i jednorodzinnych w zabudowie wielolokalowej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91637" w:rsidRPr="00DC76F8" w:rsidRDefault="00B91637" w:rsidP="009902F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DC76F8">
              <w:rPr>
                <w:b/>
                <w:bCs/>
                <w:sz w:val="20"/>
                <w:szCs w:val="20"/>
                <w:lang w:eastAsia="pl-PL"/>
              </w:rPr>
              <w:t>Liczba budynków wielorodzinnych (Wspólnoty, Spółdzielnie Mieszkaniowe)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91637" w:rsidRPr="00DC76F8" w:rsidRDefault="00B91637" w:rsidP="009902F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DC76F8">
              <w:rPr>
                <w:b/>
                <w:bCs/>
                <w:sz w:val="20"/>
                <w:szCs w:val="20"/>
                <w:lang w:eastAsia="pl-PL"/>
              </w:rPr>
              <w:t>Liczba nieruchomości niezamieszkałych (sklepy, instytucje, zakłady pracy, itp.)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91637" w:rsidRPr="00DC76F8" w:rsidRDefault="00B91637" w:rsidP="009902F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DC76F8">
              <w:rPr>
                <w:b/>
                <w:bCs/>
                <w:sz w:val="20"/>
                <w:szCs w:val="20"/>
                <w:lang w:eastAsia="pl-PL"/>
              </w:rPr>
              <w:t>Liczba osób zamieszkałych, zgodnie z dotychczas złożonymi deklaracjami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91637" w:rsidRPr="00DC76F8" w:rsidRDefault="00B91637" w:rsidP="009902F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DC76F8">
              <w:rPr>
                <w:b/>
                <w:bCs/>
                <w:sz w:val="20"/>
                <w:szCs w:val="20"/>
                <w:lang w:eastAsia="pl-PL"/>
              </w:rPr>
              <w:t>Uwagi</w:t>
            </w:r>
          </w:p>
        </w:tc>
      </w:tr>
      <w:tr w:rsidR="00B91637" w:rsidRPr="00D10407" w:rsidTr="009902F6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637" w:rsidRPr="00D10407" w:rsidRDefault="00B91637" w:rsidP="003B210B">
            <w:pPr>
              <w:widowControl w:val="0"/>
              <w:numPr>
                <w:ilvl w:val="0"/>
                <w:numId w:val="5"/>
              </w:numPr>
              <w:suppressAutoHyphens w:val="0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637" w:rsidRPr="00231A0C" w:rsidRDefault="00B91637" w:rsidP="009902F6">
            <w:pPr>
              <w:widowControl w:val="0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231A0C">
              <w:rPr>
                <w:rFonts w:ascii="Arial" w:hAnsi="Arial" w:cs="Arial"/>
                <w:kern w:val="1"/>
                <w:sz w:val="20"/>
                <w:szCs w:val="20"/>
              </w:rPr>
              <w:t>Bialskie Pole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C9511E" w:rsidRDefault="00B91637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C9511E">
              <w:rPr>
                <w:rFonts w:ascii="Arial" w:hAnsi="Arial" w:cs="Arial"/>
                <w:kern w:val="1"/>
                <w:sz w:val="20"/>
                <w:szCs w:val="20"/>
              </w:rPr>
              <w:t>13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C9511E" w:rsidRDefault="00B91637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C9511E">
              <w:rPr>
                <w:rFonts w:ascii="Arial" w:hAnsi="Arial" w:cs="Arial"/>
                <w:kern w:val="1"/>
                <w:sz w:val="20"/>
                <w:szCs w:val="20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C9511E" w:rsidRDefault="00B91637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C9511E">
              <w:rPr>
                <w:rFonts w:ascii="Arial" w:hAnsi="Arial" w:cs="Arial"/>
                <w:kern w:val="1"/>
                <w:sz w:val="20"/>
                <w:szCs w:val="20"/>
              </w:rPr>
              <w:t>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C9511E" w:rsidRDefault="00B91637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C9511E">
              <w:rPr>
                <w:rFonts w:ascii="Arial" w:hAnsi="Arial" w:cs="Arial"/>
                <w:kern w:val="1"/>
                <w:sz w:val="20"/>
                <w:szCs w:val="20"/>
              </w:rPr>
              <w:t>28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637" w:rsidRPr="00D10407" w:rsidRDefault="00B91637" w:rsidP="009902F6">
            <w:pPr>
              <w:suppressAutoHyphens w:val="0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D10407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</w:tr>
      <w:tr w:rsidR="00B91637" w:rsidRPr="00D10407" w:rsidTr="009902F6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637" w:rsidRPr="00D10407" w:rsidRDefault="00B91637" w:rsidP="003B210B">
            <w:pPr>
              <w:widowControl w:val="0"/>
              <w:numPr>
                <w:ilvl w:val="0"/>
                <w:numId w:val="5"/>
              </w:numPr>
              <w:suppressAutoHyphens w:val="0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637" w:rsidRPr="00231A0C" w:rsidRDefault="00B91637" w:rsidP="009902F6">
            <w:pPr>
              <w:widowControl w:val="0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231A0C">
              <w:rPr>
                <w:rFonts w:ascii="Arial" w:hAnsi="Arial" w:cs="Arial"/>
                <w:kern w:val="1"/>
                <w:sz w:val="20"/>
                <w:szCs w:val="20"/>
              </w:rPr>
              <w:t>Borki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5878B8" w:rsidRDefault="00B91637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5878B8">
              <w:rPr>
                <w:rFonts w:ascii="Arial" w:hAnsi="Arial" w:cs="Arial"/>
                <w:kern w:val="1"/>
                <w:sz w:val="20"/>
                <w:szCs w:val="20"/>
              </w:rPr>
              <w:t>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5878B8" w:rsidRDefault="00B91637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5878B8">
              <w:rPr>
                <w:rFonts w:ascii="Arial" w:hAnsi="Arial" w:cs="Arial"/>
                <w:kern w:val="1"/>
                <w:sz w:val="20"/>
                <w:szCs w:val="20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5878B8" w:rsidRDefault="00B91637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5878B8">
              <w:rPr>
                <w:rFonts w:ascii="Arial" w:hAnsi="Arial" w:cs="Arial"/>
                <w:kern w:val="1"/>
                <w:sz w:val="20"/>
                <w:szCs w:val="20"/>
              </w:rPr>
              <w:t>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5878B8" w:rsidRDefault="00B91637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5878B8">
              <w:rPr>
                <w:rFonts w:ascii="Arial" w:hAnsi="Arial" w:cs="Arial"/>
                <w:kern w:val="1"/>
                <w:sz w:val="20"/>
                <w:szCs w:val="20"/>
              </w:rPr>
              <w:t>19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637" w:rsidRPr="00D10407" w:rsidRDefault="00B91637" w:rsidP="009902F6">
            <w:pPr>
              <w:suppressAutoHyphens w:val="0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D10407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</w:tr>
      <w:tr w:rsidR="00B91637" w:rsidRPr="00D10407" w:rsidTr="009902F6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637" w:rsidRPr="00D10407" w:rsidRDefault="00B91637" w:rsidP="003B210B">
            <w:pPr>
              <w:widowControl w:val="0"/>
              <w:numPr>
                <w:ilvl w:val="0"/>
                <w:numId w:val="5"/>
              </w:numPr>
              <w:suppressAutoHyphens w:val="0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637" w:rsidRPr="00231A0C" w:rsidRDefault="00B91637" w:rsidP="009902F6">
            <w:pPr>
              <w:widowControl w:val="0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231A0C">
              <w:rPr>
                <w:rFonts w:ascii="Arial" w:hAnsi="Arial" w:cs="Arial"/>
                <w:kern w:val="1"/>
                <w:sz w:val="20"/>
                <w:szCs w:val="20"/>
              </w:rPr>
              <w:t>Borkowiny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5878B8" w:rsidRDefault="00B91637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kern w:val="1"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5878B8" w:rsidRDefault="00B91637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kern w:val="1"/>
                <w:sz w:val="20"/>
                <w:szCs w:val="20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2E5452" w:rsidRDefault="00B91637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2E5452">
              <w:rPr>
                <w:rFonts w:ascii="Arial" w:hAnsi="Arial" w:cs="Arial"/>
                <w:kern w:val="1"/>
                <w:sz w:val="20"/>
                <w:szCs w:val="20"/>
              </w:rPr>
              <w:t>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2E5452" w:rsidRDefault="00B91637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2E5452">
              <w:rPr>
                <w:rFonts w:ascii="Arial" w:hAnsi="Arial" w:cs="Arial"/>
                <w:kern w:val="1"/>
                <w:sz w:val="20"/>
                <w:szCs w:val="20"/>
              </w:rPr>
              <w:t>80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637" w:rsidRPr="00D10407" w:rsidRDefault="00B91637" w:rsidP="009902F6">
            <w:pPr>
              <w:suppressAutoHyphens w:val="0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D10407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</w:tr>
      <w:tr w:rsidR="00B91637" w:rsidRPr="00D10407" w:rsidTr="009902F6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637" w:rsidRPr="00D10407" w:rsidRDefault="00B91637" w:rsidP="003B210B">
            <w:pPr>
              <w:widowControl w:val="0"/>
              <w:numPr>
                <w:ilvl w:val="0"/>
                <w:numId w:val="5"/>
              </w:numPr>
              <w:suppressAutoHyphens w:val="0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637" w:rsidRPr="00231A0C" w:rsidRDefault="00B91637" w:rsidP="009902F6">
            <w:pPr>
              <w:widowControl w:val="0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231A0C">
              <w:rPr>
                <w:rFonts w:ascii="Arial" w:hAnsi="Arial" w:cs="Arial"/>
                <w:kern w:val="1"/>
                <w:sz w:val="20"/>
                <w:szCs w:val="20"/>
              </w:rPr>
              <w:t>Chełchy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5878B8" w:rsidRDefault="00B91637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5878B8">
              <w:rPr>
                <w:rFonts w:ascii="Arial" w:hAnsi="Arial" w:cs="Arial"/>
                <w:kern w:val="1"/>
                <w:sz w:val="20"/>
                <w:szCs w:val="20"/>
              </w:rPr>
              <w:t>13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5878B8" w:rsidRDefault="00B91637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5878B8">
              <w:rPr>
                <w:rFonts w:ascii="Arial" w:hAnsi="Arial" w:cs="Arial"/>
                <w:kern w:val="1"/>
                <w:sz w:val="20"/>
                <w:szCs w:val="20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5878B8" w:rsidRDefault="00B91637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5878B8">
              <w:rPr>
                <w:rFonts w:ascii="Arial" w:hAnsi="Arial" w:cs="Arial"/>
                <w:kern w:val="1"/>
                <w:sz w:val="20"/>
                <w:szCs w:val="20"/>
              </w:rPr>
              <w:t>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5878B8" w:rsidRDefault="00B91637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5878B8">
              <w:rPr>
                <w:rFonts w:ascii="Arial" w:hAnsi="Arial" w:cs="Arial"/>
                <w:kern w:val="1"/>
                <w:sz w:val="20"/>
                <w:szCs w:val="20"/>
              </w:rPr>
              <w:t>38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637" w:rsidRPr="00D10407" w:rsidRDefault="00B91637" w:rsidP="009902F6">
            <w:pPr>
              <w:suppressAutoHyphens w:val="0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D10407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</w:tr>
      <w:tr w:rsidR="00B91637" w:rsidRPr="00D10407" w:rsidTr="009902F6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637" w:rsidRPr="00D10407" w:rsidRDefault="00B91637" w:rsidP="003B210B">
            <w:pPr>
              <w:widowControl w:val="0"/>
              <w:numPr>
                <w:ilvl w:val="0"/>
                <w:numId w:val="5"/>
              </w:numPr>
              <w:suppressAutoHyphens w:val="0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637" w:rsidRPr="00231A0C" w:rsidRDefault="00B91637" w:rsidP="009902F6">
            <w:pPr>
              <w:widowControl w:val="0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231A0C">
              <w:rPr>
                <w:rFonts w:ascii="Arial" w:hAnsi="Arial" w:cs="Arial"/>
                <w:kern w:val="1"/>
                <w:sz w:val="20"/>
                <w:szCs w:val="20"/>
              </w:rPr>
              <w:t>Cicha Wólka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A9203B" w:rsidRDefault="00B91637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A9203B">
              <w:rPr>
                <w:rFonts w:ascii="Arial" w:hAnsi="Arial" w:cs="Arial"/>
                <w:kern w:val="1"/>
                <w:sz w:val="20"/>
                <w:szCs w:val="20"/>
              </w:rPr>
              <w:t>12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A9203B" w:rsidRDefault="00B91637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A9203B">
              <w:rPr>
                <w:rFonts w:ascii="Arial" w:hAnsi="Arial" w:cs="Arial"/>
                <w:kern w:val="1"/>
                <w:sz w:val="20"/>
                <w:szCs w:val="20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A9203B" w:rsidRDefault="00B91637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A9203B">
              <w:rPr>
                <w:rFonts w:ascii="Arial" w:hAnsi="Arial" w:cs="Arial"/>
                <w:kern w:val="1"/>
                <w:sz w:val="20"/>
                <w:szCs w:val="20"/>
              </w:rPr>
              <w:t>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A9203B" w:rsidRDefault="00B91637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A9203B">
              <w:rPr>
                <w:rFonts w:ascii="Arial" w:hAnsi="Arial" w:cs="Arial"/>
                <w:kern w:val="1"/>
                <w:sz w:val="20"/>
                <w:szCs w:val="20"/>
              </w:rPr>
              <w:t>41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637" w:rsidRPr="00D10407" w:rsidRDefault="00B91637" w:rsidP="009902F6">
            <w:pPr>
              <w:suppressAutoHyphens w:val="0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D10407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</w:tr>
      <w:tr w:rsidR="00B91637" w:rsidRPr="00D10407" w:rsidTr="009902F6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637" w:rsidRPr="00D10407" w:rsidRDefault="00B91637" w:rsidP="003B210B">
            <w:pPr>
              <w:widowControl w:val="0"/>
              <w:numPr>
                <w:ilvl w:val="0"/>
                <w:numId w:val="5"/>
              </w:numPr>
              <w:suppressAutoHyphens w:val="0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637" w:rsidRPr="00231A0C" w:rsidRDefault="00B91637" w:rsidP="009902F6">
            <w:pPr>
              <w:widowControl w:val="0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231A0C">
              <w:rPr>
                <w:rFonts w:ascii="Arial" w:hAnsi="Arial" w:cs="Arial"/>
                <w:kern w:val="1"/>
                <w:sz w:val="20"/>
                <w:szCs w:val="20"/>
              </w:rPr>
              <w:t>Czerwony Dwór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A9203B" w:rsidRDefault="00B91637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A9203B">
              <w:rPr>
                <w:rFonts w:ascii="Arial" w:hAnsi="Arial" w:cs="Arial"/>
                <w:kern w:val="1"/>
                <w:sz w:val="20"/>
                <w:szCs w:val="20"/>
              </w:rPr>
              <w:t>31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A9203B" w:rsidRDefault="00B91637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A9203B">
              <w:rPr>
                <w:rFonts w:ascii="Arial" w:hAnsi="Arial" w:cs="Arial"/>
                <w:kern w:val="1"/>
                <w:sz w:val="20"/>
                <w:szCs w:val="20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A9203B" w:rsidRDefault="00B91637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A9203B">
              <w:rPr>
                <w:rFonts w:ascii="Arial" w:hAnsi="Arial" w:cs="Arial"/>
                <w:kern w:val="1"/>
                <w:sz w:val="20"/>
                <w:szCs w:val="20"/>
              </w:rPr>
              <w:t>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A9203B" w:rsidRDefault="00B91637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A9203B">
              <w:rPr>
                <w:rFonts w:ascii="Arial" w:hAnsi="Arial" w:cs="Arial"/>
                <w:kern w:val="1"/>
                <w:sz w:val="20"/>
                <w:szCs w:val="20"/>
              </w:rPr>
              <w:t>70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637" w:rsidRPr="00D10407" w:rsidRDefault="00B91637" w:rsidP="009902F6">
            <w:pPr>
              <w:suppressAutoHyphens w:val="0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D10407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</w:tr>
      <w:tr w:rsidR="00B91637" w:rsidRPr="00D10407" w:rsidTr="009902F6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637" w:rsidRPr="00D10407" w:rsidRDefault="00B91637" w:rsidP="003B210B">
            <w:pPr>
              <w:widowControl w:val="0"/>
              <w:numPr>
                <w:ilvl w:val="0"/>
                <w:numId w:val="5"/>
              </w:numPr>
              <w:suppressAutoHyphens w:val="0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637" w:rsidRPr="00231A0C" w:rsidRDefault="00B91637" w:rsidP="009902F6">
            <w:pPr>
              <w:widowControl w:val="0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231A0C">
              <w:rPr>
                <w:rFonts w:ascii="Arial" w:hAnsi="Arial" w:cs="Arial"/>
                <w:kern w:val="1"/>
                <w:sz w:val="20"/>
                <w:szCs w:val="20"/>
              </w:rPr>
              <w:t>Czukty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AF03DC" w:rsidRDefault="00B91637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AF03DC">
              <w:rPr>
                <w:rFonts w:ascii="Arial" w:hAnsi="Arial" w:cs="Arial"/>
                <w:kern w:val="1"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AF03DC" w:rsidRDefault="00B91637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AF03DC">
              <w:rPr>
                <w:rFonts w:ascii="Arial" w:hAnsi="Arial" w:cs="Arial"/>
                <w:kern w:val="1"/>
                <w:sz w:val="20"/>
                <w:szCs w:val="20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AF03DC" w:rsidRDefault="00B91637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AF03DC">
              <w:rPr>
                <w:rFonts w:ascii="Arial" w:hAnsi="Arial" w:cs="Arial"/>
                <w:kern w:val="1"/>
                <w:sz w:val="20"/>
                <w:szCs w:val="20"/>
              </w:rPr>
              <w:t>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AF03DC" w:rsidRDefault="00B91637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AF03DC">
              <w:rPr>
                <w:rFonts w:ascii="Arial" w:hAnsi="Arial" w:cs="Arial"/>
                <w:kern w:val="1"/>
                <w:sz w:val="20"/>
                <w:szCs w:val="20"/>
              </w:rPr>
              <w:t>41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637" w:rsidRPr="00D10407" w:rsidRDefault="00B91637" w:rsidP="009902F6">
            <w:pPr>
              <w:suppressAutoHyphens w:val="0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D10407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</w:tr>
      <w:tr w:rsidR="00B91637" w:rsidRPr="00D10407" w:rsidTr="009902F6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637" w:rsidRPr="00D10407" w:rsidRDefault="00B91637" w:rsidP="003B210B">
            <w:pPr>
              <w:widowControl w:val="0"/>
              <w:numPr>
                <w:ilvl w:val="0"/>
                <w:numId w:val="5"/>
              </w:numPr>
              <w:suppressAutoHyphens w:val="0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637" w:rsidRPr="00231A0C" w:rsidRDefault="00B91637" w:rsidP="009902F6">
            <w:pPr>
              <w:widowControl w:val="0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231A0C">
              <w:rPr>
                <w:rFonts w:ascii="Arial" w:hAnsi="Arial" w:cs="Arial"/>
                <w:kern w:val="1"/>
                <w:sz w:val="20"/>
                <w:szCs w:val="20"/>
              </w:rPr>
              <w:t>Daniele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496DD5" w:rsidRDefault="00B91637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496DD5">
              <w:rPr>
                <w:rFonts w:ascii="Arial" w:hAnsi="Arial" w:cs="Arial"/>
                <w:kern w:val="1"/>
                <w:sz w:val="20"/>
                <w:szCs w:val="20"/>
              </w:rPr>
              <w:t>12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496DD5" w:rsidRDefault="00B91637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496DD5">
              <w:rPr>
                <w:rFonts w:ascii="Arial" w:hAnsi="Arial" w:cs="Arial"/>
                <w:kern w:val="1"/>
                <w:sz w:val="20"/>
                <w:szCs w:val="20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496DD5" w:rsidRDefault="00B91637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496DD5">
              <w:rPr>
                <w:rFonts w:ascii="Arial" w:hAnsi="Arial" w:cs="Arial"/>
                <w:kern w:val="1"/>
                <w:sz w:val="20"/>
                <w:szCs w:val="20"/>
              </w:rPr>
              <w:t>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496DD5" w:rsidRDefault="00B91637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496DD5">
              <w:rPr>
                <w:rFonts w:ascii="Arial" w:hAnsi="Arial" w:cs="Arial"/>
                <w:kern w:val="1"/>
                <w:sz w:val="20"/>
                <w:szCs w:val="20"/>
              </w:rPr>
              <w:t>70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637" w:rsidRPr="00D10407" w:rsidRDefault="00B91637" w:rsidP="009902F6">
            <w:pPr>
              <w:suppressAutoHyphens w:val="0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D10407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</w:tr>
      <w:tr w:rsidR="00B91637" w:rsidRPr="00D10407" w:rsidTr="009902F6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637" w:rsidRPr="00D10407" w:rsidRDefault="00B91637" w:rsidP="003B210B">
            <w:pPr>
              <w:widowControl w:val="0"/>
              <w:numPr>
                <w:ilvl w:val="0"/>
                <w:numId w:val="5"/>
              </w:numPr>
              <w:suppressAutoHyphens w:val="0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637" w:rsidRPr="00231A0C" w:rsidRDefault="00B91637" w:rsidP="009902F6">
            <w:pPr>
              <w:widowControl w:val="0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231A0C">
              <w:rPr>
                <w:rFonts w:ascii="Arial" w:hAnsi="Arial" w:cs="Arial"/>
                <w:kern w:val="1"/>
                <w:sz w:val="20"/>
                <w:szCs w:val="20"/>
              </w:rPr>
              <w:t>Dorsze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AF03DC" w:rsidRDefault="00B91637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AF03DC">
              <w:rPr>
                <w:rFonts w:ascii="Arial" w:hAnsi="Arial" w:cs="Arial"/>
                <w:kern w:val="1"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AF03DC" w:rsidRDefault="00B91637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AF03DC">
              <w:rPr>
                <w:rFonts w:ascii="Arial" w:hAnsi="Arial" w:cs="Arial"/>
                <w:kern w:val="1"/>
                <w:sz w:val="20"/>
                <w:szCs w:val="20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AF03DC" w:rsidRDefault="00B91637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AF03DC">
              <w:rPr>
                <w:rFonts w:ascii="Arial" w:hAnsi="Arial" w:cs="Arial"/>
                <w:kern w:val="1"/>
                <w:sz w:val="20"/>
                <w:szCs w:val="20"/>
              </w:rPr>
              <w:t>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AF03DC" w:rsidRDefault="00B91637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AF03DC">
              <w:rPr>
                <w:rFonts w:ascii="Arial" w:hAnsi="Arial" w:cs="Arial"/>
                <w:kern w:val="1"/>
                <w:sz w:val="20"/>
                <w:szCs w:val="20"/>
              </w:rPr>
              <w:t>38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637" w:rsidRPr="00D10407" w:rsidRDefault="00B91637" w:rsidP="009902F6">
            <w:pPr>
              <w:suppressAutoHyphens w:val="0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D10407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</w:tr>
      <w:tr w:rsidR="00B91637" w:rsidRPr="00D10407" w:rsidTr="009902F6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637" w:rsidRPr="00D10407" w:rsidRDefault="00B91637" w:rsidP="003B210B">
            <w:pPr>
              <w:widowControl w:val="0"/>
              <w:numPr>
                <w:ilvl w:val="0"/>
                <w:numId w:val="5"/>
              </w:numPr>
              <w:suppressAutoHyphens w:val="0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637" w:rsidRPr="00231A0C" w:rsidRDefault="00B91637" w:rsidP="009902F6">
            <w:pPr>
              <w:widowControl w:val="0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231A0C">
              <w:rPr>
                <w:rFonts w:ascii="Arial" w:hAnsi="Arial" w:cs="Arial"/>
                <w:kern w:val="1"/>
                <w:sz w:val="20"/>
                <w:szCs w:val="20"/>
              </w:rPr>
              <w:t xml:space="preserve">Drozdowo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377F56" w:rsidRDefault="00B91637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kern w:val="1"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377F56" w:rsidRDefault="00B91637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377F56">
              <w:rPr>
                <w:rFonts w:ascii="Arial" w:hAnsi="Arial" w:cs="Arial"/>
                <w:kern w:val="1"/>
                <w:sz w:val="20"/>
                <w:szCs w:val="20"/>
              </w:rPr>
              <w:t>17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377F56" w:rsidRDefault="00B91637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377F56">
              <w:rPr>
                <w:rFonts w:ascii="Arial" w:hAnsi="Arial" w:cs="Arial"/>
                <w:kern w:val="1"/>
                <w:sz w:val="20"/>
                <w:szCs w:val="20"/>
              </w:rPr>
              <w:t>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C500AF" w:rsidRDefault="00B91637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C500AF">
              <w:rPr>
                <w:rFonts w:ascii="Arial" w:hAnsi="Arial" w:cs="Arial"/>
                <w:kern w:val="1"/>
                <w:sz w:val="20"/>
                <w:szCs w:val="20"/>
              </w:rPr>
              <w:t>139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637" w:rsidRPr="00D10407" w:rsidRDefault="00B91637" w:rsidP="009902F6">
            <w:pPr>
              <w:suppressAutoHyphens w:val="0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D10407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</w:tr>
      <w:tr w:rsidR="00B91637" w:rsidRPr="00D10407" w:rsidTr="009902F6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637" w:rsidRPr="00D10407" w:rsidRDefault="00B91637" w:rsidP="003B210B">
            <w:pPr>
              <w:widowControl w:val="0"/>
              <w:numPr>
                <w:ilvl w:val="0"/>
                <w:numId w:val="5"/>
              </w:numPr>
              <w:suppressAutoHyphens w:val="0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637" w:rsidRPr="00231A0C" w:rsidRDefault="00B91637" w:rsidP="009902F6">
            <w:pPr>
              <w:widowControl w:val="0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231A0C">
              <w:rPr>
                <w:rFonts w:ascii="Arial" w:hAnsi="Arial" w:cs="Arial"/>
                <w:kern w:val="1"/>
                <w:sz w:val="20"/>
                <w:szCs w:val="20"/>
              </w:rPr>
              <w:t>Drozdówko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A80B86" w:rsidRDefault="00B91637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A80B86">
              <w:rPr>
                <w:rFonts w:ascii="Arial" w:hAnsi="Arial" w:cs="Arial"/>
                <w:kern w:val="1"/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A80B86" w:rsidRDefault="00B91637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A80B86">
              <w:rPr>
                <w:rFonts w:ascii="Arial" w:hAnsi="Arial" w:cs="Arial"/>
                <w:kern w:val="1"/>
                <w:sz w:val="20"/>
                <w:szCs w:val="20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A80B86" w:rsidRDefault="00B91637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A80B86">
              <w:rPr>
                <w:rFonts w:ascii="Arial" w:hAnsi="Arial" w:cs="Arial"/>
                <w:kern w:val="1"/>
                <w:sz w:val="20"/>
                <w:szCs w:val="20"/>
              </w:rPr>
              <w:t>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A80B86" w:rsidRDefault="00B91637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A80B86">
              <w:rPr>
                <w:rFonts w:ascii="Arial" w:hAnsi="Arial" w:cs="Arial"/>
                <w:kern w:val="1"/>
                <w:sz w:val="20"/>
                <w:szCs w:val="20"/>
              </w:rPr>
              <w:t>20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637" w:rsidRPr="00D10407" w:rsidRDefault="00B91637" w:rsidP="009902F6">
            <w:pPr>
              <w:suppressAutoHyphens w:val="0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D10407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</w:tr>
      <w:tr w:rsidR="00B91637" w:rsidRPr="00D10407" w:rsidTr="009902F6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637" w:rsidRPr="00D10407" w:rsidRDefault="00B91637" w:rsidP="003B210B">
            <w:pPr>
              <w:widowControl w:val="0"/>
              <w:numPr>
                <w:ilvl w:val="0"/>
                <w:numId w:val="5"/>
              </w:numPr>
              <w:suppressAutoHyphens w:val="0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637" w:rsidRPr="00231A0C" w:rsidRDefault="00B91637" w:rsidP="009902F6">
            <w:pPr>
              <w:widowControl w:val="0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231A0C">
              <w:rPr>
                <w:rFonts w:ascii="Arial" w:hAnsi="Arial" w:cs="Arial"/>
                <w:kern w:val="1"/>
                <w:sz w:val="20"/>
                <w:szCs w:val="20"/>
              </w:rPr>
              <w:t>Główka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AF03DC" w:rsidRDefault="00B91637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AF03DC">
              <w:rPr>
                <w:rFonts w:ascii="Arial" w:hAnsi="Arial" w:cs="Arial"/>
                <w:kern w:val="1"/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AF03DC" w:rsidRDefault="00B91637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AF03DC">
              <w:rPr>
                <w:rFonts w:ascii="Arial" w:hAnsi="Arial" w:cs="Arial"/>
                <w:kern w:val="1"/>
                <w:sz w:val="20"/>
                <w:szCs w:val="20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AF03DC" w:rsidRDefault="00B91637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AF03DC">
              <w:rPr>
                <w:rFonts w:ascii="Arial" w:hAnsi="Arial" w:cs="Arial"/>
                <w:kern w:val="1"/>
                <w:sz w:val="20"/>
                <w:szCs w:val="20"/>
              </w:rPr>
              <w:t>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AF03DC" w:rsidRDefault="00B91637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AF03DC">
              <w:rPr>
                <w:rFonts w:ascii="Arial" w:hAnsi="Arial" w:cs="Arial"/>
                <w:kern w:val="1"/>
                <w:sz w:val="20"/>
                <w:szCs w:val="20"/>
              </w:rPr>
              <w:t>5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637" w:rsidRPr="00D10407" w:rsidRDefault="00B91637" w:rsidP="009902F6">
            <w:pPr>
              <w:suppressAutoHyphens w:val="0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D10407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</w:tr>
      <w:tr w:rsidR="00B91637" w:rsidRPr="00D10407" w:rsidTr="009902F6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637" w:rsidRPr="00D10407" w:rsidRDefault="00B91637" w:rsidP="003B210B">
            <w:pPr>
              <w:widowControl w:val="0"/>
              <w:numPr>
                <w:ilvl w:val="0"/>
                <w:numId w:val="5"/>
              </w:numPr>
              <w:suppressAutoHyphens w:val="0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637" w:rsidRPr="00231A0C" w:rsidRDefault="00B91637" w:rsidP="009902F6">
            <w:pPr>
              <w:widowControl w:val="0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231A0C">
              <w:rPr>
                <w:rFonts w:ascii="Arial" w:hAnsi="Arial" w:cs="Arial"/>
                <w:kern w:val="1"/>
                <w:sz w:val="20"/>
                <w:szCs w:val="20"/>
              </w:rPr>
              <w:t>Golubie Wężewskie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AF03DC" w:rsidRDefault="00B91637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AF03DC">
              <w:rPr>
                <w:rFonts w:ascii="Arial" w:hAnsi="Arial" w:cs="Arial"/>
                <w:kern w:val="1"/>
                <w:sz w:val="20"/>
                <w:szCs w:val="20"/>
              </w:rPr>
              <w:t>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AF03DC" w:rsidRDefault="00B91637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AF03DC">
              <w:rPr>
                <w:rFonts w:ascii="Arial" w:hAnsi="Arial" w:cs="Arial"/>
                <w:kern w:val="1"/>
                <w:sz w:val="20"/>
                <w:szCs w:val="20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AF03DC" w:rsidRDefault="00B91637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AF03DC">
              <w:rPr>
                <w:rFonts w:ascii="Arial" w:hAnsi="Arial" w:cs="Arial"/>
                <w:kern w:val="1"/>
                <w:sz w:val="20"/>
                <w:szCs w:val="20"/>
              </w:rPr>
              <w:t>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AF03DC" w:rsidRDefault="00B91637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AF03DC">
              <w:rPr>
                <w:rFonts w:ascii="Arial" w:hAnsi="Arial" w:cs="Arial"/>
                <w:kern w:val="1"/>
                <w:sz w:val="20"/>
                <w:szCs w:val="20"/>
              </w:rPr>
              <w:t>60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637" w:rsidRPr="00D10407" w:rsidRDefault="00B91637" w:rsidP="009902F6">
            <w:pPr>
              <w:suppressAutoHyphens w:val="0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D10407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</w:tr>
      <w:tr w:rsidR="00B91637" w:rsidRPr="00D10407" w:rsidTr="009902F6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637" w:rsidRPr="00D10407" w:rsidRDefault="00B91637" w:rsidP="003B210B">
            <w:pPr>
              <w:widowControl w:val="0"/>
              <w:numPr>
                <w:ilvl w:val="0"/>
                <w:numId w:val="5"/>
              </w:numPr>
              <w:suppressAutoHyphens w:val="0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637" w:rsidRPr="00231A0C" w:rsidRDefault="00B91637" w:rsidP="009902F6">
            <w:pPr>
              <w:widowControl w:val="0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231A0C">
              <w:rPr>
                <w:rFonts w:ascii="Arial" w:hAnsi="Arial" w:cs="Arial"/>
                <w:kern w:val="1"/>
                <w:sz w:val="20"/>
                <w:szCs w:val="20"/>
              </w:rPr>
              <w:t>Golubki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437ECA" w:rsidRDefault="00B91637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437ECA">
              <w:rPr>
                <w:rFonts w:ascii="Arial" w:hAnsi="Arial" w:cs="Arial"/>
                <w:kern w:val="1"/>
                <w:sz w:val="20"/>
                <w:szCs w:val="20"/>
              </w:rPr>
              <w:t>51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437ECA" w:rsidRDefault="00B91637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437ECA">
              <w:rPr>
                <w:rFonts w:ascii="Arial" w:hAnsi="Arial" w:cs="Arial"/>
                <w:kern w:val="1"/>
                <w:sz w:val="20"/>
                <w:szCs w:val="20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437ECA" w:rsidRDefault="00B91637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437ECA">
              <w:rPr>
                <w:rFonts w:ascii="Arial" w:hAnsi="Arial" w:cs="Arial"/>
                <w:kern w:val="1"/>
                <w:sz w:val="20"/>
                <w:szCs w:val="20"/>
              </w:rPr>
              <w:t>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437ECA" w:rsidRDefault="00B91637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437ECA">
              <w:rPr>
                <w:rFonts w:ascii="Arial" w:hAnsi="Arial" w:cs="Arial"/>
                <w:kern w:val="1"/>
                <w:sz w:val="20"/>
                <w:szCs w:val="20"/>
              </w:rPr>
              <w:t>151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637" w:rsidRPr="00D10407" w:rsidRDefault="00B91637" w:rsidP="009902F6">
            <w:pPr>
              <w:suppressAutoHyphens w:val="0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D10407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</w:tr>
      <w:tr w:rsidR="00B91637" w:rsidRPr="00D10407" w:rsidTr="009902F6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637" w:rsidRPr="00D10407" w:rsidRDefault="00B91637" w:rsidP="003B210B">
            <w:pPr>
              <w:widowControl w:val="0"/>
              <w:numPr>
                <w:ilvl w:val="0"/>
                <w:numId w:val="5"/>
              </w:numPr>
              <w:suppressAutoHyphens w:val="0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637" w:rsidRPr="00231A0C" w:rsidRDefault="00B91637" w:rsidP="009902F6">
            <w:pPr>
              <w:widowControl w:val="0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231A0C">
              <w:rPr>
                <w:rFonts w:ascii="Arial" w:hAnsi="Arial" w:cs="Arial"/>
                <w:kern w:val="1"/>
                <w:sz w:val="20"/>
                <w:szCs w:val="20"/>
              </w:rPr>
              <w:t xml:space="preserve">Gorczyce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437ECA" w:rsidRDefault="00B91637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437ECA">
              <w:rPr>
                <w:rFonts w:ascii="Arial" w:hAnsi="Arial" w:cs="Arial"/>
                <w:kern w:val="1"/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437ECA" w:rsidRDefault="00B91637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437ECA">
              <w:rPr>
                <w:rFonts w:ascii="Arial" w:hAnsi="Arial" w:cs="Arial"/>
                <w:kern w:val="1"/>
                <w:sz w:val="20"/>
                <w:szCs w:val="20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437ECA" w:rsidRDefault="00B91637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437ECA">
              <w:rPr>
                <w:rFonts w:ascii="Arial" w:hAnsi="Arial" w:cs="Arial"/>
                <w:kern w:val="1"/>
                <w:sz w:val="20"/>
                <w:szCs w:val="20"/>
              </w:rPr>
              <w:t>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437ECA" w:rsidRDefault="00B91637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437ECA">
              <w:rPr>
                <w:rFonts w:ascii="Arial" w:hAnsi="Arial" w:cs="Arial"/>
                <w:kern w:val="1"/>
                <w:sz w:val="20"/>
                <w:szCs w:val="20"/>
              </w:rPr>
              <w:t>14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637" w:rsidRPr="00D10407" w:rsidRDefault="00B91637" w:rsidP="009902F6">
            <w:pPr>
              <w:suppressAutoHyphens w:val="0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D10407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</w:tr>
      <w:tr w:rsidR="00B91637" w:rsidRPr="00D10407" w:rsidTr="009902F6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637" w:rsidRPr="00D10407" w:rsidRDefault="00B91637" w:rsidP="003B210B">
            <w:pPr>
              <w:widowControl w:val="0"/>
              <w:numPr>
                <w:ilvl w:val="0"/>
                <w:numId w:val="5"/>
              </w:numPr>
              <w:suppressAutoHyphens w:val="0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637" w:rsidRPr="00231A0C" w:rsidRDefault="00B91637" w:rsidP="009902F6">
            <w:pPr>
              <w:widowControl w:val="0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231A0C">
              <w:rPr>
                <w:rFonts w:ascii="Arial" w:hAnsi="Arial" w:cs="Arial"/>
                <w:kern w:val="1"/>
                <w:sz w:val="20"/>
                <w:szCs w:val="20"/>
              </w:rPr>
              <w:t>Guzy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7949F1" w:rsidRDefault="00B91637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7949F1">
              <w:rPr>
                <w:rFonts w:ascii="Arial" w:hAnsi="Arial" w:cs="Arial"/>
                <w:kern w:val="1"/>
                <w:sz w:val="20"/>
                <w:szCs w:val="20"/>
              </w:rPr>
              <w:t>15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7949F1" w:rsidRDefault="00B91637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7949F1">
              <w:rPr>
                <w:rFonts w:ascii="Arial" w:hAnsi="Arial" w:cs="Arial"/>
                <w:kern w:val="1"/>
                <w:sz w:val="20"/>
                <w:szCs w:val="20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7949F1" w:rsidRDefault="00B91637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7949F1">
              <w:rPr>
                <w:rFonts w:ascii="Arial" w:hAnsi="Arial" w:cs="Arial"/>
                <w:kern w:val="1"/>
                <w:sz w:val="20"/>
                <w:szCs w:val="20"/>
              </w:rPr>
              <w:t>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7949F1" w:rsidRDefault="00B91637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7949F1">
              <w:rPr>
                <w:rFonts w:ascii="Arial" w:hAnsi="Arial" w:cs="Arial"/>
                <w:kern w:val="1"/>
                <w:sz w:val="20"/>
                <w:szCs w:val="20"/>
              </w:rPr>
              <w:t>49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637" w:rsidRPr="00D10407" w:rsidRDefault="00B91637" w:rsidP="009902F6">
            <w:pPr>
              <w:suppressAutoHyphens w:val="0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D10407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</w:tr>
      <w:tr w:rsidR="00B91637" w:rsidRPr="00D10407" w:rsidTr="009902F6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637" w:rsidRPr="00D10407" w:rsidRDefault="00B91637" w:rsidP="003B210B">
            <w:pPr>
              <w:widowControl w:val="0"/>
              <w:numPr>
                <w:ilvl w:val="0"/>
                <w:numId w:val="5"/>
              </w:numPr>
              <w:suppressAutoHyphens w:val="0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637" w:rsidRPr="00231A0C" w:rsidRDefault="00B91637" w:rsidP="009902F6">
            <w:pPr>
              <w:widowControl w:val="0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231A0C">
              <w:rPr>
                <w:rFonts w:ascii="Arial" w:hAnsi="Arial" w:cs="Arial"/>
                <w:kern w:val="1"/>
                <w:sz w:val="20"/>
                <w:szCs w:val="20"/>
              </w:rPr>
              <w:t>Jabłonowo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D74BC8" w:rsidRDefault="00B91637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D74BC8">
              <w:rPr>
                <w:rFonts w:ascii="Arial" w:hAnsi="Arial" w:cs="Arial"/>
                <w:kern w:val="1"/>
                <w:sz w:val="20"/>
                <w:szCs w:val="20"/>
              </w:rPr>
              <w:t>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D74BC8" w:rsidRDefault="00B91637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D74BC8">
              <w:rPr>
                <w:rFonts w:ascii="Arial" w:hAnsi="Arial" w:cs="Arial"/>
                <w:kern w:val="1"/>
                <w:sz w:val="20"/>
                <w:szCs w:val="20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D74BC8" w:rsidRDefault="00B91637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D74BC8">
              <w:rPr>
                <w:rFonts w:ascii="Arial" w:hAnsi="Arial" w:cs="Arial"/>
                <w:kern w:val="1"/>
                <w:sz w:val="20"/>
                <w:szCs w:val="20"/>
              </w:rPr>
              <w:t>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D74BC8" w:rsidRDefault="00B91637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D74BC8">
              <w:rPr>
                <w:rFonts w:ascii="Arial" w:hAnsi="Arial" w:cs="Arial"/>
                <w:kern w:val="1"/>
                <w:sz w:val="20"/>
                <w:szCs w:val="20"/>
              </w:rPr>
              <w:t>85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637" w:rsidRPr="00D10407" w:rsidRDefault="00B91637" w:rsidP="009902F6">
            <w:pPr>
              <w:suppressAutoHyphens w:val="0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D10407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</w:tr>
      <w:tr w:rsidR="00B91637" w:rsidRPr="00D10407" w:rsidTr="009902F6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637" w:rsidRPr="00D10407" w:rsidRDefault="00B91637" w:rsidP="003B210B">
            <w:pPr>
              <w:widowControl w:val="0"/>
              <w:numPr>
                <w:ilvl w:val="0"/>
                <w:numId w:val="5"/>
              </w:numPr>
              <w:suppressAutoHyphens w:val="0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637" w:rsidRPr="001A7FEB" w:rsidRDefault="00B91637" w:rsidP="009902F6">
            <w:pPr>
              <w:widowControl w:val="0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1A7FEB">
              <w:rPr>
                <w:rFonts w:ascii="Arial" w:hAnsi="Arial" w:cs="Arial"/>
                <w:kern w:val="1"/>
                <w:sz w:val="20"/>
                <w:szCs w:val="20"/>
              </w:rPr>
              <w:t>Kilianki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1A7FEB" w:rsidRDefault="00B91637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1A7FEB">
              <w:rPr>
                <w:rFonts w:ascii="Arial" w:hAnsi="Arial" w:cs="Arial"/>
                <w:kern w:val="1"/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1A7FEB" w:rsidRDefault="00B91637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1A7FEB">
              <w:rPr>
                <w:rFonts w:ascii="Arial" w:hAnsi="Arial" w:cs="Arial"/>
                <w:kern w:val="1"/>
                <w:sz w:val="20"/>
                <w:szCs w:val="20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1A7FEB" w:rsidRDefault="00B91637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1A7FEB">
              <w:rPr>
                <w:rFonts w:ascii="Arial" w:hAnsi="Arial" w:cs="Arial"/>
                <w:kern w:val="1"/>
                <w:sz w:val="20"/>
                <w:szCs w:val="20"/>
              </w:rPr>
              <w:t>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1A7FEB" w:rsidRDefault="00B91637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1A7FEB">
              <w:rPr>
                <w:rFonts w:ascii="Arial" w:hAnsi="Arial" w:cs="Arial"/>
                <w:kern w:val="1"/>
                <w:sz w:val="20"/>
                <w:szCs w:val="20"/>
              </w:rPr>
              <w:t>22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637" w:rsidRPr="00D10407" w:rsidRDefault="00B91637" w:rsidP="009902F6">
            <w:pPr>
              <w:suppressAutoHyphens w:val="0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D10407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</w:tr>
      <w:tr w:rsidR="00B91637" w:rsidRPr="00D10407" w:rsidTr="009902F6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637" w:rsidRPr="00D10407" w:rsidRDefault="00B91637" w:rsidP="003B210B">
            <w:pPr>
              <w:widowControl w:val="0"/>
              <w:numPr>
                <w:ilvl w:val="0"/>
                <w:numId w:val="5"/>
              </w:numPr>
              <w:suppressAutoHyphens w:val="0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637" w:rsidRPr="001A7FEB" w:rsidRDefault="00B91637" w:rsidP="009902F6">
            <w:pPr>
              <w:widowControl w:val="0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1A7FEB">
              <w:rPr>
                <w:rFonts w:ascii="Arial" w:hAnsi="Arial" w:cs="Arial"/>
                <w:kern w:val="1"/>
                <w:sz w:val="20"/>
                <w:szCs w:val="20"/>
              </w:rPr>
              <w:t>Kiliany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1A7FEB" w:rsidRDefault="00B91637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1A7FEB">
              <w:rPr>
                <w:rFonts w:ascii="Arial" w:hAnsi="Arial" w:cs="Arial"/>
                <w:kern w:val="1"/>
                <w:sz w:val="20"/>
                <w:szCs w:val="20"/>
              </w:rPr>
              <w:t>15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1A7FEB" w:rsidRDefault="00B91637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1A7FEB">
              <w:rPr>
                <w:rFonts w:ascii="Arial" w:hAnsi="Arial" w:cs="Arial"/>
                <w:kern w:val="1"/>
                <w:sz w:val="20"/>
                <w:szCs w:val="20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1A7FEB" w:rsidRDefault="00B91637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1A7FEB">
              <w:rPr>
                <w:rFonts w:ascii="Arial" w:hAnsi="Arial" w:cs="Arial"/>
                <w:kern w:val="1"/>
                <w:sz w:val="20"/>
                <w:szCs w:val="20"/>
              </w:rPr>
              <w:t>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1A7FEB" w:rsidRDefault="00B91637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1A7FEB">
              <w:rPr>
                <w:rFonts w:ascii="Arial" w:hAnsi="Arial" w:cs="Arial"/>
                <w:kern w:val="1"/>
                <w:sz w:val="20"/>
                <w:szCs w:val="20"/>
              </w:rPr>
              <w:t>47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637" w:rsidRPr="00D10407" w:rsidRDefault="00B91637" w:rsidP="009902F6">
            <w:pPr>
              <w:suppressAutoHyphens w:val="0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D10407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</w:tr>
      <w:tr w:rsidR="00B91637" w:rsidRPr="00D10407" w:rsidTr="009902F6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637" w:rsidRPr="00D10407" w:rsidRDefault="00B91637" w:rsidP="003B210B">
            <w:pPr>
              <w:widowControl w:val="0"/>
              <w:numPr>
                <w:ilvl w:val="0"/>
                <w:numId w:val="5"/>
              </w:numPr>
              <w:suppressAutoHyphens w:val="0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637" w:rsidRPr="001A7FEB" w:rsidRDefault="00B91637" w:rsidP="009902F6">
            <w:pPr>
              <w:widowControl w:val="0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1A7FEB">
              <w:rPr>
                <w:rFonts w:ascii="Arial" w:hAnsi="Arial" w:cs="Arial"/>
                <w:kern w:val="1"/>
                <w:sz w:val="20"/>
                <w:szCs w:val="20"/>
              </w:rPr>
              <w:t>Koniszki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1A7FEB" w:rsidRDefault="00B91637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1A7FEB">
              <w:rPr>
                <w:rFonts w:ascii="Arial" w:hAnsi="Arial" w:cs="Arial"/>
                <w:kern w:val="1"/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1A7FEB" w:rsidRDefault="00B91637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1A7FEB">
              <w:rPr>
                <w:rFonts w:ascii="Arial" w:hAnsi="Arial" w:cs="Arial"/>
                <w:kern w:val="1"/>
                <w:sz w:val="20"/>
                <w:szCs w:val="20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1A7FEB" w:rsidRDefault="00B91637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1A7FEB">
              <w:rPr>
                <w:rFonts w:ascii="Arial" w:hAnsi="Arial" w:cs="Arial"/>
                <w:kern w:val="1"/>
                <w:sz w:val="20"/>
                <w:szCs w:val="20"/>
              </w:rPr>
              <w:t>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1A7FEB" w:rsidRDefault="00B91637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1A7FEB">
              <w:rPr>
                <w:rFonts w:ascii="Arial" w:hAnsi="Arial" w:cs="Arial"/>
                <w:kern w:val="1"/>
                <w:sz w:val="20"/>
                <w:szCs w:val="20"/>
              </w:rPr>
              <w:t>4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637" w:rsidRPr="00D10407" w:rsidRDefault="00B91637" w:rsidP="009902F6">
            <w:pPr>
              <w:suppressAutoHyphens w:val="0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D10407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</w:tr>
      <w:tr w:rsidR="00B91637" w:rsidRPr="00D10407" w:rsidTr="009902F6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637" w:rsidRPr="00D10407" w:rsidRDefault="00B91637" w:rsidP="003B210B">
            <w:pPr>
              <w:widowControl w:val="0"/>
              <w:numPr>
                <w:ilvl w:val="0"/>
                <w:numId w:val="5"/>
              </w:numPr>
              <w:suppressAutoHyphens w:val="0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F26EE2" w:rsidRDefault="00B91637" w:rsidP="009902F6">
            <w:pPr>
              <w:widowControl w:val="0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F26EE2">
              <w:rPr>
                <w:rFonts w:ascii="Arial" w:hAnsi="Arial" w:cs="Arial"/>
                <w:kern w:val="1"/>
                <w:sz w:val="20"/>
                <w:szCs w:val="20"/>
              </w:rPr>
              <w:t>Kowale Oleckie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F26EE2" w:rsidRDefault="00B91637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F26EE2">
              <w:rPr>
                <w:rFonts w:ascii="Arial" w:hAnsi="Arial" w:cs="Arial"/>
                <w:kern w:val="1"/>
                <w:sz w:val="20"/>
                <w:szCs w:val="20"/>
              </w:rPr>
              <w:t>223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98595B" w:rsidRDefault="00B91637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98595B">
              <w:rPr>
                <w:rFonts w:ascii="Arial" w:hAnsi="Arial" w:cs="Arial"/>
                <w:kern w:val="1"/>
                <w:sz w:val="20"/>
                <w:szCs w:val="20"/>
              </w:rPr>
              <w:t>21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4D7754" w:rsidRDefault="00B91637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4D7754">
              <w:rPr>
                <w:rFonts w:ascii="Arial" w:hAnsi="Arial" w:cs="Arial"/>
                <w:kern w:val="1"/>
                <w:sz w:val="20"/>
                <w:szCs w:val="20"/>
              </w:rPr>
              <w:t>35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4D7754" w:rsidRDefault="00B91637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kern w:val="1"/>
                <w:sz w:val="20"/>
                <w:szCs w:val="20"/>
              </w:rPr>
              <w:t>1419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637" w:rsidRPr="009C3571" w:rsidRDefault="00B91637" w:rsidP="009902F6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C3571">
              <w:rPr>
                <w:rFonts w:ascii="Arial" w:hAnsi="Arial" w:cs="Arial"/>
                <w:sz w:val="20"/>
                <w:szCs w:val="20"/>
                <w:lang w:eastAsia="pl-PL"/>
              </w:rPr>
              <w:t> 4 nieruchomości mieszane</w:t>
            </w:r>
          </w:p>
        </w:tc>
      </w:tr>
      <w:tr w:rsidR="00B91637" w:rsidRPr="00D10407" w:rsidTr="009902F6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637" w:rsidRPr="00D10407" w:rsidRDefault="00B91637" w:rsidP="003B210B">
            <w:pPr>
              <w:widowControl w:val="0"/>
              <w:numPr>
                <w:ilvl w:val="0"/>
                <w:numId w:val="5"/>
              </w:numPr>
              <w:suppressAutoHyphens w:val="0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637" w:rsidRPr="00981870" w:rsidRDefault="00B91637" w:rsidP="009902F6">
            <w:pPr>
              <w:widowControl w:val="0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981870">
              <w:rPr>
                <w:rFonts w:ascii="Arial" w:hAnsi="Arial" w:cs="Arial"/>
                <w:kern w:val="1"/>
                <w:sz w:val="20"/>
                <w:szCs w:val="20"/>
              </w:rPr>
              <w:t>Kucze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981870" w:rsidRDefault="00B91637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981870">
              <w:rPr>
                <w:rFonts w:ascii="Arial" w:hAnsi="Arial" w:cs="Arial"/>
                <w:kern w:val="1"/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981870" w:rsidRDefault="00B91637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981870">
              <w:rPr>
                <w:rFonts w:ascii="Arial" w:hAnsi="Arial" w:cs="Arial"/>
                <w:kern w:val="1"/>
                <w:sz w:val="20"/>
                <w:szCs w:val="20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981870" w:rsidRDefault="00B91637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981870">
              <w:rPr>
                <w:rFonts w:ascii="Arial" w:hAnsi="Arial" w:cs="Arial"/>
                <w:kern w:val="1"/>
                <w:sz w:val="20"/>
                <w:szCs w:val="20"/>
              </w:rPr>
              <w:t>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7841FB" w:rsidRDefault="00B91637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7841FB">
              <w:rPr>
                <w:rFonts w:ascii="Arial" w:hAnsi="Arial" w:cs="Arial"/>
                <w:kern w:val="1"/>
                <w:sz w:val="20"/>
                <w:szCs w:val="20"/>
              </w:rPr>
              <w:t>25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637" w:rsidRPr="00D10407" w:rsidRDefault="00B91637" w:rsidP="009902F6">
            <w:pPr>
              <w:suppressAutoHyphens w:val="0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D10407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</w:tr>
      <w:tr w:rsidR="00B91637" w:rsidRPr="00D10407" w:rsidTr="009902F6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637" w:rsidRPr="00D10407" w:rsidRDefault="00B91637" w:rsidP="003B210B">
            <w:pPr>
              <w:widowControl w:val="0"/>
              <w:numPr>
                <w:ilvl w:val="0"/>
                <w:numId w:val="5"/>
              </w:numPr>
              <w:suppressAutoHyphens w:val="0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637" w:rsidRPr="00DE151F" w:rsidRDefault="00B91637" w:rsidP="009902F6">
            <w:pPr>
              <w:widowControl w:val="0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DE151F">
              <w:rPr>
                <w:rFonts w:ascii="Arial" w:hAnsi="Arial" w:cs="Arial"/>
                <w:kern w:val="1"/>
                <w:sz w:val="20"/>
                <w:szCs w:val="20"/>
              </w:rPr>
              <w:t>Lakiele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DE151F" w:rsidRDefault="00B91637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DE151F">
              <w:rPr>
                <w:rFonts w:ascii="Arial" w:hAnsi="Arial" w:cs="Arial"/>
                <w:kern w:val="1"/>
                <w:sz w:val="20"/>
                <w:szCs w:val="20"/>
              </w:rPr>
              <w:t>35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DE151F" w:rsidRDefault="00B91637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DE151F">
              <w:rPr>
                <w:rFonts w:ascii="Arial" w:hAnsi="Arial" w:cs="Arial"/>
                <w:kern w:val="1"/>
                <w:sz w:val="20"/>
                <w:szCs w:val="20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DE151F" w:rsidRDefault="00B91637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DE151F">
              <w:rPr>
                <w:rFonts w:ascii="Arial" w:hAnsi="Arial" w:cs="Arial"/>
                <w:kern w:val="1"/>
                <w:sz w:val="20"/>
                <w:szCs w:val="20"/>
              </w:rPr>
              <w:t>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DE151F" w:rsidRDefault="00B91637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DE151F">
              <w:rPr>
                <w:rFonts w:ascii="Arial" w:hAnsi="Arial" w:cs="Arial"/>
                <w:kern w:val="1"/>
                <w:sz w:val="20"/>
                <w:szCs w:val="20"/>
              </w:rPr>
              <w:t>94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637" w:rsidRPr="00D10407" w:rsidRDefault="00B91637" w:rsidP="009902F6">
            <w:pPr>
              <w:suppressAutoHyphens w:val="0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D10407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</w:tr>
      <w:tr w:rsidR="00B91637" w:rsidRPr="00D10407" w:rsidTr="009902F6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637" w:rsidRPr="00D10407" w:rsidRDefault="00B91637" w:rsidP="003B210B">
            <w:pPr>
              <w:widowControl w:val="0"/>
              <w:numPr>
                <w:ilvl w:val="0"/>
                <w:numId w:val="5"/>
              </w:numPr>
              <w:suppressAutoHyphens w:val="0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637" w:rsidRPr="005F4AB9" w:rsidRDefault="00B91637" w:rsidP="009902F6">
            <w:pPr>
              <w:widowControl w:val="0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5F4AB9">
              <w:rPr>
                <w:rFonts w:ascii="Arial" w:hAnsi="Arial" w:cs="Arial"/>
                <w:kern w:val="1"/>
                <w:sz w:val="20"/>
                <w:szCs w:val="20"/>
              </w:rPr>
              <w:t>Leśny Zakątek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5F4AB9" w:rsidRDefault="00B91637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5F4AB9">
              <w:rPr>
                <w:rFonts w:ascii="Arial" w:hAnsi="Arial" w:cs="Arial"/>
                <w:kern w:val="1"/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5F4AB9" w:rsidRDefault="00B91637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kern w:val="1"/>
                <w:sz w:val="20"/>
                <w:szCs w:val="20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5F4AB9" w:rsidRDefault="00B91637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kern w:val="1"/>
                <w:sz w:val="20"/>
                <w:szCs w:val="20"/>
              </w:rPr>
              <w:t>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851F18" w:rsidRDefault="00B91637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851F18">
              <w:rPr>
                <w:rFonts w:ascii="Arial" w:hAnsi="Arial" w:cs="Arial"/>
                <w:kern w:val="1"/>
                <w:sz w:val="20"/>
                <w:szCs w:val="20"/>
              </w:rPr>
              <w:t>28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637" w:rsidRPr="002F2804" w:rsidRDefault="00B91637" w:rsidP="009902F6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nieruchomość </w:t>
            </w:r>
            <w:r w:rsidRPr="002F2804">
              <w:rPr>
                <w:rFonts w:ascii="Arial" w:hAnsi="Arial" w:cs="Arial"/>
                <w:sz w:val="20"/>
                <w:szCs w:val="20"/>
                <w:lang w:eastAsia="pl-PL"/>
              </w:rPr>
              <w:t>niezamieszkała- domek myśliwski</w:t>
            </w:r>
          </w:p>
        </w:tc>
      </w:tr>
      <w:tr w:rsidR="00B91637" w:rsidRPr="00D10407" w:rsidTr="009902F6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637" w:rsidRPr="00D10407" w:rsidRDefault="00B91637" w:rsidP="003B210B">
            <w:pPr>
              <w:widowControl w:val="0"/>
              <w:numPr>
                <w:ilvl w:val="0"/>
                <w:numId w:val="5"/>
              </w:numPr>
              <w:suppressAutoHyphens w:val="0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637" w:rsidRPr="00A00325" w:rsidRDefault="00B91637" w:rsidP="009902F6">
            <w:pPr>
              <w:widowControl w:val="0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A00325">
              <w:rPr>
                <w:rFonts w:ascii="Arial" w:hAnsi="Arial" w:cs="Arial"/>
                <w:kern w:val="1"/>
                <w:sz w:val="20"/>
                <w:szCs w:val="20"/>
              </w:rPr>
              <w:t>Mazury Osada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A00325" w:rsidRDefault="00B91637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A00325">
              <w:rPr>
                <w:rFonts w:ascii="Arial" w:hAnsi="Arial" w:cs="Arial"/>
                <w:kern w:val="1"/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A00325" w:rsidRDefault="00B91637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A00325">
              <w:rPr>
                <w:rFonts w:ascii="Arial" w:hAnsi="Arial" w:cs="Arial"/>
                <w:kern w:val="1"/>
                <w:sz w:val="20"/>
                <w:szCs w:val="20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A00325" w:rsidRDefault="00B91637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A00325">
              <w:rPr>
                <w:rFonts w:ascii="Arial" w:hAnsi="Arial" w:cs="Arial"/>
                <w:kern w:val="1"/>
                <w:sz w:val="20"/>
                <w:szCs w:val="20"/>
              </w:rPr>
              <w:t>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A00325" w:rsidRDefault="00B91637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A00325">
              <w:rPr>
                <w:rFonts w:ascii="Arial" w:hAnsi="Arial" w:cs="Arial"/>
                <w:kern w:val="1"/>
                <w:sz w:val="20"/>
                <w:szCs w:val="20"/>
              </w:rPr>
              <w:t>21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637" w:rsidRPr="00D10407" w:rsidRDefault="00B91637" w:rsidP="009902F6">
            <w:pPr>
              <w:suppressAutoHyphens w:val="0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D10407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</w:tr>
      <w:tr w:rsidR="00B91637" w:rsidRPr="00D10407" w:rsidTr="009902F6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637" w:rsidRPr="00D10407" w:rsidRDefault="00B91637" w:rsidP="003B210B">
            <w:pPr>
              <w:widowControl w:val="0"/>
              <w:numPr>
                <w:ilvl w:val="0"/>
                <w:numId w:val="5"/>
              </w:numPr>
              <w:suppressAutoHyphens w:val="0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637" w:rsidRPr="00D93FAC" w:rsidRDefault="00B91637" w:rsidP="009902F6">
            <w:pPr>
              <w:widowControl w:val="0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D93FAC">
              <w:rPr>
                <w:rFonts w:ascii="Arial" w:hAnsi="Arial" w:cs="Arial"/>
                <w:kern w:val="1"/>
                <w:sz w:val="20"/>
                <w:szCs w:val="20"/>
              </w:rPr>
              <w:t>Monety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D93FAC" w:rsidRDefault="00B91637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D93FAC">
              <w:rPr>
                <w:rFonts w:ascii="Arial" w:hAnsi="Arial" w:cs="Arial"/>
                <w:kern w:val="1"/>
                <w:sz w:val="20"/>
                <w:szCs w:val="20"/>
              </w:rPr>
              <w:t>23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D93FAC" w:rsidRDefault="00B91637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D93FAC">
              <w:rPr>
                <w:rFonts w:ascii="Arial" w:hAnsi="Arial" w:cs="Arial"/>
                <w:kern w:val="1"/>
                <w:sz w:val="20"/>
                <w:szCs w:val="20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D93FAC" w:rsidRDefault="00B91637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D93FAC">
              <w:rPr>
                <w:rFonts w:ascii="Arial" w:hAnsi="Arial" w:cs="Arial"/>
                <w:kern w:val="1"/>
                <w:sz w:val="20"/>
                <w:szCs w:val="20"/>
              </w:rPr>
              <w:t>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146042" w:rsidRDefault="00B91637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146042">
              <w:rPr>
                <w:rFonts w:ascii="Arial" w:hAnsi="Arial" w:cs="Arial"/>
                <w:kern w:val="1"/>
                <w:sz w:val="20"/>
                <w:szCs w:val="20"/>
              </w:rPr>
              <w:t>76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637" w:rsidRPr="00D10407" w:rsidRDefault="00B91637" w:rsidP="009902F6">
            <w:pPr>
              <w:suppressAutoHyphens w:val="0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D10407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</w:tr>
      <w:tr w:rsidR="00B91637" w:rsidRPr="00D10407" w:rsidTr="009902F6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637" w:rsidRPr="00D10407" w:rsidRDefault="00B91637" w:rsidP="003B210B">
            <w:pPr>
              <w:widowControl w:val="0"/>
              <w:numPr>
                <w:ilvl w:val="0"/>
                <w:numId w:val="5"/>
              </w:numPr>
              <w:suppressAutoHyphens w:val="0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637" w:rsidRPr="0087190B" w:rsidRDefault="00B91637" w:rsidP="009902F6">
            <w:pPr>
              <w:widowControl w:val="0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87190B">
              <w:rPr>
                <w:rFonts w:ascii="Arial" w:hAnsi="Arial" w:cs="Arial"/>
                <w:kern w:val="1"/>
                <w:sz w:val="20"/>
                <w:szCs w:val="20"/>
              </w:rPr>
              <w:t>Mściszewo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87190B" w:rsidRDefault="00B91637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kern w:val="1"/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87190B" w:rsidRDefault="00B91637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kern w:val="1"/>
                <w:sz w:val="20"/>
                <w:szCs w:val="20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87190B" w:rsidRDefault="00B91637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87190B">
              <w:rPr>
                <w:rFonts w:ascii="Arial" w:hAnsi="Arial" w:cs="Arial"/>
                <w:kern w:val="1"/>
                <w:sz w:val="20"/>
                <w:szCs w:val="20"/>
              </w:rPr>
              <w:t>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BB4ED5" w:rsidRDefault="00B91637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BB4ED5">
              <w:rPr>
                <w:rFonts w:ascii="Arial" w:hAnsi="Arial" w:cs="Arial"/>
                <w:kern w:val="1"/>
                <w:sz w:val="20"/>
                <w:szCs w:val="20"/>
              </w:rPr>
              <w:t>47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637" w:rsidRPr="00D10407" w:rsidRDefault="00B91637" w:rsidP="009902F6">
            <w:pPr>
              <w:suppressAutoHyphens w:val="0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D10407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</w:tr>
      <w:tr w:rsidR="00B91637" w:rsidRPr="00D10407" w:rsidTr="009902F6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637" w:rsidRPr="00146042" w:rsidRDefault="00B91637" w:rsidP="003B210B">
            <w:pPr>
              <w:widowControl w:val="0"/>
              <w:numPr>
                <w:ilvl w:val="0"/>
                <w:numId w:val="5"/>
              </w:num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637" w:rsidRPr="00146042" w:rsidRDefault="00B91637" w:rsidP="009902F6">
            <w:pPr>
              <w:widowControl w:val="0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146042">
              <w:rPr>
                <w:rFonts w:ascii="Arial" w:hAnsi="Arial" w:cs="Arial"/>
                <w:kern w:val="1"/>
                <w:sz w:val="20"/>
                <w:szCs w:val="20"/>
              </w:rPr>
              <w:t>Piastowo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146042" w:rsidRDefault="00B91637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146042">
              <w:rPr>
                <w:rFonts w:ascii="Arial" w:hAnsi="Arial" w:cs="Arial"/>
                <w:kern w:val="1"/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146042" w:rsidRDefault="00B91637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146042">
              <w:rPr>
                <w:rFonts w:ascii="Arial" w:hAnsi="Arial" w:cs="Arial"/>
                <w:kern w:val="1"/>
                <w:sz w:val="20"/>
                <w:szCs w:val="20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146042" w:rsidRDefault="00B91637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146042">
              <w:rPr>
                <w:rFonts w:ascii="Arial" w:hAnsi="Arial" w:cs="Arial"/>
                <w:kern w:val="1"/>
                <w:sz w:val="20"/>
                <w:szCs w:val="20"/>
              </w:rPr>
              <w:t>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EA0403" w:rsidRDefault="00B91637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EA0403">
              <w:rPr>
                <w:rFonts w:ascii="Arial" w:hAnsi="Arial" w:cs="Arial"/>
                <w:kern w:val="1"/>
                <w:sz w:val="20"/>
                <w:szCs w:val="20"/>
              </w:rPr>
              <w:t>12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637" w:rsidRPr="00D10407" w:rsidRDefault="00B91637" w:rsidP="009902F6">
            <w:pPr>
              <w:suppressAutoHyphens w:val="0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D10407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</w:tr>
      <w:tr w:rsidR="00B91637" w:rsidRPr="00D10407" w:rsidTr="009902F6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637" w:rsidRPr="00D10407" w:rsidRDefault="00B91637" w:rsidP="003B210B">
            <w:pPr>
              <w:widowControl w:val="0"/>
              <w:numPr>
                <w:ilvl w:val="0"/>
                <w:numId w:val="5"/>
              </w:numPr>
              <w:suppressAutoHyphens w:val="0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5D18A2" w:rsidRDefault="00B91637" w:rsidP="009902F6">
            <w:pPr>
              <w:widowControl w:val="0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5D18A2">
              <w:rPr>
                <w:rFonts w:ascii="Arial" w:hAnsi="Arial" w:cs="Arial"/>
                <w:kern w:val="1"/>
                <w:sz w:val="20"/>
                <w:szCs w:val="20"/>
              </w:rPr>
              <w:t>Rogówko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5D18A2" w:rsidRDefault="00B91637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5D18A2">
              <w:rPr>
                <w:rFonts w:ascii="Arial" w:hAnsi="Arial" w:cs="Arial"/>
                <w:kern w:val="1"/>
                <w:sz w:val="20"/>
                <w:szCs w:val="20"/>
              </w:rPr>
              <w:t>15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5D18A2" w:rsidRDefault="00B91637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5D18A2">
              <w:rPr>
                <w:rFonts w:ascii="Arial" w:hAnsi="Arial" w:cs="Arial"/>
                <w:kern w:val="1"/>
                <w:sz w:val="20"/>
                <w:szCs w:val="20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5D18A2" w:rsidRDefault="00B91637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5D18A2">
              <w:rPr>
                <w:rFonts w:ascii="Arial" w:hAnsi="Arial" w:cs="Arial"/>
                <w:kern w:val="1"/>
                <w:sz w:val="20"/>
                <w:szCs w:val="20"/>
              </w:rPr>
              <w:t>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5D18A2" w:rsidRDefault="00B91637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kern w:val="1"/>
                <w:sz w:val="20"/>
                <w:szCs w:val="20"/>
              </w:rPr>
              <w:t>55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5D18A2" w:rsidRDefault="00B91637" w:rsidP="009902F6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5D18A2">
              <w:rPr>
                <w:rFonts w:ascii="Arial" w:hAnsi="Arial" w:cs="Arial"/>
                <w:sz w:val="20"/>
                <w:szCs w:val="20"/>
                <w:lang w:eastAsia="pl-PL"/>
              </w:rPr>
              <w:t>2 domki letniskowe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zaliczone jako. nieruchomości niezamieszkałe</w:t>
            </w:r>
          </w:p>
        </w:tc>
      </w:tr>
      <w:tr w:rsidR="00B91637" w:rsidRPr="00D10407" w:rsidTr="009902F6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637" w:rsidRPr="00D10407" w:rsidRDefault="00B91637" w:rsidP="003B210B">
            <w:pPr>
              <w:widowControl w:val="0"/>
              <w:numPr>
                <w:ilvl w:val="0"/>
                <w:numId w:val="5"/>
              </w:numPr>
              <w:suppressAutoHyphens w:val="0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D54634" w:rsidRDefault="00B91637" w:rsidP="009902F6">
            <w:pPr>
              <w:widowControl w:val="0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D54634">
              <w:rPr>
                <w:rFonts w:ascii="Arial" w:hAnsi="Arial" w:cs="Arial"/>
                <w:kern w:val="1"/>
                <w:sz w:val="20"/>
                <w:szCs w:val="20"/>
              </w:rPr>
              <w:t>Sokółki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D54634" w:rsidRDefault="00B91637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kern w:val="1"/>
                <w:sz w:val="20"/>
                <w:szCs w:val="20"/>
              </w:rPr>
              <w:t>49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D54634" w:rsidRDefault="00B91637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kern w:val="1"/>
                <w:sz w:val="20"/>
                <w:szCs w:val="20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D54634" w:rsidRDefault="00B91637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D54634">
              <w:rPr>
                <w:rFonts w:ascii="Arial" w:hAnsi="Arial" w:cs="Arial"/>
                <w:kern w:val="1"/>
                <w:sz w:val="20"/>
                <w:szCs w:val="20"/>
              </w:rPr>
              <w:t>5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D54634" w:rsidRDefault="00B91637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kern w:val="1"/>
                <w:sz w:val="20"/>
                <w:szCs w:val="20"/>
              </w:rPr>
              <w:t>158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637" w:rsidRPr="00164ACD" w:rsidRDefault="00B91637" w:rsidP="009902F6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 nieruchomości mieszane</w:t>
            </w:r>
          </w:p>
        </w:tc>
      </w:tr>
      <w:tr w:rsidR="00B91637" w:rsidRPr="00D10407" w:rsidTr="009902F6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637" w:rsidRPr="00D10407" w:rsidRDefault="00B91637" w:rsidP="003B210B">
            <w:pPr>
              <w:widowControl w:val="0"/>
              <w:numPr>
                <w:ilvl w:val="0"/>
                <w:numId w:val="5"/>
              </w:numPr>
              <w:suppressAutoHyphens w:val="0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637" w:rsidRPr="00E2362B" w:rsidRDefault="00B91637" w:rsidP="009902F6">
            <w:pPr>
              <w:widowControl w:val="0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E2362B">
              <w:rPr>
                <w:rFonts w:ascii="Arial" w:hAnsi="Arial" w:cs="Arial"/>
                <w:kern w:val="1"/>
                <w:sz w:val="20"/>
                <w:szCs w:val="20"/>
              </w:rPr>
              <w:t>Stacze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E2362B" w:rsidRDefault="00B91637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kern w:val="1"/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E2362B" w:rsidRDefault="00B91637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kern w:val="1"/>
                <w:sz w:val="20"/>
                <w:szCs w:val="20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E2362B" w:rsidRDefault="00B91637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kern w:val="1"/>
                <w:sz w:val="20"/>
                <w:szCs w:val="20"/>
              </w:rPr>
              <w:t>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E2362B" w:rsidRDefault="00B91637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kern w:val="1"/>
                <w:sz w:val="20"/>
                <w:szCs w:val="20"/>
              </w:rPr>
              <w:t>104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637" w:rsidRPr="00D10407" w:rsidRDefault="00B91637" w:rsidP="009902F6">
            <w:pPr>
              <w:suppressAutoHyphens w:val="0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D10407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</w:tr>
      <w:tr w:rsidR="00B91637" w:rsidRPr="00D10407" w:rsidTr="009902F6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637" w:rsidRPr="00D10407" w:rsidRDefault="00B91637" w:rsidP="003B210B">
            <w:pPr>
              <w:widowControl w:val="0"/>
              <w:numPr>
                <w:ilvl w:val="0"/>
                <w:numId w:val="5"/>
              </w:numPr>
              <w:suppressAutoHyphens w:val="0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637" w:rsidRPr="00734C9E" w:rsidRDefault="00B91637" w:rsidP="009902F6">
            <w:pPr>
              <w:widowControl w:val="0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734C9E">
              <w:rPr>
                <w:rFonts w:ascii="Arial" w:hAnsi="Arial" w:cs="Arial"/>
                <w:kern w:val="1"/>
                <w:sz w:val="20"/>
                <w:szCs w:val="20"/>
              </w:rPr>
              <w:t>Stożne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C57CFC" w:rsidRDefault="00B91637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C57CFC">
              <w:rPr>
                <w:rFonts w:ascii="Arial" w:hAnsi="Arial" w:cs="Arial"/>
                <w:kern w:val="1"/>
                <w:sz w:val="20"/>
                <w:szCs w:val="20"/>
              </w:rPr>
              <w:t>70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C57CFC" w:rsidRDefault="00B91637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C57CFC">
              <w:rPr>
                <w:rFonts w:ascii="Arial" w:hAnsi="Arial" w:cs="Arial"/>
                <w:kern w:val="1"/>
                <w:sz w:val="20"/>
                <w:szCs w:val="20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C57CFC" w:rsidRDefault="00B91637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C57CFC">
              <w:rPr>
                <w:rFonts w:ascii="Arial" w:hAnsi="Arial" w:cs="Arial"/>
                <w:kern w:val="1"/>
                <w:sz w:val="20"/>
                <w:szCs w:val="20"/>
              </w:rPr>
              <w:t>6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C57CFC" w:rsidRDefault="00B91637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C57CFC">
              <w:rPr>
                <w:rFonts w:ascii="Arial" w:hAnsi="Arial" w:cs="Arial"/>
                <w:kern w:val="1"/>
                <w:sz w:val="20"/>
                <w:szCs w:val="20"/>
              </w:rPr>
              <w:t>256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637" w:rsidRPr="00C34D8D" w:rsidRDefault="00B91637" w:rsidP="009902F6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34D8D">
              <w:rPr>
                <w:rFonts w:ascii="Arial" w:hAnsi="Arial" w:cs="Arial"/>
                <w:sz w:val="20"/>
                <w:szCs w:val="20"/>
                <w:lang w:eastAsia="pl-PL"/>
              </w:rPr>
              <w:t>1 lokal mieszkalny przy szkole podst.</w:t>
            </w:r>
          </w:p>
        </w:tc>
      </w:tr>
      <w:tr w:rsidR="00B91637" w:rsidRPr="00D10407" w:rsidTr="009902F6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637" w:rsidRPr="00D10407" w:rsidRDefault="00B91637" w:rsidP="003B210B">
            <w:pPr>
              <w:widowControl w:val="0"/>
              <w:numPr>
                <w:ilvl w:val="0"/>
                <w:numId w:val="5"/>
              </w:numPr>
              <w:suppressAutoHyphens w:val="0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637" w:rsidRPr="00E2362B" w:rsidRDefault="00B91637" w:rsidP="009902F6">
            <w:pPr>
              <w:widowControl w:val="0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E2362B">
              <w:rPr>
                <w:rFonts w:ascii="Arial" w:hAnsi="Arial" w:cs="Arial"/>
                <w:kern w:val="1"/>
                <w:sz w:val="20"/>
                <w:szCs w:val="20"/>
              </w:rPr>
              <w:t>Szarejki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E2362B" w:rsidRDefault="00B91637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E2362B">
              <w:rPr>
                <w:rFonts w:ascii="Arial" w:hAnsi="Arial" w:cs="Arial"/>
                <w:kern w:val="1"/>
                <w:sz w:val="20"/>
                <w:szCs w:val="20"/>
              </w:rPr>
              <w:t>30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E2362B" w:rsidRDefault="00B91637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E2362B">
              <w:rPr>
                <w:rFonts w:ascii="Arial" w:hAnsi="Arial" w:cs="Arial"/>
                <w:kern w:val="1"/>
                <w:sz w:val="20"/>
                <w:szCs w:val="20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E2362B" w:rsidRDefault="00B91637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E2362B">
              <w:rPr>
                <w:rFonts w:ascii="Arial" w:hAnsi="Arial" w:cs="Arial"/>
                <w:kern w:val="1"/>
                <w:sz w:val="20"/>
                <w:szCs w:val="20"/>
              </w:rPr>
              <w:t>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E2362B" w:rsidRDefault="00B91637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E2362B">
              <w:rPr>
                <w:rFonts w:ascii="Arial" w:hAnsi="Arial" w:cs="Arial"/>
                <w:kern w:val="1"/>
                <w:sz w:val="20"/>
                <w:szCs w:val="20"/>
              </w:rPr>
              <w:t>60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637" w:rsidRPr="00D10407" w:rsidRDefault="00B91637" w:rsidP="009902F6">
            <w:pPr>
              <w:suppressAutoHyphens w:val="0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D10407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</w:tr>
      <w:tr w:rsidR="00B91637" w:rsidRPr="00D10407" w:rsidTr="009902F6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637" w:rsidRPr="00D10407" w:rsidRDefault="00B91637" w:rsidP="003B210B">
            <w:pPr>
              <w:widowControl w:val="0"/>
              <w:numPr>
                <w:ilvl w:val="0"/>
                <w:numId w:val="5"/>
              </w:numPr>
              <w:suppressAutoHyphens w:val="0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637" w:rsidRPr="00DE7C4E" w:rsidRDefault="00B91637" w:rsidP="009902F6">
            <w:pPr>
              <w:widowControl w:val="0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DE7C4E">
              <w:rPr>
                <w:rFonts w:ascii="Arial" w:hAnsi="Arial" w:cs="Arial"/>
                <w:kern w:val="1"/>
                <w:sz w:val="20"/>
                <w:szCs w:val="20"/>
              </w:rPr>
              <w:t>Szeszki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DE7C4E" w:rsidRDefault="00B91637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DE7C4E">
              <w:rPr>
                <w:rFonts w:ascii="Arial" w:hAnsi="Arial" w:cs="Arial"/>
                <w:kern w:val="1"/>
                <w:sz w:val="20"/>
                <w:szCs w:val="20"/>
              </w:rPr>
              <w:t>12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DE7C4E" w:rsidRDefault="00B91637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DE7C4E">
              <w:rPr>
                <w:rFonts w:ascii="Arial" w:hAnsi="Arial" w:cs="Arial"/>
                <w:kern w:val="1"/>
                <w:sz w:val="20"/>
                <w:szCs w:val="20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DE7C4E" w:rsidRDefault="00B91637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DE7C4E">
              <w:rPr>
                <w:rFonts w:ascii="Arial" w:hAnsi="Arial" w:cs="Arial"/>
                <w:kern w:val="1"/>
                <w:sz w:val="20"/>
                <w:szCs w:val="20"/>
              </w:rPr>
              <w:t>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DE7C4E" w:rsidRDefault="00B91637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DE7C4E">
              <w:rPr>
                <w:rFonts w:ascii="Arial" w:hAnsi="Arial" w:cs="Arial"/>
                <w:kern w:val="1"/>
                <w:sz w:val="20"/>
                <w:szCs w:val="20"/>
              </w:rPr>
              <w:t>19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637" w:rsidRPr="00D10407" w:rsidRDefault="00B91637" w:rsidP="009902F6">
            <w:pPr>
              <w:suppressAutoHyphens w:val="0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D10407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</w:tr>
      <w:tr w:rsidR="00B91637" w:rsidRPr="00D10407" w:rsidTr="009902F6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637" w:rsidRPr="00D10407" w:rsidRDefault="00B91637" w:rsidP="003B210B">
            <w:pPr>
              <w:widowControl w:val="0"/>
              <w:numPr>
                <w:ilvl w:val="0"/>
                <w:numId w:val="5"/>
              </w:numPr>
              <w:suppressAutoHyphens w:val="0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637" w:rsidRPr="00DE7C4E" w:rsidRDefault="00B91637" w:rsidP="009902F6">
            <w:pPr>
              <w:widowControl w:val="0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DE7C4E">
              <w:rPr>
                <w:rFonts w:ascii="Arial" w:hAnsi="Arial" w:cs="Arial"/>
                <w:kern w:val="1"/>
                <w:sz w:val="20"/>
                <w:szCs w:val="20"/>
              </w:rPr>
              <w:t>Szwałk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DE7C4E" w:rsidRDefault="00B91637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DE7C4E">
              <w:rPr>
                <w:rFonts w:ascii="Arial" w:hAnsi="Arial" w:cs="Arial"/>
                <w:kern w:val="1"/>
                <w:sz w:val="20"/>
                <w:szCs w:val="20"/>
              </w:rPr>
              <w:t>23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DE7C4E" w:rsidRDefault="00B91637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DE7C4E">
              <w:rPr>
                <w:rFonts w:ascii="Arial" w:hAnsi="Arial" w:cs="Arial"/>
                <w:kern w:val="1"/>
                <w:sz w:val="20"/>
                <w:szCs w:val="20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DE7C4E" w:rsidRDefault="00B91637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DE7C4E">
              <w:rPr>
                <w:rFonts w:ascii="Arial" w:hAnsi="Arial" w:cs="Arial"/>
                <w:kern w:val="1"/>
                <w:sz w:val="20"/>
                <w:szCs w:val="20"/>
              </w:rPr>
              <w:t>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DE7C4E" w:rsidRDefault="00B91637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DE7C4E">
              <w:rPr>
                <w:rFonts w:ascii="Arial" w:hAnsi="Arial" w:cs="Arial"/>
                <w:kern w:val="1"/>
                <w:sz w:val="20"/>
                <w:szCs w:val="20"/>
              </w:rPr>
              <w:t>61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637" w:rsidRPr="00D10407" w:rsidRDefault="00B91637" w:rsidP="009902F6">
            <w:pPr>
              <w:suppressAutoHyphens w:val="0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D10407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</w:tr>
      <w:tr w:rsidR="00B91637" w:rsidRPr="00D10407" w:rsidTr="009902F6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637" w:rsidRPr="00D10407" w:rsidRDefault="00B91637" w:rsidP="003B210B">
            <w:pPr>
              <w:widowControl w:val="0"/>
              <w:numPr>
                <w:ilvl w:val="0"/>
                <w:numId w:val="5"/>
              </w:numPr>
              <w:suppressAutoHyphens w:val="0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637" w:rsidRPr="00CC0756" w:rsidRDefault="00B91637" w:rsidP="009902F6">
            <w:pPr>
              <w:widowControl w:val="0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CC0756">
              <w:rPr>
                <w:rFonts w:ascii="Arial" w:hAnsi="Arial" w:cs="Arial"/>
                <w:kern w:val="1"/>
                <w:sz w:val="20"/>
                <w:szCs w:val="20"/>
              </w:rPr>
              <w:t>Wężewo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CC0756" w:rsidRDefault="00B91637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CC0756">
              <w:rPr>
                <w:rFonts w:ascii="Arial" w:hAnsi="Arial" w:cs="Arial"/>
                <w:kern w:val="1"/>
                <w:sz w:val="20"/>
                <w:szCs w:val="20"/>
              </w:rPr>
              <w:t>19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CC0756" w:rsidRDefault="00B91637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CC0756">
              <w:rPr>
                <w:rFonts w:ascii="Arial" w:hAnsi="Arial" w:cs="Arial"/>
                <w:kern w:val="1"/>
                <w:sz w:val="20"/>
                <w:szCs w:val="20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CC0756" w:rsidRDefault="00B91637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CC0756">
              <w:rPr>
                <w:rFonts w:ascii="Arial" w:hAnsi="Arial" w:cs="Arial"/>
                <w:kern w:val="1"/>
                <w:sz w:val="20"/>
                <w:szCs w:val="20"/>
              </w:rPr>
              <w:t>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CC0756" w:rsidRDefault="00B91637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kern w:val="1"/>
                <w:sz w:val="20"/>
                <w:szCs w:val="20"/>
              </w:rPr>
              <w:t>108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637" w:rsidRPr="00D10407" w:rsidRDefault="00B91637" w:rsidP="009902F6">
            <w:pPr>
              <w:suppressAutoHyphens w:val="0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D10407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</w:tr>
      <w:tr w:rsidR="00B91637" w:rsidRPr="00D10407" w:rsidTr="009902F6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637" w:rsidRPr="00D10407" w:rsidRDefault="00B91637" w:rsidP="003B210B">
            <w:pPr>
              <w:widowControl w:val="0"/>
              <w:numPr>
                <w:ilvl w:val="0"/>
                <w:numId w:val="5"/>
              </w:numPr>
              <w:suppressAutoHyphens w:val="0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637" w:rsidRPr="0004060F" w:rsidRDefault="00B91637" w:rsidP="009902F6">
            <w:pPr>
              <w:widowControl w:val="0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04060F">
              <w:rPr>
                <w:rFonts w:ascii="Arial" w:hAnsi="Arial" w:cs="Arial"/>
                <w:kern w:val="1"/>
                <w:sz w:val="20"/>
                <w:szCs w:val="20"/>
              </w:rPr>
              <w:t>Wierzbianki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04060F" w:rsidRDefault="00B91637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04060F">
              <w:rPr>
                <w:rFonts w:ascii="Arial" w:hAnsi="Arial" w:cs="Arial"/>
                <w:kern w:val="1"/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04060F" w:rsidRDefault="00B91637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04060F">
              <w:rPr>
                <w:rFonts w:ascii="Arial" w:hAnsi="Arial" w:cs="Arial"/>
                <w:kern w:val="1"/>
                <w:sz w:val="20"/>
                <w:szCs w:val="20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04060F" w:rsidRDefault="00B91637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04060F">
              <w:rPr>
                <w:rFonts w:ascii="Arial" w:hAnsi="Arial" w:cs="Arial"/>
                <w:kern w:val="1"/>
                <w:sz w:val="20"/>
                <w:szCs w:val="20"/>
              </w:rPr>
              <w:t>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04060F" w:rsidRDefault="00B91637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kern w:val="1"/>
                <w:sz w:val="20"/>
                <w:szCs w:val="20"/>
              </w:rPr>
              <w:t>18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637" w:rsidRPr="00D10407" w:rsidRDefault="00B91637" w:rsidP="009902F6">
            <w:pPr>
              <w:suppressAutoHyphens w:val="0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D10407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</w:tr>
      <w:tr w:rsidR="00B91637" w:rsidRPr="00D10407" w:rsidTr="009902F6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637" w:rsidRPr="00D10407" w:rsidRDefault="00B91637" w:rsidP="003B210B">
            <w:pPr>
              <w:widowControl w:val="0"/>
              <w:numPr>
                <w:ilvl w:val="0"/>
                <w:numId w:val="5"/>
              </w:numPr>
              <w:suppressAutoHyphens w:val="0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637" w:rsidRPr="009E2644" w:rsidRDefault="00B91637" w:rsidP="009902F6">
            <w:pPr>
              <w:widowControl w:val="0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9E2644">
              <w:rPr>
                <w:rFonts w:ascii="Arial" w:hAnsi="Arial" w:cs="Arial"/>
                <w:kern w:val="1"/>
                <w:sz w:val="20"/>
                <w:szCs w:val="20"/>
              </w:rPr>
              <w:t>Zawady Oleckie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9E2644" w:rsidRDefault="00B91637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9E2644">
              <w:rPr>
                <w:rFonts w:ascii="Arial" w:hAnsi="Arial" w:cs="Arial"/>
                <w:kern w:val="1"/>
                <w:sz w:val="20"/>
                <w:szCs w:val="20"/>
              </w:rPr>
              <w:t>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9E2644" w:rsidRDefault="00B91637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9E2644">
              <w:rPr>
                <w:rFonts w:ascii="Arial" w:hAnsi="Arial" w:cs="Arial"/>
                <w:kern w:val="1"/>
                <w:sz w:val="20"/>
                <w:szCs w:val="20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9E2644" w:rsidRDefault="00B91637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9E2644">
              <w:rPr>
                <w:rFonts w:ascii="Arial" w:hAnsi="Arial" w:cs="Arial"/>
                <w:kern w:val="1"/>
                <w:sz w:val="20"/>
                <w:szCs w:val="20"/>
              </w:rPr>
              <w:t>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9E2644" w:rsidRDefault="00B91637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9E2644">
              <w:rPr>
                <w:rFonts w:ascii="Arial" w:hAnsi="Arial" w:cs="Arial"/>
                <w:kern w:val="1"/>
                <w:sz w:val="20"/>
                <w:szCs w:val="20"/>
              </w:rPr>
              <w:t>50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637" w:rsidRPr="00D10407" w:rsidRDefault="00B91637" w:rsidP="009902F6">
            <w:pPr>
              <w:suppressAutoHyphens w:val="0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D10407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</w:tr>
      <w:tr w:rsidR="00B91637" w:rsidRPr="00D10407" w:rsidTr="009902F6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637" w:rsidRPr="00D10407" w:rsidRDefault="00B91637" w:rsidP="003B210B">
            <w:pPr>
              <w:widowControl w:val="0"/>
              <w:numPr>
                <w:ilvl w:val="0"/>
                <w:numId w:val="5"/>
              </w:numPr>
              <w:suppressAutoHyphens w:val="0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637" w:rsidRPr="00BD6289" w:rsidRDefault="00B91637" w:rsidP="009902F6">
            <w:pPr>
              <w:widowControl w:val="0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BD6289">
              <w:rPr>
                <w:rFonts w:ascii="Arial" w:hAnsi="Arial" w:cs="Arial"/>
                <w:kern w:val="1"/>
                <w:sz w:val="20"/>
                <w:szCs w:val="20"/>
              </w:rPr>
              <w:t>Żydy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BD6289" w:rsidRDefault="00B91637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BD6289">
              <w:rPr>
                <w:rFonts w:ascii="Arial" w:hAnsi="Arial" w:cs="Arial"/>
                <w:kern w:val="1"/>
                <w:sz w:val="20"/>
                <w:szCs w:val="20"/>
              </w:rPr>
              <w:t>11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BD6289" w:rsidRDefault="00B91637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BD6289">
              <w:rPr>
                <w:rFonts w:ascii="Arial" w:hAnsi="Arial" w:cs="Arial"/>
                <w:kern w:val="1"/>
                <w:sz w:val="20"/>
                <w:szCs w:val="20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BD6289" w:rsidRDefault="00B91637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BD6289">
              <w:rPr>
                <w:rFonts w:ascii="Arial" w:hAnsi="Arial" w:cs="Arial"/>
                <w:kern w:val="1"/>
                <w:sz w:val="20"/>
                <w:szCs w:val="20"/>
              </w:rPr>
              <w:t>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BD6289" w:rsidRDefault="00B91637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BD6289">
              <w:rPr>
                <w:rFonts w:ascii="Arial" w:hAnsi="Arial" w:cs="Arial"/>
                <w:kern w:val="1"/>
                <w:sz w:val="20"/>
                <w:szCs w:val="20"/>
              </w:rPr>
              <w:t>37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637" w:rsidRPr="00D10407" w:rsidRDefault="00B91637" w:rsidP="009902F6">
            <w:pPr>
              <w:suppressAutoHyphens w:val="0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D10407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</w:tr>
      <w:tr w:rsidR="00B91637" w:rsidRPr="00D10407" w:rsidTr="009902F6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637" w:rsidRPr="00D10407" w:rsidRDefault="00B91637" w:rsidP="003B210B">
            <w:pPr>
              <w:widowControl w:val="0"/>
              <w:numPr>
                <w:ilvl w:val="0"/>
                <w:numId w:val="5"/>
              </w:numPr>
              <w:suppressAutoHyphens w:val="0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637" w:rsidRPr="00BB4ED5" w:rsidRDefault="00B91637" w:rsidP="009902F6">
            <w:pPr>
              <w:widowControl w:val="0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BB4ED5">
              <w:rPr>
                <w:rFonts w:ascii="Arial" w:hAnsi="Arial" w:cs="Arial"/>
                <w:kern w:val="1"/>
                <w:sz w:val="20"/>
                <w:szCs w:val="20"/>
              </w:rPr>
              <w:t>Pogorzel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BB4ED5" w:rsidRDefault="00B91637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BB4ED5">
              <w:rPr>
                <w:rFonts w:ascii="Arial" w:hAnsi="Arial" w:cs="Arial"/>
                <w:kern w:val="1"/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BB4ED5" w:rsidRDefault="00B91637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BB4ED5">
              <w:rPr>
                <w:rFonts w:ascii="Arial" w:hAnsi="Arial" w:cs="Arial"/>
                <w:kern w:val="1"/>
                <w:sz w:val="20"/>
                <w:szCs w:val="20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BB4ED5" w:rsidRDefault="00B91637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BB4ED5">
              <w:rPr>
                <w:rFonts w:ascii="Arial" w:hAnsi="Arial" w:cs="Arial"/>
                <w:kern w:val="1"/>
                <w:sz w:val="20"/>
                <w:szCs w:val="20"/>
              </w:rPr>
              <w:t>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BB4ED5" w:rsidRDefault="00B91637" w:rsidP="009902F6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kern w:val="1"/>
                <w:sz w:val="20"/>
                <w:szCs w:val="20"/>
              </w:rPr>
              <w:t>22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637" w:rsidRPr="00D10407" w:rsidRDefault="00B91637" w:rsidP="009902F6">
            <w:pPr>
              <w:suppressAutoHyphens w:val="0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D10407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</w:tr>
      <w:tr w:rsidR="00B91637" w:rsidRPr="00D10407" w:rsidTr="009902F6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637" w:rsidRPr="00D10407" w:rsidRDefault="00B91637" w:rsidP="003B210B">
            <w:pPr>
              <w:widowControl w:val="0"/>
              <w:numPr>
                <w:ilvl w:val="0"/>
                <w:numId w:val="5"/>
              </w:numPr>
              <w:suppressAutoHyphens w:val="0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637" w:rsidRPr="00BD6289" w:rsidRDefault="00B91637" w:rsidP="009902F6">
            <w:pPr>
              <w:widowControl w:val="0"/>
              <w:rPr>
                <w:rFonts w:ascii="Arial" w:hAnsi="Arial" w:cs="Arial"/>
                <w:b/>
                <w:bCs/>
                <w:kern w:val="1"/>
                <w:sz w:val="20"/>
                <w:szCs w:val="20"/>
              </w:rPr>
            </w:pPr>
            <w:r w:rsidRPr="00BD6289">
              <w:rPr>
                <w:rFonts w:ascii="Arial" w:hAnsi="Arial" w:cs="Arial"/>
                <w:b/>
                <w:bCs/>
                <w:kern w:val="1"/>
                <w:sz w:val="20"/>
                <w:szCs w:val="20"/>
              </w:rPr>
              <w:t>Suma: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3711C3" w:rsidRDefault="00B91637" w:rsidP="009902F6">
            <w:pPr>
              <w:widowControl w:val="0"/>
              <w:jc w:val="center"/>
              <w:rPr>
                <w:rFonts w:ascii="Arial" w:hAnsi="Arial" w:cs="Arial"/>
                <w:b/>
                <w:bCs/>
                <w:kern w:val="1"/>
                <w:sz w:val="20"/>
                <w:szCs w:val="20"/>
              </w:rPr>
            </w:pPr>
            <w:r w:rsidRPr="003711C3">
              <w:rPr>
                <w:rFonts w:ascii="Arial" w:hAnsi="Arial" w:cs="Arial"/>
                <w:b/>
                <w:bCs/>
                <w:kern w:val="1"/>
                <w:sz w:val="20"/>
                <w:szCs w:val="20"/>
              </w:rPr>
              <w:t>851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3711C3" w:rsidRDefault="00B91637" w:rsidP="009902F6">
            <w:pPr>
              <w:widowControl w:val="0"/>
              <w:jc w:val="center"/>
              <w:rPr>
                <w:rFonts w:ascii="Arial" w:hAnsi="Arial" w:cs="Arial"/>
                <w:b/>
                <w:bCs/>
                <w:kern w:val="1"/>
                <w:sz w:val="20"/>
                <w:szCs w:val="20"/>
              </w:rPr>
            </w:pPr>
            <w:r w:rsidRPr="003711C3">
              <w:rPr>
                <w:rFonts w:ascii="Arial" w:hAnsi="Arial" w:cs="Arial"/>
                <w:b/>
                <w:bCs/>
                <w:kern w:val="1"/>
                <w:sz w:val="20"/>
                <w:szCs w:val="20"/>
              </w:rPr>
              <w:t>46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3711C3" w:rsidRDefault="00B91637" w:rsidP="009902F6">
            <w:pPr>
              <w:widowControl w:val="0"/>
              <w:jc w:val="center"/>
              <w:rPr>
                <w:rFonts w:ascii="Arial" w:hAnsi="Arial" w:cs="Arial"/>
                <w:b/>
                <w:bCs/>
                <w:kern w:val="1"/>
                <w:sz w:val="20"/>
                <w:szCs w:val="20"/>
              </w:rPr>
            </w:pPr>
            <w:r w:rsidRPr="003711C3">
              <w:rPr>
                <w:rFonts w:ascii="Arial" w:hAnsi="Arial" w:cs="Arial"/>
                <w:b/>
                <w:bCs/>
                <w:kern w:val="1"/>
                <w:sz w:val="20"/>
                <w:szCs w:val="20"/>
              </w:rPr>
              <w:t>69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3711C3" w:rsidRDefault="00B91637" w:rsidP="009902F6">
            <w:pPr>
              <w:widowControl w:val="0"/>
              <w:jc w:val="center"/>
              <w:rPr>
                <w:rFonts w:ascii="Arial" w:hAnsi="Arial" w:cs="Arial"/>
                <w:b/>
                <w:bCs/>
                <w:kern w:val="1"/>
                <w:sz w:val="20"/>
                <w:szCs w:val="20"/>
              </w:rPr>
            </w:pPr>
            <w:r w:rsidRPr="003711C3">
              <w:rPr>
                <w:rFonts w:ascii="Arial" w:hAnsi="Arial" w:cs="Arial"/>
                <w:b/>
                <w:bCs/>
                <w:kern w:val="1"/>
                <w:sz w:val="20"/>
                <w:szCs w:val="20"/>
              </w:rPr>
              <w:t>3691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637" w:rsidRPr="00D10407" w:rsidRDefault="00B91637" w:rsidP="009902F6">
            <w:pPr>
              <w:suppressAutoHyphens w:val="0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D10407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</w:tr>
    </w:tbl>
    <w:p w:rsidR="00B91637" w:rsidRPr="00D10407" w:rsidRDefault="00B91637" w:rsidP="003B210B">
      <w:pPr>
        <w:widowControl w:val="0"/>
        <w:spacing w:line="200" w:lineRule="atLeast"/>
        <w:jc w:val="both"/>
        <w:rPr>
          <w:b/>
          <w:color w:val="FF0000"/>
          <w:kern w:val="1"/>
          <w:szCs w:val="20"/>
        </w:rPr>
      </w:pPr>
    </w:p>
    <w:p w:rsidR="00B91637" w:rsidRPr="00D10407" w:rsidRDefault="00B91637" w:rsidP="003B210B">
      <w:pPr>
        <w:widowControl w:val="0"/>
        <w:spacing w:line="200" w:lineRule="atLeast"/>
        <w:jc w:val="both"/>
        <w:rPr>
          <w:b/>
          <w:color w:val="FF0000"/>
          <w:kern w:val="1"/>
          <w:szCs w:val="20"/>
        </w:rPr>
      </w:pPr>
    </w:p>
    <w:p w:rsidR="00B91637" w:rsidRPr="00D10407" w:rsidRDefault="00B91637" w:rsidP="003B210B">
      <w:pPr>
        <w:widowControl w:val="0"/>
        <w:spacing w:line="200" w:lineRule="atLeast"/>
        <w:jc w:val="both"/>
        <w:rPr>
          <w:b/>
          <w:color w:val="FF0000"/>
          <w:kern w:val="1"/>
          <w:szCs w:val="20"/>
        </w:rPr>
        <w:sectPr w:rsidR="00B91637" w:rsidRPr="00D10407" w:rsidSect="00C44A6E">
          <w:pgSz w:w="16838" w:h="11906" w:orient="landscape"/>
          <w:pgMar w:top="1134" w:right="1418" w:bottom="1134" w:left="1418" w:header="1134" w:footer="1134" w:gutter="0"/>
          <w:cols w:space="708"/>
          <w:docGrid w:linePitch="360"/>
        </w:sectPr>
      </w:pPr>
    </w:p>
    <w:p w:rsidR="00B91637" w:rsidRPr="00D10407" w:rsidRDefault="00B91637" w:rsidP="003B210B">
      <w:pPr>
        <w:widowControl w:val="0"/>
        <w:spacing w:line="200" w:lineRule="atLeast"/>
        <w:jc w:val="both"/>
        <w:rPr>
          <w:b/>
          <w:color w:val="FF0000"/>
          <w:kern w:val="1"/>
          <w:szCs w:val="20"/>
        </w:rPr>
      </w:pPr>
    </w:p>
    <w:tbl>
      <w:tblPr>
        <w:tblW w:w="8804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680"/>
        <w:gridCol w:w="5147"/>
        <w:gridCol w:w="2633"/>
        <w:gridCol w:w="344"/>
      </w:tblGrid>
      <w:tr w:rsidR="00B91637" w:rsidRPr="00D10407" w:rsidTr="009902F6">
        <w:trPr>
          <w:gridAfter w:val="1"/>
          <w:wAfter w:w="344" w:type="dxa"/>
          <w:trHeight w:val="360"/>
        </w:trPr>
        <w:tc>
          <w:tcPr>
            <w:tcW w:w="8460" w:type="dxa"/>
            <w:gridSpan w:val="3"/>
            <w:noWrap/>
            <w:vAlign w:val="center"/>
          </w:tcPr>
          <w:p w:rsidR="00B91637" w:rsidRPr="00581648" w:rsidRDefault="00B91637" w:rsidP="009902F6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pl-PL"/>
              </w:rPr>
            </w:pPr>
            <w:r w:rsidRPr="00581648">
              <w:rPr>
                <w:b/>
                <w:bCs/>
                <w:sz w:val="28"/>
                <w:szCs w:val="28"/>
                <w:lang w:eastAsia="pl-PL"/>
              </w:rPr>
              <w:t>Wykaz nieruchomości niezamieszkałych</w:t>
            </w:r>
          </w:p>
        </w:tc>
      </w:tr>
      <w:tr w:rsidR="00B91637" w:rsidRPr="00D10407" w:rsidTr="009902F6">
        <w:trPr>
          <w:trHeight w:val="255"/>
        </w:trPr>
        <w:tc>
          <w:tcPr>
            <w:tcW w:w="680" w:type="dxa"/>
            <w:tcBorders>
              <w:bottom w:val="single" w:sz="4" w:space="0" w:color="auto"/>
            </w:tcBorders>
            <w:noWrap/>
            <w:vAlign w:val="bottom"/>
          </w:tcPr>
          <w:p w:rsidR="00B91637" w:rsidRPr="00D10407" w:rsidRDefault="00B91637" w:rsidP="009902F6">
            <w:pPr>
              <w:suppressAutoHyphens w:val="0"/>
              <w:rPr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5147" w:type="dxa"/>
            <w:tcBorders>
              <w:bottom w:val="single" w:sz="4" w:space="0" w:color="auto"/>
            </w:tcBorders>
            <w:noWrap/>
            <w:vAlign w:val="bottom"/>
          </w:tcPr>
          <w:p w:rsidR="00B91637" w:rsidRPr="00D10407" w:rsidRDefault="00B91637" w:rsidP="009902F6">
            <w:pPr>
              <w:suppressAutoHyphens w:val="0"/>
              <w:rPr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B91637" w:rsidRPr="00D10407" w:rsidRDefault="00B91637" w:rsidP="009902F6">
            <w:pPr>
              <w:suppressAutoHyphens w:val="0"/>
              <w:rPr>
                <w:color w:val="FF0000"/>
                <w:sz w:val="20"/>
                <w:szCs w:val="20"/>
                <w:lang w:eastAsia="pl-PL"/>
              </w:rPr>
            </w:pPr>
          </w:p>
        </w:tc>
      </w:tr>
      <w:tr w:rsidR="00B91637" w:rsidRPr="00D10407" w:rsidTr="009902F6">
        <w:trPr>
          <w:trHeight w:val="76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637" w:rsidRPr="00581648" w:rsidRDefault="00B91637" w:rsidP="009902F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581648">
              <w:rPr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5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637" w:rsidRPr="00581648" w:rsidRDefault="00B91637" w:rsidP="009902F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581648">
              <w:rPr>
                <w:b/>
                <w:bCs/>
                <w:sz w:val="20"/>
                <w:szCs w:val="20"/>
                <w:lang w:eastAsia="pl-PL"/>
              </w:rPr>
              <w:t>Miejscowość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637" w:rsidRPr="00581648" w:rsidRDefault="00B91637" w:rsidP="009902F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581648">
              <w:rPr>
                <w:b/>
                <w:bCs/>
                <w:sz w:val="20"/>
                <w:szCs w:val="20"/>
                <w:lang w:eastAsia="pl-PL"/>
              </w:rPr>
              <w:t>Adres</w:t>
            </w:r>
          </w:p>
        </w:tc>
      </w:tr>
      <w:tr w:rsidR="00B91637" w:rsidRPr="00D10407" w:rsidTr="009902F6">
        <w:trPr>
          <w:trHeight w:val="2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581648" w:rsidRDefault="00B91637" w:rsidP="003B210B">
            <w:pPr>
              <w:widowControl w:val="0"/>
              <w:numPr>
                <w:ilvl w:val="0"/>
                <w:numId w:val="6"/>
              </w:numPr>
              <w:suppressAutoHyphens w:val="0"/>
              <w:ind w:left="0" w:firstLine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581648" w:rsidRDefault="00B91637" w:rsidP="009902F6">
            <w:pPr>
              <w:widowControl w:val="0"/>
              <w:rPr>
                <w:bCs/>
                <w:kern w:val="1"/>
                <w:szCs w:val="20"/>
                <w:shd w:val="clear" w:color="auto" w:fill="FFFFFF"/>
              </w:rPr>
            </w:pPr>
            <w:r w:rsidRPr="00581648">
              <w:rPr>
                <w:bCs/>
                <w:kern w:val="1"/>
                <w:szCs w:val="20"/>
                <w:shd w:val="clear" w:color="auto" w:fill="FFFFFF"/>
              </w:rPr>
              <w:t>ZS w Sokółkach Publiczne Gimnazjum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581648" w:rsidRDefault="00B91637" w:rsidP="009902F6">
            <w:pPr>
              <w:widowControl w:val="0"/>
              <w:rPr>
                <w:bCs/>
                <w:kern w:val="1"/>
                <w:szCs w:val="20"/>
                <w:shd w:val="clear" w:color="auto" w:fill="FFFFFF"/>
              </w:rPr>
            </w:pPr>
            <w:r w:rsidRPr="00581648">
              <w:rPr>
                <w:bCs/>
                <w:kern w:val="1"/>
                <w:szCs w:val="20"/>
                <w:shd w:val="clear" w:color="auto" w:fill="FFFFFF"/>
              </w:rPr>
              <w:t>Sokółki  54</w:t>
            </w:r>
          </w:p>
        </w:tc>
      </w:tr>
      <w:tr w:rsidR="00B91637" w:rsidRPr="00D10407" w:rsidTr="009902F6">
        <w:trPr>
          <w:trHeight w:val="2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581648" w:rsidRDefault="00B91637" w:rsidP="003B210B">
            <w:pPr>
              <w:widowControl w:val="0"/>
              <w:numPr>
                <w:ilvl w:val="0"/>
                <w:numId w:val="6"/>
              </w:numPr>
              <w:suppressAutoHyphens w:val="0"/>
              <w:ind w:left="0" w:firstLine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581648" w:rsidRDefault="00B91637" w:rsidP="009902F6">
            <w:pPr>
              <w:widowControl w:val="0"/>
              <w:rPr>
                <w:bCs/>
                <w:kern w:val="1"/>
                <w:szCs w:val="20"/>
                <w:shd w:val="clear" w:color="auto" w:fill="FFFFFF"/>
              </w:rPr>
            </w:pPr>
            <w:r w:rsidRPr="00581648">
              <w:rPr>
                <w:bCs/>
                <w:kern w:val="1"/>
                <w:szCs w:val="20"/>
                <w:shd w:val="clear" w:color="auto" w:fill="FFFFFF"/>
              </w:rPr>
              <w:t>ZS w Sokółkach Szkoła Podstawowa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581648" w:rsidRDefault="00B91637" w:rsidP="009902F6">
            <w:pPr>
              <w:widowControl w:val="0"/>
              <w:rPr>
                <w:bCs/>
                <w:kern w:val="1"/>
                <w:szCs w:val="20"/>
                <w:shd w:val="clear" w:color="auto" w:fill="FFFFFF"/>
              </w:rPr>
            </w:pPr>
            <w:r w:rsidRPr="00581648">
              <w:rPr>
                <w:bCs/>
                <w:kern w:val="1"/>
                <w:szCs w:val="20"/>
                <w:shd w:val="clear" w:color="auto" w:fill="FFFFFF"/>
              </w:rPr>
              <w:t>Sokółki 47</w:t>
            </w:r>
          </w:p>
        </w:tc>
      </w:tr>
      <w:tr w:rsidR="00B91637" w:rsidRPr="00D10407" w:rsidTr="009902F6">
        <w:trPr>
          <w:trHeight w:val="2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992EA3" w:rsidRDefault="00B91637" w:rsidP="003B210B">
            <w:pPr>
              <w:widowControl w:val="0"/>
              <w:numPr>
                <w:ilvl w:val="0"/>
                <w:numId w:val="6"/>
              </w:numPr>
              <w:suppressAutoHyphens w:val="0"/>
              <w:ind w:left="0" w:firstLine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992EA3" w:rsidRDefault="00B91637" w:rsidP="009902F6">
            <w:pPr>
              <w:widowControl w:val="0"/>
              <w:rPr>
                <w:bCs/>
                <w:kern w:val="1"/>
                <w:szCs w:val="20"/>
                <w:shd w:val="clear" w:color="auto" w:fill="FFFFFF"/>
              </w:rPr>
            </w:pPr>
            <w:r w:rsidRPr="00992EA3">
              <w:rPr>
                <w:bCs/>
                <w:kern w:val="1"/>
                <w:szCs w:val="20"/>
                <w:shd w:val="clear" w:color="auto" w:fill="FFFFFF"/>
              </w:rPr>
              <w:t>FHU Jarko Jasiński Jarosław (sklep)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992EA3" w:rsidRDefault="00B91637" w:rsidP="009902F6">
            <w:pPr>
              <w:widowControl w:val="0"/>
              <w:rPr>
                <w:bCs/>
                <w:kern w:val="1"/>
                <w:szCs w:val="20"/>
                <w:shd w:val="clear" w:color="auto" w:fill="FFFFFF"/>
              </w:rPr>
            </w:pPr>
            <w:r w:rsidRPr="00992EA3">
              <w:rPr>
                <w:bCs/>
                <w:kern w:val="1"/>
                <w:szCs w:val="20"/>
                <w:shd w:val="clear" w:color="auto" w:fill="FFFFFF"/>
              </w:rPr>
              <w:t>Sokółki 42</w:t>
            </w:r>
          </w:p>
        </w:tc>
      </w:tr>
      <w:tr w:rsidR="00B91637" w:rsidRPr="00D10407" w:rsidTr="009902F6">
        <w:trPr>
          <w:trHeight w:val="2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992EA3" w:rsidRDefault="00B91637" w:rsidP="003B210B">
            <w:pPr>
              <w:widowControl w:val="0"/>
              <w:numPr>
                <w:ilvl w:val="0"/>
                <w:numId w:val="6"/>
              </w:numPr>
              <w:suppressAutoHyphens w:val="0"/>
              <w:ind w:left="0" w:firstLine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992EA3" w:rsidRDefault="00B91637" w:rsidP="009902F6">
            <w:pPr>
              <w:widowControl w:val="0"/>
              <w:rPr>
                <w:kern w:val="1"/>
                <w:szCs w:val="20"/>
              </w:rPr>
            </w:pPr>
            <w:r w:rsidRPr="00992EA3">
              <w:rPr>
                <w:kern w:val="1"/>
                <w:szCs w:val="20"/>
              </w:rPr>
              <w:t>Boisko wielofunkcyjne ORLIK 2012 w Sokółkach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992EA3" w:rsidRDefault="00B91637" w:rsidP="009902F6">
            <w:pPr>
              <w:widowControl w:val="0"/>
              <w:rPr>
                <w:bCs/>
                <w:kern w:val="1"/>
                <w:szCs w:val="20"/>
                <w:shd w:val="clear" w:color="auto" w:fill="FFFFFF"/>
              </w:rPr>
            </w:pPr>
            <w:r w:rsidRPr="00992EA3">
              <w:rPr>
                <w:bCs/>
                <w:kern w:val="1"/>
                <w:szCs w:val="20"/>
                <w:shd w:val="clear" w:color="auto" w:fill="FFFFFF"/>
              </w:rPr>
              <w:t>Sokółki</w:t>
            </w:r>
          </w:p>
        </w:tc>
      </w:tr>
      <w:tr w:rsidR="00B91637" w:rsidRPr="00D10407" w:rsidTr="009902F6">
        <w:trPr>
          <w:trHeight w:val="2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992EA3" w:rsidRDefault="00B91637" w:rsidP="003B210B">
            <w:pPr>
              <w:widowControl w:val="0"/>
              <w:numPr>
                <w:ilvl w:val="0"/>
                <w:numId w:val="6"/>
              </w:numPr>
              <w:suppressAutoHyphens w:val="0"/>
              <w:ind w:left="0" w:firstLine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992EA3" w:rsidRDefault="00B91637" w:rsidP="009902F6">
            <w:pPr>
              <w:widowControl w:val="0"/>
              <w:rPr>
                <w:kern w:val="1"/>
                <w:szCs w:val="20"/>
              </w:rPr>
            </w:pPr>
            <w:r w:rsidRPr="00992EA3">
              <w:rPr>
                <w:kern w:val="1"/>
                <w:szCs w:val="20"/>
              </w:rPr>
              <w:t>OSP w Sokółkach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992EA3" w:rsidRDefault="00B91637" w:rsidP="009902F6">
            <w:pPr>
              <w:widowControl w:val="0"/>
              <w:rPr>
                <w:bCs/>
                <w:kern w:val="1"/>
                <w:szCs w:val="20"/>
                <w:shd w:val="clear" w:color="auto" w:fill="FFFFFF"/>
              </w:rPr>
            </w:pPr>
            <w:r w:rsidRPr="00992EA3">
              <w:rPr>
                <w:bCs/>
                <w:kern w:val="1"/>
                <w:szCs w:val="20"/>
                <w:shd w:val="clear" w:color="auto" w:fill="FFFFFF"/>
              </w:rPr>
              <w:t>Sokółki</w:t>
            </w:r>
          </w:p>
        </w:tc>
      </w:tr>
      <w:tr w:rsidR="00B91637" w:rsidRPr="00D10407" w:rsidTr="009902F6">
        <w:trPr>
          <w:trHeight w:val="2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992EA3" w:rsidRDefault="00B91637" w:rsidP="003B210B">
            <w:pPr>
              <w:widowControl w:val="0"/>
              <w:numPr>
                <w:ilvl w:val="0"/>
                <w:numId w:val="6"/>
              </w:numPr>
              <w:suppressAutoHyphens w:val="0"/>
              <w:ind w:left="0" w:firstLine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992EA3" w:rsidRDefault="00B91637" w:rsidP="009902F6">
            <w:pPr>
              <w:widowControl w:val="0"/>
              <w:rPr>
                <w:bCs/>
                <w:kern w:val="1"/>
                <w:szCs w:val="20"/>
                <w:shd w:val="clear" w:color="auto" w:fill="FFFFFF"/>
              </w:rPr>
            </w:pPr>
            <w:r w:rsidRPr="00992EA3">
              <w:rPr>
                <w:bCs/>
                <w:kern w:val="1"/>
                <w:szCs w:val="20"/>
                <w:shd w:val="clear" w:color="auto" w:fill="FFFFFF"/>
              </w:rPr>
              <w:t>Świetlica w Sokółkach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992EA3" w:rsidRDefault="00B91637" w:rsidP="009902F6">
            <w:pPr>
              <w:widowControl w:val="0"/>
              <w:rPr>
                <w:bCs/>
                <w:kern w:val="1"/>
                <w:szCs w:val="20"/>
                <w:shd w:val="clear" w:color="auto" w:fill="FFFFFF"/>
              </w:rPr>
            </w:pPr>
            <w:r w:rsidRPr="00992EA3">
              <w:rPr>
                <w:bCs/>
                <w:kern w:val="1"/>
                <w:szCs w:val="20"/>
                <w:shd w:val="clear" w:color="auto" w:fill="FFFFFF"/>
              </w:rPr>
              <w:t>Sokółki</w:t>
            </w:r>
          </w:p>
        </w:tc>
      </w:tr>
      <w:tr w:rsidR="00B91637" w:rsidRPr="00D10407" w:rsidTr="009902F6">
        <w:trPr>
          <w:trHeight w:val="2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992EA3" w:rsidRDefault="00B91637" w:rsidP="003B210B">
            <w:pPr>
              <w:widowControl w:val="0"/>
              <w:numPr>
                <w:ilvl w:val="0"/>
                <w:numId w:val="6"/>
              </w:numPr>
              <w:suppressAutoHyphens w:val="0"/>
              <w:ind w:left="0" w:firstLine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992EA3" w:rsidRDefault="00B91637" w:rsidP="009902F6">
            <w:pPr>
              <w:widowControl w:val="0"/>
              <w:rPr>
                <w:bCs/>
                <w:kern w:val="1"/>
                <w:szCs w:val="20"/>
                <w:shd w:val="clear" w:color="auto" w:fill="FFFFFF"/>
              </w:rPr>
            </w:pPr>
            <w:r w:rsidRPr="00992EA3">
              <w:rPr>
                <w:bCs/>
                <w:kern w:val="1"/>
                <w:szCs w:val="20"/>
                <w:shd w:val="clear" w:color="auto" w:fill="FFFFFF"/>
              </w:rPr>
              <w:t>Szkoła Podstawowa w Stożnem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992EA3" w:rsidRDefault="00B91637" w:rsidP="009902F6">
            <w:pPr>
              <w:widowControl w:val="0"/>
              <w:rPr>
                <w:bCs/>
                <w:kern w:val="1"/>
                <w:szCs w:val="20"/>
                <w:shd w:val="clear" w:color="auto" w:fill="FFFFFF"/>
              </w:rPr>
            </w:pPr>
            <w:r w:rsidRPr="00992EA3">
              <w:rPr>
                <w:bCs/>
                <w:kern w:val="1"/>
                <w:szCs w:val="20"/>
                <w:shd w:val="clear" w:color="auto" w:fill="FFFFFF"/>
              </w:rPr>
              <w:t>Stożne 6</w:t>
            </w:r>
          </w:p>
        </w:tc>
      </w:tr>
      <w:tr w:rsidR="00B91637" w:rsidRPr="00D10407" w:rsidTr="009902F6">
        <w:trPr>
          <w:trHeight w:val="2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8B0B57" w:rsidRDefault="00B91637" w:rsidP="003B210B">
            <w:pPr>
              <w:widowControl w:val="0"/>
              <w:numPr>
                <w:ilvl w:val="0"/>
                <w:numId w:val="6"/>
              </w:numPr>
              <w:suppressAutoHyphens w:val="0"/>
              <w:ind w:left="0" w:firstLine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8B0B57" w:rsidRDefault="00B91637" w:rsidP="009902F6">
            <w:pPr>
              <w:widowControl w:val="0"/>
              <w:rPr>
                <w:bCs/>
                <w:kern w:val="1"/>
                <w:szCs w:val="20"/>
                <w:shd w:val="clear" w:color="auto" w:fill="FFFFFF"/>
              </w:rPr>
            </w:pPr>
            <w:r w:rsidRPr="008B0B57">
              <w:rPr>
                <w:bCs/>
                <w:kern w:val="1"/>
                <w:szCs w:val="20"/>
                <w:shd w:val="clear" w:color="auto" w:fill="FFFFFF"/>
              </w:rPr>
              <w:t>Oleckie Przedsiębiorstwo Drogowo-Mostowe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8B0B57" w:rsidRDefault="00B91637" w:rsidP="009902F6">
            <w:pPr>
              <w:widowControl w:val="0"/>
              <w:rPr>
                <w:bCs/>
                <w:kern w:val="1"/>
                <w:szCs w:val="20"/>
                <w:shd w:val="clear" w:color="auto" w:fill="FFFFFF"/>
              </w:rPr>
            </w:pPr>
            <w:r w:rsidRPr="008B0B57">
              <w:rPr>
                <w:bCs/>
                <w:kern w:val="1"/>
                <w:szCs w:val="20"/>
                <w:shd w:val="clear" w:color="auto" w:fill="FFFFFF"/>
              </w:rPr>
              <w:t>Stożne (2 nieruch.)</w:t>
            </w:r>
          </w:p>
        </w:tc>
      </w:tr>
      <w:tr w:rsidR="00B91637" w:rsidRPr="00D10407" w:rsidTr="009902F6">
        <w:trPr>
          <w:trHeight w:val="2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8B0B57" w:rsidRDefault="00B91637" w:rsidP="003B210B">
            <w:pPr>
              <w:widowControl w:val="0"/>
              <w:numPr>
                <w:ilvl w:val="0"/>
                <w:numId w:val="6"/>
              </w:numPr>
              <w:suppressAutoHyphens w:val="0"/>
              <w:ind w:left="0" w:firstLine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443C4F" w:rsidRDefault="00B91637" w:rsidP="009902F6">
            <w:pPr>
              <w:widowControl w:val="0"/>
              <w:rPr>
                <w:bCs/>
                <w:kern w:val="1"/>
                <w:szCs w:val="20"/>
                <w:shd w:val="clear" w:color="auto" w:fill="FFFFFF"/>
              </w:rPr>
            </w:pPr>
            <w:r w:rsidRPr="00443C4F">
              <w:rPr>
                <w:bCs/>
                <w:kern w:val="1"/>
                <w:szCs w:val="20"/>
                <w:shd w:val="clear" w:color="auto" w:fill="FFFFFF"/>
              </w:rPr>
              <w:t>Przedsiębiorstwo Wielobranżowe G. Kościesza (sklep)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443C4F" w:rsidRDefault="00B91637" w:rsidP="009902F6">
            <w:pPr>
              <w:widowControl w:val="0"/>
              <w:rPr>
                <w:bCs/>
                <w:kern w:val="1"/>
                <w:szCs w:val="20"/>
                <w:shd w:val="clear" w:color="auto" w:fill="FFFFFF"/>
              </w:rPr>
            </w:pPr>
            <w:r w:rsidRPr="00443C4F">
              <w:rPr>
                <w:bCs/>
                <w:kern w:val="1"/>
                <w:szCs w:val="20"/>
                <w:shd w:val="clear" w:color="auto" w:fill="FFFFFF"/>
              </w:rPr>
              <w:t>Stożne 17 i 35</w:t>
            </w:r>
          </w:p>
        </w:tc>
      </w:tr>
      <w:tr w:rsidR="00B91637" w:rsidRPr="00D10407" w:rsidTr="009902F6">
        <w:trPr>
          <w:trHeight w:val="2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7962D9" w:rsidRDefault="00B91637" w:rsidP="003B210B">
            <w:pPr>
              <w:widowControl w:val="0"/>
              <w:numPr>
                <w:ilvl w:val="0"/>
                <w:numId w:val="6"/>
              </w:numPr>
              <w:suppressAutoHyphens w:val="0"/>
              <w:ind w:left="0" w:firstLine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7962D9" w:rsidRDefault="00B91637" w:rsidP="009902F6">
            <w:pPr>
              <w:widowControl w:val="0"/>
              <w:rPr>
                <w:bCs/>
                <w:kern w:val="1"/>
                <w:szCs w:val="20"/>
                <w:shd w:val="clear" w:color="auto" w:fill="FFFFFF"/>
              </w:rPr>
            </w:pPr>
            <w:r w:rsidRPr="007962D9">
              <w:rPr>
                <w:bCs/>
                <w:kern w:val="1"/>
                <w:szCs w:val="20"/>
                <w:shd w:val="clear" w:color="auto" w:fill="FFFFFF"/>
              </w:rPr>
              <w:t>Świetlica w Stożnem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7962D9" w:rsidRDefault="00B91637" w:rsidP="009902F6">
            <w:pPr>
              <w:widowControl w:val="0"/>
              <w:rPr>
                <w:bCs/>
                <w:kern w:val="1"/>
                <w:szCs w:val="20"/>
                <w:shd w:val="clear" w:color="auto" w:fill="FFFFFF"/>
              </w:rPr>
            </w:pPr>
            <w:r w:rsidRPr="007962D9">
              <w:rPr>
                <w:bCs/>
                <w:kern w:val="1"/>
                <w:szCs w:val="20"/>
                <w:shd w:val="clear" w:color="auto" w:fill="FFFFFF"/>
              </w:rPr>
              <w:t>Stożne</w:t>
            </w:r>
          </w:p>
        </w:tc>
      </w:tr>
      <w:tr w:rsidR="00B91637" w:rsidRPr="00D10407" w:rsidTr="009902F6">
        <w:trPr>
          <w:trHeight w:val="2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7962D9" w:rsidRDefault="00B91637" w:rsidP="003B210B">
            <w:pPr>
              <w:widowControl w:val="0"/>
              <w:numPr>
                <w:ilvl w:val="0"/>
                <w:numId w:val="6"/>
              </w:numPr>
              <w:suppressAutoHyphens w:val="0"/>
              <w:ind w:left="0" w:firstLine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7962D9" w:rsidRDefault="00B91637" w:rsidP="009902F6">
            <w:pPr>
              <w:widowControl w:val="0"/>
              <w:rPr>
                <w:bCs/>
                <w:kern w:val="1"/>
                <w:szCs w:val="20"/>
                <w:shd w:val="clear" w:color="auto" w:fill="FFFFFF"/>
              </w:rPr>
            </w:pPr>
            <w:r w:rsidRPr="007962D9">
              <w:rPr>
                <w:bCs/>
                <w:kern w:val="1"/>
                <w:szCs w:val="20"/>
                <w:shd w:val="clear" w:color="auto" w:fill="FFFFFF"/>
              </w:rPr>
              <w:t>PPMD „Kruszbet”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7962D9" w:rsidRDefault="00B91637" w:rsidP="009902F6">
            <w:pPr>
              <w:widowControl w:val="0"/>
              <w:rPr>
                <w:bCs/>
                <w:kern w:val="1"/>
                <w:szCs w:val="20"/>
                <w:shd w:val="clear" w:color="auto" w:fill="FFFFFF"/>
              </w:rPr>
            </w:pPr>
            <w:r w:rsidRPr="007962D9">
              <w:rPr>
                <w:bCs/>
                <w:kern w:val="1"/>
                <w:szCs w:val="20"/>
                <w:shd w:val="clear" w:color="auto" w:fill="FFFFFF"/>
              </w:rPr>
              <w:t>Stożne, Golubki</w:t>
            </w:r>
          </w:p>
        </w:tc>
      </w:tr>
      <w:tr w:rsidR="00B91637" w:rsidRPr="00D10407" w:rsidTr="009902F6">
        <w:trPr>
          <w:trHeight w:val="2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7962D9" w:rsidRDefault="00B91637" w:rsidP="003B210B">
            <w:pPr>
              <w:widowControl w:val="0"/>
              <w:numPr>
                <w:ilvl w:val="0"/>
                <w:numId w:val="6"/>
              </w:numPr>
              <w:suppressAutoHyphens w:val="0"/>
              <w:ind w:left="0" w:firstLine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7962D9" w:rsidRDefault="00B91637" w:rsidP="009902F6">
            <w:pPr>
              <w:widowControl w:val="0"/>
              <w:rPr>
                <w:bCs/>
                <w:kern w:val="1"/>
                <w:szCs w:val="20"/>
                <w:shd w:val="clear" w:color="auto" w:fill="FFFFFF"/>
              </w:rPr>
            </w:pPr>
            <w:r w:rsidRPr="007962D9">
              <w:rPr>
                <w:bCs/>
                <w:kern w:val="1"/>
                <w:szCs w:val="20"/>
                <w:shd w:val="clear" w:color="auto" w:fill="FFFFFF"/>
              </w:rPr>
              <w:t>Sklep- S. Wasilewski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7962D9" w:rsidRDefault="00B91637" w:rsidP="009902F6">
            <w:pPr>
              <w:widowControl w:val="0"/>
              <w:rPr>
                <w:bCs/>
                <w:kern w:val="1"/>
                <w:szCs w:val="20"/>
                <w:shd w:val="clear" w:color="auto" w:fill="FFFFFF"/>
              </w:rPr>
            </w:pPr>
            <w:r w:rsidRPr="007962D9">
              <w:rPr>
                <w:bCs/>
                <w:kern w:val="1"/>
                <w:szCs w:val="20"/>
                <w:shd w:val="clear" w:color="auto" w:fill="FFFFFF"/>
              </w:rPr>
              <w:t>Drozdowo 12</w:t>
            </w:r>
          </w:p>
        </w:tc>
      </w:tr>
      <w:tr w:rsidR="00B91637" w:rsidRPr="00D10407" w:rsidTr="009902F6">
        <w:trPr>
          <w:trHeight w:val="2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7962D9" w:rsidRDefault="00B91637" w:rsidP="003B210B">
            <w:pPr>
              <w:widowControl w:val="0"/>
              <w:numPr>
                <w:ilvl w:val="0"/>
                <w:numId w:val="6"/>
              </w:numPr>
              <w:suppressAutoHyphens w:val="0"/>
              <w:ind w:left="0" w:firstLine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7962D9" w:rsidRDefault="00B91637" w:rsidP="009902F6">
            <w:pPr>
              <w:widowControl w:val="0"/>
              <w:rPr>
                <w:kern w:val="1"/>
                <w:szCs w:val="20"/>
              </w:rPr>
            </w:pPr>
            <w:r w:rsidRPr="007962D9">
              <w:rPr>
                <w:kern w:val="1"/>
                <w:szCs w:val="20"/>
              </w:rPr>
              <w:t>Miejsce rekreacyjno – sportowe w Drozdowie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7962D9" w:rsidRDefault="00B91637" w:rsidP="009902F6">
            <w:pPr>
              <w:widowControl w:val="0"/>
              <w:rPr>
                <w:bCs/>
                <w:kern w:val="1"/>
                <w:szCs w:val="20"/>
                <w:shd w:val="clear" w:color="auto" w:fill="FFFFFF"/>
              </w:rPr>
            </w:pPr>
            <w:r w:rsidRPr="007962D9">
              <w:rPr>
                <w:bCs/>
                <w:kern w:val="1"/>
                <w:szCs w:val="20"/>
                <w:shd w:val="clear" w:color="auto" w:fill="FFFFFF"/>
              </w:rPr>
              <w:t>Drozdowo</w:t>
            </w:r>
          </w:p>
        </w:tc>
      </w:tr>
      <w:tr w:rsidR="00B91637" w:rsidRPr="00D10407" w:rsidTr="009902F6">
        <w:trPr>
          <w:trHeight w:val="2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7962D9" w:rsidRDefault="00B91637" w:rsidP="003B210B">
            <w:pPr>
              <w:widowControl w:val="0"/>
              <w:numPr>
                <w:ilvl w:val="0"/>
                <w:numId w:val="6"/>
              </w:numPr>
              <w:suppressAutoHyphens w:val="0"/>
              <w:ind w:left="0" w:firstLine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7962D9" w:rsidRDefault="00B91637" w:rsidP="009902F6">
            <w:pPr>
              <w:widowControl w:val="0"/>
              <w:rPr>
                <w:kern w:val="1"/>
                <w:szCs w:val="20"/>
              </w:rPr>
            </w:pPr>
            <w:r w:rsidRPr="007962D9">
              <w:rPr>
                <w:kern w:val="1"/>
                <w:szCs w:val="20"/>
              </w:rPr>
              <w:t>Miejsce rekreacyjno – sportowe w Golubkach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7962D9" w:rsidRDefault="00B91637" w:rsidP="009902F6">
            <w:pPr>
              <w:widowControl w:val="0"/>
              <w:rPr>
                <w:bCs/>
                <w:kern w:val="1"/>
                <w:szCs w:val="20"/>
                <w:shd w:val="clear" w:color="auto" w:fill="FFFFFF"/>
              </w:rPr>
            </w:pPr>
            <w:r w:rsidRPr="007962D9">
              <w:rPr>
                <w:bCs/>
                <w:kern w:val="1"/>
                <w:szCs w:val="20"/>
                <w:shd w:val="clear" w:color="auto" w:fill="FFFFFF"/>
              </w:rPr>
              <w:t>Golubki</w:t>
            </w:r>
          </w:p>
        </w:tc>
      </w:tr>
      <w:tr w:rsidR="00B91637" w:rsidRPr="00D10407" w:rsidTr="009902F6">
        <w:trPr>
          <w:trHeight w:val="2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7962D9" w:rsidRDefault="00B91637" w:rsidP="003B210B">
            <w:pPr>
              <w:widowControl w:val="0"/>
              <w:numPr>
                <w:ilvl w:val="0"/>
                <w:numId w:val="6"/>
              </w:numPr>
              <w:suppressAutoHyphens w:val="0"/>
              <w:ind w:left="0" w:firstLine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7962D9" w:rsidRDefault="00B91637" w:rsidP="009902F6">
            <w:pPr>
              <w:widowControl w:val="0"/>
              <w:rPr>
                <w:bCs/>
                <w:kern w:val="1"/>
                <w:szCs w:val="20"/>
                <w:shd w:val="clear" w:color="auto" w:fill="FFFFFF"/>
              </w:rPr>
            </w:pPr>
            <w:r w:rsidRPr="007962D9">
              <w:rPr>
                <w:bCs/>
                <w:kern w:val="1"/>
                <w:szCs w:val="20"/>
                <w:shd w:val="clear" w:color="auto" w:fill="FFFFFF"/>
              </w:rPr>
              <w:t>Skłodowski Sp. J. - sklep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7962D9" w:rsidRDefault="00B91637" w:rsidP="009902F6">
            <w:pPr>
              <w:widowControl w:val="0"/>
              <w:rPr>
                <w:bCs/>
                <w:kern w:val="1"/>
                <w:szCs w:val="20"/>
                <w:shd w:val="clear" w:color="auto" w:fill="FFFFFF"/>
              </w:rPr>
            </w:pPr>
            <w:r w:rsidRPr="007962D9">
              <w:rPr>
                <w:bCs/>
                <w:kern w:val="1"/>
                <w:szCs w:val="20"/>
                <w:shd w:val="clear" w:color="auto" w:fill="FFFFFF"/>
              </w:rPr>
              <w:t>Mściszewo</w:t>
            </w:r>
          </w:p>
        </w:tc>
      </w:tr>
      <w:tr w:rsidR="00B91637" w:rsidRPr="00D10407" w:rsidTr="009902F6">
        <w:trPr>
          <w:trHeight w:val="2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7962D9" w:rsidRDefault="00B91637" w:rsidP="003B210B">
            <w:pPr>
              <w:widowControl w:val="0"/>
              <w:numPr>
                <w:ilvl w:val="0"/>
                <w:numId w:val="6"/>
              </w:numPr>
              <w:suppressAutoHyphens w:val="0"/>
              <w:ind w:left="0" w:firstLine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7962D9" w:rsidRDefault="00B91637" w:rsidP="009902F6">
            <w:pPr>
              <w:widowControl w:val="0"/>
              <w:rPr>
                <w:bCs/>
                <w:kern w:val="1"/>
                <w:szCs w:val="20"/>
                <w:shd w:val="clear" w:color="auto" w:fill="FFFFFF"/>
              </w:rPr>
            </w:pPr>
            <w:r w:rsidRPr="007962D9">
              <w:rPr>
                <w:bCs/>
                <w:kern w:val="1"/>
                <w:szCs w:val="20"/>
                <w:shd w:val="clear" w:color="auto" w:fill="FFFFFF"/>
              </w:rPr>
              <w:t>F. Wawrzyn – sklep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7962D9" w:rsidRDefault="00B91637" w:rsidP="009902F6">
            <w:pPr>
              <w:widowControl w:val="0"/>
              <w:rPr>
                <w:bCs/>
                <w:kern w:val="1"/>
                <w:szCs w:val="20"/>
                <w:shd w:val="clear" w:color="auto" w:fill="FFFFFF"/>
              </w:rPr>
            </w:pPr>
            <w:r w:rsidRPr="007962D9">
              <w:rPr>
                <w:bCs/>
                <w:kern w:val="1"/>
                <w:szCs w:val="20"/>
                <w:shd w:val="clear" w:color="auto" w:fill="FFFFFF"/>
              </w:rPr>
              <w:t>Czerwony Dwór 13</w:t>
            </w:r>
          </w:p>
        </w:tc>
      </w:tr>
      <w:tr w:rsidR="00B91637" w:rsidRPr="00D10407" w:rsidTr="009902F6">
        <w:trPr>
          <w:trHeight w:val="2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7962D9" w:rsidRDefault="00B91637" w:rsidP="003B210B">
            <w:pPr>
              <w:widowControl w:val="0"/>
              <w:numPr>
                <w:ilvl w:val="0"/>
                <w:numId w:val="6"/>
              </w:numPr>
              <w:suppressAutoHyphens w:val="0"/>
              <w:ind w:left="0" w:firstLine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7962D9" w:rsidRDefault="00B91637" w:rsidP="009902F6">
            <w:pPr>
              <w:widowControl w:val="0"/>
              <w:rPr>
                <w:bCs/>
                <w:kern w:val="1"/>
                <w:szCs w:val="20"/>
                <w:shd w:val="clear" w:color="auto" w:fill="FFFFFF"/>
              </w:rPr>
            </w:pPr>
            <w:r w:rsidRPr="007962D9">
              <w:rPr>
                <w:bCs/>
                <w:kern w:val="1"/>
                <w:szCs w:val="20"/>
                <w:shd w:val="clear" w:color="auto" w:fill="FFFFFF"/>
              </w:rPr>
              <w:t>Nadleśnictwo Olecko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7962D9" w:rsidRDefault="00B91637" w:rsidP="009902F6">
            <w:pPr>
              <w:widowControl w:val="0"/>
              <w:rPr>
                <w:bCs/>
                <w:kern w:val="1"/>
                <w:szCs w:val="20"/>
                <w:shd w:val="clear" w:color="auto" w:fill="FFFFFF"/>
              </w:rPr>
            </w:pPr>
            <w:r w:rsidRPr="007962D9">
              <w:rPr>
                <w:bCs/>
                <w:kern w:val="1"/>
                <w:szCs w:val="20"/>
                <w:shd w:val="clear" w:color="auto" w:fill="FFFFFF"/>
              </w:rPr>
              <w:t>Guzy 2</w:t>
            </w:r>
          </w:p>
        </w:tc>
      </w:tr>
      <w:tr w:rsidR="00B91637" w:rsidRPr="00D10407" w:rsidTr="009902F6">
        <w:trPr>
          <w:trHeight w:val="2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7962D9" w:rsidRDefault="00B91637" w:rsidP="003B210B">
            <w:pPr>
              <w:widowControl w:val="0"/>
              <w:numPr>
                <w:ilvl w:val="0"/>
                <w:numId w:val="6"/>
              </w:numPr>
              <w:suppressAutoHyphens w:val="0"/>
              <w:ind w:left="0" w:firstLine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7962D9" w:rsidRDefault="00B91637" w:rsidP="009902F6">
            <w:pPr>
              <w:widowControl w:val="0"/>
              <w:rPr>
                <w:kern w:val="1"/>
                <w:szCs w:val="20"/>
              </w:rPr>
            </w:pPr>
            <w:r w:rsidRPr="007962D9">
              <w:rPr>
                <w:kern w:val="1"/>
                <w:szCs w:val="20"/>
              </w:rPr>
              <w:t>Plaża w Szwałku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7962D9" w:rsidRDefault="00B91637" w:rsidP="009902F6">
            <w:pPr>
              <w:widowControl w:val="0"/>
              <w:rPr>
                <w:bCs/>
                <w:kern w:val="1"/>
                <w:szCs w:val="20"/>
                <w:shd w:val="clear" w:color="auto" w:fill="FFFFFF"/>
              </w:rPr>
            </w:pPr>
            <w:r w:rsidRPr="007962D9">
              <w:rPr>
                <w:bCs/>
                <w:kern w:val="1"/>
                <w:szCs w:val="20"/>
                <w:shd w:val="clear" w:color="auto" w:fill="FFFFFF"/>
              </w:rPr>
              <w:t>Szwałk</w:t>
            </w:r>
          </w:p>
        </w:tc>
      </w:tr>
      <w:tr w:rsidR="00B91637" w:rsidRPr="00D10407" w:rsidTr="009902F6">
        <w:trPr>
          <w:trHeight w:val="2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7962D9" w:rsidRDefault="00B91637" w:rsidP="003B210B">
            <w:pPr>
              <w:widowControl w:val="0"/>
              <w:numPr>
                <w:ilvl w:val="0"/>
                <w:numId w:val="6"/>
              </w:numPr>
              <w:suppressAutoHyphens w:val="0"/>
              <w:ind w:left="0" w:firstLine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7962D9" w:rsidRDefault="00B91637" w:rsidP="009902F6">
            <w:pPr>
              <w:widowControl w:val="0"/>
              <w:rPr>
                <w:kern w:val="1"/>
                <w:szCs w:val="20"/>
              </w:rPr>
            </w:pPr>
            <w:r w:rsidRPr="007962D9">
              <w:rPr>
                <w:kern w:val="1"/>
                <w:szCs w:val="20"/>
              </w:rPr>
              <w:t>Miejsce rekreacyjno – sportowe w Szwałku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7962D9" w:rsidRDefault="00B91637" w:rsidP="009902F6">
            <w:pPr>
              <w:widowControl w:val="0"/>
              <w:rPr>
                <w:bCs/>
                <w:kern w:val="1"/>
                <w:szCs w:val="20"/>
                <w:shd w:val="clear" w:color="auto" w:fill="FFFFFF"/>
              </w:rPr>
            </w:pPr>
            <w:r w:rsidRPr="007962D9">
              <w:rPr>
                <w:bCs/>
                <w:kern w:val="1"/>
                <w:szCs w:val="20"/>
                <w:shd w:val="clear" w:color="auto" w:fill="FFFFFF"/>
              </w:rPr>
              <w:t>Szwałk</w:t>
            </w:r>
          </w:p>
        </w:tc>
      </w:tr>
      <w:tr w:rsidR="00B91637" w:rsidRPr="00D10407" w:rsidTr="009902F6">
        <w:trPr>
          <w:trHeight w:val="2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7962D9" w:rsidRDefault="00B91637" w:rsidP="003B210B">
            <w:pPr>
              <w:widowControl w:val="0"/>
              <w:numPr>
                <w:ilvl w:val="0"/>
                <w:numId w:val="6"/>
              </w:numPr>
              <w:suppressAutoHyphens w:val="0"/>
              <w:ind w:left="0" w:firstLine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7962D9" w:rsidRDefault="00B91637" w:rsidP="009902F6">
            <w:pPr>
              <w:widowControl w:val="0"/>
              <w:rPr>
                <w:kern w:val="1"/>
                <w:szCs w:val="20"/>
              </w:rPr>
            </w:pPr>
            <w:r w:rsidRPr="007962D9">
              <w:rPr>
                <w:kern w:val="1"/>
                <w:szCs w:val="20"/>
              </w:rPr>
              <w:t>Miejsce rekreacyjno – sportowe w Jabłonowie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7962D9" w:rsidRDefault="00B91637" w:rsidP="009902F6">
            <w:pPr>
              <w:widowControl w:val="0"/>
              <w:rPr>
                <w:bCs/>
                <w:kern w:val="1"/>
                <w:szCs w:val="20"/>
                <w:shd w:val="clear" w:color="auto" w:fill="FFFFFF"/>
              </w:rPr>
            </w:pPr>
            <w:r w:rsidRPr="007962D9">
              <w:rPr>
                <w:bCs/>
                <w:kern w:val="1"/>
                <w:szCs w:val="20"/>
                <w:shd w:val="clear" w:color="auto" w:fill="FFFFFF"/>
              </w:rPr>
              <w:t>Jabłonowo</w:t>
            </w:r>
          </w:p>
        </w:tc>
      </w:tr>
      <w:tr w:rsidR="00B91637" w:rsidRPr="00D10407" w:rsidTr="009902F6">
        <w:trPr>
          <w:trHeight w:val="2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7962D9" w:rsidRDefault="00B91637" w:rsidP="003B210B">
            <w:pPr>
              <w:widowControl w:val="0"/>
              <w:numPr>
                <w:ilvl w:val="0"/>
                <w:numId w:val="6"/>
              </w:numPr>
              <w:suppressAutoHyphens w:val="0"/>
              <w:ind w:left="0" w:firstLine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7962D9" w:rsidRDefault="00B91637" w:rsidP="009902F6">
            <w:pPr>
              <w:widowControl w:val="0"/>
              <w:rPr>
                <w:kern w:val="1"/>
                <w:szCs w:val="20"/>
              </w:rPr>
            </w:pPr>
            <w:r w:rsidRPr="007962D9">
              <w:rPr>
                <w:kern w:val="1"/>
                <w:szCs w:val="20"/>
              </w:rPr>
              <w:t>OSP w Lakielach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7962D9" w:rsidRDefault="00B91637" w:rsidP="009902F6">
            <w:pPr>
              <w:widowControl w:val="0"/>
              <w:rPr>
                <w:bCs/>
                <w:kern w:val="1"/>
                <w:szCs w:val="20"/>
                <w:shd w:val="clear" w:color="auto" w:fill="FFFFFF"/>
              </w:rPr>
            </w:pPr>
            <w:r w:rsidRPr="007962D9">
              <w:rPr>
                <w:bCs/>
                <w:kern w:val="1"/>
                <w:szCs w:val="20"/>
                <w:shd w:val="clear" w:color="auto" w:fill="FFFFFF"/>
              </w:rPr>
              <w:t>Lakiele</w:t>
            </w:r>
          </w:p>
        </w:tc>
      </w:tr>
      <w:tr w:rsidR="00B91637" w:rsidRPr="00D10407" w:rsidTr="009902F6">
        <w:trPr>
          <w:trHeight w:val="2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1D72AC" w:rsidRDefault="00B91637" w:rsidP="003B210B">
            <w:pPr>
              <w:widowControl w:val="0"/>
              <w:numPr>
                <w:ilvl w:val="0"/>
                <w:numId w:val="6"/>
              </w:numPr>
              <w:suppressAutoHyphens w:val="0"/>
              <w:ind w:left="0" w:firstLine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1D72AC" w:rsidRDefault="00B91637" w:rsidP="009902F6">
            <w:pPr>
              <w:widowControl w:val="0"/>
              <w:rPr>
                <w:kern w:val="1"/>
                <w:szCs w:val="20"/>
              </w:rPr>
            </w:pPr>
            <w:r w:rsidRPr="001D72AC">
              <w:rPr>
                <w:kern w:val="1"/>
                <w:szCs w:val="20"/>
              </w:rPr>
              <w:t>Plaża w Zawadach Oleckich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1D72AC" w:rsidRDefault="00B91637" w:rsidP="009902F6">
            <w:pPr>
              <w:widowControl w:val="0"/>
              <w:rPr>
                <w:bCs/>
                <w:kern w:val="1"/>
                <w:szCs w:val="20"/>
                <w:shd w:val="clear" w:color="auto" w:fill="FFFFFF"/>
              </w:rPr>
            </w:pPr>
            <w:r w:rsidRPr="001D72AC">
              <w:rPr>
                <w:bCs/>
                <w:kern w:val="1"/>
                <w:szCs w:val="20"/>
                <w:shd w:val="clear" w:color="auto" w:fill="FFFFFF"/>
              </w:rPr>
              <w:t>Zawady Oleckie</w:t>
            </w:r>
          </w:p>
        </w:tc>
      </w:tr>
      <w:tr w:rsidR="00B91637" w:rsidRPr="00D10407" w:rsidTr="009902F6">
        <w:trPr>
          <w:trHeight w:val="2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1D72AC" w:rsidRDefault="00B91637" w:rsidP="003B210B">
            <w:pPr>
              <w:widowControl w:val="0"/>
              <w:numPr>
                <w:ilvl w:val="0"/>
                <w:numId w:val="6"/>
              </w:numPr>
              <w:suppressAutoHyphens w:val="0"/>
              <w:ind w:left="0" w:firstLine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1D72AC" w:rsidRDefault="00B91637" w:rsidP="009902F6">
            <w:pPr>
              <w:widowControl w:val="0"/>
              <w:rPr>
                <w:kern w:val="1"/>
                <w:szCs w:val="20"/>
              </w:rPr>
            </w:pPr>
            <w:r w:rsidRPr="001D72AC">
              <w:rPr>
                <w:kern w:val="1"/>
                <w:szCs w:val="20"/>
              </w:rPr>
              <w:t>Miejsce rekreacyjne w Rogówku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1D72AC" w:rsidRDefault="00B91637" w:rsidP="009902F6">
            <w:pPr>
              <w:widowControl w:val="0"/>
              <w:rPr>
                <w:bCs/>
                <w:kern w:val="1"/>
                <w:szCs w:val="20"/>
                <w:shd w:val="clear" w:color="auto" w:fill="FFFFFF"/>
              </w:rPr>
            </w:pPr>
            <w:r w:rsidRPr="001D72AC">
              <w:rPr>
                <w:bCs/>
                <w:kern w:val="1"/>
                <w:szCs w:val="20"/>
                <w:shd w:val="clear" w:color="auto" w:fill="FFFFFF"/>
              </w:rPr>
              <w:t>Rogówko</w:t>
            </w:r>
          </w:p>
        </w:tc>
      </w:tr>
      <w:tr w:rsidR="00B91637" w:rsidRPr="00D10407" w:rsidTr="009902F6">
        <w:trPr>
          <w:trHeight w:val="2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1D72AC" w:rsidRDefault="00B91637" w:rsidP="003B210B">
            <w:pPr>
              <w:widowControl w:val="0"/>
              <w:numPr>
                <w:ilvl w:val="0"/>
                <w:numId w:val="6"/>
              </w:numPr>
              <w:suppressAutoHyphens w:val="0"/>
              <w:ind w:left="0" w:firstLine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1D72AC" w:rsidRDefault="00B91637" w:rsidP="009902F6">
            <w:pPr>
              <w:widowControl w:val="0"/>
              <w:rPr>
                <w:kern w:val="1"/>
                <w:szCs w:val="20"/>
              </w:rPr>
            </w:pPr>
            <w:r w:rsidRPr="001D72AC">
              <w:rPr>
                <w:kern w:val="1"/>
                <w:szCs w:val="20"/>
              </w:rPr>
              <w:t>Miejsce rekreacyjne w Golubiach Wężewskich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1D72AC" w:rsidRDefault="00B91637" w:rsidP="009902F6">
            <w:pPr>
              <w:widowControl w:val="0"/>
              <w:rPr>
                <w:bCs/>
                <w:kern w:val="1"/>
                <w:szCs w:val="20"/>
                <w:shd w:val="clear" w:color="auto" w:fill="FFFFFF"/>
              </w:rPr>
            </w:pPr>
            <w:r w:rsidRPr="001D72AC">
              <w:rPr>
                <w:bCs/>
                <w:kern w:val="1"/>
                <w:szCs w:val="20"/>
                <w:shd w:val="clear" w:color="auto" w:fill="FFFFFF"/>
              </w:rPr>
              <w:t>Golubie Wężewskie</w:t>
            </w:r>
          </w:p>
        </w:tc>
      </w:tr>
      <w:tr w:rsidR="00B91637" w:rsidRPr="00D10407" w:rsidTr="009902F6">
        <w:trPr>
          <w:trHeight w:val="2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1D72AC" w:rsidRDefault="00B91637" w:rsidP="003B210B">
            <w:pPr>
              <w:widowControl w:val="0"/>
              <w:numPr>
                <w:ilvl w:val="0"/>
                <w:numId w:val="6"/>
              </w:numPr>
              <w:suppressAutoHyphens w:val="0"/>
              <w:ind w:left="0" w:firstLine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1D72AC" w:rsidRDefault="00B91637" w:rsidP="009902F6">
            <w:pPr>
              <w:widowControl w:val="0"/>
              <w:rPr>
                <w:kern w:val="1"/>
                <w:szCs w:val="20"/>
              </w:rPr>
            </w:pPr>
            <w:r w:rsidRPr="001D72AC">
              <w:rPr>
                <w:kern w:val="1"/>
                <w:szCs w:val="20"/>
              </w:rPr>
              <w:t>Miejsce rekreacyjno – sportowe w Borkowinie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1D72AC" w:rsidRDefault="00B91637" w:rsidP="009902F6">
            <w:pPr>
              <w:widowControl w:val="0"/>
              <w:rPr>
                <w:bCs/>
                <w:kern w:val="1"/>
                <w:szCs w:val="20"/>
                <w:shd w:val="clear" w:color="auto" w:fill="FFFFFF"/>
              </w:rPr>
            </w:pPr>
            <w:r w:rsidRPr="001D72AC">
              <w:rPr>
                <w:bCs/>
                <w:kern w:val="1"/>
                <w:szCs w:val="20"/>
                <w:shd w:val="clear" w:color="auto" w:fill="FFFFFF"/>
              </w:rPr>
              <w:t>Borkowiny</w:t>
            </w:r>
          </w:p>
        </w:tc>
      </w:tr>
      <w:tr w:rsidR="00B91637" w:rsidRPr="00D10407" w:rsidTr="009902F6">
        <w:trPr>
          <w:trHeight w:val="2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1D72AC" w:rsidRDefault="00B91637" w:rsidP="003B210B">
            <w:pPr>
              <w:widowControl w:val="0"/>
              <w:numPr>
                <w:ilvl w:val="0"/>
                <w:numId w:val="6"/>
              </w:numPr>
              <w:suppressAutoHyphens w:val="0"/>
              <w:ind w:left="0" w:firstLine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1D72AC" w:rsidRDefault="00B91637" w:rsidP="009902F6">
            <w:pPr>
              <w:widowControl w:val="0"/>
              <w:rPr>
                <w:kern w:val="1"/>
                <w:szCs w:val="20"/>
              </w:rPr>
            </w:pPr>
            <w:r w:rsidRPr="001D72AC">
              <w:rPr>
                <w:kern w:val="1"/>
                <w:szCs w:val="20"/>
              </w:rPr>
              <w:t>Miejsce rekreacyjne w Wężewie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1D72AC" w:rsidRDefault="00B91637" w:rsidP="009902F6">
            <w:pPr>
              <w:widowControl w:val="0"/>
              <w:rPr>
                <w:bCs/>
                <w:kern w:val="1"/>
                <w:szCs w:val="20"/>
                <w:shd w:val="clear" w:color="auto" w:fill="FFFFFF"/>
              </w:rPr>
            </w:pPr>
            <w:r w:rsidRPr="001D72AC">
              <w:rPr>
                <w:bCs/>
                <w:kern w:val="1"/>
                <w:szCs w:val="20"/>
                <w:shd w:val="clear" w:color="auto" w:fill="FFFFFF"/>
              </w:rPr>
              <w:t>Wężewo</w:t>
            </w:r>
          </w:p>
        </w:tc>
      </w:tr>
      <w:tr w:rsidR="00B91637" w:rsidRPr="00D10407" w:rsidTr="009902F6">
        <w:trPr>
          <w:trHeight w:val="2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1D72AC" w:rsidRDefault="00B91637" w:rsidP="003B210B">
            <w:pPr>
              <w:widowControl w:val="0"/>
              <w:numPr>
                <w:ilvl w:val="0"/>
                <w:numId w:val="6"/>
              </w:numPr>
              <w:suppressAutoHyphens w:val="0"/>
              <w:ind w:left="0" w:firstLine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1D72AC" w:rsidRDefault="00B91637" w:rsidP="009902F6">
            <w:pPr>
              <w:widowControl w:val="0"/>
              <w:rPr>
                <w:kern w:val="1"/>
                <w:szCs w:val="20"/>
              </w:rPr>
            </w:pPr>
            <w:r w:rsidRPr="001D72AC">
              <w:rPr>
                <w:kern w:val="1"/>
                <w:szCs w:val="20"/>
              </w:rPr>
              <w:t>Miejsce rekreacyjne w Szarejkach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1D72AC" w:rsidRDefault="00B91637" w:rsidP="009902F6">
            <w:pPr>
              <w:widowControl w:val="0"/>
              <w:rPr>
                <w:bCs/>
                <w:kern w:val="1"/>
                <w:szCs w:val="20"/>
                <w:shd w:val="clear" w:color="auto" w:fill="FFFFFF"/>
              </w:rPr>
            </w:pPr>
            <w:r w:rsidRPr="001D72AC">
              <w:rPr>
                <w:bCs/>
                <w:kern w:val="1"/>
                <w:szCs w:val="20"/>
                <w:shd w:val="clear" w:color="auto" w:fill="FFFFFF"/>
              </w:rPr>
              <w:t>Szarejki</w:t>
            </w:r>
          </w:p>
        </w:tc>
      </w:tr>
      <w:tr w:rsidR="00B91637" w:rsidRPr="00D10407" w:rsidTr="009902F6">
        <w:trPr>
          <w:trHeight w:val="2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1D72AC" w:rsidRDefault="00B91637" w:rsidP="003B210B">
            <w:pPr>
              <w:widowControl w:val="0"/>
              <w:numPr>
                <w:ilvl w:val="0"/>
                <w:numId w:val="6"/>
              </w:numPr>
              <w:suppressAutoHyphens w:val="0"/>
              <w:ind w:left="0" w:firstLine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1D72AC" w:rsidRDefault="00B91637" w:rsidP="009902F6">
            <w:pPr>
              <w:widowControl w:val="0"/>
              <w:rPr>
                <w:bCs/>
                <w:kern w:val="1"/>
                <w:szCs w:val="20"/>
                <w:shd w:val="clear" w:color="auto" w:fill="FFFFFF"/>
              </w:rPr>
            </w:pPr>
            <w:r w:rsidRPr="001D72AC">
              <w:rPr>
                <w:bCs/>
                <w:kern w:val="1"/>
                <w:szCs w:val="20"/>
                <w:shd w:val="clear" w:color="auto" w:fill="FFFFFF"/>
              </w:rPr>
              <w:t>Cmentarz - Szarejki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1D72AC" w:rsidRDefault="00B91637" w:rsidP="009902F6">
            <w:pPr>
              <w:widowControl w:val="0"/>
              <w:rPr>
                <w:bCs/>
                <w:kern w:val="1"/>
                <w:szCs w:val="20"/>
                <w:shd w:val="clear" w:color="auto" w:fill="FFFFFF"/>
              </w:rPr>
            </w:pPr>
            <w:r w:rsidRPr="001D72AC">
              <w:rPr>
                <w:bCs/>
                <w:kern w:val="1"/>
                <w:szCs w:val="20"/>
                <w:shd w:val="clear" w:color="auto" w:fill="FFFFFF"/>
              </w:rPr>
              <w:t>Szarejki</w:t>
            </w:r>
          </w:p>
        </w:tc>
      </w:tr>
      <w:tr w:rsidR="00B91637" w:rsidRPr="00D10407" w:rsidTr="009902F6">
        <w:trPr>
          <w:trHeight w:val="2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1D72AC" w:rsidRDefault="00B91637" w:rsidP="003B210B">
            <w:pPr>
              <w:widowControl w:val="0"/>
              <w:numPr>
                <w:ilvl w:val="0"/>
                <w:numId w:val="6"/>
              </w:numPr>
              <w:suppressAutoHyphens w:val="0"/>
              <w:ind w:left="0" w:firstLine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1D72AC" w:rsidRDefault="00B91637" w:rsidP="009902F6">
            <w:pPr>
              <w:widowControl w:val="0"/>
              <w:rPr>
                <w:bCs/>
                <w:kern w:val="1"/>
                <w:szCs w:val="20"/>
                <w:shd w:val="clear" w:color="auto" w:fill="FFFFFF"/>
              </w:rPr>
            </w:pPr>
            <w:r w:rsidRPr="001D72AC">
              <w:rPr>
                <w:bCs/>
                <w:kern w:val="1"/>
                <w:szCs w:val="20"/>
                <w:shd w:val="clear" w:color="auto" w:fill="FFFFFF"/>
              </w:rPr>
              <w:t>F. Wawrzyn - sklep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1D72AC" w:rsidRDefault="00B91637" w:rsidP="009902F6">
            <w:pPr>
              <w:widowControl w:val="0"/>
              <w:rPr>
                <w:bCs/>
                <w:kern w:val="1"/>
                <w:szCs w:val="20"/>
                <w:shd w:val="clear" w:color="auto" w:fill="FFFFFF"/>
              </w:rPr>
            </w:pPr>
            <w:r w:rsidRPr="001D72AC">
              <w:rPr>
                <w:bCs/>
                <w:kern w:val="1"/>
                <w:szCs w:val="20"/>
                <w:shd w:val="clear" w:color="auto" w:fill="FFFFFF"/>
              </w:rPr>
              <w:t>Stacze 1/5</w:t>
            </w:r>
          </w:p>
        </w:tc>
      </w:tr>
      <w:tr w:rsidR="00B91637" w:rsidRPr="00D10407" w:rsidTr="009902F6">
        <w:trPr>
          <w:trHeight w:val="2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1D72AC" w:rsidRDefault="00B91637" w:rsidP="003B210B">
            <w:pPr>
              <w:widowControl w:val="0"/>
              <w:numPr>
                <w:ilvl w:val="0"/>
                <w:numId w:val="6"/>
              </w:numPr>
              <w:suppressAutoHyphens w:val="0"/>
              <w:ind w:left="0" w:firstLine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1D72AC" w:rsidRDefault="00B91637" w:rsidP="009902F6">
            <w:pPr>
              <w:widowControl w:val="0"/>
              <w:rPr>
                <w:bCs/>
                <w:kern w:val="1"/>
                <w:szCs w:val="20"/>
                <w:shd w:val="clear" w:color="auto" w:fill="FFFFFF"/>
              </w:rPr>
            </w:pPr>
            <w:r w:rsidRPr="001D72AC">
              <w:rPr>
                <w:bCs/>
                <w:kern w:val="1"/>
                <w:szCs w:val="20"/>
                <w:shd w:val="clear" w:color="auto" w:fill="FFFFFF"/>
              </w:rPr>
              <w:t>Seton – stacja paliw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1D72AC" w:rsidRDefault="00B91637" w:rsidP="009902F6">
            <w:pPr>
              <w:widowControl w:val="0"/>
              <w:rPr>
                <w:bCs/>
                <w:kern w:val="1"/>
                <w:szCs w:val="20"/>
                <w:shd w:val="clear" w:color="auto" w:fill="FFFFFF"/>
              </w:rPr>
            </w:pPr>
            <w:r w:rsidRPr="001D72AC">
              <w:rPr>
                <w:bCs/>
                <w:kern w:val="1"/>
                <w:szCs w:val="20"/>
                <w:shd w:val="clear" w:color="auto" w:fill="FFFFFF"/>
              </w:rPr>
              <w:t>ul. Kościuszki 11</w:t>
            </w:r>
          </w:p>
        </w:tc>
      </w:tr>
      <w:tr w:rsidR="00B91637" w:rsidRPr="00D10407" w:rsidTr="009902F6">
        <w:trPr>
          <w:trHeight w:val="2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1D72AC" w:rsidRDefault="00B91637" w:rsidP="003B210B">
            <w:pPr>
              <w:widowControl w:val="0"/>
              <w:numPr>
                <w:ilvl w:val="0"/>
                <w:numId w:val="6"/>
              </w:numPr>
              <w:suppressAutoHyphens w:val="0"/>
              <w:ind w:left="0" w:firstLine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1D72AC" w:rsidRDefault="00B91637" w:rsidP="009902F6">
            <w:pPr>
              <w:widowControl w:val="0"/>
              <w:rPr>
                <w:bCs/>
                <w:kern w:val="1"/>
                <w:szCs w:val="20"/>
                <w:shd w:val="clear" w:color="auto" w:fill="FFFFFF"/>
              </w:rPr>
            </w:pPr>
            <w:r w:rsidRPr="001D72AC">
              <w:rPr>
                <w:bCs/>
                <w:kern w:val="1"/>
                <w:szCs w:val="20"/>
                <w:shd w:val="clear" w:color="auto" w:fill="FFFFFF"/>
              </w:rPr>
              <w:t>Bar Disco J. Niedźwiedzki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1D72AC" w:rsidRDefault="00B91637" w:rsidP="009902F6">
            <w:pPr>
              <w:widowControl w:val="0"/>
              <w:rPr>
                <w:bCs/>
                <w:kern w:val="1"/>
                <w:szCs w:val="20"/>
                <w:shd w:val="clear" w:color="auto" w:fill="FFFFFF"/>
              </w:rPr>
            </w:pPr>
            <w:r w:rsidRPr="001D72AC">
              <w:rPr>
                <w:bCs/>
                <w:kern w:val="1"/>
                <w:szCs w:val="20"/>
                <w:shd w:val="clear" w:color="auto" w:fill="FFFFFF"/>
              </w:rPr>
              <w:t>ul. Witosa 4</w:t>
            </w:r>
          </w:p>
        </w:tc>
      </w:tr>
      <w:tr w:rsidR="00B91637" w:rsidRPr="00D10407" w:rsidTr="009902F6">
        <w:trPr>
          <w:trHeight w:val="2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1D72AC" w:rsidRDefault="00B91637" w:rsidP="003B210B">
            <w:pPr>
              <w:widowControl w:val="0"/>
              <w:numPr>
                <w:ilvl w:val="0"/>
                <w:numId w:val="6"/>
              </w:numPr>
              <w:suppressAutoHyphens w:val="0"/>
              <w:ind w:left="0" w:firstLine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1D72AC" w:rsidRDefault="00B91637" w:rsidP="009902F6">
            <w:pPr>
              <w:widowControl w:val="0"/>
              <w:rPr>
                <w:bCs/>
                <w:kern w:val="1"/>
                <w:szCs w:val="20"/>
                <w:shd w:val="clear" w:color="auto" w:fill="FFFFFF"/>
              </w:rPr>
            </w:pPr>
            <w:r w:rsidRPr="001D72AC">
              <w:rPr>
                <w:bCs/>
                <w:kern w:val="1"/>
                <w:szCs w:val="20"/>
                <w:shd w:val="clear" w:color="auto" w:fill="FFFFFF"/>
              </w:rPr>
              <w:t>UNIROL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1D72AC" w:rsidRDefault="00B91637" w:rsidP="009902F6">
            <w:pPr>
              <w:widowControl w:val="0"/>
              <w:rPr>
                <w:bCs/>
                <w:kern w:val="1"/>
                <w:szCs w:val="20"/>
                <w:shd w:val="clear" w:color="auto" w:fill="FFFFFF"/>
              </w:rPr>
            </w:pPr>
            <w:r w:rsidRPr="001D72AC">
              <w:rPr>
                <w:bCs/>
                <w:kern w:val="1"/>
                <w:szCs w:val="20"/>
                <w:shd w:val="clear" w:color="auto" w:fill="FFFFFF"/>
              </w:rPr>
              <w:t xml:space="preserve">ul. Kościuszki 10 </w:t>
            </w:r>
          </w:p>
        </w:tc>
      </w:tr>
      <w:tr w:rsidR="00B91637" w:rsidRPr="00D10407" w:rsidTr="009902F6">
        <w:trPr>
          <w:trHeight w:val="2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1D72AC" w:rsidRDefault="00B91637" w:rsidP="003B210B">
            <w:pPr>
              <w:widowControl w:val="0"/>
              <w:numPr>
                <w:ilvl w:val="0"/>
                <w:numId w:val="6"/>
              </w:numPr>
              <w:suppressAutoHyphens w:val="0"/>
              <w:ind w:left="0" w:firstLine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1D72AC" w:rsidRDefault="00B91637" w:rsidP="009902F6">
            <w:pPr>
              <w:widowControl w:val="0"/>
              <w:rPr>
                <w:bCs/>
                <w:kern w:val="1"/>
                <w:szCs w:val="20"/>
                <w:shd w:val="clear" w:color="auto" w:fill="FFFFFF"/>
              </w:rPr>
            </w:pPr>
            <w:r w:rsidRPr="001D72AC">
              <w:rPr>
                <w:bCs/>
                <w:kern w:val="1"/>
                <w:szCs w:val="20"/>
                <w:shd w:val="clear" w:color="auto" w:fill="FFFFFF"/>
              </w:rPr>
              <w:t>Piekarnia Valdi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1D72AC" w:rsidRDefault="00B91637" w:rsidP="009902F6">
            <w:pPr>
              <w:widowControl w:val="0"/>
              <w:rPr>
                <w:bCs/>
                <w:kern w:val="1"/>
                <w:szCs w:val="20"/>
                <w:shd w:val="clear" w:color="auto" w:fill="FFFFFF"/>
              </w:rPr>
            </w:pPr>
            <w:r w:rsidRPr="001D72AC">
              <w:rPr>
                <w:bCs/>
                <w:kern w:val="1"/>
                <w:szCs w:val="20"/>
                <w:shd w:val="clear" w:color="auto" w:fill="FFFFFF"/>
              </w:rPr>
              <w:t>ul. Poprzeczna 4</w:t>
            </w:r>
          </w:p>
        </w:tc>
      </w:tr>
      <w:tr w:rsidR="00B91637" w:rsidRPr="00D10407" w:rsidTr="009902F6">
        <w:trPr>
          <w:trHeight w:val="2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1D72AC" w:rsidRDefault="00B91637" w:rsidP="003B210B">
            <w:pPr>
              <w:widowControl w:val="0"/>
              <w:numPr>
                <w:ilvl w:val="0"/>
                <w:numId w:val="6"/>
              </w:numPr>
              <w:suppressAutoHyphens w:val="0"/>
              <w:ind w:left="0" w:firstLine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1D72AC" w:rsidRDefault="00B91637" w:rsidP="009902F6">
            <w:pPr>
              <w:widowControl w:val="0"/>
              <w:rPr>
                <w:bCs/>
                <w:kern w:val="1"/>
                <w:szCs w:val="20"/>
                <w:shd w:val="clear" w:color="auto" w:fill="FFFFFF"/>
              </w:rPr>
            </w:pPr>
            <w:r w:rsidRPr="001D72AC">
              <w:rPr>
                <w:bCs/>
                <w:kern w:val="1"/>
                <w:szCs w:val="20"/>
                <w:shd w:val="clear" w:color="auto" w:fill="FFFFFF"/>
              </w:rPr>
              <w:t>Środowiskowy Dom Samopomocy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1D72AC" w:rsidRDefault="00B91637" w:rsidP="009902F6">
            <w:pPr>
              <w:widowControl w:val="0"/>
              <w:rPr>
                <w:bCs/>
                <w:kern w:val="1"/>
                <w:szCs w:val="20"/>
                <w:shd w:val="clear" w:color="auto" w:fill="FFFFFF"/>
              </w:rPr>
            </w:pPr>
            <w:r w:rsidRPr="001D72AC">
              <w:rPr>
                <w:bCs/>
                <w:kern w:val="1"/>
                <w:szCs w:val="20"/>
                <w:shd w:val="clear" w:color="auto" w:fill="FFFFFF"/>
              </w:rPr>
              <w:t>ul. Kościuszki 29</w:t>
            </w:r>
          </w:p>
        </w:tc>
      </w:tr>
      <w:tr w:rsidR="00B91637" w:rsidRPr="00D10407" w:rsidTr="009902F6">
        <w:trPr>
          <w:trHeight w:val="2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1D72AC" w:rsidRDefault="00B91637" w:rsidP="003B210B">
            <w:pPr>
              <w:widowControl w:val="0"/>
              <w:numPr>
                <w:ilvl w:val="0"/>
                <w:numId w:val="6"/>
              </w:numPr>
              <w:suppressAutoHyphens w:val="0"/>
              <w:ind w:left="0" w:firstLine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1D72AC" w:rsidRDefault="00B91637" w:rsidP="009902F6">
            <w:pPr>
              <w:widowControl w:val="0"/>
              <w:rPr>
                <w:bCs/>
                <w:kern w:val="1"/>
                <w:szCs w:val="20"/>
                <w:shd w:val="clear" w:color="auto" w:fill="FFFFFF"/>
              </w:rPr>
            </w:pPr>
            <w:r w:rsidRPr="001D72AC">
              <w:rPr>
                <w:bCs/>
                <w:kern w:val="1"/>
                <w:szCs w:val="20"/>
                <w:shd w:val="clear" w:color="auto" w:fill="FFFFFF"/>
              </w:rPr>
              <w:t>Gminne Centrum Kultury w Kowalach Ol.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1D72AC" w:rsidRDefault="00B91637" w:rsidP="009902F6">
            <w:pPr>
              <w:widowControl w:val="0"/>
              <w:rPr>
                <w:bCs/>
                <w:kern w:val="1"/>
                <w:szCs w:val="20"/>
                <w:shd w:val="clear" w:color="auto" w:fill="FFFFFF"/>
              </w:rPr>
            </w:pPr>
            <w:r w:rsidRPr="001D72AC">
              <w:rPr>
                <w:bCs/>
                <w:kern w:val="1"/>
                <w:szCs w:val="20"/>
                <w:shd w:val="clear" w:color="auto" w:fill="FFFFFF"/>
              </w:rPr>
              <w:t>ul. Kościuszki 46</w:t>
            </w:r>
          </w:p>
        </w:tc>
      </w:tr>
      <w:tr w:rsidR="00B91637" w:rsidRPr="00D10407" w:rsidTr="009902F6">
        <w:trPr>
          <w:trHeight w:val="2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1D72AC" w:rsidRDefault="00B91637" w:rsidP="003B210B">
            <w:pPr>
              <w:widowControl w:val="0"/>
              <w:numPr>
                <w:ilvl w:val="0"/>
                <w:numId w:val="6"/>
              </w:numPr>
              <w:suppressAutoHyphens w:val="0"/>
              <w:ind w:left="0" w:firstLine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1D72AC" w:rsidRDefault="00B91637" w:rsidP="009902F6">
            <w:pPr>
              <w:widowControl w:val="0"/>
              <w:rPr>
                <w:bCs/>
                <w:kern w:val="1"/>
                <w:szCs w:val="20"/>
                <w:shd w:val="clear" w:color="auto" w:fill="FFFFFF"/>
              </w:rPr>
            </w:pPr>
            <w:r w:rsidRPr="001D72AC">
              <w:rPr>
                <w:bCs/>
                <w:kern w:val="1"/>
                <w:szCs w:val="20"/>
                <w:shd w:val="clear" w:color="auto" w:fill="FFFFFF"/>
              </w:rPr>
              <w:t>Samodzielny Publiczny Gminny Ośrodek Zdrowia w Kowalach Oleckich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1D72AC" w:rsidRDefault="00B91637" w:rsidP="009902F6">
            <w:pPr>
              <w:widowControl w:val="0"/>
              <w:rPr>
                <w:bCs/>
                <w:kern w:val="1"/>
                <w:szCs w:val="20"/>
                <w:shd w:val="clear" w:color="auto" w:fill="FFFFFF"/>
              </w:rPr>
            </w:pPr>
            <w:r w:rsidRPr="001D72AC">
              <w:rPr>
                <w:bCs/>
                <w:kern w:val="1"/>
                <w:szCs w:val="20"/>
                <w:shd w:val="clear" w:color="auto" w:fill="FFFFFF"/>
              </w:rPr>
              <w:t>ul. Witosa 1</w:t>
            </w:r>
          </w:p>
        </w:tc>
      </w:tr>
      <w:tr w:rsidR="00B91637" w:rsidRPr="00D10407" w:rsidTr="009902F6">
        <w:trPr>
          <w:trHeight w:val="2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1D72AC" w:rsidRDefault="00B91637" w:rsidP="003B210B">
            <w:pPr>
              <w:widowControl w:val="0"/>
              <w:numPr>
                <w:ilvl w:val="0"/>
                <w:numId w:val="6"/>
              </w:numPr>
              <w:suppressAutoHyphens w:val="0"/>
              <w:ind w:left="0" w:firstLine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1D72AC" w:rsidRDefault="00B91637" w:rsidP="009902F6">
            <w:pPr>
              <w:widowControl w:val="0"/>
              <w:rPr>
                <w:bCs/>
                <w:kern w:val="1"/>
                <w:szCs w:val="20"/>
                <w:shd w:val="clear" w:color="auto" w:fill="FFFFFF"/>
              </w:rPr>
            </w:pPr>
            <w:r w:rsidRPr="001D72AC">
              <w:rPr>
                <w:bCs/>
                <w:kern w:val="1"/>
                <w:szCs w:val="20"/>
                <w:shd w:val="clear" w:color="auto" w:fill="FFFFFF"/>
              </w:rPr>
              <w:t>Masarnia Andryszczyk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1D72AC" w:rsidRDefault="00B91637" w:rsidP="009902F6">
            <w:pPr>
              <w:widowControl w:val="0"/>
              <w:rPr>
                <w:bCs/>
                <w:kern w:val="1"/>
                <w:szCs w:val="20"/>
                <w:shd w:val="clear" w:color="auto" w:fill="FFFFFF"/>
              </w:rPr>
            </w:pPr>
            <w:r w:rsidRPr="001D72AC">
              <w:rPr>
                <w:bCs/>
                <w:kern w:val="1"/>
                <w:szCs w:val="20"/>
                <w:shd w:val="clear" w:color="auto" w:fill="FFFFFF"/>
              </w:rPr>
              <w:t>ul. Kościuszki 58</w:t>
            </w:r>
          </w:p>
        </w:tc>
      </w:tr>
      <w:tr w:rsidR="00B91637" w:rsidRPr="00D10407" w:rsidTr="009902F6">
        <w:trPr>
          <w:trHeight w:val="2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1D72AC" w:rsidRDefault="00B91637" w:rsidP="003B210B">
            <w:pPr>
              <w:widowControl w:val="0"/>
              <w:numPr>
                <w:ilvl w:val="0"/>
                <w:numId w:val="6"/>
              </w:numPr>
              <w:suppressAutoHyphens w:val="0"/>
              <w:ind w:left="0" w:firstLine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1D72AC" w:rsidRDefault="00B91637" w:rsidP="009902F6">
            <w:pPr>
              <w:widowControl w:val="0"/>
              <w:rPr>
                <w:bCs/>
                <w:kern w:val="1"/>
                <w:szCs w:val="20"/>
                <w:shd w:val="clear" w:color="auto" w:fill="FFFFFF"/>
              </w:rPr>
            </w:pPr>
            <w:r w:rsidRPr="001D72AC">
              <w:rPr>
                <w:bCs/>
                <w:kern w:val="1"/>
                <w:szCs w:val="20"/>
                <w:shd w:val="clear" w:color="auto" w:fill="FFFFFF"/>
              </w:rPr>
              <w:t>Dom Pomocy Społecznej ,,ZACISZE”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1D72AC" w:rsidRDefault="00B91637" w:rsidP="009902F6">
            <w:pPr>
              <w:widowControl w:val="0"/>
              <w:rPr>
                <w:bCs/>
                <w:kern w:val="1"/>
                <w:szCs w:val="20"/>
                <w:shd w:val="clear" w:color="auto" w:fill="FFFFFF"/>
              </w:rPr>
            </w:pPr>
            <w:r w:rsidRPr="001D72AC">
              <w:rPr>
                <w:bCs/>
                <w:kern w:val="1"/>
                <w:szCs w:val="20"/>
                <w:shd w:val="clear" w:color="auto" w:fill="FFFFFF"/>
              </w:rPr>
              <w:t>ul. Witosa 8</w:t>
            </w:r>
          </w:p>
        </w:tc>
      </w:tr>
      <w:tr w:rsidR="00B91637" w:rsidRPr="00D10407" w:rsidTr="009902F6">
        <w:trPr>
          <w:trHeight w:val="2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5C2FC3" w:rsidRDefault="00B91637" w:rsidP="003B210B">
            <w:pPr>
              <w:widowControl w:val="0"/>
              <w:numPr>
                <w:ilvl w:val="0"/>
                <w:numId w:val="6"/>
              </w:numPr>
              <w:suppressAutoHyphens w:val="0"/>
              <w:ind w:left="0" w:firstLine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5C2FC3" w:rsidRDefault="00B91637" w:rsidP="009902F6">
            <w:pPr>
              <w:widowControl w:val="0"/>
              <w:rPr>
                <w:bCs/>
                <w:kern w:val="1"/>
                <w:szCs w:val="20"/>
                <w:shd w:val="clear" w:color="auto" w:fill="FFFFFF"/>
              </w:rPr>
            </w:pPr>
            <w:r w:rsidRPr="005C2FC3">
              <w:rPr>
                <w:bCs/>
                <w:kern w:val="1"/>
                <w:szCs w:val="20"/>
                <w:shd w:val="clear" w:color="auto" w:fill="FFFFFF"/>
              </w:rPr>
              <w:t>Szkoła Podstawowa w Kowalach Oleckich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5C2FC3" w:rsidRDefault="00B91637" w:rsidP="009902F6">
            <w:pPr>
              <w:widowControl w:val="0"/>
              <w:rPr>
                <w:bCs/>
                <w:kern w:val="1"/>
                <w:szCs w:val="20"/>
                <w:shd w:val="clear" w:color="auto" w:fill="FFFFFF"/>
              </w:rPr>
            </w:pPr>
            <w:r w:rsidRPr="005C2FC3">
              <w:rPr>
                <w:bCs/>
                <w:kern w:val="1"/>
                <w:szCs w:val="20"/>
                <w:shd w:val="clear" w:color="auto" w:fill="FFFFFF"/>
              </w:rPr>
              <w:t>ul. Kościuszki 88</w:t>
            </w:r>
          </w:p>
        </w:tc>
      </w:tr>
      <w:tr w:rsidR="00B91637" w:rsidRPr="00D10407" w:rsidTr="009902F6">
        <w:trPr>
          <w:trHeight w:val="2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5C2FC3" w:rsidRDefault="00B91637" w:rsidP="003B210B">
            <w:pPr>
              <w:widowControl w:val="0"/>
              <w:numPr>
                <w:ilvl w:val="0"/>
                <w:numId w:val="6"/>
              </w:numPr>
              <w:suppressAutoHyphens w:val="0"/>
              <w:ind w:left="0" w:firstLine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5C2FC3" w:rsidRDefault="00B91637" w:rsidP="009902F6">
            <w:pPr>
              <w:widowControl w:val="0"/>
              <w:rPr>
                <w:bCs/>
                <w:kern w:val="1"/>
                <w:szCs w:val="20"/>
                <w:shd w:val="clear" w:color="auto" w:fill="FFFFFF"/>
              </w:rPr>
            </w:pPr>
            <w:r w:rsidRPr="005C2FC3">
              <w:rPr>
                <w:bCs/>
                <w:kern w:val="1"/>
                <w:szCs w:val="20"/>
                <w:shd w:val="clear" w:color="auto" w:fill="FFFFFF"/>
              </w:rPr>
              <w:t>E. Z. Kosobudzki Sklep Spoż.-przem.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5C2FC3" w:rsidRDefault="00B91637" w:rsidP="009902F6">
            <w:pPr>
              <w:widowControl w:val="0"/>
              <w:rPr>
                <w:bCs/>
                <w:kern w:val="1"/>
                <w:szCs w:val="20"/>
                <w:shd w:val="clear" w:color="auto" w:fill="FFFFFF"/>
              </w:rPr>
            </w:pPr>
            <w:r w:rsidRPr="005C2FC3">
              <w:rPr>
                <w:bCs/>
                <w:kern w:val="1"/>
                <w:szCs w:val="20"/>
                <w:shd w:val="clear" w:color="auto" w:fill="FFFFFF"/>
              </w:rPr>
              <w:t>ul. Witosa 4/1</w:t>
            </w:r>
          </w:p>
        </w:tc>
      </w:tr>
      <w:tr w:rsidR="00B91637" w:rsidRPr="00D10407" w:rsidTr="009902F6">
        <w:trPr>
          <w:trHeight w:val="2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5C2FC3" w:rsidRDefault="00B91637" w:rsidP="003B210B">
            <w:pPr>
              <w:widowControl w:val="0"/>
              <w:numPr>
                <w:ilvl w:val="0"/>
                <w:numId w:val="6"/>
              </w:numPr>
              <w:suppressAutoHyphens w:val="0"/>
              <w:ind w:left="0" w:firstLine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5C2FC3" w:rsidRDefault="00B91637" w:rsidP="009902F6">
            <w:pPr>
              <w:widowControl w:val="0"/>
              <w:rPr>
                <w:bCs/>
                <w:kern w:val="1"/>
                <w:szCs w:val="20"/>
                <w:shd w:val="clear" w:color="auto" w:fill="FFFFFF"/>
              </w:rPr>
            </w:pPr>
            <w:r w:rsidRPr="005C2FC3">
              <w:rPr>
                <w:bCs/>
                <w:kern w:val="1"/>
                <w:szCs w:val="20"/>
                <w:shd w:val="clear" w:color="auto" w:fill="FFFFFF"/>
              </w:rPr>
              <w:t>Przedszkole Samorządowe w Kowalach Oleckich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5C2FC3" w:rsidRDefault="00B91637" w:rsidP="009902F6">
            <w:pPr>
              <w:widowControl w:val="0"/>
              <w:rPr>
                <w:bCs/>
                <w:kern w:val="1"/>
                <w:szCs w:val="20"/>
                <w:shd w:val="clear" w:color="auto" w:fill="FFFFFF"/>
              </w:rPr>
            </w:pPr>
            <w:r w:rsidRPr="005C2FC3">
              <w:rPr>
                <w:bCs/>
                <w:kern w:val="1"/>
                <w:szCs w:val="20"/>
                <w:shd w:val="clear" w:color="auto" w:fill="FFFFFF"/>
              </w:rPr>
              <w:t>ul. Witosa 6</w:t>
            </w:r>
          </w:p>
        </w:tc>
      </w:tr>
      <w:tr w:rsidR="00B91637" w:rsidRPr="00D10407" w:rsidTr="009902F6">
        <w:trPr>
          <w:trHeight w:val="2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5C2FC3" w:rsidRDefault="00B91637" w:rsidP="003B210B">
            <w:pPr>
              <w:widowControl w:val="0"/>
              <w:numPr>
                <w:ilvl w:val="0"/>
                <w:numId w:val="6"/>
              </w:numPr>
              <w:suppressAutoHyphens w:val="0"/>
              <w:ind w:left="0" w:firstLine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5C2FC3" w:rsidRDefault="00B91637" w:rsidP="009902F6">
            <w:pPr>
              <w:widowControl w:val="0"/>
              <w:rPr>
                <w:bCs/>
                <w:kern w:val="1"/>
                <w:szCs w:val="20"/>
                <w:shd w:val="clear" w:color="auto" w:fill="FFFFFF"/>
              </w:rPr>
            </w:pPr>
            <w:r w:rsidRPr="005C2FC3">
              <w:rPr>
                <w:bCs/>
                <w:kern w:val="1"/>
                <w:szCs w:val="20"/>
                <w:shd w:val="clear" w:color="auto" w:fill="FFFFFF"/>
              </w:rPr>
              <w:t>Bank Spółdzielczy w Kowalach Oleckich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5C2FC3" w:rsidRDefault="00B91637" w:rsidP="009902F6">
            <w:pPr>
              <w:widowControl w:val="0"/>
              <w:rPr>
                <w:bCs/>
                <w:kern w:val="1"/>
                <w:szCs w:val="20"/>
                <w:shd w:val="clear" w:color="auto" w:fill="FFFFFF"/>
              </w:rPr>
            </w:pPr>
            <w:r w:rsidRPr="005C2FC3">
              <w:rPr>
                <w:bCs/>
                <w:kern w:val="1"/>
                <w:szCs w:val="20"/>
                <w:shd w:val="clear" w:color="auto" w:fill="FFFFFF"/>
              </w:rPr>
              <w:t>ul. Kościuszki 17</w:t>
            </w:r>
          </w:p>
        </w:tc>
      </w:tr>
      <w:tr w:rsidR="00B91637" w:rsidRPr="00D10407" w:rsidTr="009902F6">
        <w:trPr>
          <w:trHeight w:val="2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5C2FC3" w:rsidRDefault="00B91637" w:rsidP="003B210B">
            <w:pPr>
              <w:widowControl w:val="0"/>
              <w:numPr>
                <w:ilvl w:val="0"/>
                <w:numId w:val="6"/>
              </w:numPr>
              <w:suppressAutoHyphens w:val="0"/>
              <w:ind w:left="0" w:firstLine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5C2FC3" w:rsidRDefault="00B91637" w:rsidP="009902F6">
            <w:pPr>
              <w:widowControl w:val="0"/>
              <w:rPr>
                <w:bCs/>
                <w:kern w:val="1"/>
                <w:szCs w:val="20"/>
                <w:shd w:val="clear" w:color="auto" w:fill="FFFFFF"/>
              </w:rPr>
            </w:pPr>
            <w:r w:rsidRPr="005C2FC3">
              <w:rPr>
                <w:bCs/>
                <w:kern w:val="1"/>
                <w:szCs w:val="20"/>
                <w:shd w:val="clear" w:color="auto" w:fill="FFFFFF"/>
              </w:rPr>
              <w:t>Sklep SANDRA PPHU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5C2FC3" w:rsidRDefault="00B91637" w:rsidP="009902F6">
            <w:pPr>
              <w:widowControl w:val="0"/>
              <w:rPr>
                <w:bCs/>
                <w:kern w:val="1"/>
                <w:szCs w:val="20"/>
                <w:shd w:val="clear" w:color="auto" w:fill="FFFFFF"/>
              </w:rPr>
            </w:pPr>
            <w:r w:rsidRPr="005C2FC3">
              <w:rPr>
                <w:bCs/>
                <w:kern w:val="1"/>
                <w:szCs w:val="20"/>
                <w:shd w:val="clear" w:color="auto" w:fill="FFFFFF"/>
              </w:rPr>
              <w:t>ul. Kościuszki 46A</w:t>
            </w:r>
          </w:p>
        </w:tc>
      </w:tr>
      <w:tr w:rsidR="00B91637" w:rsidRPr="00D10407" w:rsidTr="009902F6">
        <w:trPr>
          <w:trHeight w:val="2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5C2FC3" w:rsidRDefault="00B91637" w:rsidP="003B210B">
            <w:pPr>
              <w:widowControl w:val="0"/>
              <w:numPr>
                <w:ilvl w:val="0"/>
                <w:numId w:val="6"/>
              </w:numPr>
              <w:suppressAutoHyphens w:val="0"/>
              <w:ind w:left="0" w:firstLine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5C2FC3" w:rsidRDefault="00B91637" w:rsidP="009902F6">
            <w:pPr>
              <w:widowControl w:val="0"/>
              <w:rPr>
                <w:bCs/>
                <w:kern w:val="1"/>
                <w:szCs w:val="20"/>
                <w:shd w:val="clear" w:color="auto" w:fill="FFFFFF"/>
              </w:rPr>
            </w:pPr>
            <w:r w:rsidRPr="005C2FC3">
              <w:rPr>
                <w:bCs/>
                <w:kern w:val="1"/>
                <w:szCs w:val="20"/>
                <w:shd w:val="clear" w:color="auto" w:fill="FFFFFF"/>
              </w:rPr>
              <w:t>PHU Wiesława Muzyk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5C2FC3" w:rsidRDefault="00B91637" w:rsidP="009902F6">
            <w:pPr>
              <w:widowControl w:val="0"/>
              <w:rPr>
                <w:bCs/>
                <w:kern w:val="1"/>
                <w:szCs w:val="20"/>
                <w:shd w:val="clear" w:color="auto" w:fill="FFFFFF"/>
              </w:rPr>
            </w:pPr>
            <w:r w:rsidRPr="005C2FC3">
              <w:rPr>
                <w:bCs/>
                <w:kern w:val="1"/>
                <w:szCs w:val="20"/>
                <w:shd w:val="clear" w:color="auto" w:fill="FFFFFF"/>
              </w:rPr>
              <w:t>ul. Kościuszki 82B/2</w:t>
            </w:r>
          </w:p>
        </w:tc>
      </w:tr>
      <w:tr w:rsidR="00B91637" w:rsidRPr="00D10407" w:rsidTr="009902F6">
        <w:trPr>
          <w:trHeight w:val="2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5C2FC3" w:rsidRDefault="00B91637" w:rsidP="003B210B">
            <w:pPr>
              <w:widowControl w:val="0"/>
              <w:numPr>
                <w:ilvl w:val="0"/>
                <w:numId w:val="6"/>
              </w:numPr>
              <w:suppressAutoHyphens w:val="0"/>
              <w:ind w:left="0" w:firstLine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5C2FC3" w:rsidRDefault="00B91637" w:rsidP="009902F6">
            <w:pPr>
              <w:widowControl w:val="0"/>
              <w:rPr>
                <w:bCs/>
                <w:kern w:val="1"/>
                <w:szCs w:val="20"/>
                <w:shd w:val="clear" w:color="auto" w:fill="FFFFFF"/>
              </w:rPr>
            </w:pPr>
            <w:r w:rsidRPr="005C2FC3">
              <w:rPr>
                <w:bCs/>
                <w:kern w:val="1"/>
                <w:szCs w:val="20"/>
                <w:shd w:val="clear" w:color="auto" w:fill="FFFFFF"/>
              </w:rPr>
              <w:t>Biuro SM DROZD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5C2FC3" w:rsidRDefault="00B91637" w:rsidP="009902F6">
            <w:pPr>
              <w:widowControl w:val="0"/>
              <w:rPr>
                <w:bCs/>
                <w:kern w:val="1"/>
                <w:szCs w:val="20"/>
                <w:shd w:val="clear" w:color="auto" w:fill="FFFFFF"/>
              </w:rPr>
            </w:pPr>
            <w:r w:rsidRPr="005C2FC3">
              <w:rPr>
                <w:bCs/>
                <w:kern w:val="1"/>
                <w:szCs w:val="20"/>
                <w:shd w:val="clear" w:color="auto" w:fill="FFFFFF"/>
              </w:rPr>
              <w:t>ul. Witosa 4/2</w:t>
            </w:r>
          </w:p>
        </w:tc>
      </w:tr>
      <w:tr w:rsidR="00B91637" w:rsidRPr="00D10407" w:rsidTr="009902F6">
        <w:trPr>
          <w:trHeight w:val="2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5C2FC3" w:rsidRDefault="00B91637" w:rsidP="003B210B">
            <w:pPr>
              <w:widowControl w:val="0"/>
              <w:numPr>
                <w:ilvl w:val="0"/>
                <w:numId w:val="6"/>
              </w:numPr>
              <w:suppressAutoHyphens w:val="0"/>
              <w:ind w:left="0" w:firstLine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5C2FC3" w:rsidRDefault="00B91637" w:rsidP="009902F6">
            <w:pPr>
              <w:widowControl w:val="0"/>
              <w:rPr>
                <w:bCs/>
                <w:kern w:val="1"/>
                <w:szCs w:val="20"/>
                <w:shd w:val="clear" w:color="auto" w:fill="FFFFFF"/>
              </w:rPr>
            </w:pPr>
            <w:r w:rsidRPr="005C2FC3">
              <w:rPr>
                <w:bCs/>
                <w:kern w:val="1"/>
                <w:szCs w:val="20"/>
                <w:shd w:val="clear" w:color="auto" w:fill="FFFFFF"/>
              </w:rPr>
              <w:t>Biedronka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5C2FC3" w:rsidRDefault="00B91637" w:rsidP="009902F6">
            <w:pPr>
              <w:widowControl w:val="0"/>
              <w:rPr>
                <w:bCs/>
                <w:kern w:val="1"/>
                <w:szCs w:val="20"/>
                <w:shd w:val="clear" w:color="auto" w:fill="FFFFFF"/>
              </w:rPr>
            </w:pPr>
            <w:r w:rsidRPr="005C2FC3">
              <w:rPr>
                <w:bCs/>
                <w:kern w:val="1"/>
                <w:szCs w:val="20"/>
                <w:shd w:val="clear" w:color="auto" w:fill="FFFFFF"/>
              </w:rPr>
              <w:t>ul. Witosa 2</w:t>
            </w:r>
          </w:p>
        </w:tc>
      </w:tr>
      <w:tr w:rsidR="00B91637" w:rsidRPr="00D10407" w:rsidTr="009902F6">
        <w:trPr>
          <w:trHeight w:val="2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5C2FC3" w:rsidRDefault="00B91637" w:rsidP="003B210B">
            <w:pPr>
              <w:widowControl w:val="0"/>
              <w:numPr>
                <w:ilvl w:val="0"/>
                <w:numId w:val="6"/>
              </w:numPr>
              <w:suppressAutoHyphens w:val="0"/>
              <w:ind w:left="0" w:firstLine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5C2FC3" w:rsidRDefault="00B91637" w:rsidP="009902F6">
            <w:pPr>
              <w:widowControl w:val="0"/>
              <w:rPr>
                <w:bCs/>
                <w:kern w:val="1"/>
                <w:szCs w:val="20"/>
                <w:shd w:val="clear" w:color="auto" w:fill="FFFFFF"/>
              </w:rPr>
            </w:pPr>
            <w:r w:rsidRPr="005C2FC3">
              <w:rPr>
                <w:bCs/>
                <w:kern w:val="1"/>
                <w:szCs w:val="20"/>
                <w:shd w:val="clear" w:color="auto" w:fill="FFFFFF"/>
              </w:rPr>
              <w:t>Biuro GS SCh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5C2FC3" w:rsidRDefault="00B91637" w:rsidP="009902F6">
            <w:pPr>
              <w:widowControl w:val="0"/>
              <w:rPr>
                <w:bCs/>
                <w:kern w:val="1"/>
                <w:szCs w:val="20"/>
                <w:shd w:val="clear" w:color="auto" w:fill="FFFFFF"/>
              </w:rPr>
            </w:pPr>
            <w:r w:rsidRPr="005C2FC3">
              <w:rPr>
                <w:bCs/>
                <w:kern w:val="1"/>
                <w:szCs w:val="20"/>
                <w:shd w:val="clear" w:color="auto" w:fill="FFFFFF"/>
              </w:rPr>
              <w:t>ul. Mereckiego 5</w:t>
            </w:r>
          </w:p>
        </w:tc>
      </w:tr>
      <w:tr w:rsidR="00B91637" w:rsidRPr="00D10407" w:rsidTr="009902F6">
        <w:trPr>
          <w:trHeight w:val="2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5C2FC3" w:rsidRDefault="00B91637" w:rsidP="003B210B">
            <w:pPr>
              <w:widowControl w:val="0"/>
              <w:numPr>
                <w:ilvl w:val="0"/>
                <w:numId w:val="6"/>
              </w:numPr>
              <w:suppressAutoHyphens w:val="0"/>
              <w:ind w:left="0" w:firstLine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1637" w:rsidRPr="00A926A3" w:rsidRDefault="00B91637" w:rsidP="009902F6">
            <w:r w:rsidRPr="00A926A3">
              <w:t>Komenda powiatowa policji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1637" w:rsidRDefault="00B91637" w:rsidP="009902F6">
            <w:r w:rsidRPr="00A926A3">
              <w:t>ul. Mereckiego 5</w:t>
            </w:r>
          </w:p>
        </w:tc>
      </w:tr>
      <w:tr w:rsidR="00B91637" w:rsidRPr="00D10407" w:rsidTr="009902F6">
        <w:trPr>
          <w:trHeight w:val="2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5C2FC3" w:rsidRDefault="00B91637" w:rsidP="003B210B">
            <w:pPr>
              <w:widowControl w:val="0"/>
              <w:numPr>
                <w:ilvl w:val="0"/>
                <w:numId w:val="6"/>
              </w:numPr>
              <w:suppressAutoHyphens w:val="0"/>
              <w:ind w:left="0" w:firstLine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1637" w:rsidRPr="00A926A3" w:rsidRDefault="00B91637" w:rsidP="009902F6">
            <w:r>
              <w:t>Salon Fryzjerski „U Joli” J. Kruszniewska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1637" w:rsidRPr="00A926A3" w:rsidRDefault="00B91637" w:rsidP="009902F6">
            <w:r w:rsidRPr="00575808">
              <w:t>ul. Mereckiego 5</w:t>
            </w:r>
          </w:p>
        </w:tc>
      </w:tr>
      <w:tr w:rsidR="00B91637" w:rsidRPr="00D10407" w:rsidTr="009902F6">
        <w:trPr>
          <w:trHeight w:val="2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5C2FC3" w:rsidRDefault="00B91637" w:rsidP="003B210B">
            <w:pPr>
              <w:widowControl w:val="0"/>
              <w:numPr>
                <w:ilvl w:val="0"/>
                <w:numId w:val="6"/>
              </w:numPr>
              <w:suppressAutoHyphens w:val="0"/>
              <w:ind w:left="0" w:firstLine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5C2FC3" w:rsidRDefault="00B91637" w:rsidP="009902F6">
            <w:pPr>
              <w:widowControl w:val="0"/>
              <w:rPr>
                <w:bCs/>
                <w:kern w:val="1"/>
                <w:szCs w:val="20"/>
                <w:shd w:val="clear" w:color="auto" w:fill="FFFFFF"/>
              </w:rPr>
            </w:pPr>
            <w:r w:rsidRPr="005C2FC3">
              <w:rPr>
                <w:bCs/>
                <w:kern w:val="1"/>
                <w:szCs w:val="20"/>
                <w:shd w:val="clear" w:color="auto" w:fill="FFFFFF"/>
              </w:rPr>
              <w:t>Punkt wyjazdowy Zespołu Ratowniczego (Olmedica)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5C2FC3" w:rsidRDefault="00B91637" w:rsidP="009902F6">
            <w:pPr>
              <w:widowControl w:val="0"/>
              <w:rPr>
                <w:bCs/>
                <w:kern w:val="1"/>
                <w:szCs w:val="20"/>
                <w:shd w:val="clear" w:color="auto" w:fill="FFFFFF"/>
              </w:rPr>
            </w:pPr>
            <w:r w:rsidRPr="005C2FC3">
              <w:rPr>
                <w:bCs/>
                <w:kern w:val="1"/>
                <w:szCs w:val="20"/>
                <w:shd w:val="clear" w:color="auto" w:fill="FFFFFF"/>
              </w:rPr>
              <w:t>ul. Kościuszki 50</w:t>
            </w:r>
          </w:p>
        </w:tc>
      </w:tr>
      <w:tr w:rsidR="00B91637" w:rsidRPr="00D10407" w:rsidTr="009902F6">
        <w:trPr>
          <w:trHeight w:val="2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5C2FC3" w:rsidRDefault="00B91637" w:rsidP="003B210B">
            <w:pPr>
              <w:widowControl w:val="0"/>
              <w:numPr>
                <w:ilvl w:val="0"/>
                <w:numId w:val="6"/>
              </w:numPr>
              <w:suppressAutoHyphens w:val="0"/>
              <w:ind w:left="0" w:firstLine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5C2FC3" w:rsidRDefault="00B91637" w:rsidP="009902F6">
            <w:pPr>
              <w:widowControl w:val="0"/>
              <w:rPr>
                <w:bCs/>
                <w:kern w:val="1"/>
                <w:szCs w:val="20"/>
                <w:shd w:val="clear" w:color="auto" w:fill="FFFFFF"/>
              </w:rPr>
            </w:pPr>
            <w:r w:rsidRPr="005C2FC3">
              <w:rPr>
                <w:bCs/>
                <w:kern w:val="1"/>
                <w:szCs w:val="20"/>
                <w:shd w:val="clear" w:color="auto" w:fill="FFFFFF"/>
              </w:rPr>
              <w:t>Lewiatan (AS Bylak i Wspólnicy Sp. j</w:t>
            </w:r>
            <w:r>
              <w:rPr>
                <w:bCs/>
                <w:kern w:val="1"/>
                <w:szCs w:val="20"/>
                <w:shd w:val="clear" w:color="auto" w:fill="FFFFFF"/>
              </w:rPr>
              <w:t>.</w:t>
            </w:r>
            <w:r w:rsidRPr="005C2FC3">
              <w:rPr>
                <w:bCs/>
                <w:kern w:val="1"/>
                <w:szCs w:val="20"/>
                <w:shd w:val="clear" w:color="auto" w:fill="FFFFFF"/>
              </w:rPr>
              <w:t>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5C2FC3" w:rsidRDefault="00B91637" w:rsidP="009902F6">
            <w:pPr>
              <w:widowControl w:val="0"/>
              <w:rPr>
                <w:bCs/>
                <w:kern w:val="1"/>
                <w:szCs w:val="20"/>
                <w:shd w:val="clear" w:color="auto" w:fill="FFFFFF"/>
              </w:rPr>
            </w:pPr>
            <w:r w:rsidRPr="005C2FC3">
              <w:rPr>
                <w:bCs/>
                <w:kern w:val="1"/>
                <w:szCs w:val="20"/>
                <w:shd w:val="clear" w:color="auto" w:fill="FFFFFF"/>
              </w:rPr>
              <w:t>ul. Witosa 24</w:t>
            </w:r>
          </w:p>
        </w:tc>
      </w:tr>
      <w:tr w:rsidR="00B91637" w:rsidRPr="00D10407" w:rsidTr="009902F6">
        <w:trPr>
          <w:trHeight w:val="2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7D3F3F" w:rsidRDefault="00B91637" w:rsidP="003B210B">
            <w:pPr>
              <w:widowControl w:val="0"/>
              <w:numPr>
                <w:ilvl w:val="0"/>
                <w:numId w:val="6"/>
              </w:numPr>
              <w:suppressAutoHyphens w:val="0"/>
              <w:ind w:left="0" w:firstLine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7D3F3F" w:rsidRDefault="00B91637" w:rsidP="009902F6">
            <w:pPr>
              <w:widowControl w:val="0"/>
              <w:rPr>
                <w:bCs/>
                <w:kern w:val="1"/>
                <w:szCs w:val="20"/>
                <w:shd w:val="clear" w:color="auto" w:fill="FFFFFF"/>
              </w:rPr>
            </w:pPr>
            <w:r w:rsidRPr="007D3F3F">
              <w:rPr>
                <w:bCs/>
                <w:kern w:val="1"/>
                <w:szCs w:val="20"/>
                <w:shd w:val="clear" w:color="auto" w:fill="FFFFFF"/>
              </w:rPr>
              <w:t>Apteka (Agmar Butkiewicz i Wsp. Sp.j.)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7D3F3F" w:rsidRDefault="00B91637" w:rsidP="009902F6">
            <w:pPr>
              <w:widowControl w:val="0"/>
              <w:rPr>
                <w:bCs/>
                <w:kern w:val="1"/>
                <w:szCs w:val="20"/>
                <w:shd w:val="clear" w:color="auto" w:fill="FFFFFF"/>
              </w:rPr>
            </w:pPr>
            <w:r w:rsidRPr="007D3F3F">
              <w:rPr>
                <w:bCs/>
                <w:kern w:val="1"/>
                <w:szCs w:val="20"/>
                <w:shd w:val="clear" w:color="auto" w:fill="FFFFFF"/>
              </w:rPr>
              <w:t>ul. Witosa 1A</w:t>
            </w:r>
          </w:p>
        </w:tc>
      </w:tr>
      <w:tr w:rsidR="00B91637" w:rsidRPr="00D10407" w:rsidTr="009902F6">
        <w:trPr>
          <w:trHeight w:val="2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F30E87" w:rsidRDefault="00B91637" w:rsidP="003B210B">
            <w:pPr>
              <w:widowControl w:val="0"/>
              <w:numPr>
                <w:ilvl w:val="0"/>
                <w:numId w:val="6"/>
              </w:numPr>
              <w:suppressAutoHyphens w:val="0"/>
              <w:ind w:left="0" w:firstLine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F30E87" w:rsidRDefault="00B91637" w:rsidP="009902F6">
            <w:pPr>
              <w:widowControl w:val="0"/>
              <w:rPr>
                <w:bCs/>
                <w:kern w:val="1"/>
                <w:szCs w:val="20"/>
                <w:shd w:val="clear" w:color="auto" w:fill="FFFFFF"/>
              </w:rPr>
            </w:pPr>
            <w:r w:rsidRPr="00F30E87">
              <w:rPr>
                <w:bCs/>
                <w:kern w:val="1"/>
                <w:szCs w:val="20"/>
                <w:shd w:val="clear" w:color="auto" w:fill="FFFFFF"/>
              </w:rPr>
              <w:t>PPHU J. Czarniecka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F30E87" w:rsidRDefault="00B91637" w:rsidP="009902F6">
            <w:pPr>
              <w:widowControl w:val="0"/>
              <w:rPr>
                <w:bCs/>
                <w:kern w:val="1"/>
                <w:szCs w:val="20"/>
                <w:shd w:val="clear" w:color="auto" w:fill="FFFFFF"/>
              </w:rPr>
            </w:pPr>
            <w:r w:rsidRPr="00F30E87">
              <w:rPr>
                <w:bCs/>
                <w:kern w:val="1"/>
                <w:szCs w:val="20"/>
                <w:shd w:val="clear" w:color="auto" w:fill="FFFFFF"/>
              </w:rPr>
              <w:t>ul. Kościuszki 58</w:t>
            </w:r>
          </w:p>
        </w:tc>
      </w:tr>
      <w:tr w:rsidR="00B91637" w:rsidRPr="00D10407" w:rsidTr="009902F6">
        <w:trPr>
          <w:trHeight w:val="2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4A1B0E" w:rsidRDefault="00B91637" w:rsidP="003B210B">
            <w:pPr>
              <w:widowControl w:val="0"/>
              <w:numPr>
                <w:ilvl w:val="0"/>
                <w:numId w:val="6"/>
              </w:numPr>
              <w:suppressAutoHyphens w:val="0"/>
              <w:ind w:left="0" w:firstLine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4A1B0E" w:rsidRDefault="00B91637" w:rsidP="009902F6">
            <w:pPr>
              <w:widowControl w:val="0"/>
              <w:rPr>
                <w:bCs/>
                <w:kern w:val="1"/>
                <w:szCs w:val="20"/>
                <w:shd w:val="clear" w:color="auto" w:fill="FFFFFF"/>
              </w:rPr>
            </w:pPr>
            <w:r w:rsidRPr="004A1B0E">
              <w:rPr>
                <w:bCs/>
                <w:kern w:val="1"/>
                <w:szCs w:val="20"/>
                <w:shd w:val="clear" w:color="auto" w:fill="FFFFFF"/>
              </w:rPr>
              <w:t>Publiczne Gimnazjum w Kowalach Oleckich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4A1B0E" w:rsidRDefault="00B91637" w:rsidP="009902F6">
            <w:pPr>
              <w:widowControl w:val="0"/>
              <w:rPr>
                <w:bCs/>
                <w:kern w:val="1"/>
                <w:szCs w:val="20"/>
                <w:shd w:val="clear" w:color="auto" w:fill="FFFFFF"/>
              </w:rPr>
            </w:pPr>
            <w:r w:rsidRPr="004A1B0E">
              <w:rPr>
                <w:bCs/>
                <w:kern w:val="1"/>
                <w:szCs w:val="20"/>
                <w:shd w:val="clear" w:color="auto" w:fill="FFFFFF"/>
              </w:rPr>
              <w:t xml:space="preserve">ul. Witosa </w:t>
            </w:r>
          </w:p>
        </w:tc>
      </w:tr>
      <w:tr w:rsidR="00B91637" w:rsidRPr="00D10407" w:rsidTr="009902F6">
        <w:trPr>
          <w:trHeight w:val="2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4A1B0E" w:rsidRDefault="00B91637" w:rsidP="003B210B">
            <w:pPr>
              <w:widowControl w:val="0"/>
              <w:numPr>
                <w:ilvl w:val="0"/>
                <w:numId w:val="6"/>
              </w:numPr>
              <w:suppressAutoHyphens w:val="0"/>
              <w:ind w:left="0" w:firstLine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4A1B0E" w:rsidRDefault="00B91637" w:rsidP="009902F6">
            <w:pPr>
              <w:widowControl w:val="0"/>
              <w:rPr>
                <w:bCs/>
                <w:kern w:val="1"/>
                <w:szCs w:val="20"/>
                <w:shd w:val="clear" w:color="auto" w:fill="FFFFFF"/>
              </w:rPr>
            </w:pPr>
            <w:r w:rsidRPr="004A1B0E">
              <w:rPr>
                <w:bCs/>
                <w:kern w:val="1"/>
                <w:szCs w:val="20"/>
                <w:shd w:val="clear" w:color="auto" w:fill="FFFFFF"/>
              </w:rPr>
              <w:t>EURO J. Zackiewicz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4A1B0E" w:rsidRDefault="00B91637" w:rsidP="009902F6">
            <w:pPr>
              <w:widowControl w:val="0"/>
              <w:rPr>
                <w:bCs/>
                <w:kern w:val="1"/>
                <w:szCs w:val="20"/>
                <w:shd w:val="clear" w:color="auto" w:fill="FFFFFF"/>
              </w:rPr>
            </w:pPr>
            <w:r w:rsidRPr="004A1B0E">
              <w:rPr>
                <w:bCs/>
                <w:kern w:val="1"/>
                <w:szCs w:val="20"/>
                <w:shd w:val="clear" w:color="auto" w:fill="FFFFFF"/>
              </w:rPr>
              <w:t>ul. Usługowa 6</w:t>
            </w:r>
          </w:p>
        </w:tc>
      </w:tr>
      <w:tr w:rsidR="00B91637" w:rsidRPr="00D10407" w:rsidTr="009902F6">
        <w:trPr>
          <w:trHeight w:val="2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4A1B0E" w:rsidRDefault="00B91637" w:rsidP="003B210B">
            <w:pPr>
              <w:widowControl w:val="0"/>
              <w:numPr>
                <w:ilvl w:val="0"/>
                <w:numId w:val="6"/>
              </w:numPr>
              <w:suppressAutoHyphens w:val="0"/>
              <w:ind w:left="0" w:firstLine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4A1B0E" w:rsidRDefault="00B91637" w:rsidP="009902F6">
            <w:pPr>
              <w:widowControl w:val="0"/>
              <w:rPr>
                <w:bCs/>
                <w:kern w:val="1"/>
                <w:szCs w:val="20"/>
                <w:shd w:val="clear" w:color="auto" w:fill="FFFFFF"/>
              </w:rPr>
            </w:pPr>
            <w:r w:rsidRPr="004A1B0E">
              <w:rPr>
                <w:bCs/>
                <w:kern w:val="1"/>
                <w:szCs w:val="20"/>
                <w:shd w:val="clear" w:color="auto" w:fill="FFFFFF"/>
              </w:rPr>
              <w:t>B. Milewska – kiosk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4A1B0E" w:rsidRDefault="00B91637" w:rsidP="009902F6">
            <w:pPr>
              <w:widowControl w:val="0"/>
              <w:rPr>
                <w:bCs/>
                <w:kern w:val="1"/>
                <w:szCs w:val="20"/>
                <w:shd w:val="clear" w:color="auto" w:fill="FFFFFF"/>
              </w:rPr>
            </w:pPr>
            <w:r w:rsidRPr="004A1B0E">
              <w:rPr>
                <w:bCs/>
                <w:kern w:val="1"/>
                <w:szCs w:val="20"/>
                <w:shd w:val="clear" w:color="auto" w:fill="FFFFFF"/>
              </w:rPr>
              <w:t>(Przystanek PKS)</w:t>
            </w:r>
          </w:p>
        </w:tc>
      </w:tr>
      <w:tr w:rsidR="00B91637" w:rsidRPr="00D10407" w:rsidTr="009902F6">
        <w:trPr>
          <w:trHeight w:val="2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4A1B0E" w:rsidRDefault="00B91637" w:rsidP="003B210B">
            <w:pPr>
              <w:widowControl w:val="0"/>
              <w:numPr>
                <w:ilvl w:val="0"/>
                <w:numId w:val="6"/>
              </w:numPr>
              <w:suppressAutoHyphens w:val="0"/>
              <w:ind w:left="0" w:firstLine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4A1B0E" w:rsidRDefault="00B91637" w:rsidP="009902F6">
            <w:pPr>
              <w:widowControl w:val="0"/>
              <w:rPr>
                <w:bCs/>
                <w:kern w:val="1"/>
                <w:szCs w:val="20"/>
                <w:shd w:val="clear" w:color="auto" w:fill="FFFFFF"/>
              </w:rPr>
            </w:pPr>
            <w:r w:rsidRPr="004A1B0E">
              <w:rPr>
                <w:kern w:val="1"/>
                <w:szCs w:val="20"/>
              </w:rPr>
              <w:t>MARKO Koproska Jagoda (sklep)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4A1B0E" w:rsidRDefault="00B91637" w:rsidP="009902F6">
            <w:pPr>
              <w:widowControl w:val="0"/>
              <w:rPr>
                <w:bCs/>
                <w:kern w:val="1"/>
                <w:szCs w:val="20"/>
                <w:shd w:val="clear" w:color="auto" w:fill="FFFFFF"/>
              </w:rPr>
            </w:pPr>
            <w:r w:rsidRPr="004A1B0E">
              <w:rPr>
                <w:bCs/>
                <w:kern w:val="1"/>
                <w:szCs w:val="20"/>
                <w:shd w:val="clear" w:color="auto" w:fill="FFFFFF"/>
              </w:rPr>
              <w:t>ul. Kościuszki</w:t>
            </w:r>
          </w:p>
        </w:tc>
      </w:tr>
      <w:tr w:rsidR="00B91637" w:rsidRPr="00D10407" w:rsidTr="009902F6">
        <w:trPr>
          <w:trHeight w:val="2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4A1B0E" w:rsidRDefault="00B91637" w:rsidP="003B210B">
            <w:pPr>
              <w:widowControl w:val="0"/>
              <w:numPr>
                <w:ilvl w:val="0"/>
                <w:numId w:val="6"/>
              </w:numPr>
              <w:suppressAutoHyphens w:val="0"/>
              <w:ind w:left="0" w:firstLine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4A1B0E" w:rsidRDefault="00B91637" w:rsidP="009902F6">
            <w:pPr>
              <w:widowControl w:val="0"/>
              <w:rPr>
                <w:bCs/>
                <w:kern w:val="1"/>
                <w:szCs w:val="20"/>
                <w:shd w:val="clear" w:color="auto" w:fill="FFFFFF"/>
              </w:rPr>
            </w:pPr>
            <w:r w:rsidRPr="004A1B0E">
              <w:rPr>
                <w:bCs/>
                <w:kern w:val="1"/>
                <w:szCs w:val="20"/>
                <w:shd w:val="clear" w:color="auto" w:fill="FFFFFF"/>
              </w:rPr>
              <w:t>Cegielnia G. Krupiński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4A1B0E" w:rsidRDefault="00B91637" w:rsidP="009902F6">
            <w:pPr>
              <w:widowControl w:val="0"/>
              <w:rPr>
                <w:bCs/>
                <w:kern w:val="1"/>
                <w:szCs w:val="20"/>
                <w:shd w:val="clear" w:color="auto" w:fill="FFFFFF"/>
              </w:rPr>
            </w:pPr>
            <w:r w:rsidRPr="004A1B0E">
              <w:rPr>
                <w:bCs/>
                <w:kern w:val="1"/>
                <w:szCs w:val="20"/>
                <w:shd w:val="clear" w:color="auto" w:fill="FFFFFF"/>
              </w:rPr>
              <w:t>Os. Cegielnia 5</w:t>
            </w:r>
          </w:p>
        </w:tc>
      </w:tr>
      <w:tr w:rsidR="00B91637" w:rsidRPr="00D10407" w:rsidTr="009902F6">
        <w:trPr>
          <w:trHeight w:val="2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4A1B0E" w:rsidRDefault="00B91637" w:rsidP="003B210B">
            <w:pPr>
              <w:widowControl w:val="0"/>
              <w:numPr>
                <w:ilvl w:val="0"/>
                <w:numId w:val="6"/>
              </w:numPr>
              <w:suppressAutoHyphens w:val="0"/>
              <w:ind w:left="0" w:firstLine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4A1B0E" w:rsidRDefault="00B91637" w:rsidP="009902F6">
            <w:pPr>
              <w:widowControl w:val="0"/>
              <w:rPr>
                <w:bCs/>
                <w:kern w:val="1"/>
                <w:szCs w:val="20"/>
                <w:shd w:val="clear" w:color="auto" w:fill="FFFFFF"/>
              </w:rPr>
            </w:pPr>
            <w:r>
              <w:rPr>
                <w:bCs/>
                <w:kern w:val="1"/>
                <w:szCs w:val="20"/>
                <w:shd w:val="clear" w:color="auto" w:fill="FFFFFF"/>
              </w:rPr>
              <w:t>ZPHU Cerambud Cegielnia Krupiński i Wspólnicy Sp.j.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4A1B0E" w:rsidRDefault="00B91637" w:rsidP="009902F6">
            <w:pPr>
              <w:widowControl w:val="0"/>
              <w:rPr>
                <w:bCs/>
                <w:kern w:val="1"/>
                <w:szCs w:val="20"/>
                <w:shd w:val="clear" w:color="auto" w:fill="FFFFFF"/>
              </w:rPr>
            </w:pPr>
            <w:r>
              <w:rPr>
                <w:bCs/>
                <w:kern w:val="1"/>
                <w:szCs w:val="20"/>
                <w:shd w:val="clear" w:color="auto" w:fill="FFFFFF"/>
              </w:rPr>
              <w:t>Golubki 40</w:t>
            </w:r>
          </w:p>
        </w:tc>
      </w:tr>
      <w:tr w:rsidR="00B91637" w:rsidRPr="00D10407" w:rsidTr="009902F6">
        <w:trPr>
          <w:trHeight w:val="2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4A1B0E" w:rsidRDefault="00B91637" w:rsidP="003B210B">
            <w:pPr>
              <w:widowControl w:val="0"/>
              <w:numPr>
                <w:ilvl w:val="0"/>
                <w:numId w:val="6"/>
              </w:numPr>
              <w:suppressAutoHyphens w:val="0"/>
              <w:ind w:left="0" w:firstLine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4A1B0E" w:rsidRDefault="00B91637" w:rsidP="009902F6">
            <w:pPr>
              <w:widowControl w:val="0"/>
              <w:rPr>
                <w:bCs/>
                <w:kern w:val="1"/>
                <w:szCs w:val="20"/>
                <w:shd w:val="clear" w:color="auto" w:fill="FFFFFF"/>
              </w:rPr>
            </w:pPr>
            <w:r w:rsidRPr="004A1B0E">
              <w:rPr>
                <w:bCs/>
                <w:kern w:val="1"/>
                <w:szCs w:val="20"/>
                <w:shd w:val="clear" w:color="auto" w:fill="FFFFFF"/>
              </w:rPr>
              <w:t>GICOR II K. Kisielewski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4A1B0E" w:rsidRDefault="00B91637" w:rsidP="009902F6">
            <w:pPr>
              <w:widowControl w:val="0"/>
              <w:rPr>
                <w:bCs/>
                <w:kern w:val="1"/>
                <w:szCs w:val="20"/>
                <w:shd w:val="clear" w:color="auto" w:fill="FFFFFF"/>
              </w:rPr>
            </w:pPr>
            <w:r w:rsidRPr="004A1B0E">
              <w:rPr>
                <w:bCs/>
                <w:kern w:val="1"/>
                <w:szCs w:val="20"/>
                <w:shd w:val="clear" w:color="auto" w:fill="FFFFFF"/>
              </w:rPr>
              <w:t>ul. Kościuszki 54</w:t>
            </w:r>
          </w:p>
        </w:tc>
      </w:tr>
      <w:tr w:rsidR="00B91637" w:rsidRPr="00D10407" w:rsidTr="009902F6">
        <w:trPr>
          <w:trHeight w:val="2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4A1B0E" w:rsidRDefault="00B91637" w:rsidP="003B210B">
            <w:pPr>
              <w:widowControl w:val="0"/>
              <w:numPr>
                <w:ilvl w:val="0"/>
                <w:numId w:val="6"/>
              </w:numPr>
              <w:suppressAutoHyphens w:val="0"/>
              <w:ind w:left="0" w:firstLine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4A1B0E" w:rsidRDefault="00B91637" w:rsidP="009902F6">
            <w:pPr>
              <w:widowControl w:val="0"/>
              <w:rPr>
                <w:bCs/>
                <w:kern w:val="1"/>
                <w:szCs w:val="20"/>
                <w:shd w:val="clear" w:color="auto" w:fill="FFFFFF"/>
              </w:rPr>
            </w:pPr>
            <w:r w:rsidRPr="004A1B0E">
              <w:rPr>
                <w:bCs/>
                <w:kern w:val="1"/>
                <w:szCs w:val="20"/>
                <w:shd w:val="clear" w:color="auto" w:fill="FFFFFF"/>
              </w:rPr>
              <w:t>Odzież z importu ,,Klaudia” L. Biernacka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4A1B0E" w:rsidRDefault="00B91637" w:rsidP="009902F6">
            <w:pPr>
              <w:widowControl w:val="0"/>
              <w:rPr>
                <w:bCs/>
                <w:kern w:val="1"/>
                <w:szCs w:val="20"/>
                <w:shd w:val="clear" w:color="auto" w:fill="FFFFFF"/>
              </w:rPr>
            </w:pPr>
            <w:r w:rsidRPr="004A1B0E">
              <w:rPr>
                <w:bCs/>
                <w:kern w:val="1"/>
                <w:szCs w:val="20"/>
                <w:shd w:val="clear" w:color="auto" w:fill="FFFFFF"/>
              </w:rPr>
              <w:t>ul.  Kościuszki 36</w:t>
            </w:r>
          </w:p>
        </w:tc>
      </w:tr>
      <w:tr w:rsidR="00B91637" w:rsidRPr="00D10407" w:rsidTr="009902F6">
        <w:trPr>
          <w:trHeight w:val="2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4A1B0E" w:rsidRDefault="00B91637" w:rsidP="003B210B">
            <w:pPr>
              <w:widowControl w:val="0"/>
              <w:numPr>
                <w:ilvl w:val="0"/>
                <w:numId w:val="6"/>
              </w:numPr>
              <w:suppressAutoHyphens w:val="0"/>
              <w:ind w:left="0" w:firstLine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4A1B0E" w:rsidRDefault="00B91637" w:rsidP="009902F6">
            <w:pPr>
              <w:widowControl w:val="0"/>
              <w:rPr>
                <w:bCs/>
                <w:kern w:val="1"/>
                <w:szCs w:val="20"/>
                <w:shd w:val="clear" w:color="auto" w:fill="FFFFFF"/>
              </w:rPr>
            </w:pPr>
            <w:r w:rsidRPr="004A1B0E">
              <w:rPr>
                <w:bCs/>
                <w:kern w:val="1"/>
                <w:szCs w:val="20"/>
                <w:shd w:val="clear" w:color="auto" w:fill="FFFFFF"/>
              </w:rPr>
              <w:t>Poczta – Kowale Oleckie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4A1B0E" w:rsidRDefault="00B91637" w:rsidP="009902F6">
            <w:pPr>
              <w:widowControl w:val="0"/>
              <w:rPr>
                <w:bCs/>
                <w:kern w:val="1"/>
                <w:szCs w:val="20"/>
                <w:shd w:val="clear" w:color="auto" w:fill="FFFFFF"/>
              </w:rPr>
            </w:pPr>
            <w:r w:rsidRPr="004A1B0E">
              <w:rPr>
                <w:bCs/>
                <w:kern w:val="1"/>
                <w:szCs w:val="20"/>
                <w:shd w:val="clear" w:color="auto" w:fill="FFFFFF"/>
              </w:rPr>
              <w:t>Kowale Ol.</w:t>
            </w:r>
          </w:p>
        </w:tc>
      </w:tr>
      <w:tr w:rsidR="00B91637" w:rsidRPr="00D10407" w:rsidTr="009902F6">
        <w:trPr>
          <w:trHeight w:val="2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4A1B0E" w:rsidRDefault="00B91637" w:rsidP="003B210B">
            <w:pPr>
              <w:widowControl w:val="0"/>
              <w:numPr>
                <w:ilvl w:val="0"/>
                <w:numId w:val="6"/>
              </w:numPr>
              <w:suppressAutoHyphens w:val="0"/>
              <w:ind w:left="0" w:firstLine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4A1B0E" w:rsidRDefault="00B91637" w:rsidP="009902F6">
            <w:pPr>
              <w:widowControl w:val="0"/>
              <w:rPr>
                <w:bCs/>
                <w:kern w:val="1"/>
                <w:szCs w:val="20"/>
                <w:shd w:val="clear" w:color="auto" w:fill="FFFFFF"/>
              </w:rPr>
            </w:pPr>
            <w:r w:rsidRPr="004A1B0E">
              <w:rPr>
                <w:bCs/>
                <w:kern w:val="1"/>
                <w:szCs w:val="20"/>
                <w:shd w:val="clear" w:color="auto" w:fill="FFFFFF"/>
              </w:rPr>
              <w:t>W. Muzyk – sklep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4A1B0E" w:rsidRDefault="00B91637" w:rsidP="009902F6">
            <w:pPr>
              <w:widowControl w:val="0"/>
              <w:rPr>
                <w:bCs/>
                <w:kern w:val="1"/>
                <w:szCs w:val="20"/>
                <w:shd w:val="clear" w:color="auto" w:fill="FFFFFF"/>
              </w:rPr>
            </w:pPr>
            <w:r w:rsidRPr="004A1B0E">
              <w:rPr>
                <w:bCs/>
                <w:kern w:val="1"/>
                <w:szCs w:val="20"/>
                <w:shd w:val="clear" w:color="auto" w:fill="FFFFFF"/>
              </w:rPr>
              <w:t>ul. Kościuszki</w:t>
            </w:r>
          </w:p>
        </w:tc>
      </w:tr>
      <w:tr w:rsidR="00B91637" w:rsidRPr="00D10407" w:rsidTr="009902F6">
        <w:trPr>
          <w:trHeight w:val="2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4A1B0E" w:rsidRDefault="00B91637" w:rsidP="003B210B">
            <w:pPr>
              <w:widowControl w:val="0"/>
              <w:numPr>
                <w:ilvl w:val="0"/>
                <w:numId w:val="6"/>
              </w:numPr>
              <w:suppressAutoHyphens w:val="0"/>
              <w:ind w:left="0" w:firstLine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4A1B0E" w:rsidRDefault="00B91637" w:rsidP="009902F6">
            <w:pPr>
              <w:widowControl w:val="0"/>
              <w:rPr>
                <w:bCs/>
                <w:kern w:val="1"/>
                <w:szCs w:val="20"/>
                <w:shd w:val="clear" w:color="auto" w:fill="FFFFFF"/>
              </w:rPr>
            </w:pPr>
            <w:r w:rsidRPr="004A1B0E">
              <w:rPr>
                <w:bCs/>
                <w:kern w:val="1"/>
                <w:szCs w:val="20"/>
                <w:shd w:val="clear" w:color="auto" w:fill="FFFFFF"/>
              </w:rPr>
              <w:t>Cmentarz</w:t>
            </w:r>
            <w:r>
              <w:rPr>
                <w:bCs/>
                <w:kern w:val="1"/>
                <w:szCs w:val="20"/>
                <w:shd w:val="clear" w:color="auto" w:fill="FFFFFF"/>
              </w:rPr>
              <w:t xml:space="preserve"> parafialny</w:t>
            </w:r>
            <w:r w:rsidRPr="004A1B0E">
              <w:rPr>
                <w:bCs/>
                <w:kern w:val="1"/>
                <w:szCs w:val="20"/>
                <w:shd w:val="clear" w:color="auto" w:fill="FFFFFF"/>
              </w:rPr>
              <w:t xml:space="preserve"> Kowale Oleckie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4A1B0E" w:rsidRDefault="00B91637" w:rsidP="009902F6">
            <w:pPr>
              <w:widowControl w:val="0"/>
              <w:rPr>
                <w:bCs/>
                <w:kern w:val="1"/>
                <w:szCs w:val="20"/>
                <w:shd w:val="clear" w:color="auto" w:fill="FFFFFF"/>
              </w:rPr>
            </w:pPr>
          </w:p>
        </w:tc>
      </w:tr>
      <w:tr w:rsidR="00B91637" w:rsidRPr="00D10407" w:rsidTr="009902F6">
        <w:trPr>
          <w:trHeight w:val="2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4A1B0E" w:rsidRDefault="00B91637" w:rsidP="003B210B">
            <w:pPr>
              <w:widowControl w:val="0"/>
              <w:numPr>
                <w:ilvl w:val="0"/>
                <w:numId w:val="6"/>
              </w:numPr>
              <w:suppressAutoHyphens w:val="0"/>
              <w:ind w:left="0" w:firstLine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4A1B0E" w:rsidRDefault="00B91637" w:rsidP="009902F6">
            <w:pPr>
              <w:widowControl w:val="0"/>
              <w:rPr>
                <w:kern w:val="1"/>
                <w:szCs w:val="20"/>
              </w:rPr>
            </w:pPr>
            <w:r w:rsidRPr="004A1B0E">
              <w:rPr>
                <w:kern w:val="1"/>
                <w:szCs w:val="20"/>
              </w:rPr>
              <w:t>Biuro SM NOWA – biuro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4A1B0E" w:rsidRDefault="00B91637" w:rsidP="009902F6">
            <w:pPr>
              <w:widowControl w:val="0"/>
              <w:rPr>
                <w:bCs/>
                <w:kern w:val="1"/>
                <w:szCs w:val="20"/>
                <w:shd w:val="clear" w:color="auto" w:fill="FFFFFF"/>
              </w:rPr>
            </w:pPr>
            <w:r w:rsidRPr="004A1B0E">
              <w:rPr>
                <w:bCs/>
                <w:kern w:val="1"/>
                <w:szCs w:val="20"/>
                <w:shd w:val="clear" w:color="auto" w:fill="FFFFFF"/>
              </w:rPr>
              <w:t>ul. Witosa 4</w:t>
            </w:r>
          </w:p>
        </w:tc>
      </w:tr>
      <w:tr w:rsidR="00B91637" w:rsidRPr="00D10407" w:rsidTr="009902F6">
        <w:trPr>
          <w:trHeight w:val="2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4A1B0E" w:rsidRDefault="00B91637" w:rsidP="003B210B">
            <w:pPr>
              <w:widowControl w:val="0"/>
              <w:numPr>
                <w:ilvl w:val="0"/>
                <w:numId w:val="6"/>
              </w:numPr>
              <w:suppressAutoHyphens w:val="0"/>
              <w:ind w:left="0" w:firstLine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4A1B0E" w:rsidRDefault="00B91637" w:rsidP="009902F6">
            <w:pPr>
              <w:widowControl w:val="0"/>
              <w:rPr>
                <w:kern w:val="1"/>
                <w:szCs w:val="20"/>
              </w:rPr>
            </w:pPr>
            <w:r w:rsidRPr="004A1B0E">
              <w:rPr>
                <w:kern w:val="1"/>
                <w:szCs w:val="20"/>
              </w:rPr>
              <w:t>Kebab – Kowale Oleckie (Firma Handlowa Ryszard Karaś)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4A1B0E" w:rsidRDefault="00B91637" w:rsidP="009902F6">
            <w:pPr>
              <w:widowControl w:val="0"/>
              <w:rPr>
                <w:bCs/>
                <w:kern w:val="1"/>
                <w:szCs w:val="20"/>
                <w:shd w:val="clear" w:color="auto" w:fill="FFFFFF"/>
              </w:rPr>
            </w:pPr>
            <w:r w:rsidRPr="004A1B0E">
              <w:rPr>
                <w:bCs/>
                <w:kern w:val="1"/>
                <w:szCs w:val="20"/>
                <w:shd w:val="clear" w:color="auto" w:fill="FFFFFF"/>
              </w:rPr>
              <w:t>ul. Kościuszki 40</w:t>
            </w:r>
          </w:p>
        </w:tc>
      </w:tr>
      <w:tr w:rsidR="00B91637" w:rsidRPr="00D10407" w:rsidTr="009902F6">
        <w:trPr>
          <w:trHeight w:val="2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4A1B0E" w:rsidRDefault="00B91637" w:rsidP="003B210B">
            <w:pPr>
              <w:widowControl w:val="0"/>
              <w:numPr>
                <w:ilvl w:val="0"/>
                <w:numId w:val="6"/>
              </w:numPr>
              <w:suppressAutoHyphens w:val="0"/>
              <w:ind w:left="0" w:firstLine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4A1B0E" w:rsidRDefault="00B91637" w:rsidP="009902F6">
            <w:pPr>
              <w:widowControl w:val="0"/>
              <w:rPr>
                <w:kern w:val="1"/>
                <w:szCs w:val="20"/>
              </w:rPr>
            </w:pPr>
            <w:r>
              <w:rPr>
                <w:kern w:val="1"/>
                <w:szCs w:val="20"/>
              </w:rPr>
              <w:t xml:space="preserve">Hanna Sosnowska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4A1B0E" w:rsidRDefault="00B91637" w:rsidP="009902F6">
            <w:pPr>
              <w:widowControl w:val="0"/>
              <w:rPr>
                <w:bCs/>
                <w:kern w:val="1"/>
                <w:szCs w:val="20"/>
                <w:shd w:val="clear" w:color="auto" w:fill="FFFFFF"/>
              </w:rPr>
            </w:pPr>
            <w:r w:rsidRPr="00E63672">
              <w:rPr>
                <w:bCs/>
                <w:kern w:val="1"/>
                <w:szCs w:val="20"/>
                <w:shd w:val="clear" w:color="auto" w:fill="FFFFFF"/>
              </w:rPr>
              <w:t>ul. Kościuszki 40</w:t>
            </w:r>
          </w:p>
        </w:tc>
      </w:tr>
      <w:tr w:rsidR="00B91637" w:rsidRPr="00D10407" w:rsidTr="009902F6">
        <w:trPr>
          <w:trHeight w:val="2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4A1B0E" w:rsidRDefault="00B91637" w:rsidP="003B210B">
            <w:pPr>
              <w:widowControl w:val="0"/>
              <w:numPr>
                <w:ilvl w:val="0"/>
                <w:numId w:val="6"/>
              </w:numPr>
              <w:suppressAutoHyphens w:val="0"/>
              <w:ind w:left="0" w:firstLine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Default="00B91637" w:rsidP="009902F6">
            <w:pPr>
              <w:widowControl w:val="0"/>
              <w:rPr>
                <w:kern w:val="1"/>
                <w:szCs w:val="20"/>
              </w:rPr>
            </w:pPr>
            <w:r>
              <w:rPr>
                <w:kern w:val="1"/>
                <w:szCs w:val="20"/>
              </w:rPr>
              <w:t xml:space="preserve"> Domki „Szarejkowe Wzgórza” (Grupa CV Sport Iwona Bedyńska)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E63672" w:rsidRDefault="00B91637" w:rsidP="009902F6">
            <w:pPr>
              <w:widowControl w:val="0"/>
              <w:rPr>
                <w:bCs/>
                <w:kern w:val="1"/>
                <w:szCs w:val="20"/>
                <w:shd w:val="clear" w:color="auto" w:fill="FFFFFF"/>
              </w:rPr>
            </w:pPr>
            <w:r>
              <w:rPr>
                <w:bCs/>
                <w:kern w:val="1"/>
                <w:szCs w:val="20"/>
                <w:shd w:val="clear" w:color="auto" w:fill="FFFFFF"/>
              </w:rPr>
              <w:t>Szarejki 13</w:t>
            </w:r>
          </w:p>
        </w:tc>
      </w:tr>
      <w:tr w:rsidR="00B91637" w:rsidRPr="00D10407" w:rsidTr="009902F6">
        <w:trPr>
          <w:trHeight w:val="2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9C623E" w:rsidRDefault="00B91637" w:rsidP="003B210B">
            <w:pPr>
              <w:widowControl w:val="0"/>
              <w:numPr>
                <w:ilvl w:val="0"/>
                <w:numId w:val="6"/>
              </w:numPr>
              <w:suppressAutoHyphens w:val="0"/>
              <w:ind w:left="0" w:firstLine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9C623E" w:rsidRDefault="00B91637" w:rsidP="003B210B">
            <w:pPr>
              <w:widowControl w:val="0"/>
              <w:numPr>
                <w:ilvl w:val="0"/>
                <w:numId w:val="7"/>
              </w:numPr>
              <w:tabs>
                <w:tab w:val="num" w:pos="116"/>
                <w:tab w:val="left" w:pos="399"/>
              </w:tabs>
              <w:suppressAutoHyphens w:val="0"/>
              <w:ind w:left="360"/>
              <w:rPr>
                <w:kern w:val="1"/>
                <w:szCs w:val="20"/>
              </w:rPr>
            </w:pPr>
            <w:r w:rsidRPr="009C623E">
              <w:rPr>
                <w:kern w:val="1"/>
                <w:szCs w:val="20"/>
              </w:rPr>
              <w:t xml:space="preserve">Boisko wielofunkcyjne ORLIK 2012 przy ulicy Witosa w Kowalach Oleckich </w:t>
            </w:r>
          </w:p>
          <w:p w:rsidR="00B91637" w:rsidRPr="009C623E" w:rsidRDefault="00B91637" w:rsidP="003B210B">
            <w:pPr>
              <w:widowControl w:val="0"/>
              <w:numPr>
                <w:ilvl w:val="0"/>
                <w:numId w:val="7"/>
              </w:numPr>
              <w:tabs>
                <w:tab w:val="num" w:pos="116"/>
                <w:tab w:val="left" w:pos="399"/>
              </w:tabs>
              <w:suppressAutoHyphens w:val="0"/>
              <w:ind w:left="360"/>
              <w:rPr>
                <w:kern w:val="1"/>
                <w:szCs w:val="20"/>
              </w:rPr>
            </w:pPr>
            <w:r w:rsidRPr="009C623E">
              <w:rPr>
                <w:kern w:val="1"/>
                <w:szCs w:val="20"/>
              </w:rPr>
              <w:t>Stadion w Kowalach Oleckich</w:t>
            </w:r>
          </w:p>
          <w:p w:rsidR="00B91637" w:rsidRPr="009C623E" w:rsidRDefault="00B91637" w:rsidP="003B210B">
            <w:pPr>
              <w:widowControl w:val="0"/>
              <w:numPr>
                <w:ilvl w:val="0"/>
                <w:numId w:val="7"/>
              </w:numPr>
              <w:tabs>
                <w:tab w:val="num" w:pos="116"/>
                <w:tab w:val="left" w:pos="399"/>
              </w:tabs>
              <w:suppressAutoHyphens w:val="0"/>
              <w:ind w:left="360"/>
              <w:rPr>
                <w:kern w:val="1"/>
                <w:szCs w:val="20"/>
              </w:rPr>
            </w:pPr>
            <w:r w:rsidRPr="009C623E">
              <w:rPr>
                <w:kern w:val="1"/>
                <w:szCs w:val="20"/>
              </w:rPr>
              <w:t>Park w Kowalach Oleckich</w:t>
            </w:r>
          </w:p>
          <w:p w:rsidR="00B91637" w:rsidRPr="009C623E" w:rsidRDefault="00B91637" w:rsidP="003B210B">
            <w:pPr>
              <w:widowControl w:val="0"/>
              <w:numPr>
                <w:ilvl w:val="0"/>
                <w:numId w:val="7"/>
              </w:numPr>
              <w:tabs>
                <w:tab w:val="num" w:pos="116"/>
                <w:tab w:val="left" w:pos="399"/>
              </w:tabs>
              <w:suppressAutoHyphens w:val="0"/>
              <w:ind w:left="360"/>
              <w:rPr>
                <w:kern w:val="1"/>
                <w:szCs w:val="20"/>
              </w:rPr>
            </w:pPr>
            <w:r w:rsidRPr="009C623E">
              <w:rPr>
                <w:kern w:val="1"/>
                <w:szCs w:val="20"/>
              </w:rPr>
              <w:t xml:space="preserve">Plaża w Kowalach Oleckich (cegielnia) </w:t>
            </w:r>
          </w:p>
          <w:p w:rsidR="00B91637" w:rsidRPr="009C623E" w:rsidRDefault="00B91637" w:rsidP="003B210B">
            <w:pPr>
              <w:widowControl w:val="0"/>
              <w:numPr>
                <w:ilvl w:val="0"/>
                <w:numId w:val="7"/>
              </w:numPr>
              <w:tabs>
                <w:tab w:val="num" w:pos="116"/>
                <w:tab w:val="left" w:pos="399"/>
              </w:tabs>
              <w:suppressAutoHyphens w:val="0"/>
              <w:ind w:left="360"/>
              <w:rPr>
                <w:kern w:val="1"/>
                <w:szCs w:val="20"/>
              </w:rPr>
            </w:pPr>
            <w:r w:rsidRPr="009C623E">
              <w:rPr>
                <w:kern w:val="1"/>
                <w:szCs w:val="20"/>
              </w:rPr>
              <w:t>OSP w Kowalach Oleckich</w:t>
            </w:r>
          </w:p>
          <w:p w:rsidR="00B91637" w:rsidRPr="009C623E" w:rsidRDefault="00B91637" w:rsidP="003B210B">
            <w:pPr>
              <w:widowControl w:val="0"/>
              <w:numPr>
                <w:ilvl w:val="0"/>
                <w:numId w:val="7"/>
              </w:numPr>
              <w:tabs>
                <w:tab w:val="num" w:pos="116"/>
                <w:tab w:val="left" w:pos="399"/>
              </w:tabs>
              <w:suppressAutoHyphens w:val="0"/>
              <w:ind w:left="360"/>
              <w:rPr>
                <w:kern w:val="1"/>
                <w:szCs w:val="20"/>
              </w:rPr>
            </w:pPr>
            <w:r w:rsidRPr="009C623E">
              <w:rPr>
                <w:kern w:val="1"/>
                <w:szCs w:val="20"/>
              </w:rPr>
              <w:t>Budynek administracyjny Urzędu Gminy w Kowalach Oleckich.</w:t>
            </w:r>
          </w:p>
          <w:p w:rsidR="00B91637" w:rsidRPr="006703C4" w:rsidRDefault="00B91637" w:rsidP="003B210B">
            <w:pPr>
              <w:widowControl w:val="0"/>
              <w:numPr>
                <w:ilvl w:val="0"/>
                <w:numId w:val="7"/>
              </w:numPr>
              <w:tabs>
                <w:tab w:val="num" w:pos="116"/>
                <w:tab w:val="left" w:pos="399"/>
              </w:tabs>
              <w:suppressAutoHyphens w:val="0"/>
              <w:ind w:left="360"/>
              <w:rPr>
                <w:kern w:val="1"/>
                <w:szCs w:val="20"/>
              </w:rPr>
            </w:pPr>
            <w:r w:rsidRPr="009C623E">
              <w:rPr>
                <w:kern w:val="1"/>
                <w:szCs w:val="20"/>
              </w:rPr>
              <w:t>Zespół Garażowo Warsztatowy Kowale Oleckie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637" w:rsidRPr="009C623E" w:rsidRDefault="00B91637" w:rsidP="009902F6">
            <w:pPr>
              <w:widowControl w:val="0"/>
              <w:rPr>
                <w:bCs/>
                <w:kern w:val="1"/>
                <w:szCs w:val="20"/>
                <w:shd w:val="clear" w:color="auto" w:fill="FFFFFF"/>
              </w:rPr>
            </w:pPr>
            <w:r w:rsidRPr="009C623E">
              <w:rPr>
                <w:bCs/>
                <w:kern w:val="1"/>
                <w:szCs w:val="20"/>
                <w:shd w:val="clear" w:color="auto" w:fill="FFFFFF"/>
              </w:rPr>
              <w:t>Kowale Oleckie</w:t>
            </w:r>
          </w:p>
        </w:tc>
      </w:tr>
    </w:tbl>
    <w:p w:rsidR="00B91637" w:rsidRPr="00D10407" w:rsidRDefault="00B91637" w:rsidP="003B210B">
      <w:pPr>
        <w:widowControl w:val="0"/>
        <w:tabs>
          <w:tab w:val="center" w:pos="4896"/>
          <w:tab w:val="right" w:pos="9432"/>
        </w:tabs>
        <w:spacing w:line="360" w:lineRule="auto"/>
        <w:jc w:val="both"/>
        <w:rPr>
          <w:b/>
          <w:color w:val="FF0000"/>
          <w:kern w:val="1"/>
          <w:szCs w:val="20"/>
        </w:rPr>
      </w:pPr>
    </w:p>
    <w:p w:rsidR="00B91637" w:rsidRPr="00D10407" w:rsidRDefault="00B91637" w:rsidP="003B210B">
      <w:pPr>
        <w:widowControl w:val="0"/>
        <w:tabs>
          <w:tab w:val="center" w:pos="4896"/>
          <w:tab w:val="right" w:pos="9432"/>
        </w:tabs>
        <w:spacing w:line="360" w:lineRule="auto"/>
        <w:jc w:val="both"/>
        <w:rPr>
          <w:b/>
          <w:color w:val="FF0000"/>
          <w:kern w:val="1"/>
          <w:szCs w:val="20"/>
        </w:rPr>
      </w:pPr>
    </w:p>
    <w:p w:rsidR="00B91637" w:rsidRPr="00D10407" w:rsidRDefault="00B91637" w:rsidP="003B210B">
      <w:pPr>
        <w:widowControl w:val="0"/>
        <w:tabs>
          <w:tab w:val="center" w:pos="4896"/>
          <w:tab w:val="right" w:pos="9432"/>
        </w:tabs>
        <w:spacing w:line="360" w:lineRule="auto"/>
        <w:jc w:val="both"/>
        <w:rPr>
          <w:b/>
          <w:color w:val="FF0000"/>
          <w:kern w:val="1"/>
          <w:szCs w:val="20"/>
        </w:rPr>
      </w:pPr>
    </w:p>
    <w:p w:rsidR="00B91637" w:rsidRPr="00D10407" w:rsidRDefault="00B91637" w:rsidP="003B210B">
      <w:pPr>
        <w:suppressAutoHyphens w:val="0"/>
        <w:spacing w:after="200" w:line="360" w:lineRule="auto"/>
        <w:jc w:val="right"/>
        <w:rPr>
          <w:b/>
          <w:color w:val="FF0000"/>
          <w:lang w:eastAsia="en-US"/>
        </w:rPr>
      </w:pPr>
    </w:p>
    <w:p w:rsidR="00B91637" w:rsidRDefault="00B91637" w:rsidP="003B210B">
      <w:pPr>
        <w:suppressAutoHyphens w:val="0"/>
        <w:spacing w:after="200" w:line="360" w:lineRule="auto"/>
        <w:jc w:val="center"/>
        <w:rPr>
          <w:b/>
          <w:lang w:eastAsia="en-US"/>
        </w:rPr>
      </w:pPr>
    </w:p>
    <w:p w:rsidR="00B91637" w:rsidRPr="00C44A6E" w:rsidRDefault="00B91637" w:rsidP="003B210B">
      <w:pPr>
        <w:suppressAutoHyphens w:val="0"/>
        <w:spacing w:after="200" w:line="360" w:lineRule="auto"/>
        <w:jc w:val="center"/>
        <w:rPr>
          <w:b/>
          <w:lang w:eastAsia="en-US"/>
        </w:rPr>
      </w:pPr>
      <w:r w:rsidRPr="001D31D0">
        <w:rPr>
          <w:b/>
          <w:lang w:eastAsia="en-US"/>
        </w:rPr>
        <w:t>Wykaz nieruchomości wielorodzinnych oraz tych, z których odbiór odpadów komunalnych ma odbywać się raz w tygodniu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"/>
        <w:gridCol w:w="570"/>
        <w:gridCol w:w="4823"/>
        <w:gridCol w:w="3339"/>
      </w:tblGrid>
      <w:tr w:rsidR="00B91637" w:rsidRPr="00D10407" w:rsidTr="009902F6">
        <w:tc>
          <w:tcPr>
            <w:tcW w:w="0" w:type="auto"/>
            <w:gridSpan w:val="2"/>
            <w:vAlign w:val="center"/>
          </w:tcPr>
          <w:p w:rsidR="00B91637" w:rsidRPr="001D31D0" w:rsidRDefault="00B91637" w:rsidP="009902F6">
            <w:pPr>
              <w:suppressAutoHyphens w:val="0"/>
              <w:spacing w:line="360" w:lineRule="auto"/>
              <w:jc w:val="center"/>
              <w:rPr>
                <w:lang w:eastAsia="en-US"/>
              </w:rPr>
            </w:pPr>
            <w:r w:rsidRPr="001D31D0">
              <w:rPr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0" w:type="auto"/>
            <w:vAlign w:val="center"/>
          </w:tcPr>
          <w:p w:rsidR="00B91637" w:rsidRPr="001D31D0" w:rsidRDefault="00B91637" w:rsidP="009902F6">
            <w:pPr>
              <w:suppressAutoHyphens w:val="0"/>
              <w:spacing w:line="360" w:lineRule="auto"/>
              <w:jc w:val="center"/>
              <w:rPr>
                <w:lang w:eastAsia="en-US"/>
              </w:rPr>
            </w:pPr>
            <w:r w:rsidRPr="001D31D0">
              <w:rPr>
                <w:sz w:val="22"/>
                <w:szCs w:val="22"/>
                <w:lang w:eastAsia="en-US"/>
              </w:rPr>
              <w:t>Nieruchomość</w:t>
            </w:r>
          </w:p>
        </w:tc>
        <w:tc>
          <w:tcPr>
            <w:tcW w:w="0" w:type="auto"/>
            <w:vAlign w:val="center"/>
          </w:tcPr>
          <w:p w:rsidR="00B91637" w:rsidRPr="001D31D0" w:rsidRDefault="00B91637" w:rsidP="009902F6">
            <w:pPr>
              <w:suppressAutoHyphens w:val="0"/>
              <w:spacing w:line="360" w:lineRule="auto"/>
              <w:jc w:val="center"/>
              <w:rPr>
                <w:lang w:eastAsia="en-US"/>
              </w:rPr>
            </w:pPr>
            <w:r w:rsidRPr="001D31D0">
              <w:rPr>
                <w:sz w:val="22"/>
                <w:szCs w:val="22"/>
                <w:lang w:eastAsia="en-US"/>
              </w:rPr>
              <w:t>Adres</w:t>
            </w:r>
          </w:p>
        </w:tc>
      </w:tr>
      <w:tr w:rsidR="00B91637" w:rsidRPr="00D10407" w:rsidTr="009902F6">
        <w:tc>
          <w:tcPr>
            <w:tcW w:w="0" w:type="auto"/>
            <w:gridSpan w:val="2"/>
            <w:vAlign w:val="center"/>
          </w:tcPr>
          <w:p w:rsidR="00B91637" w:rsidRPr="001D31D0" w:rsidRDefault="00B91637" w:rsidP="009902F6">
            <w:pPr>
              <w:suppressAutoHyphens w:val="0"/>
              <w:spacing w:line="360" w:lineRule="auto"/>
              <w:jc w:val="center"/>
              <w:rPr>
                <w:lang w:eastAsia="en-US"/>
              </w:rPr>
            </w:pPr>
            <w:r w:rsidRPr="001D31D0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0" w:type="auto"/>
            <w:vAlign w:val="center"/>
          </w:tcPr>
          <w:p w:rsidR="00B91637" w:rsidRPr="001D31D0" w:rsidRDefault="00B91637" w:rsidP="009902F6">
            <w:pPr>
              <w:suppressAutoHyphens w:val="0"/>
              <w:spacing w:line="360" w:lineRule="auto"/>
              <w:jc w:val="center"/>
              <w:rPr>
                <w:lang w:eastAsia="en-US"/>
              </w:rPr>
            </w:pPr>
            <w:r w:rsidRPr="001D31D0">
              <w:rPr>
                <w:sz w:val="22"/>
                <w:szCs w:val="22"/>
                <w:lang w:eastAsia="en-US"/>
              </w:rPr>
              <w:t>Wspólnota Mieszkaniowa</w:t>
            </w:r>
          </w:p>
        </w:tc>
        <w:tc>
          <w:tcPr>
            <w:tcW w:w="0" w:type="auto"/>
            <w:vAlign w:val="center"/>
          </w:tcPr>
          <w:p w:rsidR="00B91637" w:rsidRPr="001D31D0" w:rsidRDefault="00B91637" w:rsidP="009902F6">
            <w:pPr>
              <w:suppressAutoHyphens w:val="0"/>
              <w:spacing w:line="360" w:lineRule="auto"/>
              <w:jc w:val="center"/>
              <w:rPr>
                <w:lang w:eastAsia="en-US"/>
              </w:rPr>
            </w:pPr>
            <w:r w:rsidRPr="001D31D0">
              <w:rPr>
                <w:sz w:val="22"/>
                <w:szCs w:val="22"/>
                <w:lang w:eastAsia="en-US"/>
              </w:rPr>
              <w:t>Stacze 9</w:t>
            </w:r>
          </w:p>
        </w:tc>
      </w:tr>
      <w:tr w:rsidR="00B91637" w:rsidRPr="00D10407" w:rsidTr="009902F6">
        <w:tc>
          <w:tcPr>
            <w:tcW w:w="0" w:type="auto"/>
            <w:gridSpan w:val="2"/>
            <w:vAlign w:val="center"/>
          </w:tcPr>
          <w:p w:rsidR="00B91637" w:rsidRPr="001D31D0" w:rsidRDefault="00B91637" w:rsidP="009902F6">
            <w:pPr>
              <w:suppressAutoHyphens w:val="0"/>
              <w:spacing w:line="360" w:lineRule="auto"/>
              <w:jc w:val="center"/>
              <w:rPr>
                <w:lang w:eastAsia="en-US"/>
              </w:rPr>
            </w:pPr>
            <w:r w:rsidRPr="001D31D0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0" w:type="auto"/>
            <w:vAlign w:val="center"/>
          </w:tcPr>
          <w:p w:rsidR="00B91637" w:rsidRPr="001D31D0" w:rsidRDefault="00B91637" w:rsidP="009902F6">
            <w:pPr>
              <w:suppressAutoHyphens w:val="0"/>
              <w:spacing w:line="360" w:lineRule="auto"/>
              <w:jc w:val="center"/>
              <w:rPr>
                <w:lang w:eastAsia="en-US"/>
              </w:rPr>
            </w:pPr>
            <w:r w:rsidRPr="001D31D0">
              <w:rPr>
                <w:sz w:val="22"/>
                <w:szCs w:val="22"/>
                <w:lang w:eastAsia="en-US"/>
              </w:rPr>
              <w:t>Wspólnota Mieszkaniowa</w:t>
            </w:r>
          </w:p>
        </w:tc>
        <w:tc>
          <w:tcPr>
            <w:tcW w:w="0" w:type="auto"/>
            <w:vAlign w:val="center"/>
          </w:tcPr>
          <w:p w:rsidR="00B91637" w:rsidRPr="001D31D0" w:rsidRDefault="00B91637" w:rsidP="009902F6">
            <w:pPr>
              <w:suppressAutoHyphens w:val="0"/>
              <w:spacing w:line="360" w:lineRule="auto"/>
              <w:jc w:val="center"/>
              <w:rPr>
                <w:lang w:eastAsia="en-US"/>
              </w:rPr>
            </w:pPr>
            <w:r w:rsidRPr="001D31D0">
              <w:rPr>
                <w:sz w:val="22"/>
                <w:szCs w:val="22"/>
                <w:lang w:eastAsia="en-US"/>
              </w:rPr>
              <w:t>Stożne 75</w:t>
            </w:r>
          </w:p>
        </w:tc>
      </w:tr>
      <w:tr w:rsidR="00B91637" w:rsidRPr="00D10407" w:rsidTr="009902F6">
        <w:trPr>
          <w:gridBefore w:val="1"/>
        </w:trPr>
        <w:tc>
          <w:tcPr>
            <w:tcW w:w="0" w:type="auto"/>
            <w:vAlign w:val="center"/>
          </w:tcPr>
          <w:p w:rsidR="00B91637" w:rsidRPr="001D31D0" w:rsidRDefault="00B91637" w:rsidP="009902F6">
            <w:pPr>
              <w:suppressAutoHyphens w:val="0"/>
              <w:spacing w:line="360" w:lineRule="auto"/>
              <w:jc w:val="center"/>
              <w:rPr>
                <w:lang w:eastAsia="en-US"/>
              </w:rPr>
            </w:pPr>
            <w:r w:rsidRPr="001D31D0"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0" w:type="auto"/>
            <w:vAlign w:val="center"/>
          </w:tcPr>
          <w:p w:rsidR="00B91637" w:rsidRPr="001D31D0" w:rsidRDefault="00B91637" w:rsidP="009902F6">
            <w:pPr>
              <w:suppressAutoHyphens w:val="0"/>
              <w:spacing w:line="360" w:lineRule="auto"/>
              <w:jc w:val="center"/>
              <w:rPr>
                <w:lang w:eastAsia="en-US"/>
              </w:rPr>
            </w:pPr>
            <w:r w:rsidRPr="001D31D0">
              <w:rPr>
                <w:sz w:val="22"/>
                <w:szCs w:val="22"/>
                <w:lang w:eastAsia="en-US"/>
              </w:rPr>
              <w:t>Wspólnota Mieszkaniowa</w:t>
            </w:r>
          </w:p>
        </w:tc>
        <w:tc>
          <w:tcPr>
            <w:tcW w:w="0" w:type="auto"/>
            <w:vAlign w:val="center"/>
          </w:tcPr>
          <w:p w:rsidR="00B91637" w:rsidRPr="001D31D0" w:rsidRDefault="00B91637" w:rsidP="009902F6">
            <w:pPr>
              <w:suppressAutoHyphens w:val="0"/>
              <w:spacing w:line="360" w:lineRule="auto"/>
              <w:jc w:val="center"/>
              <w:rPr>
                <w:lang w:eastAsia="en-US"/>
              </w:rPr>
            </w:pPr>
            <w:r w:rsidRPr="001D31D0">
              <w:rPr>
                <w:sz w:val="22"/>
                <w:szCs w:val="22"/>
                <w:lang w:eastAsia="en-US"/>
              </w:rPr>
              <w:t>Kowale Oleckie, ul. Kościuszki 13</w:t>
            </w:r>
          </w:p>
        </w:tc>
      </w:tr>
      <w:tr w:rsidR="00B91637" w:rsidRPr="00D10407" w:rsidTr="009902F6">
        <w:trPr>
          <w:gridBefore w:val="1"/>
        </w:trPr>
        <w:tc>
          <w:tcPr>
            <w:tcW w:w="0" w:type="auto"/>
            <w:vAlign w:val="center"/>
          </w:tcPr>
          <w:p w:rsidR="00B91637" w:rsidRPr="001D31D0" w:rsidRDefault="00B91637" w:rsidP="009902F6">
            <w:pPr>
              <w:suppressAutoHyphens w:val="0"/>
              <w:spacing w:line="360" w:lineRule="auto"/>
              <w:jc w:val="center"/>
              <w:rPr>
                <w:lang w:eastAsia="en-US"/>
              </w:rPr>
            </w:pPr>
            <w:r w:rsidRPr="001D31D0"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0" w:type="auto"/>
            <w:vAlign w:val="center"/>
          </w:tcPr>
          <w:p w:rsidR="00B91637" w:rsidRPr="001D31D0" w:rsidRDefault="00B91637" w:rsidP="009902F6">
            <w:pPr>
              <w:suppressAutoHyphens w:val="0"/>
              <w:spacing w:line="360" w:lineRule="auto"/>
              <w:jc w:val="center"/>
              <w:rPr>
                <w:lang w:eastAsia="en-US"/>
              </w:rPr>
            </w:pPr>
            <w:r w:rsidRPr="001D31D0">
              <w:rPr>
                <w:sz w:val="22"/>
                <w:szCs w:val="22"/>
                <w:lang w:eastAsia="en-US"/>
              </w:rPr>
              <w:t>Wspólnota Mieszkaniowa</w:t>
            </w:r>
          </w:p>
        </w:tc>
        <w:tc>
          <w:tcPr>
            <w:tcW w:w="0" w:type="auto"/>
            <w:vAlign w:val="center"/>
          </w:tcPr>
          <w:p w:rsidR="00B91637" w:rsidRPr="001D31D0" w:rsidRDefault="00B91637" w:rsidP="009902F6">
            <w:pPr>
              <w:suppressAutoHyphens w:val="0"/>
              <w:spacing w:line="360" w:lineRule="auto"/>
              <w:jc w:val="center"/>
              <w:rPr>
                <w:lang w:eastAsia="en-US"/>
              </w:rPr>
            </w:pPr>
            <w:r w:rsidRPr="001D31D0">
              <w:rPr>
                <w:sz w:val="22"/>
                <w:szCs w:val="22"/>
                <w:lang w:eastAsia="en-US"/>
              </w:rPr>
              <w:t>Kowale Oleckie, ul. Kościuszki 17</w:t>
            </w:r>
          </w:p>
        </w:tc>
      </w:tr>
      <w:tr w:rsidR="00B91637" w:rsidRPr="00D10407" w:rsidTr="009902F6">
        <w:trPr>
          <w:gridBefore w:val="1"/>
        </w:trPr>
        <w:tc>
          <w:tcPr>
            <w:tcW w:w="0" w:type="auto"/>
            <w:vAlign w:val="center"/>
          </w:tcPr>
          <w:p w:rsidR="00B91637" w:rsidRPr="001D31D0" w:rsidRDefault="00B91637" w:rsidP="009902F6">
            <w:pPr>
              <w:suppressAutoHyphens w:val="0"/>
              <w:spacing w:line="360" w:lineRule="auto"/>
              <w:jc w:val="center"/>
              <w:rPr>
                <w:lang w:eastAsia="en-US"/>
              </w:rPr>
            </w:pPr>
            <w:r w:rsidRPr="001D31D0">
              <w:rPr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0" w:type="auto"/>
            <w:vAlign w:val="center"/>
          </w:tcPr>
          <w:p w:rsidR="00B91637" w:rsidRPr="001D31D0" w:rsidRDefault="00B91637" w:rsidP="009902F6">
            <w:pPr>
              <w:suppressAutoHyphens w:val="0"/>
              <w:spacing w:line="360" w:lineRule="auto"/>
              <w:jc w:val="center"/>
              <w:rPr>
                <w:lang w:eastAsia="en-US"/>
              </w:rPr>
            </w:pPr>
            <w:r w:rsidRPr="001D31D0">
              <w:rPr>
                <w:sz w:val="22"/>
                <w:szCs w:val="22"/>
                <w:lang w:eastAsia="en-US"/>
              </w:rPr>
              <w:t>Wspólnota Mieszkaniowa</w:t>
            </w:r>
          </w:p>
        </w:tc>
        <w:tc>
          <w:tcPr>
            <w:tcW w:w="0" w:type="auto"/>
            <w:vAlign w:val="center"/>
          </w:tcPr>
          <w:p w:rsidR="00B91637" w:rsidRPr="001D31D0" w:rsidRDefault="00B91637" w:rsidP="009902F6">
            <w:pPr>
              <w:suppressAutoHyphens w:val="0"/>
              <w:spacing w:line="360" w:lineRule="auto"/>
              <w:jc w:val="center"/>
              <w:rPr>
                <w:lang w:eastAsia="en-US"/>
              </w:rPr>
            </w:pPr>
            <w:r w:rsidRPr="001D31D0">
              <w:rPr>
                <w:sz w:val="22"/>
                <w:szCs w:val="22"/>
                <w:lang w:eastAsia="en-US"/>
              </w:rPr>
              <w:t>Kowale Oleckie,  ul. Kościuszki 56</w:t>
            </w:r>
          </w:p>
        </w:tc>
      </w:tr>
      <w:tr w:rsidR="00B91637" w:rsidRPr="00D10407" w:rsidTr="009902F6">
        <w:trPr>
          <w:gridBefore w:val="1"/>
        </w:trPr>
        <w:tc>
          <w:tcPr>
            <w:tcW w:w="0" w:type="auto"/>
            <w:vAlign w:val="center"/>
          </w:tcPr>
          <w:p w:rsidR="00B91637" w:rsidRPr="001D31D0" w:rsidRDefault="00B91637" w:rsidP="009902F6">
            <w:pPr>
              <w:suppressAutoHyphens w:val="0"/>
              <w:spacing w:line="360" w:lineRule="auto"/>
              <w:jc w:val="center"/>
              <w:rPr>
                <w:lang w:eastAsia="en-US"/>
              </w:rPr>
            </w:pPr>
            <w:r w:rsidRPr="001D31D0">
              <w:rPr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0" w:type="auto"/>
            <w:vAlign w:val="center"/>
          </w:tcPr>
          <w:p w:rsidR="00B91637" w:rsidRPr="001D31D0" w:rsidRDefault="00B91637" w:rsidP="009902F6">
            <w:pPr>
              <w:suppressAutoHyphens w:val="0"/>
              <w:spacing w:line="360" w:lineRule="auto"/>
              <w:jc w:val="center"/>
              <w:rPr>
                <w:lang w:eastAsia="en-US"/>
              </w:rPr>
            </w:pPr>
            <w:r w:rsidRPr="001D31D0">
              <w:rPr>
                <w:sz w:val="22"/>
                <w:szCs w:val="22"/>
                <w:lang w:eastAsia="en-US"/>
              </w:rPr>
              <w:t>Wspólnota Mieszkaniowa</w:t>
            </w:r>
          </w:p>
        </w:tc>
        <w:tc>
          <w:tcPr>
            <w:tcW w:w="0" w:type="auto"/>
            <w:vAlign w:val="center"/>
          </w:tcPr>
          <w:p w:rsidR="00B91637" w:rsidRPr="001D31D0" w:rsidRDefault="00B91637" w:rsidP="009902F6">
            <w:pPr>
              <w:suppressAutoHyphens w:val="0"/>
              <w:spacing w:line="360" w:lineRule="auto"/>
              <w:jc w:val="center"/>
              <w:rPr>
                <w:lang w:eastAsia="en-US"/>
              </w:rPr>
            </w:pPr>
            <w:r w:rsidRPr="001D31D0">
              <w:rPr>
                <w:sz w:val="22"/>
                <w:szCs w:val="22"/>
                <w:lang w:eastAsia="en-US"/>
              </w:rPr>
              <w:t>Kowale Oleckie, ul. Kościuszki 82</w:t>
            </w:r>
          </w:p>
        </w:tc>
      </w:tr>
      <w:tr w:rsidR="00B91637" w:rsidRPr="00D10407" w:rsidTr="009902F6">
        <w:trPr>
          <w:gridBefore w:val="1"/>
          <w:trHeight w:val="5485"/>
        </w:trPr>
        <w:tc>
          <w:tcPr>
            <w:tcW w:w="0" w:type="auto"/>
            <w:vAlign w:val="center"/>
          </w:tcPr>
          <w:p w:rsidR="00B91637" w:rsidRPr="001D31D0" w:rsidRDefault="00B91637" w:rsidP="009902F6">
            <w:pPr>
              <w:suppressAutoHyphens w:val="0"/>
              <w:spacing w:line="360" w:lineRule="auto"/>
              <w:jc w:val="center"/>
              <w:rPr>
                <w:lang w:eastAsia="en-US"/>
              </w:rPr>
            </w:pPr>
            <w:r w:rsidRPr="001D31D0">
              <w:rPr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0" w:type="auto"/>
            <w:vAlign w:val="center"/>
          </w:tcPr>
          <w:p w:rsidR="00B91637" w:rsidRPr="001D31D0" w:rsidRDefault="00B91637" w:rsidP="009902F6">
            <w:pPr>
              <w:suppressAutoHyphens w:val="0"/>
              <w:spacing w:line="360" w:lineRule="auto"/>
              <w:jc w:val="center"/>
              <w:rPr>
                <w:lang w:eastAsia="en-US"/>
              </w:rPr>
            </w:pPr>
            <w:r w:rsidRPr="001D31D0">
              <w:rPr>
                <w:sz w:val="22"/>
                <w:szCs w:val="22"/>
                <w:lang w:eastAsia="en-US"/>
              </w:rPr>
              <w:t>Spółdzielnia Eksploatacyjno-Mieszkaniowa NOWA</w:t>
            </w:r>
          </w:p>
        </w:tc>
        <w:tc>
          <w:tcPr>
            <w:tcW w:w="0" w:type="auto"/>
            <w:vAlign w:val="center"/>
          </w:tcPr>
          <w:p w:rsidR="00B91637" w:rsidRPr="001D31D0" w:rsidRDefault="00B91637" w:rsidP="009902F6">
            <w:pPr>
              <w:suppressAutoHyphens w:val="0"/>
              <w:spacing w:line="360" w:lineRule="auto"/>
              <w:jc w:val="center"/>
              <w:rPr>
                <w:lang w:eastAsia="en-US"/>
              </w:rPr>
            </w:pPr>
            <w:r w:rsidRPr="001D31D0">
              <w:rPr>
                <w:sz w:val="22"/>
                <w:szCs w:val="22"/>
                <w:lang w:eastAsia="en-US"/>
              </w:rPr>
              <w:t>Kowale Oleckie:</w:t>
            </w:r>
          </w:p>
          <w:p w:rsidR="00B91637" w:rsidRPr="001D31D0" w:rsidRDefault="00B91637" w:rsidP="003B210B">
            <w:pPr>
              <w:numPr>
                <w:ilvl w:val="0"/>
                <w:numId w:val="8"/>
              </w:numPr>
              <w:suppressAutoHyphens w:val="0"/>
              <w:spacing w:line="360" w:lineRule="auto"/>
              <w:contextualSpacing/>
              <w:rPr>
                <w:lang w:eastAsia="en-US"/>
              </w:rPr>
            </w:pPr>
            <w:r w:rsidRPr="001D31D0">
              <w:rPr>
                <w:sz w:val="22"/>
                <w:szCs w:val="22"/>
                <w:lang w:eastAsia="en-US"/>
              </w:rPr>
              <w:t>ul. Witosa 10,</w:t>
            </w:r>
          </w:p>
          <w:p w:rsidR="00B91637" w:rsidRPr="001D31D0" w:rsidRDefault="00B91637" w:rsidP="003B210B">
            <w:pPr>
              <w:numPr>
                <w:ilvl w:val="0"/>
                <w:numId w:val="8"/>
              </w:numPr>
              <w:suppressAutoHyphens w:val="0"/>
              <w:spacing w:line="360" w:lineRule="auto"/>
              <w:contextualSpacing/>
              <w:rPr>
                <w:lang w:eastAsia="en-US"/>
              </w:rPr>
            </w:pPr>
            <w:r w:rsidRPr="001D31D0">
              <w:rPr>
                <w:sz w:val="22"/>
                <w:szCs w:val="22"/>
                <w:lang w:eastAsia="en-US"/>
              </w:rPr>
              <w:t>ul. Witosa 12,</w:t>
            </w:r>
          </w:p>
          <w:p w:rsidR="00B91637" w:rsidRPr="001D31D0" w:rsidRDefault="00B91637" w:rsidP="003B210B">
            <w:pPr>
              <w:numPr>
                <w:ilvl w:val="0"/>
                <w:numId w:val="8"/>
              </w:numPr>
              <w:suppressAutoHyphens w:val="0"/>
              <w:spacing w:line="360" w:lineRule="auto"/>
              <w:contextualSpacing/>
              <w:rPr>
                <w:lang w:eastAsia="en-US"/>
              </w:rPr>
            </w:pPr>
            <w:r w:rsidRPr="001D31D0">
              <w:rPr>
                <w:sz w:val="22"/>
                <w:szCs w:val="22"/>
                <w:lang w:eastAsia="en-US"/>
              </w:rPr>
              <w:t>ul. Witosa 14,</w:t>
            </w:r>
          </w:p>
          <w:p w:rsidR="00B91637" w:rsidRPr="001D31D0" w:rsidRDefault="00B91637" w:rsidP="003B210B">
            <w:pPr>
              <w:numPr>
                <w:ilvl w:val="0"/>
                <w:numId w:val="8"/>
              </w:numPr>
              <w:suppressAutoHyphens w:val="0"/>
              <w:spacing w:line="360" w:lineRule="auto"/>
              <w:contextualSpacing/>
              <w:rPr>
                <w:lang w:eastAsia="en-US"/>
              </w:rPr>
            </w:pPr>
            <w:r w:rsidRPr="001D31D0">
              <w:rPr>
                <w:sz w:val="22"/>
                <w:szCs w:val="22"/>
                <w:lang w:eastAsia="en-US"/>
              </w:rPr>
              <w:t>ul. Witosa 16,</w:t>
            </w:r>
          </w:p>
          <w:p w:rsidR="00B91637" w:rsidRPr="001D31D0" w:rsidRDefault="00B91637" w:rsidP="003B210B">
            <w:pPr>
              <w:numPr>
                <w:ilvl w:val="0"/>
                <w:numId w:val="8"/>
              </w:numPr>
              <w:suppressAutoHyphens w:val="0"/>
              <w:spacing w:line="360" w:lineRule="auto"/>
              <w:contextualSpacing/>
              <w:rPr>
                <w:lang w:eastAsia="en-US"/>
              </w:rPr>
            </w:pPr>
            <w:r w:rsidRPr="001D31D0">
              <w:rPr>
                <w:sz w:val="22"/>
                <w:szCs w:val="22"/>
                <w:lang w:eastAsia="en-US"/>
              </w:rPr>
              <w:t>ul. Witosa 18,</w:t>
            </w:r>
          </w:p>
          <w:p w:rsidR="00B91637" w:rsidRPr="001D31D0" w:rsidRDefault="00B91637" w:rsidP="003B210B">
            <w:pPr>
              <w:numPr>
                <w:ilvl w:val="0"/>
                <w:numId w:val="8"/>
              </w:numPr>
              <w:suppressAutoHyphens w:val="0"/>
              <w:spacing w:line="360" w:lineRule="auto"/>
              <w:contextualSpacing/>
              <w:rPr>
                <w:lang w:eastAsia="en-US"/>
              </w:rPr>
            </w:pPr>
            <w:r w:rsidRPr="001D31D0">
              <w:rPr>
                <w:sz w:val="22"/>
                <w:szCs w:val="22"/>
                <w:lang w:eastAsia="en-US"/>
              </w:rPr>
              <w:t>ul. Witosa 20,</w:t>
            </w:r>
          </w:p>
          <w:p w:rsidR="00B91637" w:rsidRPr="001D31D0" w:rsidRDefault="00B91637" w:rsidP="003B210B">
            <w:pPr>
              <w:numPr>
                <w:ilvl w:val="0"/>
                <w:numId w:val="8"/>
              </w:numPr>
              <w:suppressAutoHyphens w:val="0"/>
              <w:spacing w:line="360" w:lineRule="auto"/>
              <w:contextualSpacing/>
              <w:rPr>
                <w:lang w:eastAsia="en-US"/>
              </w:rPr>
            </w:pPr>
            <w:r w:rsidRPr="001D31D0">
              <w:rPr>
                <w:sz w:val="22"/>
                <w:szCs w:val="22"/>
                <w:lang w:eastAsia="en-US"/>
              </w:rPr>
              <w:t>ul. Mereckiego 2,</w:t>
            </w:r>
          </w:p>
          <w:p w:rsidR="00B91637" w:rsidRPr="001D31D0" w:rsidRDefault="00B91637" w:rsidP="003B210B">
            <w:pPr>
              <w:numPr>
                <w:ilvl w:val="0"/>
                <w:numId w:val="8"/>
              </w:numPr>
              <w:suppressAutoHyphens w:val="0"/>
              <w:spacing w:line="360" w:lineRule="auto"/>
              <w:contextualSpacing/>
              <w:rPr>
                <w:lang w:eastAsia="en-US"/>
              </w:rPr>
            </w:pPr>
            <w:r w:rsidRPr="001D31D0">
              <w:rPr>
                <w:sz w:val="22"/>
                <w:szCs w:val="22"/>
                <w:lang w:eastAsia="en-US"/>
              </w:rPr>
              <w:t>ul. Mereckiego 4,</w:t>
            </w:r>
          </w:p>
          <w:p w:rsidR="00B91637" w:rsidRPr="001D31D0" w:rsidRDefault="00B91637" w:rsidP="003B210B">
            <w:pPr>
              <w:numPr>
                <w:ilvl w:val="0"/>
                <w:numId w:val="8"/>
              </w:numPr>
              <w:suppressAutoHyphens w:val="0"/>
              <w:spacing w:line="360" w:lineRule="auto"/>
              <w:contextualSpacing/>
              <w:rPr>
                <w:lang w:eastAsia="en-US"/>
              </w:rPr>
            </w:pPr>
            <w:r w:rsidRPr="001D31D0">
              <w:rPr>
                <w:sz w:val="22"/>
                <w:szCs w:val="22"/>
                <w:lang w:eastAsia="en-US"/>
              </w:rPr>
              <w:t>ul. Mereckiego 6,</w:t>
            </w:r>
          </w:p>
          <w:p w:rsidR="00B91637" w:rsidRPr="001D31D0" w:rsidRDefault="00B91637" w:rsidP="003B210B">
            <w:pPr>
              <w:numPr>
                <w:ilvl w:val="0"/>
                <w:numId w:val="8"/>
              </w:numPr>
              <w:suppressAutoHyphens w:val="0"/>
              <w:spacing w:line="360" w:lineRule="auto"/>
              <w:contextualSpacing/>
              <w:rPr>
                <w:lang w:eastAsia="en-US"/>
              </w:rPr>
            </w:pPr>
            <w:r w:rsidRPr="001D31D0">
              <w:rPr>
                <w:sz w:val="22"/>
                <w:szCs w:val="22"/>
                <w:lang w:eastAsia="en-US"/>
              </w:rPr>
              <w:t>ul. Mereckiego 8,</w:t>
            </w:r>
          </w:p>
          <w:p w:rsidR="00B91637" w:rsidRPr="001D31D0" w:rsidRDefault="00B91637" w:rsidP="003B210B">
            <w:pPr>
              <w:numPr>
                <w:ilvl w:val="0"/>
                <w:numId w:val="8"/>
              </w:numPr>
              <w:suppressAutoHyphens w:val="0"/>
              <w:spacing w:line="360" w:lineRule="auto"/>
              <w:contextualSpacing/>
              <w:rPr>
                <w:lang w:eastAsia="en-US"/>
              </w:rPr>
            </w:pPr>
            <w:r w:rsidRPr="001D31D0">
              <w:rPr>
                <w:sz w:val="22"/>
                <w:szCs w:val="22"/>
                <w:lang w:eastAsia="en-US"/>
              </w:rPr>
              <w:t>ul. Mereckiego 10,</w:t>
            </w:r>
          </w:p>
          <w:p w:rsidR="00B91637" w:rsidRPr="001D31D0" w:rsidRDefault="00B91637" w:rsidP="003B210B">
            <w:pPr>
              <w:numPr>
                <w:ilvl w:val="0"/>
                <w:numId w:val="8"/>
              </w:numPr>
              <w:suppressAutoHyphens w:val="0"/>
              <w:spacing w:line="360" w:lineRule="auto"/>
              <w:contextualSpacing/>
              <w:rPr>
                <w:lang w:eastAsia="en-US"/>
              </w:rPr>
            </w:pPr>
            <w:r w:rsidRPr="001D31D0">
              <w:rPr>
                <w:sz w:val="22"/>
                <w:szCs w:val="22"/>
                <w:lang w:eastAsia="en-US"/>
              </w:rPr>
              <w:t>ul. Mereckiego 12.</w:t>
            </w:r>
          </w:p>
        </w:tc>
      </w:tr>
      <w:tr w:rsidR="00B91637" w:rsidRPr="00D10407" w:rsidTr="009902F6">
        <w:trPr>
          <w:gridBefore w:val="1"/>
        </w:trPr>
        <w:tc>
          <w:tcPr>
            <w:tcW w:w="0" w:type="auto"/>
            <w:vAlign w:val="center"/>
          </w:tcPr>
          <w:p w:rsidR="00B91637" w:rsidRPr="007005DD" w:rsidRDefault="00B91637" w:rsidP="009902F6">
            <w:pPr>
              <w:suppressAutoHyphens w:val="0"/>
              <w:spacing w:line="360" w:lineRule="auto"/>
              <w:jc w:val="center"/>
              <w:rPr>
                <w:lang w:eastAsia="en-US"/>
              </w:rPr>
            </w:pPr>
            <w:r w:rsidRPr="007005DD">
              <w:rPr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0" w:type="auto"/>
            <w:vAlign w:val="center"/>
          </w:tcPr>
          <w:p w:rsidR="00B91637" w:rsidRPr="007005DD" w:rsidRDefault="00B91637" w:rsidP="009902F6">
            <w:pPr>
              <w:suppressAutoHyphens w:val="0"/>
              <w:spacing w:line="360" w:lineRule="auto"/>
              <w:jc w:val="center"/>
              <w:rPr>
                <w:lang w:eastAsia="en-US"/>
              </w:rPr>
            </w:pPr>
            <w:r w:rsidRPr="007005DD">
              <w:rPr>
                <w:sz w:val="22"/>
                <w:szCs w:val="22"/>
                <w:lang w:eastAsia="en-US"/>
              </w:rPr>
              <w:t>Biedronka</w:t>
            </w:r>
          </w:p>
        </w:tc>
        <w:tc>
          <w:tcPr>
            <w:tcW w:w="0" w:type="auto"/>
            <w:vAlign w:val="center"/>
          </w:tcPr>
          <w:p w:rsidR="00B91637" w:rsidRPr="007005DD" w:rsidRDefault="00B91637" w:rsidP="009902F6">
            <w:pPr>
              <w:suppressAutoHyphens w:val="0"/>
              <w:spacing w:line="360" w:lineRule="auto"/>
              <w:jc w:val="center"/>
              <w:rPr>
                <w:lang w:eastAsia="en-US"/>
              </w:rPr>
            </w:pPr>
            <w:r w:rsidRPr="007005DD">
              <w:rPr>
                <w:sz w:val="22"/>
                <w:szCs w:val="22"/>
                <w:lang w:eastAsia="en-US"/>
              </w:rPr>
              <w:t>Kowale Oleckie, ul. Witosa 2</w:t>
            </w:r>
          </w:p>
        </w:tc>
      </w:tr>
      <w:tr w:rsidR="00B91637" w:rsidRPr="00D10407" w:rsidTr="009902F6">
        <w:trPr>
          <w:gridBefore w:val="1"/>
        </w:trPr>
        <w:tc>
          <w:tcPr>
            <w:tcW w:w="0" w:type="auto"/>
            <w:vAlign w:val="center"/>
          </w:tcPr>
          <w:p w:rsidR="00B91637" w:rsidRPr="007005DD" w:rsidRDefault="00B91637" w:rsidP="009902F6">
            <w:pPr>
              <w:suppressAutoHyphens w:val="0"/>
              <w:spacing w:line="360" w:lineRule="auto"/>
              <w:jc w:val="center"/>
              <w:rPr>
                <w:lang w:eastAsia="en-US"/>
              </w:rPr>
            </w:pPr>
            <w:r w:rsidRPr="007005DD">
              <w:rPr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0" w:type="auto"/>
            <w:vAlign w:val="center"/>
          </w:tcPr>
          <w:p w:rsidR="00B91637" w:rsidRPr="007005DD" w:rsidRDefault="00B91637" w:rsidP="009902F6">
            <w:pPr>
              <w:suppressAutoHyphens w:val="0"/>
              <w:spacing w:line="360" w:lineRule="auto"/>
              <w:jc w:val="center"/>
              <w:rPr>
                <w:lang w:eastAsia="en-US"/>
              </w:rPr>
            </w:pPr>
            <w:r w:rsidRPr="007005DD">
              <w:rPr>
                <w:sz w:val="22"/>
                <w:szCs w:val="22"/>
                <w:lang w:eastAsia="en-US"/>
              </w:rPr>
              <w:t>Szkoła Podstawowa w Stożnem</w:t>
            </w:r>
          </w:p>
        </w:tc>
        <w:tc>
          <w:tcPr>
            <w:tcW w:w="0" w:type="auto"/>
            <w:vAlign w:val="center"/>
          </w:tcPr>
          <w:p w:rsidR="00B91637" w:rsidRPr="007005DD" w:rsidRDefault="00B91637" w:rsidP="009902F6">
            <w:pPr>
              <w:suppressAutoHyphens w:val="0"/>
              <w:spacing w:line="360" w:lineRule="auto"/>
              <w:jc w:val="center"/>
              <w:rPr>
                <w:lang w:eastAsia="en-US"/>
              </w:rPr>
            </w:pPr>
            <w:r w:rsidRPr="007005DD">
              <w:rPr>
                <w:sz w:val="22"/>
                <w:szCs w:val="22"/>
                <w:lang w:eastAsia="en-US"/>
              </w:rPr>
              <w:t>Stożne 6</w:t>
            </w:r>
          </w:p>
        </w:tc>
      </w:tr>
      <w:tr w:rsidR="00B91637" w:rsidRPr="00D10407" w:rsidTr="009902F6">
        <w:trPr>
          <w:gridBefore w:val="1"/>
        </w:trPr>
        <w:tc>
          <w:tcPr>
            <w:tcW w:w="0" w:type="auto"/>
            <w:vAlign w:val="center"/>
          </w:tcPr>
          <w:p w:rsidR="00B91637" w:rsidRPr="00EB0AA3" w:rsidRDefault="00B91637" w:rsidP="009902F6">
            <w:pPr>
              <w:suppressAutoHyphens w:val="0"/>
              <w:spacing w:line="360" w:lineRule="auto"/>
              <w:jc w:val="center"/>
              <w:rPr>
                <w:lang w:eastAsia="en-US"/>
              </w:rPr>
            </w:pPr>
            <w:r w:rsidRPr="00EB0AA3">
              <w:rPr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0" w:type="auto"/>
            <w:vAlign w:val="center"/>
          </w:tcPr>
          <w:p w:rsidR="00B91637" w:rsidRPr="00532E32" w:rsidRDefault="00B91637" w:rsidP="009902F6">
            <w:pPr>
              <w:suppressAutoHyphens w:val="0"/>
              <w:spacing w:line="360" w:lineRule="auto"/>
              <w:jc w:val="center"/>
              <w:rPr>
                <w:lang w:eastAsia="en-US"/>
              </w:rPr>
            </w:pPr>
            <w:r w:rsidRPr="00532E32">
              <w:rPr>
                <w:sz w:val="22"/>
                <w:szCs w:val="22"/>
                <w:lang w:eastAsia="en-US"/>
              </w:rPr>
              <w:t>Szkoła Podstawowa w Kowalach Oleckich</w:t>
            </w:r>
          </w:p>
        </w:tc>
        <w:tc>
          <w:tcPr>
            <w:tcW w:w="0" w:type="auto"/>
            <w:vAlign w:val="center"/>
          </w:tcPr>
          <w:p w:rsidR="00B91637" w:rsidRPr="00532E32" w:rsidRDefault="00B91637" w:rsidP="009902F6">
            <w:pPr>
              <w:suppressAutoHyphens w:val="0"/>
              <w:spacing w:line="360" w:lineRule="auto"/>
              <w:jc w:val="center"/>
              <w:rPr>
                <w:lang w:eastAsia="en-US"/>
              </w:rPr>
            </w:pPr>
            <w:r w:rsidRPr="00532E32">
              <w:rPr>
                <w:sz w:val="22"/>
                <w:szCs w:val="22"/>
                <w:lang w:eastAsia="en-US"/>
              </w:rPr>
              <w:t>Kowale Oleckie, ul. Kościuszki 88</w:t>
            </w:r>
          </w:p>
        </w:tc>
      </w:tr>
      <w:tr w:rsidR="00B91637" w:rsidRPr="00D10407" w:rsidTr="009902F6">
        <w:trPr>
          <w:gridBefore w:val="1"/>
        </w:trPr>
        <w:tc>
          <w:tcPr>
            <w:tcW w:w="0" w:type="auto"/>
            <w:vAlign w:val="center"/>
          </w:tcPr>
          <w:p w:rsidR="00B91637" w:rsidRPr="00487181" w:rsidRDefault="00B91637" w:rsidP="009902F6">
            <w:pPr>
              <w:suppressAutoHyphens w:val="0"/>
              <w:spacing w:line="360" w:lineRule="auto"/>
              <w:jc w:val="center"/>
              <w:rPr>
                <w:lang w:eastAsia="en-US"/>
              </w:rPr>
            </w:pPr>
            <w:r w:rsidRPr="00487181">
              <w:rPr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0" w:type="auto"/>
            <w:vAlign w:val="center"/>
          </w:tcPr>
          <w:p w:rsidR="00B91637" w:rsidRPr="00487181" w:rsidRDefault="00B91637" w:rsidP="009902F6">
            <w:pPr>
              <w:suppressAutoHyphens w:val="0"/>
              <w:spacing w:line="360" w:lineRule="auto"/>
              <w:jc w:val="center"/>
              <w:rPr>
                <w:lang w:eastAsia="en-US"/>
              </w:rPr>
            </w:pPr>
            <w:r w:rsidRPr="00487181">
              <w:rPr>
                <w:sz w:val="22"/>
                <w:szCs w:val="22"/>
                <w:lang w:eastAsia="en-US"/>
              </w:rPr>
              <w:t>Zespół Szkół w Sokółkach</w:t>
            </w:r>
          </w:p>
        </w:tc>
        <w:tc>
          <w:tcPr>
            <w:tcW w:w="0" w:type="auto"/>
            <w:vAlign w:val="center"/>
          </w:tcPr>
          <w:p w:rsidR="00B91637" w:rsidRPr="00487181" w:rsidRDefault="00B91637" w:rsidP="009902F6">
            <w:pPr>
              <w:suppressAutoHyphens w:val="0"/>
              <w:spacing w:line="360" w:lineRule="auto"/>
              <w:jc w:val="center"/>
              <w:rPr>
                <w:lang w:eastAsia="en-US"/>
              </w:rPr>
            </w:pPr>
            <w:r w:rsidRPr="00487181">
              <w:rPr>
                <w:sz w:val="22"/>
                <w:szCs w:val="22"/>
                <w:lang w:eastAsia="en-US"/>
              </w:rPr>
              <w:t>Sokółki 47</w:t>
            </w:r>
          </w:p>
        </w:tc>
      </w:tr>
      <w:tr w:rsidR="00B91637" w:rsidRPr="00D10407" w:rsidTr="009902F6">
        <w:trPr>
          <w:gridBefore w:val="1"/>
        </w:trPr>
        <w:tc>
          <w:tcPr>
            <w:tcW w:w="0" w:type="auto"/>
            <w:vAlign w:val="center"/>
          </w:tcPr>
          <w:p w:rsidR="00B91637" w:rsidRPr="001115C0" w:rsidRDefault="00B91637" w:rsidP="009902F6">
            <w:pPr>
              <w:suppressAutoHyphens w:val="0"/>
              <w:spacing w:line="360" w:lineRule="auto"/>
              <w:jc w:val="center"/>
              <w:rPr>
                <w:lang w:eastAsia="en-US"/>
              </w:rPr>
            </w:pPr>
            <w:r w:rsidRPr="001115C0">
              <w:rPr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0" w:type="auto"/>
            <w:vAlign w:val="center"/>
          </w:tcPr>
          <w:p w:rsidR="00B91637" w:rsidRPr="001115C0" w:rsidRDefault="00B91637" w:rsidP="009902F6">
            <w:pPr>
              <w:suppressAutoHyphens w:val="0"/>
              <w:spacing w:line="360" w:lineRule="auto"/>
              <w:jc w:val="center"/>
              <w:rPr>
                <w:lang w:eastAsia="en-US"/>
              </w:rPr>
            </w:pPr>
            <w:r w:rsidRPr="001115C0">
              <w:rPr>
                <w:sz w:val="22"/>
                <w:szCs w:val="22"/>
                <w:lang w:eastAsia="en-US"/>
              </w:rPr>
              <w:t>Publiczne Gimnazjum w Kowalach Oleckich</w:t>
            </w:r>
          </w:p>
        </w:tc>
        <w:tc>
          <w:tcPr>
            <w:tcW w:w="0" w:type="auto"/>
            <w:vAlign w:val="center"/>
          </w:tcPr>
          <w:p w:rsidR="00B91637" w:rsidRPr="001115C0" w:rsidRDefault="00B91637" w:rsidP="009902F6">
            <w:pPr>
              <w:suppressAutoHyphens w:val="0"/>
              <w:spacing w:line="360" w:lineRule="auto"/>
              <w:jc w:val="center"/>
              <w:rPr>
                <w:lang w:eastAsia="en-US"/>
              </w:rPr>
            </w:pPr>
            <w:r w:rsidRPr="001115C0">
              <w:rPr>
                <w:sz w:val="22"/>
                <w:szCs w:val="22"/>
                <w:lang w:eastAsia="en-US"/>
              </w:rPr>
              <w:t>Kowale Oleckie, ul. Witosa 6</w:t>
            </w:r>
          </w:p>
        </w:tc>
      </w:tr>
      <w:tr w:rsidR="00B91637" w:rsidRPr="00D10407" w:rsidTr="009902F6">
        <w:trPr>
          <w:gridBefore w:val="1"/>
        </w:trPr>
        <w:tc>
          <w:tcPr>
            <w:tcW w:w="0" w:type="auto"/>
            <w:vAlign w:val="center"/>
          </w:tcPr>
          <w:p w:rsidR="00B91637" w:rsidRPr="00704B7E" w:rsidRDefault="00B91637" w:rsidP="009902F6">
            <w:pPr>
              <w:suppressAutoHyphens w:val="0"/>
              <w:spacing w:line="360" w:lineRule="auto"/>
              <w:jc w:val="center"/>
              <w:rPr>
                <w:lang w:eastAsia="en-US"/>
              </w:rPr>
            </w:pPr>
            <w:r w:rsidRPr="00704B7E">
              <w:rPr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0" w:type="auto"/>
            <w:vAlign w:val="center"/>
          </w:tcPr>
          <w:p w:rsidR="00B91637" w:rsidRPr="00704B7E" w:rsidRDefault="00B91637" w:rsidP="009902F6">
            <w:pPr>
              <w:suppressAutoHyphens w:val="0"/>
              <w:spacing w:line="360" w:lineRule="auto"/>
              <w:jc w:val="center"/>
              <w:rPr>
                <w:lang w:eastAsia="en-US"/>
              </w:rPr>
            </w:pPr>
            <w:r w:rsidRPr="00704B7E">
              <w:rPr>
                <w:sz w:val="22"/>
                <w:szCs w:val="22"/>
                <w:lang w:eastAsia="en-US"/>
              </w:rPr>
              <w:t>Przedszkole Samorządowe w Kowalach Oleckich</w:t>
            </w:r>
          </w:p>
        </w:tc>
        <w:tc>
          <w:tcPr>
            <w:tcW w:w="0" w:type="auto"/>
            <w:vAlign w:val="center"/>
          </w:tcPr>
          <w:p w:rsidR="00B91637" w:rsidRPr="00704B7E" w:rsidRDefault="00B91637" w:rsidP="009902F6">
            <w:pPr>
              <w:suppressAutoHyphens w:val="0"/>
              <w:spacing w:line="360" w:lineRule="auto"/>
              <w:jc w:val="center"/>
              <w:rPr>
                <w:lang w:eastAsia="en-US"/>
              </w:rPr>
            </w:pPr>
            <w:r w:rsidRPr="00704B7E">
              <w:rPr>
                <w:sz w:val="22"/>
                <w:szCs w:val="22"/>
                <w:lang w:eastAsia="en-US"/>
              </w:rPr>
              <w:t>Kowale Oleckie, ul. Witosa 6</w:t>
            </w:r>
          </w:p>
        </w:tc>
      </w:tr>
      <w:tr w:rsidR="00B91637" w:rsidRPr="00D10407" w:rsidTr="009902F6">
        <w:trPr>
          <w:gridBefore w:val="1"/>
        </w:trPr>
        <w:tc>
          <w:tcPr>
            <w:tcW w:w="0" w:type="auto"/>
            <w:vAlign w:val="center"/>
          </w:tcPr>
          <w:p w:rsidR="00B91637" w:rsidRPr="00EE4482" w:rsidRDefault="00B91637" w:rsidP="009902F6">
            <w:pPr>
              <w:suppressAutoHyphens w:val="0"/>
              <w:spacing w:line="360" w:lineRule="auto"/>
              <w:jc w:val="center"/>
              <w:rPr>
                <w:lang w:eastAsia="en-US"/>
              </w:rPr>
            </w:pPr>
            <w:r w:rsidRPr="00EE4482">
              <w:rPr>
                <w:sz w:val="22"/>
                <w:szCs w:val="22"/>
                <w:lang w:eastAsia="en-US"/>
              </w:rPr>
              <w:t>16.</w:t>
            </w:r>
          </w:p>
        </w:tc>
        <w:tc>
          <w:tcPr>
            <w:tcW w:w="0" w:type="auto"/>
            <w:vAlign w:val="center"/>
          </w:tcPr>
          <w:p w:rsidR="00B91637" w:rsidRPr="00EE4482" w:rsidRDefault="00B91637" w:rsidP="009902F6">
            <w:pPr>
              <w:suppressAutoHyphens w:val="0"/>
              <w:spacing w:line="360" w:lineRule="auto"/>
              <w:jc w:val="center"/>
              <w:rPr>
                <w:lang w:eastAsia="en-US"/>
              </w:rPr>
            </w:pPr>
            <w:r w:rsidRPr="00EE4482">
              <w:rPr>
                <w:sz w:val="22"/>
                <w:szCs w:val="22"/>
                <w:lang w:eastAsia="en-US"/>
              </w:rPr>
              <w:t>Urząd Gminy Kowale Oleckie</w:t>
            </w:r>
          </w:p>
        </w:tc>
        <w:tc>
          <w:tcPr>
            <w:tcW w:w="0" w:type="auto"/>
            <w:vAlign w:val="center"/>
          </w:tcPr>
          <w:p w:rsidR="00B91637" w:rsidRPr="00EE4482" w:rsidRDefault="00B91637" w:rsidP="009902F6">
            <w:pPr>
              <w:suppressAutoHyphens w:val="0"/>
              <w:spacing w:line="360" w:lineRule="auto"/>
              <w:jc w:val="center"/>
              <w:rPr>
                <w:lang w:eastAsia="en-US"/>
              </w:rPr>
            </w:pPr>
            <w:r w:rsidRPr="00EE4482">
              <w:rPr>
                <w:sz w:val="22"/>
                <w:szCs w:val="22"/>
                <w:lang w:eastAsia="en-US"/>
              </w:rPr>
              <w:t>Kowale Oleckie, ul. Kościuszki 44</w:t>
            </w:r>
          </w:p>
        </w:tc>
      </w:tr>
      <w:tr w:rsidR="00B91637" w:rsidRPr="00D10407" w:rsidTr="009902F6">
        <w:trPr>
          <w:gridBefore w:val="1"/>
        </w:trPr>
        <w:tc>
          <w:tcPr>
            <w:tcW w:w="0" w:type="auto"/>
            <w:vAlign w:val="center"/>
          </w:tcPr>
          <w:p w:rsidR="00B91637" w:rsidRPr="005F4AB9" w:rsidRDefault="00B91637" w:rsidP="009902F6">
            <w:pPr>
              <w:suppressAutoHyphens w:val="0"/>
              <w:spacing w:line="360" w:lineRule="auto"/>
              <w:jc w:val="center"/>
              <w:rPr>
                <w:lang w:eastAsia="en-US"/>
              </w:rPr>
            </w:pPr>
            <w:r w:rsidRPr="005F4AB9">
              <w:rPr>
                <w:sz w:val="22"/>
                <w:szCs w:val="22"/>
                <w:lang w:eastAsia="en-US"/>
              </w:rPr>
              <w:t>17.</w:t>
            </w:r>
          </w:p>
        </w:tc>
        <w:tc>
          <w:tcPr>
            <w:tcW w:w="0" w:type="auto"/>
            <w:vAlign w:val="center"/>
          </w:tcPr>
          <w:p w:rsidR="00B91637" w:rsidRPr="005F4AB9" w:rsidRDefault="00B91637" w:rsidP="009902F6">
            <w:pPr>
              <w:suppressAutoHyphens w:val="0"/>
              <w:spacing w:line="360" w:lineRule="auto"/>
              <w:jc w:val="center"/>
              <w:rPr>
                <w:lang w:eastAsia="en-US"/>
              </w:rPr>
            </w:pPr>
            <w:r w:rsidRPr="005F4AB9">
              <w:rPr>
                <w:sz w:val="22"/>
                <w:szCs w:val="22"/>
                <w:lang w:eastAsia="en-US"/>
              </w:rPr>
              <w:t>Lokale Gminne</w:t>
            </w:r>
          </w:p>
        </w:tc>
        <w:tc>
          <w:tcPr>
            <w:tcW w:w="0" w:type="auto"/>
            <w:vAlign w:val="center"/>
          </w:tcPr>
          <w:p w:rsidR="00B91637" w:rsidRPr="005F4AB9" w:rsidRDefault="00B91637" w:rsidP="009902F6">
            <w:pPr>
              <w:suppressAutoHyphens w:val="0"/>
              <w:spacing w:line="360" w:lineRule="auto"/>
              <w:jc w:val="center"/>
              <w:rPr>
                <w:lang w:eastAsia="en-US"/>
              </w:rPr>
            </w:pPr>
            <w:r w:rsidRPr="005F4AB9">
              <w:rPr>
                <w:sz w:val="22"/>
                <w:szCs w:val="22"/>
                <w:lang w:eastAsia="en-US"/>
              </w:rPr>
              <w:t>Monety 4</w:t>
            </w:r>
          </w:p>
        </w:tc>
      </w:tr>
    </w:tbl>
    <w:p w:rsidR="00B91637" w:rsidRPr="00AA1E70" w:rsidRDefault="00B91637" w:rsidP="003B210B">
      <w:pPr>
        <w:widowControl w:val="0"/>
        <w:tabs>
          <w:tab w:val="center" w:pos="4896"/>
          <w:tab w:val="right" w:pos="9432"/>
        </w:tabs>
        <w:spacing w:line="360" w:lineRule="auto"/>
        <w:jc w:val="both"/>
        <w:rPr>
          <w:b/>
          <w:color w:val="FF0000"/>
          <w:kern w:val="1"/>
          <w:szCs w:val="20"/>
        </w:rPr>
      </w:pPr>
    </w:p>
    <w:p w:rsidR="00B91637" w:rsidRDefault="00B91637" w:rsidP="003B210B">
      <w:pPr>
        <w:widowControl w:val="0"/>
        <w:tabs>
          <w:tab w:val="center" w:pos="4896"/>
          <w:tab w:val="right" w:pos="9432"/>
        </w:tabs>
        <w:spacing w:line="360" w:lineRule="auto"/>
        <w:jc w:val="both"/>
        <w:rPr>
          <w:b/>
          <w:kern w:val="1"/>
          <w:szCs w:val="20"/>
        </w:rPr>
      </w:pPr>
    </w:p>
    <w:p w:rsidR="00B91637" w:rsidRDefault="00B91637" w:rsidP="003B210B">
      <w:pPr>
        <w:widowControl w:val="0"/>
        <w:tabs>
          <w:tab w:val="center" w:pos="4896"/>
          <w:tab w:val="right" w:pos="9432"/>
        </w:tabs>
        <w:spacing w:line="360" w:lineRule="auto"/>
        <w:jc w:val="both"/>
        <w:rPr>
          <w:b/>
          <w:kern w:val="1"/>
          <w:szCs w:val="20"/>
        </w:rPr>
      </w:pPr>
    </w:p>
    <w:p w:rsidR="00B91637" w:rsidRPr="00AA1E70" w:rsidRDefault="00B91637" w:rsidP="003B210B">
      <w:pPr>
        <w:widowControl w:val="0"/>
        <w:tabs>
          <w:tab w:val="center" w:pos="4896"/>
          <w:tab w:val="right" w:pos="9432"/>
        </w:tabs>
        <w:spacing w:line="360" w:lineRule="auto"/>
        <w:jc w:val="both"/>
        <w:rPr>
          <w:b/>
          <w:kern w:val="1"/>
          <w:szCs w:val="20"/>
        </w:rPr>
      </w:pPr>
    </w:p>
    <w:p w:rsidR="00B91637" w:rsidRPr="00C1577D" w:rsidRDefault="00B91637" w:rsidP="00C1577D">
      <w:pPr>
        <w:pStyle w:val="NoSpacing"/>
        <w:jc w:val="center"/>
        <w:rPr>
          <w:b/>
        </w:rPr>
      </w:pPr>
      <w:r w:rsidRPr="00C1577D">
        <w:rPr>
          <w:b/>
        </w:rPr>
        <w:t>Wykaz kontenerów KP-7</w:t>
      </w:r>
    </w:p>
    <w:p w:rsidR="00B91637" w:rsidRPr="00D10407" w:rsidRDefault="00B91637" w:rsidP="00C44A6E">
      <w:pPr>
        <w:pStyle w:val="NoSpacing"/>
        <w:rPr>
          <w:color w:val="FF0000"/>
        </w:rPr>
      </w:pPr>
    </w:p>
    <w:p w:rsidR="00B91637" w:rsidRPr="00D10407" w:rsidRDefault="00B91637" w:rsidP="00C44A6E">
      <w:pPr>
        <w:pStyle w:val="NoSpacing"/>
        <w:rPr>
          <w:color w:val="FF0000"/>
        </w:rPr>
      </w:pPr>
    </w:p>
    <w:tbl>
      <w:tblPr>
        <w:tblpPr w:leftFromText="141" w:rightFromText="141" w:vertAnchor="page" w:horzAnchor="page" w:tblpX="1848" w:tblpY="2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6"/>
        <w:gridCol w:w="3675"/>
        <w:gridCol w:w="2819"/>
      </w:tblGrid>
      <w:tr w:rsidR="00B91637" w:rsidRPr="00BE1D06" w:rsidTr="00C44A6E">
        <w:tc>
          <w:tcPr>
            <w:tcW w:w="0" w:type="auto"/>
          </w:tcPr>
          <w:p w:rsidR="00B91637" w:rsidRPr="00BE1D06" w:rsidRDefault="00B91637" w:rsidP="00C44A6E">
            <w:pPr>
              <w:pStyle w:val="NoSpacing"/>
              <w:rPr>
                <w:lang w:eastAsia="en-US"/>
              </w:rPr>
            </w:pPr>
            <w:r w:rsidRPr="00BE1D06">
              <w:rPr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0" w:type="auto"/>
          </w:tcPr>
          <w:p w:rsidR="00B91637" w:rsidRPr="00BE1D06" w:rsidRDefault="00B91637" w:rsidP="00C44A6E">
            <w:pPr>
              <w:pStyle w:val="NoSpacing"/>
              <w:rPr>
                <w:lang w:eastAsia="en-US"/>
              </w:rPr>
            </w:pPr>
            <w:r w:rsidRPr="00BE1D06">
              <w:rPr>
                <w:sz w:val="22"/>
                <w:szCs w:val="22"/>
                <w:lang w:eastAsia="en-US"/>
              </w:rPr>
              <w:t>Właściciel</w:t>
            </w:r>
          </w:p>
        </w:tc>
        <w:tc>
          <w:tcPr>
            <w:tcW w:w="0" w:type="auto"/>
          </w:tcPr>
          <w:p w:rsidR="00B91637" w:rsidRPr="00BE1D06" w:rsidRDefault="00B91637" w:rsidP="00C44A6E">
            <w:pPr>
              <w:pStyle w:val="NoSpacing"/>
              <w:rPr>
                <w:lang w:eastAsia="en-US"/>
              </w:rPr>
            </w:pPr>
            <w:r w:rsidRPr="00BE1D06">
              <w:rPr>
                <w:sz w:val="22"/>
                <w:szCs w:val="22"/>
                <w:lang w:eastAsia="en-US"/>
              </w:rPr>
              <w:t>Adres</w:t>
            </w:r>
          </w:p>
        </w:tc>
      </w:tr>
      <w:tr w:rsidR="00B91637" w:rsidRPr="00BE1D06" w:rsidTr="00C44A6E">
        <w:tc>
          <w:tcPr>
            <w:tcW w:w="0" w:type="auto"/>
          </w:tcPr>
          <w:p w:rsidR="00B91637" w:rsidRPr="00BE1D06" w:rsidRDefault="00B91637" w:rsidP="00C44A6E">
            <w:pPr>
              <w:pStyle w:val="NoSpacing"/>
              <w:rPr>
                <w:lang w:eastAsia="en-US"/>
              </w:rPr>
            </w:pPr>
            <w:r w:rsidRPr="00BE1D06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0" w:type="auto"/>
          </w:tcPr>
          <w:p w:rsidR="00B91637" w:rsidRPr="00BE1D06" w:rsidRDefault="00B91637" w:rsidP="00C44A6E">
            <w:pPr>
              <w:pStyle w:val="NoSpacing"/>
              <w:rPr>
                <w:lang w:eastAsia="en-US"/>
              </w:rPr>
            </w:pPr>
            <w:r w:rsidRPr="00BE1D06">
              <w:rPr>
                <w:sz w:val="22"/>
                <w:szCs w:val="22"/>
                <w:lang w:eastAsia="en-US"/>
              </w:rPr>
              <w:t>Nadleśnictwo Olecko</w:t>
            </w:r>
          </w:p>
        </w:tc>
        <w:tc>
          <w:tcPr>
            <w:tcW w:w="0" w:type="auto"/>
          </w:tcPr>
          <w:p w:rsidR="00B91637" w:rsidRPr="00BE1D06" w:rsidRDefault="00B91637" w:rsidP="00C44A6E">
            <w:pPr>
              <w:pStyle w:val="NoSpacing"/>
              <w:rPr>
                <w:lang w:eastAsia="en-US"/>
              </w:rPr>
            </w:pPr>
            <w:r w:rsidRPr="00BE1D06">
              <w:rPr>
                <w:sz w:val="22"/>
                <w:szCs w:val="22"/>
                <w:lang w:eastAsia="en-US"/>
              </w:rPr>
              <w:t>Guzy 2</w:t>
            </w:r>
          </w:p>
        </w:tc>
      </w:tr>
      <w:tr w:rsidR="00B91637" w:rsidRPr="00BE1D06" w:rsidTr="00C44A6E">
        <w:tc>
          <w:tcPr>
            <w:tcW w:w="0" w:type="auto"/>
          </w:tcPr>
          <w:p w:rsidR="00B91637" w:rsidRPr="00BE1D06" w:rsidRDefault="00B91637" w:rsidP="00C44A6E">
            <w:pPr>
              <w:pStyle w:val="NoSpacing"/>
              <w:rPr>
                <w:lang w:eastAsia="en-US"/>
              </w:rPr>
            </w:pPr>
            <w:r w:rsidRPr="00BE1D06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0" w:type="auto"/>
          </w:tcPr>
          <w:p w:rsidR="00B91637" w:rsidRPr="00BE1D06" w:rsidRDefault="00B91637" w:rsidP="00C44A6E">
            <w:pPr>
              <w:pStyle w:val="NoSpacing"/>
              <w:rPr>
                <w:lang w:eastAsia="en-US"/>
              </w:rPr>
            </w:pPr>
            <w:r w:rsidRPr="00BE1D06">
              <w:rPr>
                <w:sz w:val="22"/>
                <w:szCs w:val="22"/>
                <w:lang w:eastAsia="en-US"/>
              </w:rPr>
              <w:t>DPS ,,Zacisze”</w:t>
            </w:r>
          </w:p>
        </w:tc>
        <w:tc>
          <w:tcPr>
            <w:tcW w:w="0" w:type="auto"/>
          </w:tcPr>
          <w:p w:rsidR="00B91637" w:rsidRPr="00BE1D06" w:rsidRDefault="00B91637" w:rsidP="00C44A6E">
            <w:pPr>
              <w:pStyle w:val="NoSpacing"/>
              <w:rPr>
                <w:lang w:eastAsia="en-US"/>
              </w:rPr>
            </w:pPr>
            <w:r w:rsidRPr="00BE1D06">
              <w:rPr>
                <w:sz w:val="22"/>
                <w:szCs w:val="22"/>
                <w:lang w:eastAsia="en-US"/>
              </w:rPr>
              <w:t>Kowale Oleckie, ul. Witosa 8</w:t>
            </w:r>
          </w:p>
        </w:tc>
      </w:tr>
      <w:tr w:rsidR="00B91637" w:rsidRPr="00BE1D06" w:rsidTr="00C44A6E">
        <w:tc>
          <w:tcPr>
            <w:tcW w:w="0" w:type="auto"/>
          </w:tcPr>
          <w:p w:rsidR="00B91637" w:rsidRPr="00BE1D06" w:rsidRDefault="00B91637" w:rsidP="00C44A6E">
            <w:pPr>
              <w:pStyle w:val="NoSpacing"/>
              <w:rPr>
                <w:lang w:eastAsia="en-US"/>
              </w:rPr>
            </w:pPr>
            <w:r w:rsidRPr="00BE1D06"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0" w:type="auto"/>
          </w:tcPr>
          <w:p w:rsidR="00B91637" w:rsidRPr="00BE1D06" w:rsidRDefault="00B91637" w:rsidP="00C44A6E">
            <w:pPr>
              <w:pStyle w:val="NoSpacing"/>
              <w:rPr>
                <w:lang w:eastAsia="en-US"/>
              </w:rPr>
            </w:pPr>
            <w:r w:rsidRPr="00BE1D06">
              <w:rPr>
                <w:sz w:val="22"/>
                <w:szCs w:val="22"/>
                <w:lang w:eastAsia="en-US"/>
              </w:rPr>
              <w:t>Spółdzielnia Mieszkaniowa ,,DROZD”</w:t>
            </w:r>
          </w:p>
        </w:tc>
        <w:tc>
          <w:tcPr>
            <w:tcW w:w="0" w:type="auto"/>
          </w:tcPr>
          <w:p w:rsidR="00B91637" w:rsidRPr="00BE1D06" w:rsidRDefault="00B91637" w:rsidP="00C44A6E">
            <w:pPr>
              <w:pStyle w:val="NoSpacing"/>
              <w:rPr>
                <w:lang w:eastAsia="en-US"/>
              </w:rPr>
            </w:pPr>
            <w:r w:rsidRPr="00BE1D06">
              <w:rPr>
                <w:sz w:val="22"/>
                <w:szCs w:val="22"/>
                <w:lang w:eastAsia="en-US"/>
              </w:rPr>
              <w:t>Drozdowo</w:t>
            </w:r>
          </w:p>
        </w:tc>
      </w:tr>
    </w:tbl>
    <w:p w:rsidR="00B91637" w:rsidRPr="00D10407" w:rsidRDefault="00B91637" w:rsidP="00C44A6E">
      <w:pPr>
        <w:pStyle w:val="NoSpacing"/>
        <w:rPr>
          <w:color w:val="FF0000"/>
        </w:rPr>
      </w:pPr>
    </w:p>
    <w:p w:rsidR="00B91637" w:rsidRPr="00D10407" w:rsidRDefault="00B91637" w:rsidP="00C44A6E">
      <w:pPr>
        <w:pStyle w:val="NoSpacing"/>
        <w:rPr>
          <w:color w:val="FF0000"/>
        </w:rPr>
      </w:pPr>
    </w:p>
    <w:p w:rsidR="00B91637" w:rsidRDefault="00B91637" w:rsidP="00C44A6E">
      <w:pPr>
        <w:pStyle w:val="NoSpacing"/>
        <w:rPr>
          <w:color w:val="FF0000"/>
        </w:rPr>
      </w:pPr>
    </w:p>
    <w:p w:rsidR="00B91637" w:rsidRDefault="00B91637" w:rsidP="003B210B">
      <w:pPr>
        <w:widowControl w:val="0"/>
        <w:tabs>
          <w:tab w:val="center" w:pos="4896"/>
          <w:tab w:val="right" w:pos="9432"/>
        </w:tabs>
        <w:spacing w:line="360" w:lineRule="auto"/>
        <w:jc w:val="both"/>
        <w:rPr>
          <w:b/>
          <w:color w:val="FF0000"/>
          <w:kern w:val="1"/>
          <w:szCs w:val="20"/>
        </w:rPr>
      </w:pPr>
    </w:p>
    <w:p w:rsidR="00B91637" w:rsidRDefault="00B91637" w:rsidP="003B210B">
      <w:pPr>
        <w:widowControl w:val="0"/>
        <w:tabs>
          <w:tab w:val="center" w:pos="4896"/>
          <w:tab w:val="right" w:pos="9432"/>
        </w:tabs>
        <w:spacing w:line="360" w:lineRule="auto"/>
        <w:jc w:val="both"/>
        <w:rPr>
          <w:b/>
          <w:kern w:val="1"/>
          <w:szCs w:val="20"/>
        </w:rPr>
      </w:pPr>
    </w:p>
    <w:p w:rsidR="00B91637" w:rsidRPr="00C62AF4" w:rsidRDefault="00B91637" w:rsidP="00AC089B">
      <w:pPr>
        <w:widowControl w:val="0"/>
        <w:tabs>
          <w:tab w:val="center" w:pos="4896"/>
          <w:tab w:val="right" w:pos="9432"/>
        </w:tabs>
        <w:spacing w:line="360" w:lineRule="auto"/>
        <w:jc w:val="center"/>
        <w:rPr>
          <w:b/>
          <w:kern w:val="1"/>
          <w:szCs w:val="20"/>
        </w:rPr>
      </w:pPr>
      <w:r w:rsidRPr="00C62AF4">
        <w:rPr>
          <w:b/>
          <w:kern w:val="1"/>
          <w:szCs w:val="20"/>
        </w:rPr>
        <w:t>Wykaz nieruchomości, w których gromadzone są odpady w sposób selektywny</w:t>
      </w:r>
    </w:p>
    <w:p w:rsidR="00B91637" w:rsidRPr="00D10407" w:rsidRDefault="00B91637" w:rsidP="003B210B">
      <w:pPr>
        <w:widowControl w:val="0"/>
        <w:tabs>
          <w:tab w:val="center" w:pos="4896"/>
          <w:tab w:val="right" w:pos="9432"/>
        </w:tabs>
        <w:spacing w:line="360" w:lineRule="auto"/>
        <w:jc w:val="both"/>
        <w:rPr>
          <w:b/>
          <w:color w:val="FF0000"/>
          <w:kern w:val="1"/>
          <w:szCs w:val="20"/>
        </w:rPr>
      </w:pPr>
    </w:p>
    <w:tbl>
      <w:tblPr>
        <w:tblW w:w="0" w:type="auto"/>
        <w:tblInd w:w="3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3"/>
        <w:gridCol w:w="2451"/>
      </w:tblGrid>
      <w:tr w:rsidR="00B91637" w:rsidRPr="00D10407" w:rsidTr="009902F6">
        <w:tc>
          <w:tcPr>
            <w:tcW w:w="0" w:type="auto"/>
          </w:tcPr>
          <w:p w:rsidR="00B91637" w:rsidRPr="00C87447" w:rsidRDefault="00B91637" w:rsidP="009902F6">
            <w:pPr>
              <w:widowControl w:val="0"/>
              <w:tabs>
                <w:tab w:val="center" w:pos="4896"/>
                <w:tab w:val="right" w:pos="9432"/>
              </w:tabs>
              <w:spacing w:line="360" w:lineRule="auto"/>
              <w:jc w:val="both"/>
              <w:rPr>
                <w:kern w:val="1"/>
                <w:szCs w:val="20"/>
              </w:rPr>
            </w:pPr>
            <w:r w:rsidRPr="00C87447">
              <w:rPr>
                <w:kern w:val="1"/>
                <w:szCs w:val="20"/>
              </w:rPr>
              <w:t>Lp.</w:t>
            </w:r>
          </w:p>
        </w:tc>
        <w:tc>
          <w:tcPr>
            <w:tcW w:w="0" w:type="auto"/>
          </w:tcPr>
          <w:p w:rsidR="00B91637" w:rsidRPr="00C87447" w:rsidRDefault="00B91637" w:rsidP="009902F6">
            <w:pPr>
              <w:widowControl w:val="0"/>
              <w:tabs>
                <w:tab w:val="center" w:pos="4896"/>
                <w:tab w:val="right" w:pos="9432"/>
              </w:tabs>
              <w:spacing w:line="360" w:lineRule="auto"/>
              <w:jc w:val="both"/>
              <w:rPr>
                <w:kern w:val="1"/>
                <w:szCs w:val="20"/>
              </w:rPr>
            </w:pPr>
            <w:r w:rsidRPr="00C87447">
              <w:rPr>
                <w:kern w:val="1"/>
                <w:szCs w:val="20"/>
              </w:rPr>
              <w:t>Adres nieruchomości</w:t>
            </w:r>
          </w:p>
        </w:tc>
      </w:tr>
      <w:tr w:rsidR="00B91637" w:rsidRPr="00D10407" w:rsidTr="009902F6">
        <w:tc>
          <w:tcPr>
            <w:tcW w:w="0" w:type="auto"/>
          </w:tcPr>
          <w:p w:rsidR="00B91637" w:rsidRPr="00F46B07" w:rsidRDefault="00B91637" w:rsidP="009902F6">
            <w:pPr>
              <w:widowControl w:val="0"/>
              <w:tabs>
                <w:tab w:val="center" w:pos="4896"/>
                <w:tab w:val="right" w:pos="9432"/>
              </w:tabs>
              <w:spacing w:line="360" w:lineRule="auto"/>
              <w:jc w:val="both"/>
              <w:rPr>
                <w:kern w:val="1"/>
                <w:szCs w:val="20"/>
              </w:rPr>
            </w:pPr>
            <w:r w:rsidRPr="00F46B07">
              <w:rPr>
                <w:kern w:val="1"/>
                <w:szCs w:val="20"/>
              </w:rPr>
              <w:t>1</w:t>
            </w:r>
          </w:p>
        </w:tc>
        <w:tc>
          <w:tcPr>
            <w:tcW w:w="0" w:type="auto"/>
          </w:tcPr>
          <w:p w:rsidR="00B91637" w:rsidRPr="00F46B07" w:rsidRDefault="00B91637" w:rsidP="009902F6">
            <w:pPr>
              <w:widowControl w:val="0"/>
              <w:tabs>
                <w:tab w:val="center" w:pos="4896"/>
                <w:tab w:val="right" w:pos="9432"/>
              </w:tabs>
              <w:spacing w:line="360" w:lineRule="auto"/>
              <w:jc w:val="both"/>
              <w:rPr>
                <w:kern w:val="1"/>
                <w:szCs w:val="20"/>
              </w:rPr>
            </w:pPr>
            <w:r w:rsidRPr="00F46B07">
              <w:rPr>
                <w:kern w:val="1"/>
                <w:szCs w:val="20"/>
              </w:rPr>
              <w:t>Golubie Wężewskie 35</w:t>
            </w:r>
          </w:p>
        </w:tc>
      </w:tr>
      <w:tr w:rsidR="00B91637" w:rsidRPr="00D10407" w:rsidTr="009902F6">
        <w:tc>
          <w:tcPr>
            <w:tcW w:w="0" w:type="auto"/>
          </w:tcPr>
          <w:p w:rsidR="00B91637" w:rsidRPr="00F46B07" w:rsidRDefault="00B91637" w:rsidP="009902F6">
            <w:pPr>
              <w:widowControl w:val="0"/>
              <w:tabs>
                <w:tab w:val="center" w:pos="4896"/>
                <w:tab w:val="right" w:pos="9432"/>
              </w:tabs>
              <w:spacing w:line="360" w:lineRule="auto"/>
              <w:jc w:val="both"/>
              <w:rPr>
                <w:kern w:val="1"/>
                <w:szCs w:val="20"/>
              </w:rPr>
            </w:pPr>
            <w:r w:rsidRPr="00F46B07">
              <w:rPr>
                <w:kern w:val="1"/>
                <w:szCs w:val="20"/>
              </w:rPr>
              <w:t>2</w:t>
            </w:r>
          </w:p>
        </w:tc>
        <w:tc>
          <w:tcPr>
            <w:tcW w:w="0" w:type="auto"/>
          </w:tcPr>
          <w:p w:rsidR="00B91637" w:rsidRPr="00F46B07" w:rsidRDefault="00B91637" w:rsidP="009902F6">
            <w:pPr>
              <w:widowControl w:val="0"/>
              <w:tabs>
                <w:tab w:val="center" w:pos="4896"/>
                <w:tab w:val="right" w:pos="9432"/>
              </w:tabs>
              <w:spacing w:line="360" w:lineRule="auto"/>
              <w:jc w:val="both"/>
              <w:rPr>
                <w:kern w:val="1"/>
                <w:szCs w:val="20"/>
              </w:rPr>
            </w:pPr>
            <w:r w:rsidRPr="00F46B07">
              <w:rPr>
                <w:kern w:val="1"/>
                <w:szCs w:val="20"/>
              </w:rPr>
              <w:t>Guzy 1</w:t>
            </w:r>
          </w:p>
        </w:tc>
      </w:tr>
      <w:tr w:rsidR="00B91637" w:rsidRPr="00D10407" w:rsidTr="009902F6">
        <w:tc>
          <w:tcPr>
            <w:tcW w:w="0" w:type="auto"/>
          </w:tcPr>
          <w:p w:rsidR="00B91637" w:rsidRPr="00F46B07" w:rsidRDefault="00B91637" w:rsidP="009902F6">
            <w:pPr>
              <w:widowControl w:val="0"/>
              <w:tabs>
                <w:tab w:val="center" w:pos="4896"/>
                <w:tab w:val="right" w:pos="9432"/>
              </w:tabs>
              <w:spacing w:line="360" w:lineRule="auto"/>
              <w:jc w:val="both"/>
              <w:rPr>
                <w:kern w:val="1"/>
                <w:szCs w:val="20"/>
              </w:rPr>
            </w:pPr>
            <w:r w:rsidRPr="00F46B07">
              <w:rPr>
                <w:kern w:val="1"/>
                <w:szCs w:val="20"/>
              </w:rPr>
              <w:t>3</w:t>
            </w:r>
          </w:p>
        </w:tc>
        <w:tc>
          <w:tcPr>
            <w:tcW w:w="0" w:type="auto"/>
          </w:tcPr>
          <w:p w:rsidR="00B91637" w:rsidRPr="00F46B07" w:rsidRDefault="00B91637" w:rsidP="009902F6">
            <w:pPr>
              <w:widowControl w:val="0"/>
              <w:tabs>
                <w:tab w:val="center" w:pos="4896"/>
                <w:tab w:val="right" w:pos="9432"/>
              </w:tabs>
              <w:spacing w:line="360" w:lineRule="auto"/>
              <w:jc w:val="both"/>
              <w:rPr>
                <w:kern w:val="1"/>
                <w:szCs w:val="20"/>
              </w:rPr>
            </w:pPr>
            <w:r w:rsidRPr="00F46B07">
              <w:rPr>
                <w:kern w:val="1"/>
                <w:szCs w:val="20"/>
              </w:rPr>
              <w:t>Sokółki 5</w:t>
            </w:r>
          </w:p>
        </w:tc>
      </w:tr>
      <w:tr w:rsidR="00B91637" w:rsidRPr="00D10407" w:rsidTr="009902F6">
        <w:tc>
          <w:tcPr>
            <w:tcW w:w="0" w:type="auto"/>
          </w:tcPr>
          <w:p w:rsidR="00B91637" w:rsidRPr="00F46B07" w:rsidRDefault="00B91637" w:rsidP="009902F6">
            <w:pPr>
              <w:widowControl w:val="0"/>
              <w:tabs>
                <w:tab w:val="center" w:pos="4896"/>
                <w:tab w:val="right" w:pos="9432"/>
              </w:tabs>
              <w:spacing w:line="360" w:lineRule="auto"/>
              <w:jc w:val="both"/>
              <w:rPr>
                <w:kern w:val="1"/>
                <w:szCs w:val="20"/>
              </w:rPr>
            </w:pPr>
            <w:r w:rsidRPr="00F46B07">
              <w:rPr>
                <w:kern w:val="1"/>
                <w:szCs w:val="20"/>
              </w:rPr>
              <w:t>4</w:t>
            </w:r>
          </w:p>
        </w:tc>
        <w:tc>
          <w:tcPr>
            <w:tcW w:w="0" w:type="auto"/>
          </w:tcPr>
          <w:p w:rsidR="00B91637" w:rsidRPr="00F46B07" w:rsidRDefault="00B91637" w:rsidP="009902F6">
            <w:pPr>
              <w:widowControl w:val="0"/>
              <w:tabs>
                <w:tab w:val="center" w:pos="4896"/>
                <w:tab w:val="right" w:pos="9432"/>
              </w:tabs>
              <w:spacing w:line="360" w:lineRule="auto"/>
              <w:jc w:val="both"/>
              <w:rPr>
                <w:kern w:val="1"/>
                <w:szCs w:val="20"/>
              </w:rPr>
            </w:pPr>
            <w:r w:rsidRPr="00F46B07">
              <w:rPr>
                <w:kern w:val="1"/>
                <w:szCs w:val="20"/>
              </w:rPr>
              <w:t>Szarejki 14</w:t>
            </w:r>
          </w:p>
        </w:tc>
      </w:tr>
      <w:tr w:rsidR="00B91637" w:rsidRPr="00D10407" w:rsidTr="009902F6">
        <w:tc>
          <w:tcPr>
            <w:tcW w:w="0" w:type="auto"/>
          </w:tcPr>
          <w:p w:rsidR="00B91637" w:rsidRPr="00F46B07" w:rsidRDefault="00B91637" w:rsidP="009902F6">
            <w:pPr>
              <w:widowControl w:val="0"/>
              <w:tabs>
                <w:tab w:val="center" w:pos="4896"/>
                <w:tab w:val="right" w:pos="9432"/>
              </w:tabs>
              <w:spacing w:line="360" w:lineRule="auto"/>
              <w:jc w:val="both"/>
              <w:rPr>
                <w:kern w:val="1"/>
                <w:szCs w:val="20"/>
              </w:rPr>
            </w:pPr>
            <w:r w:rsidRPr="00F46B07">
              <w:rPr>
                <w:kern w:val="1"/>
                <w:szCs w:val="20"/>
              </w:rPr>
              <w:t>5</w:t>
            </w:r>
          </w:p>
        </w:tc>
        <w:tc>
          <w:tcPr>
            <w:tcW w:w="0" w:type="auto"/>
          </w:tcPr>
          <w:p w:rsidR="00B91637" w:rsidRPr="00F46B07" w:rsidRDefault="00B91637" w:rsidP="009902F6">
            <w:pPr>
              <w:widowControl w:val="0"/>
              <w:tabs>
                <w:tab w:val="center" w:pos="4896"/>
                <w:tab w:val="right" w:pos="9432"/>
              </w:tabs>
              <w:spacing w:line="360" w:lineRule="auto"/>
              <w:jc w:val="both"/>
              <w:rPr>
                <w:kern w:val="1"/>
                <w:szCs w:val="20"/>
              </w:rPr>
            </w:pPr>
            <w:r w:rsidRPr="00F46B07">
              <w:rPr>
                <w:kern w:val="1"/>
                <w:szCs w:val="20"/>
              </w:rPr>
              <w:t>Szwałk 23</w:t>
            </w:r>
          </w:p>
        </w:tc>
      </w:tr>
      <w:tr w:rsidR="00B91637" w:rsidRPr="00D10407" w:rsidTr="009902F6">
        <w:tc>
          <w:tcPr>
            <w:tcW w:w="0" w:type="auto"/>
          </w:tcPr>
          <w:p w:rsidR="00B91637" w:rsidRPr="00F46B07" w:rsidRDefault="00B91637" w:rsidP="009902F6">
            <w:pPr>
              <w:widowControl w:val="0"/>
              <w:tabs>
                <w:tab w:val="center" w:pos="4896"/>
                <w:tab w:val="right" w:pos="9432"/>
              </w:tabs>
              <w:spacing w:line="360" w:lineRule="auto"/>
              <w:jc w:val="both"/>
              <w:rPr>
                <w:kern w:val="1"/>
                <w:szCs w:val="20"/>
              </w:rPr>
            </w:pPr>
            <w:r w:rsidRPr="00F46B07">
              <w:rPr>
                <w:kern w:val="1"/>
                <w:szCs w:val="20"/>
              </w:rPr>
              <w:t>6</w:t>
            </w:r>
          </w:p>
        </w:tc>
        <w:tc>
          <w:tcPr>
            <w:tcW w:w="0" w:type="auto"/>
          </w:tcPr>
          <w:p w:rsidR="00B91637" w:rsidRPr="00F46B07" w:rsidRDefault="00B91637" w:rsidP="009902F6">
            <w:pPr>
              <w:widowControl w:val="0"/>
              <w:tabs>
                <w:tab w:val="center" w:pos="4896"/>
                <w:tab w:val="right" w:pos="9432"/>
              </w:tabs>
              <w:spacing w:line="360" w:lineRule="auto"/>
              <w:jc w:val="both"/>
              <w:rPr>
                <w:kern w:val="1"/>
                <w:szCs w:val="20"/>
              </w:rPr>
            </w:pPr>
            <w:r w:rsidRPr="00F46B07">
              <w:rPr>
                <w:kern w:val="1"/>
                <w:szCs w:val="20"/>
              </w:rPr>
              <w:t>Zawady Oleckie 12</w:t>
            </w:r>
          </w:p>
        </w:tc>
      </w:tr>
      <w:tr w:rsidR="00B91637" w:rsidRPr="00D10407" w:rsidTr="009902F6">
        <w:tc>
          <w:tcPr>
            <w:tcW w:w="0" w:type="auto"/>
          </w:tcPr>
          <w:p w:rsidR="00B91637" w:rsidRPr="00F46B07" w:rsidRDefault="00B91637" w:rsidP="009902F6">
            <w:pPr>
              <w:widowControl w:val="0"/>
              <w:tabs>
                <w:tab w:val="center" w:pos="4896"/>
                <w:tab w:val="right" w:pos="9432"/>
              </w:tabs>
              <w:spacing w:line="360" w:lineRule="auto"/>
              <w:jc w:val="both"/>
              <w:rPr>
                <w:kern w:val="1"/>
                <w:szCs w:val="20"/>
              </w:rPr>
            </w:pPr>
            <w:r w:rsidRPr="00F46B07">
              <w:rPr>
                <w:kern w:val="1"/>
                <w:szCs w:val="20"/>
              </w:rPr>
              <w:t>7</w:t>
            </w:r>
          </w:p>
        </w:tc>
        <w:tc>
          <w:tcPr>
            <w:tcW w:w="0" w:type="auto"/>
          </w:tcPr>
          <w:p w:rsidR="00B91637" w:rsidRPr="00F46B07" w:rsidRDefault="00B91637" w:rsidP="009902F6">
            <w:pPr>
              <w:widowControl w:val="0"/>
              <w:tabs>
                <w:tab w:val="center" w:pos="4896"/>
                <w:tab w:val="right" w:pos="9432"/>
              </w:tabs>
              <w:spacing w:line="360" w:lineRule="auto"/>
              <w:jc w:val="both"/>
              <w:rPr>
                <w:kern w:val="1"/>
                <w:szCs w:val="20"/>
              </w:rPr>
            </w:pPr>
            <w:r w:rsidRPr="00F46B07">
              <w:rPr>
                <w:kern w:val="1"/>
                <w:szCs w:val="20"/>
              </w:rPr>
              <w:t>Zawady Oleckie 13</w:t>
            </w:r>
          </w:p>
        </w:tc>
      </w:tr>
      <w:tr w:rsidR="00B91637" w:rsidRPr="00D10407" w:rsidTr="009902F6">
        <w:tc>
          <w:tcPr>
            <w:tcW w:w="0" w:type="auto"/>
          </w:tcPr>
          <w:p w:rsidR="00B91637" w:rsidRPr="00F46B07" w:rsidRDefault="00B91637" w:rsidP="009902F6">
            <w:pPr>
              <w:widowControl w:val="0"/>
              <w:tabs>
                <w:tab w:val="center" w:pos="4896"/>
                <w:tab w:val="right" w:pos="9432"/>
              </w:tabs>
              <w:spacing w:line="360" w:lineRule="auto"/>
              <w:jc w:val="both"/>
              <w:rPr>
                <w:kern w:val="1"/>
                <w:szCs w:val="20"/>
              </w:rPr>
            </w:pPr>
            <w:r w:rsidRPr="00F46B07">
              <w:rPr>
                <w:kern w:val="1"/>
                <w:szCs w:val="20"/>
              </w:rPr>
              <w:t>8</w:t>
            </w:r>
          </w:p>
        </w:tc>
        <w:tc>
          <w:tcPr>
            <w:tcW w:w="0" w:type="auto"/>
          </w:tcPr>
          <w:p w:rsidR="00B91637" w:rsidRPr="00F46B07" w:rsidRDefault="00B91637" w:rsidP="009902F6">
            <w:pPr>
              <w:widowControl w:val="0"/>
              <w:tabs>
                <w:tab w:val="center" w:pos="4896"/>
                <w:tab w:val="right" w:pos="9432"/>
              </w:tabs>
              <w:spacing w:line="360" w:lineRule="auto"/>
              <w:jc w:val="both"/>
              <w:rPr>
                <w:kern w:val="1"/>
                <w:szCs w:val="20"/>
              </w:rPr>
            </w:pPr>
            <w:r w:rsidRPr="00F46B07">
              <w:rPr>
                <w:kern w:val="1"/>
                <w:szCs w:val="20"/>
              </w:rPr>
              <w:t>Zawady Oleckie 14</w:t>
            </w:r>
          </w:p>
        </w:tc>
      </w:tr>
      <w:tr w:rsidR="00B91637" w:rsidRPr="00D10407" w:rsidTr="009902F6">
        <w:tc>
          <w:tcPr>
            <w:tcW w:w="0" w:type="auto"/>
          </w:tcPr>
          <w:p w:rsidR="00B91637" w:rsidRPr="00F46B07" w:rsidRDefault="00B91637" w:rsidP="009902F6">
            <w:pPr>
              <w:widowControl w:val="0"/>
              <w:tabs>
                <w:tab w:val="center" w:pos="4896"/>
                <w:tab w:val="right" w:pos="9432"/>
              </w:tabs>
              <w:spacing w:line="360" w:lineRule="auto"/>
              <w:jc w:val="both"/>
              <w:rPr>
                <w:kern w:val="1"/>
                <w:szCs w:val="20"/>
              </w:rPr>
            </w:pPr>
            <w:r w:rsidRPr="00F46B07">
              <w:rPr>
                <w:kern w:val="1"/>
                <w:szCs w:val="20"/>
              </w:rPr>
              <w:t>9</w:t>
            </w:r>
          </w:p>
        </w:tc>
        <w:tc>
          <w:tcPr>
            <w:tcW w:w="0" w:type="auto"/>
          </w:tcPr>
          <w:p w:rsidR="00B91637" w:rsidRPr="00F46B07" w:rsidRDefault="00B91637" w:rsidP="009902F6">
            <w:pPr>
              <w:widowControl w:val="0"/>
              <w:tabs>
                <w:tab w:val="center" w:pos="4896"/>
                <w:tab w:val="right" w:pos="9432"/>
              </w:tabs>
              <w:spacing w:line="360" w:lineRule="auto"/>
              <w:jc w:val="both"/>
              <w:rPr>
                <w:kern w:val="1"/>
                <w:szCs w:val="20"/>
              </w:rPr>
            </w:pPr>
            <w:r w:rsidRPr="00F46B07">
              <w:rPr>
                <w:kern w:val="1"/>
                <w:szCs w:val="20"/>
              </w:rPr>
              <w:t>Zawady Oleckie 23</w:t>
            </w:r>
          </w:p>
        </w:tc>
      </w:tr>
      <w:tr w:rsidR="00B91637" w:rsidRPr="00D10407" w:rsidTr="009902F6">
        <w:tc>
          <w:tcPr>
            <w:tcW w:w="0" w:type="auto"/>
          </w:tcPr>
          <w:p w:rsidR="00B91637" w:rsidRPr="00F46B07" w:rsidRDefault="00B91637" w:rsidP="009902F6">
            <w:pPr>
              <w:widowControl w:val="0"/>
              <w:tabs>
                <w:tab w:val="center" w:pos="4896"/>
                <w:tab w:val="right" w:pos="9432"/>
              </w:tabs>
              <w:spacing w:line="360" w:lineRule="auto"/>
              <w:jc w:val="both"/>
              <w:rPr>
                <w:kern w:val="1"/>
                <w:szCs w:val="20"/>
              </w:rPr>
            </w:pPr>
            <w:r w:rsidRPr="00F46B07">
              <w:rPr>
                <w:kern w:val="1"/>
                <w:szCs w:val="20"/>
              </w:rPr>
              <w:t>10</w:t>
            </w:r>
          </w:p>
        </w:tc>
        <w:tc>
          <w:tcPr>
            <w:tcW w:w="0" w:type="auto"/>
          </w:tcPr>
          <w:p w:rsidR="00B91637" w:rsidRPr="00F46B07" w:rsidRDefault="00B91637" w:rsidP="009902F6">
            <w:pPr>
              <w:widowControl w:val="0"/>
              <w:tabs>
                <w:tab w:val="center" w:pos="4896"/>
                <w:tab w:val="right" w:pos="9432"/>
              </w:tabs>
              <w:spacing w:line="360" w:lineRule="auto"/>
              <w:jc w:val="both"/>
              <w:rPr>
                <w:kern w:val="1"/>
                <w:szCs w:val="20"/>
              </w:rPr>
            </w:pPr>
            <w:r w:rsidRPr="00F46B07">
              <w:rPr>
                <w:kern w:val="1"/>
                <w:szCs w:val="20"/>
              </w:rPr>
              <w:t>Zawady Oleckie 25</w:t>
            </w:r>
          </w:p>
        </w:tc>
      </w:tr>
      <w:tr w:rsidR="00B91637" w:rsidRPr="00D10407" w:rsidTr="009902F6">
        <w:tc>
          <w:tcPr>
            <w:tcW w:w="0" w:type="auto"/>
          </w:tcPr>
          <w:p w:rsidR="00B91637" w:rsidRPr="00F46B07" w:rsidRDefault="00B91637" w:rsidP="009902F6">
            <w:pPr>
              <w:widowControl w:val="0"/>
              <w:tabs>
                <w:tab w:val="center" w:pos="4896"/>
                <w:tab w:val="right" w:pos="9432"/>
              </w:tabs>
              <w:spacing w:line="360" w:lineRule="auto"/>
              <w:jc w:val="both"/>
              <w:rPr>
                <w:kern w:val="1"/>
                <w:szCs w:val="20"/>
              </w:rPr>
            </w:pPr>
            <w:r w:rsidRPr="00F46B07">
              <w:rPr>
                <w:kern w:val="1"/>
                <w:szCs w:val="20"/>
              </w:rPr>
              <w:t>11</w:t>
            </w:r>
          </w:p>
        </w:tc>
        <w:tc>
          <w:tcPr>
            <w:tcW w:w="0" w:type="auto"/>
          </w:tcPr>
          <w:p w:rsidR="00B91637" w:rsidRPr="00F46B07" w:rsidRDefault="00B91637" w:rsidP="009902F6">
            <w:pPr>
              <w:widowControl w:val="0"/>
              <w:tabs>
                <w:tab w:val="center" w:pos="4896"/>
                <w:tab w:val="right" w:pos="9432"/>
              </w:tabs>
              <w:spacing w:line="360" w:lineRule="auto"/>
              <w:jc w:val="both"/>
              <w:rPr>
                <w:kern w:val="1"/>
                <w:szCs w:val="20"/>
              </w:rPr>
            </w:pPr>
            <w:r w:rsidRPr="00F46B07">
              <w:rPr>
                <w:kern w:val="1"/>
                <w:szCs w:val="20"/>
              </w:rPr>
              <w:t>Zawady Oleckie 29</w:t>
            </w:r>
          </w:p>
        </w:tc>
      </w:tr>
      <w:tr w:rsidR="00B91637" w:rsidRPr="00D10407" w:rsidTr="009902F6">
        <w:tc>
          <w:tcPr>
            <w:tcW w:w="0" w:type="auto"/>
          </w:tcPr>
          <w:p w:rsidR="00B91637" w:rsidRPr="00F46B07" w:rsidRDefault="00B91637" w:rsidP="009902F6">
            <w:pPr>
              <w:widowControl w:val="0"/>
              <w:tabs>
                <w:tab w:val="center" w:pos="4896"/>
                <w:tab w:val="right" w:pos="9432"/>
              </w:tabs>
              <w:spacing w:line="360" w:lineRule="auto"/>
              <w:jc w:val="both"/>
              <w:rPr>
                <w:kern w:val="1"/>
                <w:szCs w:val="20"/>
              </w:rPr>
            </w:pPr>
            <w:r w:rsidRPr="00F46B07">
              <w:rPr>
                <w:kern w:val="1"/>
                <w:szCs w:val="20"/>
              </w:rPr>
              <w:t>12</w:t>
            </w:r>
          </w:p>
        </w:tc>
        <w:tc>
          <w:tcPr>
            <w:tcW w:w="0" w:type="auto"/>
          </w:tcPr>
          <w:p w:rsidR="00B91637" w:rsidRPr="00F46B07" w:rsidRDefault="00B91637" w:rsidP="009902F6">
            <w:pPr>
              <w:widowControl w:val="0"/>
              <w:tabs>
                <w:tab w:val="center" w:pos="4896"/>
                <w:tab w:val="right" w:pos="9432"/>
              </w:tabs>
              <w:spacing w:line="360" w:lineRule="auto"/>
              <w:jc w:val="both"/>
              <w:rPr>
                <w:kern w:val="1"/>
                <w:szCs w:val="20"/>
              </w:rPr>
            </w:pPr>
            <w:r w:rsidRPr="00F46B07">
              <w:rPr>
                <w:kern w:val="1"/>
                <w:szCs w:val="20"/>
              </w:rPr>
              <w:t>ul. Kolejowa 24</w:t>
            </w:r>
          </w:p>
        </w:tc>
      </w:tr>
    </w:tbl>
    <w:p w:rsidR="00B91637" w:rsidRPr="00D10407" w:rsidRDefault="00B91637" w:rsidP="003B210B">
      <w:pPr>
        <w:widowControl w:val="0"/>
        <w:tabs>
          <w:tab w:val="center" w:pos="4896"/>
          <w:tab w:val="right" w:pos="9432"/>
        </w:tabs>
        <w:spacing w:line="360" w:lineRule="auto"/>
        <w:jc w:val="both"/>
        <w:rPr>
          <w:b/>
          <w:color w:val="FF0000"/>
          <w:kern w:val="1"/>
          <w:szCs w:val="20"/>
        </w:rPr>
      </w:pPr>
    </w:p>
    <w:p w:rsidR="00B91637" w:rsidRPr="00D10407" w:rsidRDefault="00B91637" w:rsidP="003B210B">
      <w:pPr>
        <w:widowControl w:val="0"/>
        <w:tabs>
          <w:tab w:val="center" w:pos="4896"/>
          <w:tab w:val="right" w:pos="9432"/>
        </w:tabs>
        <w:spacing w:line="360" w:lineRule="auto"/>
        <w:jc w:val="both"/>
        <w:rPr>
          <w:b/>
          <w:color w:val="FF0000"/>
          <w:kern w:val="1"/>
          <w:szCs w:val="20"/>
        </w:rPr>
      </w:pPr>
    </w:p>
    <w:p w:rsidR="00B91637" w:rsidRPr="00D10407" w:rsidRDefault="00B91637" w:rsidP="003B210B">
      <w:pPr>
        <w:widowControl w:val="0"/>
        <w:tabs>
          <w:tab w:val="center" w:pos="4896"/>
          <w:tab w:val="right" w:pos="9432"/>
        </w:tabs>
        <w:spacing w:line="360" w:lineRule="auto"/>
        <w:jc w:val="both"/>
        <w:rPr>
          <w:b/>
          <w:color w:val="FF0000"/>
          <w:kern w:val="1"/>
          <w:szCs w:val="20"/>
        </w:rPr>
      </w:pPr>
    </w:p>
    <w:p w:rsidR="00B91637" w:rsidRDefault="00B91637" w:rsidP="003B210B">
      <w:pPr>
        <w:widowControl w:val="0"/>
        <w:tabs>
          <w:tab w:val="center" w:pos="4896"/>
          <w:tab w:val="right" w:pos="9432"/>
        </w:tabs>
        <w:spacing w:line="360" w:lineRule="auto"/>
        <w:jc w:val="both"/>
        <w:rPr>
          <w:b/>
          <w:color w:val="FF0000"/>
          <w:kern w:val="1"/>
          <w:szCs w:val="20"/>
        </w:rPr>
      </w:pPr>
    </w:p>
    <w:p w:rsidR="00B91637" w:rsidRDefault="00B91637" w:rsidP="003B210B">
      <w:pPr>
        <w:widowControl w:val="0"/>
        <w:tabs>
          <w:tab w:val="center" w:pos="4896"/>
          <w:tab w:val="right" w:pos="9432"/>
        </w:tabs>
        <w:spacing w:line="360" w:lineRule="auto"/>
        <w:jc w:val="both"/>
        <w:rPr>
          <w:b/>
          <w:color w:val="FF0000"/>
          <w:kern w:val="1"/>
          <w:szCs w:val="20"/>
        </w:rPr>
      </w:pPr>
    </w:p>
    <w:p w:rsidR="00B91637" w:rsidRDefault="00B91637" w:rsidP="007C61E2">
      <w:pPr>
        <w:widowControl w:val="0"/>
        <w:tabs>
          <w:tab w:val="center" w:pos="4896"/>
          <w:tab w:val="right" w:pos="9432"/>
        </w:tabs>
        <w:spacing w:line="360" w:lineRule="auto"/>
        <w:jc w:val="both"/>
        <w:rPr>
          <w:kern w:val="1"/>
          <w:szCs w:val="20"/>
        </w:rPr>
      </w:pPr>
    </w:p>
    <w:p w:rsidR="00B91637" w:rsidRDefault="00B91637"/>
    <w:sectPr w:rsidR="00B91637" w:rsidSect="00C44A6E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altName w:val="Times New Roman"/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3560A"/>
    <w:multiLevelType w:val="hybridMultilevel"/>
    <w:tmpl w:val="174ADC84"/>
    <w:lvl w:ilvl="0" w:tplc="35B60F5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71D62C9"/>
    <w:multiLevelType w:val="hybridMultilevel"/>
    <w:tmpl w:val="E43A4C1C"/>
    <w:lvl w:ilvl="0" w:tplc="0415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2">
    <w:nsid w:val="2A13614C"/>
    <w:multiLevelType w:val="hybridMultilevel"/>
    <w:tmpl w:val="B37AEE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0C21DD3"/>
    <w:multiLevelType w:val="hybridMultilevel"/>
    <w:tmpl w:val="E3CEE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pStyle w:val="Heading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CA3C8E"/>
    <w:multiLevelType w:val="hybridMultilevel"/>
    <w:tmpl w:val="B32E665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6F74E2"/>
    <w:multiLevelType w:val="hybridMultilevel"/>
    <w:tmpl w:val="B3E26394"/>
    <w:lvl w:ilvl="0" w:tplc="04150011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B6D5B5E"/>
    <w:multiLevelType w:val="hybridMultilevel"/>
    <w:tmpl w:val="818410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4D633B"/>
    <w:multiLevelType w:val="hybridMultilevel"/>
    <w:tmpl w:val="CE646868"/>
    <w:lvl w:ilvl="0" w:tplc="E9A01E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7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51ED"/>
    <w:rsid w:val="0000424F"/>
    <w:rsid w:val="000362AB"/>
    <w:rsid w:val="0004060F"/>
    <w:rsid w:val="00042B7B"/>
    <w:rsid w:val="000D502D"/>
    <w:rsid w:val="00106838"/>
    <w:rsid w:val="001115C0"/>
    <w:rsid w:val="00112102"/>
    <w:rsid w:val="00112405"/>
    <w:rsid w:val="00123FDA"/>
    <w:rsid w:val="00146042"/>
    <w:rsid w:val="00164ACD"/>
    <w:rsid w:val="00191AD0"/>
    <w:rsid w:val="001A45B9"/>
    <w:rsid w:val="001A7FEB"/>
    <w:rsid w:val="001D31D0"/>
    <w:rsid w:val="001D6EC7"/>
    <w:rsid w:val="001D72AC"/>
    <w:rsid w:val="00207A61"/>
    <w:rsid w:val="002221E2"/>
    <w:rsid w:val="00223160"/>
    <w:rsid w:val="00231A0C"/>
    <w:rsid w:val="00245017"/>
    <w:rsid w:val="002554EC"/>
    <w:rsid w:val="00257C56"/>
    <w:rsid w:val="00275D34"/>
    <w:rsid w:val="002851ED"/>
    <w:rsid w:val="002959CC"/>
    <w:rsid w:val="002D1836"/>
    <w:rsid w:val="002E5452"/>
    <w:rsid w:val="002F2804"/>
    <w:rsid w:val="003711C3"/>
    <w:rsid w:val="00374968"/>
    <w:rsid w:val="00377F56"/>
    <w:rsid w:val="003B210B"/>
    <w:rsid w:val="00414B36"/>
    <w:rsid w:val="00414F52"/>
    <w:rsid w:val="00430CF0"/>
    <w:rsid w:val="00436182"/>
    <w:rsid w:val="00436241"/>
    <w:rsid w:val="00437ECA"/>
    <w:rsid w:val="00443C4F"/>
    <w:rsid w:val="0044408F"/>
    <w:rsid w:val="00487181"/>
    <w:rsid w:val="00496DD5"/>
    <w:rsid w:val="004A1B0E"/>
    <w:rsid w:val="004B651E"/>
    <w:rsid w:val="004D7754"/>
    <w:rsid w:val="005278B7"/>
    <w:rsid w:val="00531C46"/>
    <w:rsid w:val="00532E32"/>
    <w:rsid w:val="005467F2"/>
    <w:rsid w:val="00575808"/>
    <w:rsid w:val="00581648"/>
    <w:rsid w:val="005878B8"/>
    <w:rsid w:val="005A4517"/>
    <w:rsid w:val="005C2FC3"/>
    <w:rsid w:val="005C3BF5"/>
    <w:rsid w:val="005D18A2"/>
    <w:rsid w:val="005F4AB9"/>
    <w:rsid w:val="00604D92"/>
    <w:rsid w:val="00612EAF"/>
    <w:rsid w:val="006241F0"/>
    <w:rsid w:val="00631AAE"/>
    <w:rsid w:val="006703C4"/>
    <w:rsid w:val="006F6EC6"/>
    <w:rsid w:val="007005DD"/>
    <w:rsid w:val="00704B7E"/>
    <w:rsid w:val="0071128D"/>
    <w:rsid w:val="0071539C"/>
    <w:rsid w:val="00721CD7"/>
    <w:rsid w:val="0072685A"/>
    <w:rsid w:val="00734C9E"/>
    <w:rsid w:val="00750D8A"/>
    <w:rsid w:val="007841FB"/>
    <w:rsid w:val="00786B02"/>
    <w:rsid w:val="007949F1"/>
    <w:rsid w:val="007962D9"/>
    <w:rsid w:val="007C61E2"/>
    <w:rsid w:val="007D3F3F"/>
    <w:rsid w:val="00831A4F"/>
    <w:rsid w:val="00850181"/>
    <w:rsid w:val="00851F18"/>
    <w:rsid w:val="0087190B"/>
    <w:rsid w:val="008B0B57"/>
    <w:rsid w:val="008C36A8"/>
    <w:rsid w:val="008F0785"/>
    <w:rsid w:val="008F4213"/>
    <w:rsid w:val="00952B31"/>
    <w:rsid w:val="0097328F"/>
    <w:rsid w:val="00981870"/>
    <w:rsid w:val="0098595B"/>
    <w:rsid w:val="009902F6"/>
    <w:rsid w:val="00992EA3"/>
    <w:rsid w:val="0099375D"/>
    <w:rsid w:val="009C3571"/>
    <w:rsid w:val="009C623E"/>
    <w:rsid w:val="009E2644"/>
    <w:rsid w:val="009E6BCC"/>
    <w:rsid w:val="00A000E2"/>
    <w:rsid w:val="00A00325"/>
    <w:rsid w:val="00A26CFD"/>
    <w:rsid w:val="00A446BA"/>
    <w:rsid w:val="00A45673"/>
    <w:rsid w:val="00A80B86"/>
    <w:rsid w:val="00A9203B"/>
    <w:rsid w:val="00A926A3"/>
    <w:rsid w:val="00AA0F0A"/>
    <w:rsid w:val="00AA1E70"/>
    <w:rsid w:val="00AA4792"/>
    <w:rsid w:val="00AB2D58"/>
    <w:rsid w:val="00AC089B"/>
    <w:rsid w:val="00AD5956"/>
    <w:rsid w:val="00AF03DC"/>
    <w:rsid w:val="00B02027"/>
    <w:rsid w:val="00B0740D"/>
    <w:rsid w:val="00B54E5F"/>
    <w:rsid w:val="00B9059D"/>
    <w:rsid w:val="00B91637"/>
    <w:rsid w:val="00BA7BDC"/>
    <w:rsid w:val="00BB4ED5"/>
    <w:rsid w:val="00BB5BAA"/>
    <w:rsid w:val="00BD4D25"/>
    <w:rsid w:val="00BD6289"/>
    <w:rsid w:val="00BE1D06"/>
    <w:rsid w:val="00C07441"/>
    <w:rsid w:val="00C1577D"/>
    <w:rsid w:val="00C22CA2"/>
    <w:rsid w:val="00C34D8D"/>
    <w:rsid w:val="00C44A6E"/>
    <w:rsid w:val="00C500AF"/>
    <w:rsid w:val="00C57CFC"/>
    <w:rsid w:val="00C62AF4"/>
    <w:rsid w:val="00C7781B"/>
    <w:rsid w:val="00C8709C"/>
    <w:rsid w:val="00C87447"/>
    <w:rsid w:val="00C9511E"/>
    <w:rsid w:val="00C978B4"/>
    <w:rsid w:val="00CA4A2C"/>
    <w:rsid w:val="00CB28DA"/>
    <w:rsid w:val="00CC0756"/>
    <w:rsid w:val="00D10407"/>
    <w:rsid w:val="00D449B7"/>
    <w:rsid w:val="00D54634"/>
    <w:rsid w:val="00D71E17"/>
    <w:rsid w:val="00D74BC8"/>
    <w:rsid w:val="00D93FAC"/>
    <w:rsid w:val="00DC76F8"/>
    <w:rsid w:val="00DE151F"/>
    <w:rsid w:val="00DE303C"/>
    <w:rsid w:val="00DE7C4E"/>
    <w:rsid w:val="00E2362B"/>
    <w:rsid w:val="00E425F2"/>
    <w:rsid w:val="00E63672"/>
    <w:rsid w:val="00EA0403"/>
    <w:rsid w:val="00EA4675"/>
    <w:rsid w:val="00EA5B7C"/>
    <w:rsid w:val="00EB0AA3"/>
    <w:rsid w:val="00EB3A23"/>
    <w:rsid w:val="00EE33BD"/>
    <w:rsid w:val="00EE4482"/>
    <w:rsid w:val="00F002F5"/>
    <w:rsid w:val="00F14981"/>
    <w:rsid w:val="00F26EE2"/>
    <w:rsid w:val="00F30E87"/>
    <w:rsid w:val="00F46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1E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C61E2"/>
    <w:pPr>
      <w:keepNext/>
      <w:widowControl w:val="0"/>
      <w:numPr>
        <w:ilvl w:val="1"/>
        <w:numId w:val="1"/>
      </w:numPr>
      <w:spacing w:line="360" w:lineRule="auto"/>
      <w:ind w:left="-284"/>
      <w:outlineLvl w:val="1"/>
    </w:pPr>
    <w:rPr>
      <w:b/>
      <w:kern w:val="1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7C61E2"/>
    <w:rPr>
      <w:rFonts w:ascii="Times New Roman" w:hAnsi="Times New Roman" w:cs="Times New Roman"/>
      <w:b/>
      <w:kern w:val="1"/>
      <w:sz w:val="20"/>
      <w:szCs w:val="20"/>
      <w:lang w:eastAsia="ar-SA" w:bidi="ar-SA"/>
    </w:rPr>
  </w:style>
  <w:style w:type="character" w:styleId="Hyperlink">
    <w:name w:val="Hyperlink"/>
    <w:basedOn w:val="DefaultParagraphFont"/>
    <w:uiPriority w:val="99"/>
    <w:rsid w:val="007C61E2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7C61E2"/>
    <w:pPr>
      <w:ind w:left="720"/>
      <w:contextualSpacing/>
    </w:pPr>
  </w:style>
  <w:style w:type="paragraph" w:styleId="NoSpacing">
    <w:name w:val="No Spacing"/>
    <w:uiPriority w:val="99"/>
    <w:qFormat/>
    <w:rsid w:val="00C44A6E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owale.fr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11</Pages>
  <Words>2543</Words>
  <Characters>15261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 do SIWZ</dc:title>
  <dc:subject/>
  <dc:creator>urzad</dc:creator>
  <cp:keywords/>
  <dc:description/>
  <cp:lastModifiedBy>Urzad</cp:lastModifiedBy>
  <cp:revision>2</cp:revision>
  <dcterms:created xsi:type="dcterms:W3CDTF">2016-11-28T08:56:00Z</dcterms:created>
  <dcterms:modified xsi:type="dcterms:W3CDTF">2016-11-28T08:56:00Z</dcterms:modified>
</cp:coreProperties>
</file>