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54" w:rsidRDefault="00A80D54" w:rsidP="009140E3">
      <w:pPr>
        <w:pStyle w:val="Z1-Zadozarzdzeniazd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PageNumber"/>
          <w:rFonts w:cs="Arial Unicode MS"/>
          <w:b/>
          <w:bCs/>
          <w:color w:val="2B2A2A"/>
          <w:u w:color="2B2A2A"/>
          <w:lang w:eastAsia="pl-PL"/>
        </w:rPr>
        <w:t xml:space="preserve">                                                                                                          Kowale Oleckie</w:t>
      </w:r>
      <w:r>
        <w:t xml:space="preserve">, </w:t>
      </w:r>
      <w:r>
        <w:rPr>
          <w:b/>
        </w:rPr>
        <w:t>dnia 01-12-2016</w:t>
      </w:r>
    </w:p>
    <w:p w:rsidR="00A80D54" w:rsidRDefault="00A80D54" w:rsidP="009140E3">
      <w:pPr>
        <w:pStyle w:val="Z1-Zadozarzdzeniazd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PageNumber"/>
          <w:rFonts w:cs="Arial Unicode MS"/>
          <w:b/>
          <w:bCs/>
          <w:lang w:eastAsia="pl-PL"/>
        </w:rPr>
        <w:t>IGKm.271.1.2016asz</w:t>
      </w:r>
    </w:p>
    <w:p w:rsidR="00A80D54" w:rsidRDefault="00A80D54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A80D54" w:rsidRDefault="00A80D54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A80D54" w:rsidRDefault="00A80D54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  <w:r>
        <w:t>Zapytanie ofertowe dla zam</w:t>
      </w:r>
      <w:r>
        <w:rPr>
          <w:lang w:val="es-ES_tradnl"/>
        </w:rPr>
        <w:t>ó</w:t>
      </w:r>
      <w:r>
        <w:t>wienia publicznego</w:t>
      </w:r>
      <w:r>
        <w:rPr>
          <w:rFonts w:ascii="Arial Unicode MS" w:eastAsia="Arial Unicode MS" w:hAnsi="Arial Unicode MS" w:cs="Arial Unicode MS"/>
          <w:b w:val="0"/>
          <w:bCs w:val="0"/>
        </w:rPr>
        <w:br/>
      </w:r>
      <w:r>
        <w:t>o wartości nieprzekraczającej r</w:t>
      </w:r>
      <w:r>
        <w:rPr>
          <w:lang w:val="es-ES_tradnl"/>
        </w:rPr>
        <w:t>ó</w:t>
      </w:r>
      <w:r>
        <w:t>wnowartości 30.000 euro</w:t>
      </w:r>
    </w:p>
    <w:p w:rsidR="00A80D54" w:rsidRDefault="00A80D54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A80D54" w:rsidRDefault="00A80D54" w:rsidP="009140E3">
      <w:pPr>
        <w:pStyle w:val="Z1-Tytuzaczni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</w:pPr>
    </w:p>
    <w:p w:rsidR="00A80D54" w:rsidRDefault="00A80D54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ab/>
      </w:r>
      <w:r>
        <w:rPr>
          <w:rStyle w:val="PageNumber"/>
          <w:rFonts w:ascii="Arial Unicode MS" w:eastAsia="Arial Unicode MS" w:hAnsi="Arial Unicode MS" w:cs="Arial Unicode MS"/>
          <w:sz w:val="22"/>
          <w:szCs w:val="22"/>
          <w:lang w:eastAsia="pl-PL"/>
        </w:rPr>
        <w:br/>
      </w:r>
      <w:r>
        <w:rPr>
          <w:rStyle w:val="PageNumber"/>
          <w:rFonts w:cs="Arial"/>
          <w:sz w:val="22"/>
          <w:szCs w:val="22"/>
          <w:lang w:eastAsia="pl-PL"/>
        </w:rPr>
        <w:tab/>
      </w:r>
    </w:p>
    <w:p w:rsidR="00A80D54" w:rsidRDefault="00A80D54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eastAsia="Arial Unicode MS" w:cs="Arial Unicode MS"/>
          <w:sz w:val="22"/>
          <w:szCs w:val="22"/>
          <w:lang w:eastAsia="pl-PL"/>
        </w:rPr>
        <w:tab/>
        <w:t>(dane adresata zapytania)</w:t>
      </w:r>
    </w:p>
    <w:p w:rsidR="00A80D54" w:rsidRDefault="00A80D54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80D54" w:rsidRDefault="00A80D54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związku z prowadzonym postępowaniem o udzielenie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wienia publicznego o wartości nieprzekraczającej r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wnowartości 30.000 euro, zwracam się z prośbą o przedstawienie oferty cenowej wykonania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obejmującego:” 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Wyłapywanie bezdomnych ps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>w z terenu gminy Kowale Oleckie oraz ich utrzymanie, sterylizację i kastrację”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. Opis przedmiotu zam</w:t>
      </w:r>
      <w:r>
        <w:rPr>
          <w:rStyle w:val="PageNumber"/>
          <w:rFonts w:ascii="Arial" w:hAnsi="Arial" w:cs="Arial Unicode MS"/>
          <w:sz w:val="22"/>
          <w:szCs w:val="22"/>
          <w:lang w:val="es-ES_tradnl" w:eastAsia="pl-P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wienia stanowi załącznik nr 1 do niniejszego zapytania ofertowego. </w:t>
      </w:r>
    </w:p>
    <w:p w:rsidR="00A80D54" w:rsidRDefault="00A80D54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80D54" w:rsidRDefault="00A80D54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 xml:space="preserve">Ofertę zawierającą żądane informacje proszę złożyć do dnia </w:t>
      </w:r>
      <w:r>
        <w:rPr>
          <w:rStyle w:val="PageNumber"/>
          <w:rFonts w:cs="Arial"/>
          <w:b/>
          <w:sz w:val="22"/>
          <w:szCs w:val="22"/>
          <w:lang w:eastAsia="pl-PL"/>
        </w:rPr>
        <w:t>09</w:t>
      </w:r>
      <w:bookmarkStart w:id="0" w:name="_GoBack"/>
      <w:bookmarkEnd w:id="0"/>
      <w:r w:rsidRPr="006D6AE7">
        <w:rPr>
          <w:rStyle w:val="PageNumber"/>
          <w:rFonts w:cs="Arial"/>
          <w:b/>
          <w:sz w:val="22"/>
          <w:szCs w:val="22"/>
          <w:lang w:eastAsia="pl-PL"/>
        </w:rPr>
        <w:t>-12-2016</w:t>
      </w:r>
      <w:r>
        <w:rPr>
          <w:rStyle w:val="PageNumber"/>
          <w:rFonts w:cs="Arial"/>
          <w:b/>
          <w:sz w:val="22"/>
          <w:szCs w:val="22"/>
          <w:lang w:eastAsia="pl-PL"/>
        </w:rPr>
        <w:t>, do godz 9.00</w:t>
      </w:r>
    </w:p>
    <w:p w:rsidR="00A80D54" w:rsidRDefault="00A80D54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sz w:val="22"/>
          <w:szCs w:val="22"/>
        </w:rPr>
      </w:pPr>
    </w:p>
    <w:p w:rsidR="00A80D54" w:rsidRDefault="00A80D54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>Dopuszcza się złożenie oferty:</w:t>
      </w:r>
    </w:p>
    <w:p w:rsidR="00A80D54" w:rsidRDefault="00A80D54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sz w:val="22"/>
          <w:szCs w:val="22"/>
        </w:rPr>
      </w:pPr>
    </w:p>
    <w:p w:rsidR="00A80D54" w:rsidRDefault="00A80D54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jc w:val="both"/>
        <w:rPr>
          <w:rStyle w:val="PageNumber"/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–w formie pisemnej na adres:</w:t>
      </w:r>
      <w:r>
        <w:rPr>
          <w:rStyle w:val="PageNumber"/>
          <w:rFonts w:ascii="Arial" w:hAnsi="Arial" w:cs="Arial Unicode MS"/>
          <w:b/>
          <w:bCs/>
          <w:sz w:val="22"/>
          <w:szCs w:val="22"/>
          <w:lang w:eastAsia="pl-PL"/>
        </w:rPr>
        <w:t xml:space="preserve"> Gmina Kowale Oleckie, ul. Kościuszki 44, 19 – 420 Kowale Oleckie</w:t>
      </w:r>
    </w:p>
    <w:p w:rsidR="00A80D54" w:rsidRDefault="00A80D54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ab/>
      </w:r>
    </w:p>
    <w:p w:rsidR="00A80D54" w:rsidRPr="009D7A4E" w:rsidRDefault="00A80D54" w:rsidP="009140E3">
      <w:pPr>
        <w:pStyle w:val="Z7-W1-mylnik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ascii="Arial" w:eastAsia="Times New Roman" w:hAnsi="Arial" w:cs="Arial"/>
          <w:color w:val="FF0000"/>
          <w:sz w:val="22"/>
          <w:szCs w:val="22"/>
          <w:u w:color="FF0000"/>
          <w:lang w:eastAsia="pl-PL"/>
        </w:rPr>
      </w:pP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–</w:t>
      </w: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ab/>
        <w:t xml:space="preserve">za pośrednictwem faksu </w:t>
      </w:r>
      <w:r>
        <w:rPr>
          <w:rStyle w:val="PageNumber"/>
          <w:rFonts w:ascii="Arial" w:hAnsi="Arial" w:cs="Arial Unicode MS"/>
          <w:b/>
          <w:bCs/>
          <w:color w:val="auto"/>
          <w:sz w:val="22"/>
          <w:szCs w:val="22"/>
          <w:lang w:eastAsia="pl-PL"/>
        </w:rPr>
        <w:t>87 523 82 79, w.66</w:t>
      </w:r>
    </w:p>
    <w:p w:rsidR="00A80D54" w:rsidRPr="009D7A4E" w:rsidRDefault="00A80D54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"/>
          <w:color w:val="FF0000"/>
          <w:sz w:val="22"/>
          <w:szCs w:val="22"/>
          <w:lang w:eastAsia="pl-PL"/>
        </w:rPr>
      </w:pPr>
      <w:r w:rsidRPr="009D7A4E">
        <w:rPr>
          <w:rStyle w:val="PageNumber"/>
          <w:rFonts w:cs="Arial"/>
          <w:color w:val="FF0000"/>
          <w:sz w:val="22"/>
          <w:szCs w:val="22"/>
          <w:lang w:eastAsia="pl-PL"/>
        </w:rPr>
        <w:tab/>
      </w:r>
    </w:p>
    <w:p w:rsidR="00A80D54" w:rsidRPr="009D7A4E" w:rsidRDefault="00A80D54" w:rsidP="009140E3">
      <w:pPr>
        <w:pStyle w:val="Z7-W1-mylnik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>–</w:t>
      </w:r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ab/>
        <w:t xml:space="preserve">za pośrednictwem poczty elektronicznej: </w:t>
      </w:r>
      <w:hyperlink r:id="rId5" w:history="1">
        <w:r w:rsidRPr="00926E1D">
          <w:rPr>
            <w:rStyle w:val="Hyperlink"/>
            <w:rFonts w:ascii="Arial" w:eastAsia="Times New Roman" w:hAnsi="Arial" w:cs="Arial"/>
            <w:b/>
            <w:sz w:val="22"/>
            <w:szCs w:val="22"/>
            <w:u w:color="0000FF"/>
          </w:rPr>
          <w:t>sekretariat@kowale.fr.pl</w:t>
        </w:r>
      </w:hyperlink>
      <w:r w:rsidRPr="009D7A4E">
        <w:rPr>
          <w:rStyle w:val="PageNumber"/>
          <w:rFonts w:ascii="Arial" w:hAnsi="Arial" w:cs="Arial Unicode MS"/>
          <w:color w:val="auto"/>
          <w:sz w:val="22"/>
          <w:szCs w:val="22"/>
          <w:lang w:eastAsia="pl-PL"/>
        </w:rPr>
        <w:t xml:space="preserve"> </w:t>
      </w:r>
    </w:p>
    <w:p w:rsidR="00A80D54" w:rsidRPr="009D7A4E" w:rsidRDefault="00A80D54" w:rsidP="009140E3">
      <w:pPr>
        <w:pStyle w:val="Z-podpispodkropkam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sz w:val="22"/>
          <w:szCs w:val="22"/>
        </w:rPr>
      </w:pPr>
    </w:p>
    <w:p w:rsidR="00A80D54" w:rsidRDefault="00A80D54" w:rsidP="009140E3">
      <w:pPr>
        <w:pStyle w:val="Z4-Tekst-rodk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072"/>
          <w:tab w:val="right" w:leader="dot" w:pos="9046"/>
        </w:tabs>
        <w:rPr>
          <w:rStyle w:val="PageNumber"/>
          <w:rFonts w:cs="Arial"/>
          <w:sz w:val="22"/>
          <w:szCs w:val="22"/>
          <w:lang w:eastAsia="pl-PL"/>
        </w:rPr>
      </w:pPr>
      <w:r>
        <w:rPr>
          <w:rStyle w:val="PageNumber"/>
          <w:rFonts w:cs="Arial"/>
          <w:sz w:val="22"/>
          <w:szCs w:val="22"/>
          <w:lang w:eastAsia="pl-PL"/>
        </w:rPr>
        <w:t>W przypadku wybrania Państwa oferty zostaną Państwo poinformowani odrębnym pismem o terminie przeprowadzenia negocjacji lub podpisania umowy.</w:t>
      </w:r>
    </w:p>
    <w:p w:rsidR="00A80D54" w:rsidRDefault="00A80D54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A80D54" w:rsidRDefault="00A80D54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A80D54" w:rsidRDefault="00A80D54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Załączniki:</w:t>
      </w:r>
    </w:p>
    <w:p w:rsidR="00A80D54" w:rsidRDefault="00A80D54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A80D54" w:rsidRDefault="00A80D54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1- Opis przedmiotu zam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wienia</w:t>
      </w:r>
    </w:p>
    <w:p w:rsidR="00A80D54" w:rsidRDefault="00A80D54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2- Wz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r formularza ofertowego</w:t>
      </w:r>
    </w:p>
    <w:p w:rsidR="00A80D54" w:rsidRDefault="00A80D54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3- Projekt umowy</w:t>
      </w:r>
    </w:p>
    <w:p w:rsidR="00A80D54" w:rsidRDefault="00A80D54" w:rsidP="009140E3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eastAsia="pl-PL"/>
        </w:rPr>
        <w:t>Załącznik nr 4- Oświadczenie o spełnianiu warunk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s-ES_tradnl" w:eastAsia="pl-PL"/>
        </w:rPr>
        <w:t>ó</w:t>
      </w:r>
      <w:r>
        <w:rPr>
          <w:rStyle w:val="PageNumber"/>
          <w:rFonts w:ascii="Arial" w:hAnsi="Arial" w:cs="Arial Unicode MS"/>
          <w:b/>
          <w:bCs/>
          <w:color w:val="2B2A2A"/>
          <w:sz w:val="22"/>
          <w:szCs w:val="22"/>
          <w:u w:color="2B2A2A"/>
          <w:lang w:val="en-US" w:eastAsia="pl-PL"/>
        </w:rPr>
        <w:t>w</w:t>
      </w:r>
    </w:p>
    <w:p w:rsidR="00A80D54" w:rsidRDefault="00A80D54" w:rsidP="009140E3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rPr>
          <w:rStyle w:val="PageNumber"/>
          <w:rFonts w:ascii="Arial" w:eastAsia="Times New Roman" w:hAnsi="Arial" w:cs="Arial"/>
          <w:b/>
          <w:bCs/>
          <w:color w:val="2B2A2A"/>
          <w:sz w:val="22"/>
          <w:szCs w:val="22"/>
          <w:u w:color="2B2A2A"/>
          <w:lang w:eastAsia="pl-PL"/>
        </w:rPr>
      </w:pPr>
    </w:p>
    <w:p w:rsidR="00A80D54" w:rsidRDefault="00A80D54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A80D54" w:rsidRDefault="00A80D54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A80D54" w:rsidRDefault="00A80D54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A80D54" w:rsidRDefault="00A80D54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A80D54" w:rsidRDefault="00A80D54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A80D54" w:rsidRDefault="00A80D54" w:rsidP="0091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A80D54" w:rsidRDefault="00A80D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A80D54" w:rsidSect="00F0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4E70"/>
    <w:multiLevelType w:val="hybridMultilevel"/>
    <w:tmpl w:val="DF624ECE"/>
    <w:styleLink w:val="Zaimportowanystyl1"/>
    <w:lvl w:ilvl="0" w:tplc="8738F77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1ABD1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990E0D6">
      <w:start w:val="1"/>
      <w:numFmt w:val="lowerRoman"/>
      <w:lvlText w:val="%3."/>
      <w:lvlJc w:val="left"/>
      <w:pPr>
        <w:ind w:left="216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80A90C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D43EF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AAC65D4">
      <w:start w:val="1"/>
      <w:numFmt w:val="lowerRoman"/>
      <w:lvlText w:val="%6."/>
      <w:lvlJc w:val="left"/>
      <w:pPr>
        <w:ind w:left="432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2C2BFC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ACC14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B268088">
      <w:start w:val="1"/>
      <w:numFmt w:val="lowerRoman"/>
      <w:lvlText w:val="%9."/>
      <w:lvlJc w:val="left"/>
      <w:pPr>
        <w:ind w:left="6480" w:hanging="28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30671A5E"/>
    <w:multiLevelType w:val="hybridMultilevel"/>
    <w:tmpl w:val="DF624ECE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D95"/>
    <w:rsid w:val="001807B7"/>
    <w:rsid w:val="002D316B"/>
    <w:rsid w:val="005E1578"/>
    <w:rsid w:val="00615D95"/>
    <w:rsid w:val="00621A6B"/>
    <w:rsid w:val="00631B0A"/>
    <w:rsid w:val="006C17B6"/>
    <w:rsid w:val="006D6AE7"/>
    <w:rsid w:val="00737ACD"/>
    <w:rsid w:val="008A0678"/>
    <w:rsid w:val="009140E3"/>
    <w:rsid w:val="00926E1D"/>
    <w:rsid w:val="009D7A4E"/>
    <w:rsid w:val="00A80D54"/>
    <w:rsid w:val="00F00222"/>
    <w:rsid w:val="00F27496"/>
    <w:rsid w:val="00F5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40E3"/>
    <w:rPr>
      <w:rFonts w:cs="Times New Roman"/>
      <w:u w:val="single"/>
    </w:rPr>
  </w:style>
  <w:style w:type="paragraph" w:customStyle="1" w:styleId="Z1-Zadozarzdzeniazdnia">
    <w:name w:val="Z1 - Zał. do zarządzenia z dnia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leader="dot" w:pos="2183"/>
        <w:tab w:val="left" w:leader="dot" w:pos="4450"/>
        <w:tab w:val="right" w:leader="dot" w:pos="7087"/>
      </w:tabs>
      <w:suppressAutoHyphens/>
      <w:spacing w:after="142" w:line="235" w:lineRule="atLeast"/>
    </w:pPr>
    <w:rPr>
      <w:rFonts w:ascii="Arial" w:eastAsia="Arial Unicode MS" w:hAnsi="Arial" w:cs="Arial Unicode MS"/>
      <w:color w:val="000000"/>
      <w:sz w:val="20"/>
      <w:szCs w:val="20"/>
      <w:u w:color="000000"/>
      <w:lang w:val="de-DE"/>
    </w:rPr>
  </w:style>
  <w:style w:type="character" w:styleId="PageNumber">
    <w:name w:val="page number"/>
    <w:basedOn w:val="DefaultParagraphFont"/>
    <w:uiPriority w:val="99"/>
    <w:rsid w:val="009140E3"/>
    <w:rPr>
      <w:rFonts w:cs="Times New Roman"/>
      <w:lang w:val="de-DE"/>
    </w:rPr>
  </w:style>
  <w:style w:type="paragraph" w:customStyle="1" w:styleId="Z1-Tytuzacznika">
    <w:name w:val="Z1 - Tytuł załącznika"/>
    <w:uiPriority w:val="99"/>
    <w:rsid w:val="009140E3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leader="dot" w:pos="9072"/>
      </w:tabs>
      <w:suppressAutoHyphens/>
      <w:spacing w:line="240" w:lineRule="atLeast"/>
      <w:jc w:val="center"/>
    </w:pPr>
    <w:rPr>
      <w:rFonts w:ascii="Arial" w:hAnsi="Arial" w:cs="Arial"/>
      <w:b/>
      <w:bCs/>
      <w:color w:val="000000"/>
      <w:u w:color="000000"/>
    </w:rPr>
  </w:style>
  <w:style w:type="paragraph" w:customStyle="1" w:styleId="Z4-Tekst-rodkowy">
    <w:name w:val="Z4 - Tekst - środkowy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leader="dot" w:pos="9072"/>
      </w:tabs>
      <w:suppressAutoHyphens/>
      <w:spacing w:after="57" w:line="235" w:lineRule="atLeast"/>
      <w:jc w:val="both"/>
    </w:pPr>
    <w:rPr>
      <w:rFonts w:ascii="Arial" w:hAnsi="Arial" w:cs="Arial"/>
      <w:color w:val="000000"/>
      <w:sz w:val="20"/>
      <w:szCs w:val="20"/>
      <w:u w:color="000000"/>
    </w:rPr>
  </w:style>
  <w:style w:type="paragraph" w:customStyle="1" w:styleId="Z-podpispodkropkami">
    <w:name w:val="Z - podpis pod kropkami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</w:tabs>
      <w:suppressAutoHyphens/>
      <w:spacing w:line="150" w:lineRule="atLeast"/>
    </w:pPr>
    <w:rPr>
      <w:rFonts w:ascii="Arial" w:hAnsi="Arial" w:cs="Arial"/>
      <w:color w:val="000000"/>
      <w:sz w:val="16"/>
      <w:szCs w:val="16"/>
      <w:u w:color="000000"/>
    </w:rPr>
  </w:style>
  <w:style w:type="paragraph" w:customStyle="1" w:styleId="Z7-W1-mylniki">
    <w:name w:val="Z7 - W1 - myślniki"/>
    <w:uiPriority w:val="99"/>
    <w:rsid w:val="009140E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70"/>
        <w:tab w:val="right" w:leader="dot" w:pos="9072"/>
      </w:tabs>
      <w:suppressAutoHyphens/>
      <w:spacing w:after="57" w:line="235" w:lineRule="atLeast"/>
      <w:ind w:left="170" w:hanging="17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rsid w:val="009140E3"/>
    <w:pPr>
      <w:spacing w:before="100" w:after="100"/>
    </w:pPr>
    <w:rPr>
      <w:rFonts w:ascii="Arial Unicode MS" w:hAnsi="Arial Unicode MS"/>
      <w:sz w:val="24"/>
      <w:szCs w:val="24"/>
    </w:rPr>
  </w:style>
  <w:style w:type="numbering" w:customStyle="1" w:styleId="Zaimportowanystyl1">
    <w:name w:val="Zaimportowany styl 1"/>
    <w:rsid w:val="00C92AB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owale.f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202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Kowale Oleckie, dnia 01-12-2016</dc:title>
  <dc:subject/>
  <dc:creator>urzad</dc:creator>
  <cp:keywords/>
  <dc:description/>
  <cp:lastModifiedBy>Urzad</cp:lastModifiedBy>
  <cp:revision>2</cp:revision>
  <dcterms:created xsi:type="dcterms:W3CDTF">2016-12-01T08:47:00Z</dcterms:created>
  <dcterms:modified xsi:type="dcterms:W3CDTF">2016-12-01T08:47:00Z</dcterms:modified>
</cp:coreProperties>
</file>