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FE" w:rsidRDefault="00821BFE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379"/>
        </w:tabs>
        <w:suppressAutoHyphens/>
        <w:spacing w:before="0" w:after="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Załącznik nr 4 do SIWZ</w:t>
      </w:r>
    </w:p>
    <w:p w:rsidR="00821BFE" w:rsidRDefault="00821B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</w:p>
    <w:p w:rsidR="00821BFE" w:rsidRDefault="00821BFE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536"/>
          <w:tab w:val="clear" w:pos="9072"/>
        </w:tabs>
        <w:jc w:val="center"/>
        <w:rPr>
          <w:b/>
          <w:bCs/>
          <w:sz w:val="22"/>
          <w:szCs w:val="22"/>
        </w:rPr>
      </w:pPr>
    </w:p>
    <w:p w:rsidR="00821BFE" w:rsidRDefault="00821BFE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Nazwa wykonawcy..............................................................................................................................</w:t>
      </w:r>
    </w:p>
    <w:p w:rsidR="00821BFE" w:rsidRDefault="00821BFE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..............................................................................................................................</w:t>
      </w:r>
    </w:p>
    <w:p w:rsidR="00821BFE" w:rsidRDefault="00821BFE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536"/>
          <w:tab w:val="clear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Nr tel. ........................................, nr fax. ............................................................................................</w:t>
      </w:r>
    </w:p>
    <w:p w:rsidR="00821BFE" w:rsidRDefault="00821BFE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536"/>
          <w:tab w:val="clear" w:pos="9072"/>
        </w:tabs>
        <w:jc w:val="center"/>
        <w:rPr>
          <w:b/>
          <w:bCs/>
          <w:sz w:val="22"/>
          <w:szCs w:val="22"/>
        </w:rPr>
      </w:pPr>
    </w:p>
    <w:p w:rsidR="00821BFE" w:rsidRDefault="00821BFE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536"/>
          <w:tab w:val="clear" w:pos="9072"/>
        </w:tabs>
        <w:jc w:val="center"/>
        <w:rPr>
          <w:b/>
          <w:bCs/>
          <w:sz w:val="22"/>
          <w:szCs w:val="22"/>
        </w:rPr>
      </w:pPr>
    </w:p>
    <w:p w:rsidR="00821BFE" w:rsidRDefault="00821BFE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536"/>
          <w:tab w:val="clear" w:pos="9072"/>
        </w:tabs>
        <w:jc w:val="center"/>
        <w:rPr>
          <w:b/>
          <w:bCs/>
          <w:sz w:val="22"/>
          <w:szCs w:val="22"/>
        </w:rPr>
      </w:pPr>
    </w:p>
    <w:p w:rsidR="00821BFE" w:rsidRDefault="00821BFE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536"/>
          <w:tab w:val="clear" w:pos="907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wykaz narzędzi, wyposażenia zakładu lub urządzeń technicznych dostępnych Wykonawcy w celu wykonania zamówienia publicznego wraz z informacją o podstawie do dysponowania tymi zasobami</w:t>
      </w:r>
    </w:p>
    <w:p w:rsidR="00821BFE" w:rsidRDefault="00821B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</w:p>
    <w:p w:rsidR="00821BFE" w:rsidRDefault="00821B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tbl>
      <w:tblPr>
        <w:tblW w:w="8788" w:type="dxa"/>
        <w:tblInd w:w="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6"/>
        <w:gridCol w:w="4279"/>
        <w:gridCol w:w="1341"/>
        <w:gridCol w:w="2602"/>
      </w:tblGrid>
      <w:tr w:rsidR="00821BFE" w:rsidTr="00A63FE6">
        <w:trPr>
          <w:trHeight w:val="7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1BFE" w:rsidRDefault="00821BFE" w:rsidP="00A63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A63FE6">
              <w:rPr>
                <w:sz w:val="22"/>
                <w:szCs w:val="22"/>
              </w:rPr>
              <w:t>Lp.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1BFE" w:rsidRDefault="00821BFE" w:rsidP="00A63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A63FE6">
              <w:rPr>
                <w:sz w:val="22"/>
                <w:szCs w:val="22"/>
              </w:rPr>
              <w:t xml:space="preserve">Rodzaj pojazdu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1BFE" w:rsidRDefault="00821BFE" w:rsidP="00A63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A63FE6">
              <w:rPr>
                <w:sz w:val="22"/>
                <w:szCs w:val="22"/>
              </w:rPr>
              <w:t>ilość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1BFE" w:rsidRDefault="00821BFE" w:rsidP="00A63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A63FE6">
              <w:rPr>
                <w:sz w:val="22"/>
                <w:szCs w:val="22"/>
              </w:rPr>
              <w:t>Podstawa do dysponowania danym pojazdem*</w:t>
            </w:r>
          </w:p>
        </w:tc>
      </w:tr>
      <w:tr w:rsidR="00821BFE" w:rsidTr="00A63FE6">
        <w:trPr>
          <w:trHeight w:val="7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BFE" w:rsidRPr="00A63FE6" w:rsidRDefault="00821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  <w:p w:rsidR="00821BFE" w:rsidRDefault="00821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A63FE6">
              <w:rPr>
                <w:sz w:val="22"/>
                <w:szCs w:val="22"/>
              </w:rPr>
              <w:t>1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BFE" w:rsidRDefault="00821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BFE" w:rsidRDefault="00821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BFE" w:rsidRDefault="00821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821BFE" w:rsidTr="00A63FE6">
        <w:trPr>
          <w:trHeight w:val="7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BFE" w:rsidRPr="00A63FE6" w:rsidRDefault="00821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  <w:p w:rsidR="00821BFE" w:rsidRDefault="00821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A63FE6">
              <w:rPr>
                <w:sz w:val="22"/>
                <w:szCs w:val="22"/>
              </w:rPr>
              <w:t>2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BFE" w:rsidRDefault="00821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BFE" w:rsidRDefault="00821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BFE" w:rsidRDefault="00821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821BFE" w:rsidTr="00A63FE6">
        <w:trPr>
          <w:trHeight w:val="7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BFE" w:rsidRPr="00A63FE6" w:rsidRDefault="00821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  <w:p w:rsidR="00821BFE" w:rsidRDefault="00821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A63FE6">
              <w:rPr>
                <w:sz w:val="22"/>
                <w:szCs w:val="22"/>
              </w:rPr>
              <w:t>3.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BFE" w:rsidRDefault="00821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BFE" w:rsidRDefault="00821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BFE" w:rsidRDefault="00821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821BFE" w:rsidTr="00A63FE6">
        <w:trPr>
          <w:trHeight w:val="7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BFE" w:rsidRPr="00A63FE6" w:rsidRDefault="00821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  <w:p w:rsidR="00821BFE" w:rsidRDefault="00821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A63FE6">
              <w:rPr>
                <w:sz w:val="22"/>
                <w:szCs w:val="22"/>
              </w:rPr>
              <w:t>4.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BFE" w:rsidRDefault="00821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BFE" w:rsidRDefault="00821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BFE" w:rsidRDefault="00821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</w:tbl>
    <w:p w:rsidR="00821BFE" w:rsidRDefault="00821B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92" w:hanging="392"/>
        <w:rPr>
          <w:sz w:val="22"/>
          <w:szCs w:val="22"/>
        </w:rPr>
      </w:pPr>
    </w:p>
    <w:p w:rsidR="00821BFE" w:rsidRDefault="00821B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821BFE" w:rsidRDefault="00821B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821BFE" w:rsidRDefault="00821B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16"/>
          <w:szCs w:val="16"/>
        </w:rPr>
      </w:pPr>
    </w:p>
    <w:p w:rsidR="00821BFE" w:rsidRDefault="00821B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*Wykonawca winien wskazać na jakiej podstawie dysponuje lub będzie dysponował pojazdami wskazanymi do realizacji zamówienia (np. pojazd  w posiadaniu wykonawcy albo potencjał podmiotu trzeciego  zgodnie z art. 22a ust. 2 ustawy Pzp.) </w:t>
      </w:r>
    </w:p>
    <w:p w:rsidR="00821BFE" w:rsidRDefault="00821BFE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536"/>
          <w:tab w:val="clear" w:pos="9072"/>
        </w:tabs>
        <w:spacing w:before="60"/>
        <w:jc w:val="both"/>
        <w:rPr>
          <w:sz w:val="16"/>
          <w:szCs w:val="16"/>
        </w:rPr>
      </w:pPr>
    </w:p>
    <w:p w:rsidR="00821BFE" w:rsidRDefault="00821B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821BFE" w:rsidRDefault="00821B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821BFE" w:rsidRDefault="00821B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821BFE" w:rsidRDefault="00821B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821BFE" w:rsidRDefault="00821B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821BFE" w:rsidRDefault="00821B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tbl>
      <w:tblPr>
        <w:tblW w:w="101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435"/>
        <w:gridCol w:w="1599"/>
        <w:gridCol w:w="4071"/>
      </w:tblGrid>
      <w:tr w:rsidR="00821BFE" w:rsidTr="00A63FE6">
        <w:trPr>
          <w:trHeight w:val="459"/>
        </w:trPr>
        <w:tc>
          <w:tcPr>
            <w:tcW w:w="4435" w:type="dxa"/>
            <w:tcBorders>
              <w:top w:val="dotted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BFE" w:rsidRDefault="00821BFE" w:rsidP="00A63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A63FE6">
              <w:rPr>
                <w:sz w:val="16"/>
                <w:szCs w:val="16"/>
              </w:rPr>
              <w:t>(miejsce, data)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BFE" w:rsidRDefault="00821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071" w:type="dxa"/>
            <w:tcBorders>
              <w:top w:val="dotted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BFE" w:rsidRDefault="00821BFE" w:rsidP="00A63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A63FE6">
              <w:rPr>
                <w:sz w:val="16"/>
                <w:szCs w:val="16"/>
              </w:rPr>
              <w:t xml:space="preserve">(podpis przedstawiciela upoważnionego </w:t>
            </w:r>
            <w:r w:rsidRPr="00A63FE6">
              <w:rPr>
                <w:rFonts w:ascii="Arial Unicode MS" w:cs="Arial Unicode MS"/>
                <w:sz w:val="16"/>
                <w:szCs w:val="16"/>
              </w:rPr>
              <w:br/>
            </w:r>
            <w:r w:rsidRPr="00A63FE6">
              <w:rPr>
                <w:sz w:val="16"/>
                <w:szCs w:val="16"/>
              </w:rPr>
              <w:t>do reprezentacji Wykonawcy)</w:t>
            </w:r>
          </w:p>
        </w:tc>
      </w:tr>
    </w:tbl>
    <w:p w:rsidR="00821BFE" w:rsidRDefault="00821B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821BFE" w:rsidRDefault="00821B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sectPr w:rsidR="00821BFE" w:rsidSect="00C30B03">
      <w:headerReference w:type="default" r:id="rId6"/>
      <w:footerReference w:type="default" r:id="rId7"/>
      <w:pgSz w:w="11900" w:h="16840"/>
      <w:pgMar w:top="1134" w:right="1134" w:bottom="1134" w:left="1134" w:header="709" w:footer="709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BFE" w:rsidRDefault="00821B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821BFE" w:rsidRDefault="00821B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BFE" w:rsidRDefault="00821BFE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BFE" w:rsidRDefault="00821B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821BFE" w:rsidRDefault="00821B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BFE" w:rsidRDefault="00821BFE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BA3"/>
    <w:rsid w:val="0006522B"/>
    <w:rsid w:val="001A27DB"/>
    <w:rsid w:val="00375A39"/>
    <w:rsid w:val="006A07D2"/>
    <w:rsid w:val="007B0F58"/>
    <w:rsid w:val="00821BFE"/>
    <w:rsid w:val="00A51407"/>
    <w:rsid w:val="00A63FE6"/>
    <w:rsid w:val="00B17BA3"/>
    <w:rsid w:val="00C30B03"/>
    <w:rsid w:val="00DA43BC"/>
    <w:rsid w:val="00E8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B0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sz w:val="20"/>
      <w:szCs w:val="20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30B03"/>
    <w:rPr>
      <w:rFonts w:cs="Times New Roman"/>
      <w:u w:val="single"/>
    </w:rPr>
  </w:style>
  <w:style w:type="table" w:customStyle="1" w:styleId="TableNormal1">
    <w:name w:val="Table Normal1"/>
    <w:uiPriority w:val="99"/>
    <w:rsid w:val="00C30B0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uiPriority w:val="99"/>
    <w:rsid w:val="00C30B0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30B03"/>
    <w:pPr>
      <w:widowControl w:val="0"/>
      <w:spacing w:before="240" w:after="6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A296E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u w:color="000000"/>
    </w:rPr>
  </w:style>
  <w:style w:type="paragraph" w:styleId="Header">
    <w:name w:val="header"/>
    <w:basedOn w:val="Normal"/>
    <w:link w:val="HeaderChar"/>
    <w:uiPriority w:val="99"/>
    <w:rsid w:val="00C30B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96E"/>
    <w:rPr>
      <w:color w:val="000000"/>
      <w:sz w:val="20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154</Words>
  <Characters>926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/>
  <cp:keywords/>
  <dc:description/>
  <cp:lastModifiedBy>Urzad</cp:lastModifiedBy>
  <cp:revision>2</cp:revision>
  <dcterms:created xsi:type="dcterms:W3CDTF">2016-11-28T08:59:00Z</dcterms:created>
  <dcterms:modified xsi:type="dcterms:W3CDTF">2016-11-28T08:59:00Z</dcterms:modified>
</cp:coreProperties>
</file>