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spacing w:line="200" w:lineRule="atLeast"/>
        <w:rPr>
          <w:b/>
          <w:bCs/>
          <w:kern w:val="1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spacing w:line="200" w:lineRule="atLeast"/>
        <w:jc w:val="right"/>
        <w:rPr>
          <w:b/>
          <w:bCs/>
          <w:kern w:val="1"/>
        </w:rPr>
      </w:pPr>
      <w:r>
        <w:rPr>
          <w:b/>
          <w:bCs/>
          <w:kern w:val="1"/>
        </w:rPr>
        <w:t>Załącznik nr 6 do SIWZ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b/>
          <w:bCs/>
          <w:kern w:val="1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b/>
          <w:bCs/>
          <w:kern w:val="1"/>
        </w:rPr>
      </w:pPr>
      <w:r>
        <w:rPr>
          <w:b/>
          <w:bCs/>
          <w:kern w:val="1"/>
        </w:rPr>
        <w:t>F O R M U L A R Z       O F E R T O W Y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color w:val="FF0000"/>
          <w:kern w:val="1"/>
          <w:u w:color="FF0000"/>
        </w:rPr>
      </w:pPr>
      <w:r>
        <w:rPr>
          <w:noProof/>
        </w:rPr>
        <w:pict>
          <v:group id="_x0000_s1026" style="position:absolute;margin-left:8.7pt;margin-top:13pt;width:207.6pt;height:114.2pt;z-index:251658240;mso-wrap-distance-left:0;mso-wrap-distance-right:0;mso-position-vertical-relative:line" coordsize="2636520,1450975">
            <v:rect id="_x0000_s1027" style="position:absolute;width:2636520;height:1450975" strokeweight=".5pt"/>
            <v:rect id="_x0000_s1028" style="position:absolute;width:2636520;height:1450975" filled="f" stroked="f" strokeweight="1pt">
              <v:stroke miterlimit="4"/>
              <v:textbox>
                <w:txbxContent>
                  <w:p w:rsidR="000075F5" w:rsidRDefault="000075F5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WYKONAWCA</w:t>
                    </w:r>
                  </w:p>
                  <w:p w:rsidR="000075F5" w:rsidRDefault="000075F5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</w:pPr>
                    <w:r>
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</w:r>
                  </w:p>
                  <w:p w:rsidR="000075F5" w:rsidRDefault="000075F5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</w:pPr>
                    <w:r>
                      <w:t>tel. .....................   faks. ....................</w:t>
                    </w:r>
                  </w:p>
                  <w:p w:rsidR="000075F5" w:rsidRDefault="000075F5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</w:pPr>
                    <w:r>
                      <w:t>e-mail ….……………………………………………....................................................</w:t>
                    </w:r>
                  </w:p>
                  <w:p w:rsidR="000075F5" w:rsidRDefault="000075F5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 xml:space="preserve">adres WYKONAWCY do korespondencji </w:t>
                    </w:r>
                  </w:p>
                  <w:p w:rsidR="000075F5" w:rsidRDefault="000075F5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NIP ..................................</w:t>
                    </w:r>
                  </w:p>
                </w:txbxContent>
              </v:textbox>
            </v:rect>
          </v:group>
        </w:pic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b/>
          <w:bCs/>
          <w:color w:val="FF0000"/>
          <w:kern w:val="1"/>
          <w:u w:color="FF0000"/>
        </w:rPr>
      </w:pPr>
      <w:r>
        <w:rPr>
          <w:noProof/>
        </w:rPr>
        <w:pict>
          <v:group id="_x0000_s1029" style="position:absolute;margin-left:251.1pt;margin-top:-.9pt;width:203.2pt;height:117.4pt;z-index:251659264;mso-wrap-distance-left:0;mso-wrap-distance-right:0;mso-position-vertical-relative:line" coordsize="2580005,1490412">
            <v:rect id="_x0000_s1030" style="position:absolute;width:2580005;height:1450975" strokeweight=".5pt"/>
            <v:rect id="_x0000_s1031" style="position:absolute;width:2580005;height:1490412" filled="f" stroked="f" strokeweight="1pt">
              <v:stroke miterlimit="4"/>
              <v:textbox>
                <w:txbxContent>
                  <w:p w:rsidR="000075F5" w:rsidRDefault="000075F5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de-DE"/>
                      </w:rPr>
                      <w:t>ZAMAWIAJACY:</w:t>
                    </w:r>
                  </w:p>
                  <w:p w:rsidR="000075F5" w:rsidRDefault="000075F5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</w:pPr>
                  </w:p>
                  <w:p w:rsidR="000075F5" w:rsidRDefault="000075F5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GMINA KOWALE OLECKIE</w:t>
                    </w:r>
                  </w:p>
                  <w:p w:rsidR="000075F5" w:rsidRDefault="000075F5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ul.  Kościuszki 44</w:t>
                    </w:r>
                  </w:p>
                  <w:p w:rsidR="000075F5" w:rsidRDefault="000075F5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19-420 Kowale Oleckie</w:t>
                    </w:r>
                  </w:p>
                  <w:p w:rsidR="000075F5" w:rsidRDefault="000075F5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NIP 847-161-21-61 </w:t>
                    </w:r>
                  </w:p>
                </w:txbxContent>
              </v:textbox>
            </v:rect>
          </v:group>
        </w:pic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  <w:r>
        <w:rPr>
          <w:color w:val="FF0000"/>
          <w:kern w:val="1"/>
          <w:u w:color="FF0000"/>
        </w:rPr>
        <w:t xml:space="preserve"> 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0075F5" w:rsidRDefault="000075F5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1"/>
        <w:rPr>
          <w:b/>
          <w:bCs/>
          <w:kern w:val="1"/>
        </w:rPr>
      </w:pPr>
      <w:r>
        <w:rPr>
          <w:b/>
          <w:bCs/>
          <w:kern w:val="1"/>
        </w:rPr>
        <w:t xml:space="preserve">     Odpowiadając na ogłoszenie o zam</w:t>
      </w:r>
      <w:r>
        <w:rPr>
          <w:b/>
          <w:bCs/>
          <w:kern w:val="1"/>
          <w:lang w:val="es-ES_tradnl"/>
        </w:rPr>
        <w:t>ó</w:t>
      </w:r>
      <w:r>
        <w:rPr>
          <w:b/>
          <w:bCs/>
          <w:kern w:val="1"/>
        </w:rPr>
        <w:t xml:space="preserve">wieniu w trybie przetargu  nieograniczonego, pn.: 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spacing w:line="200" w:lineRule="atLeast"/>
        <w:jc w:val="center"/>
        <w:rPr>
          <w:b/>
          <w:bCs/>
          <w:kern w:val="1"/>
        </w:rPr>
      </w:pPr>
      <w:r>
        <w:rPr>
          <w:b/>
          <w:bCs/>
          <w:kern w:val="1"/>
        </w:rPr>
        <w:t>„</w:t>
      </w:r>
      <w:r>
        <w:rPr>
          <w:b/>
          <w:bCs/>
          <w:kern w:val="1"/>
          <w:shd w:val="clear" w:color="auto" w:fill="FFFFFF"/>
        </w:rPr>
        <w:t>Odbi</w:t>
      </w:r>
      <w:r>
        <w:rPr>
          <w:b/>
          <w:bCs/>
          <w:kern w:val="1"/>
          <w:shd w:val="clear" w:color="auto" w:fill="FFFFFF"/>
          <w:lang w:val="es-ES_tradnl"/>
        </w:rPr>
        <w:t>ó</w:t>
      </w:r>
      <w:r>
        <w:rPr>
          <w:b/>
          <w:bCs/>
          <w:kern w:val="1"/>
          <w:shd w:val="clear" w:color="auto" w:fill="FFFFFF"/>
        </w:rPr>
        <w:t>r i transport odpad</w:t>
      </w:r>
      <w:r>
        <w:rPr>
          <w:b/>
          <w:bCs/>
          <w:kern w:val="1"/>
          <w:shd w:val="clear" w:color="auto" w:fill="FFFFFF"/>
          <w:lang w:val="es-ES_tradnl"/>
        </w:rPr>
        <w:t>ó</w:t>
      </w:r>
      <w:r>
        <w:rPr>
          <w:b/>
          <w:bCs/>
          <w:kern w:val="1"/>
          <w:shd w:val="clear" w:color="auto" w:fill="FFFFFF"/>
        </w:rPr>
        <w:t>w komunalnych od właścicieli nieruchomości zamieszkałych i niezamieszkałych położonych na terenie Gminy Kowale Oleckie</w:t>
      </w:r>
      <w:r>
        <w:rPr>
          <w:b/>
          <w:bCs/>
          <w:kern w:val="1"/>
        </w:rPr>
        <w:t xml:space="preserve">"   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</w:rPr>
      </w:pPr>
      <w:r>
        <w:rPr>
          <w:kern w:val="1"/>
          <w:lang w:val="en-US"/>
        </w:rPr>
        <w:t>My ni</w:t>
      </w:r>
      <w:r>
        <w:rPr>
          <w:kern w:val="1"/>
        </w:rPr>
        <w:t xml:space="preserve">żej podpisani 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</w:rPr>
      </w:pPr>
      <w:r>
        <w:rPr>
          <w:kern w:val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i/>
          <w:iCs/>
          <w:kern w:val="1"/>
          <w:sz w:val="18"/>
          <w:szCs w:val="18"/>
        </w:rPr>
      </w:pPr>
      <w:r>
        <w:rPr>
          <w:i/>
          <w:iCs/>
          <w:kern w:val="1"/>
          <w:sz w:val="18"/>
          <w:szCs w:val="18"/>
        </w:rPr>
        <w:t>(nazwa (firma) dokładny adres Wykonawcy/ Wykonawc</w:t>
      </w:r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w)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i/>
          <w:iCs/>
          <w:kern w:val="1"/>
          <w:sz w:val="18"/>
          <w:szCs w:val="18"/>
        </w:rPr>
      </w:pPr>
      <w:r>
        <w:rPr>
          <w:i/>
          <w:iCs/>
          <w:kern w:val="1"/>
          <w:sz w:val="18"/>
          <w:szCs w:val="18"/>
        </w:rPr>
        <w:t>(w przypadku składnia ofert przez podmioty występujace wsp</w:t>
      </w:r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lnie podać nazwy (firmy) i dokładny adres wszystkich wsp</w:t>
      </w:r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lnik</w:t>
      </w:r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w spółki cywilnej lub członk</w:t>
      </w:r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w konsorcjum)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color w:val="FF0000"/>
          <w:kern w:val="1"/>
          <w:u w:color="FF0000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>Oferujemy zrealizowanie przedmiotu zam</w:t>
      </w:r>
      <w:r>
        <w:rPr>
          <w:kern w:val="1"/>
          <w:lang w:val="es-ES_tradnl"/>
        </w:rPr>
        <w:t>ó</w:t>
      </w:r>
      <w:r>
        <w:rPr>
          <w:kern w:val="1"/>
        </w:rPr>
        <w:t xml:space="preserve">wienia zgodnie z wymogami i na zasadach określonych w SIWZ za cenę ryczałtową całkowitą </w:t>
      </w:r>
      <w:r>
        <w:rPr>
          <w:kern w:val="1"/>
          <w:lang w:val="it-IT"/>
        </w:rPr>
        <w:t>brutto:</w:t>
      </w:r>
      <w:r>
        <w:rPr>
          <w:kern w:val="1"/>
        </w:rPr>
        <w:t xml:space="preserve">….................................................zł 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>(słownie: ..................................................................................................................................zł)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  <w:r>
        <w:rPr>
          <w:kern w:val="1"/>
        </w:rPr>
        <w:t>w tym ………% podatek VAT : ………………………………zł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360" w:lineRule="auto"/>
        <w:rPr>
          <w:color w:val="FF0000"/>
          <w:kern w:val="1"/>
          <w:u w:color="FF0000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>Miesięczna cena ryczałtową za wykonanie całego przedmiotu zam</w:t>
      </w:r>
      <w:r>
        <w:rPr>
          <w:kern w:val="1"/>
          <w:lang w:val="es-ES_tradnl"/>
        </w:rPr>
        <w:t>ó</w:t>
      </w:r>
      <w:r>
        <w:rPr>
          <w:kern w:val="1"/>
        </w:rPr>
        <w:t>wienia wynosi: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  <w:lang w:val="it-IT"/>
        </w:rPr>
        <w:t>brutto: .......................................................................................................................................z</w:t>
      </w:r>
      <w:r>
        <w:rPr>
          <w:kern w:val="1"/>
        </w:rPr>
        <w:t xml:space="preserve">ł 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>(słownie: ..................................................................................................................................zł)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  <w:r>
        <w:rPr>
          <w:kern w:val="1"/>
        </w:rPr>
        <w:t>w tym ………% podatek VAT : ………………………………zł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200" w:lineRule="atLeast"/>
        <w:rPr>
          <w:color w:val="FF0000"/>
          <w:kern w:val="1"/>
          <w:u w:color="FF0000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  <w:r>
        <w:rPr>
          <w:kern w:val="1"/>
        </w:rPr>
        <w:t>Termin płatności min. 14 dni, maks. 30 dni - …………………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before="113" w:line="200" w:lineRule="atLeast"/>
        <w:jc w:val="both"/>
      </w:pPr>
      <w:r>
        <w:t>1.Oświadczamy, że zapoznaliśmy się z warunkami zawartymi w Specyfikacji Istotnych Warunk</w:t>
      </w:r>
      <w:r>
        <w:rPr>
          <w:lang w:val="es-ES_tradnl"/>
        </w:rPr>
        <w:t>ó</w:t>
      </w:r>
      <w:r>
        <w:t>w Zam</w:t>
      </w:r>
      <w:r>
        <w:rPr>
          <w:lang w:val="es-ES_tradnl"/>
        </w:rPr>
        <w:t>ó</w:t>
      </w:r>
      <w:r>
        <w:t>wienia wraz z załącznikami i przyjmujemy je bez zastrzeżeń, jak r</w:t>
      </w:r>
      <w:r>
        <w:rPr>
          <w:lang w:val="es-ES_tradnl"/>
        </w:rPr>
        <w:t>ó</w:t>
      </w:r>
      <w:r>
        <w:t>wnież, że zapoznaliśmy się z lokalnymi warunkami realizacji oraz uzyskaliśmy wszelkie informacje niezbędne do złożenia niniejszej oferty i wykonania zam</w:t>
      </w:r>
      <w:r>
        <w:rPr>
          <w:lang w:val="es-ES_tradnl"/>
        </w:rPr>
        <w:t>ó</w:t>
      </w:r>
      <w:r>
        <w:t>wienia.</w:t>
      </w:r>
    </w:p>
    <w:p w:rsidR="000075F5" w:rsidRPr="00774395" w:rsidRDefault="00007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color w:val="auto"/>
          <w:u w:color="FF0000"/>
        </w:rPr>
      </w:pPr>
      <w:r w:rsidRPr="00774395">
        <w:rPr>
          <w:color w:val="auto"/>
          <w:u w:color="FF0000"/>
        </w:rPr>
        <w:t>2.Wyb</w:t>
      </w:r>
      <w:r w:rsidRPr="00774395">
        <w:rPr>
          <w:color w:val="auto"/>
          <w:u w:color="FF0000"/>
          <w:lang w:val="es-ES_tradnl"/>
        </w:rPr>
        <w:t>ó</w:t>
      </w:r>
      <w:r w:rsidRPr="00774395">
        <w:rPr>
          <w:color w:val="auto"/>
          <w:u w:color="FF0000"/>
        </w:rPr>
        <w:t xml:space="preserve">r niniejszej oferty będzie prowadzić do powstania u Zamawiającego obowiązku podatkowego (proszę zaznaczyć </w:t>
      </w:r>
      <w:r w:rsidRPr="00774395">
        <w:rPr>
          <w:color w:val="auto"/>
          <w:u w:color="FF0000"/>
          <w:lang w:val="en-US"/>
        </w:rPr>
        <w:t>w</w:t>
      </w:r>
      <w:r w:rsidRPr="00774395">
        <w:rPr>
          <w:color w:val="auto"/>
          <w:u w:color="FF0000"/>
        </w:rPr>
        <w:t>łaściwą opcję):</w:t>
      </w:r>
    </w:p>
    <w:p w:rsidR="000075F5" w:rsidRPr="00774395" w:rsidRDefault="00007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ind w:firstLine="360"/>
        <w:jc w:val="both"/>
        <w:rPr>
          <w:b/>
          <w:bCs/>
          <w:color w:val="auto"/>
          <w:u w:color="FF0000"/>
        </w:rPr>
      </w:pPr>
      <w:r w:rsidRPr="00774395">
        <w:rPr>
          <w:b/>
          <w:bCs/>
          <w:color w:val="auto"/>
          <w:u w:color="FF0000"/>
        </w:rPr>
        <w:t>□    NIE</w:t>
      </w:r>
    </w:p>
    <w:p w:rsidR="000075F5" w:rsidRPr="00774395" w:rsidRDefault="00007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i/>
          <w:iCs/>
          <w:color w:val="auto"/>
          <w:u w:color="FF0000"/>
        </w:rPr>
      </w:pPr>
      <w:r w:rsidRPr="00774395">
        <w:rPr>
          <w:color w:val="auto"/>
          <w:u w:color="FF0000"/>
        </w:rPr>
        <w:t xml:space="preserve">□  TAK – </w:t>
      </w:r>
      <w:r w:rsidRPr="00774395">
        <w:rPr>
          <w:i/>
          <w:iCs/>
          <w:color w:val="auto"/>
          <w:u w:color="FF0000"/>
        </w:rPr>
        <w:t>w takim przypadku należy wskazać nazwę (rodzaj) towaru lub usługi, kt</w:t>
      </w:r>
      <w:r w:rsidRPr="00774395">
        <w:rPr>
          <w:i/>
          <w:iCs/>
          <w:color w:val="auto"/>
          <w:u w:color="FF0000"/>
          <w:lang w:val="es-ES_tradnl"/>
        </w:rPr>
        <w:t>ó</w:t>
      </w:r>
      <w:r w:rsidRPr="00774395">
        <w:rPr>
          <w:i/>
          <w:iCs/>
          <w:color w:val="auto"/>
          <w:u w:color="FF0000"/>
        </w:rPr>
        <w:t>rych dostawa lub świadczenie będzie prowadzić do jego powstania oraz wskazać ich wartość bez kwoty podatku.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475"/>
          <w:tab w:val="left" w:pos="2835"/>
        </w:tabs>
        <w:jc w:val="both"/>
        <w:rPr>
          <w:kern w:val="1"/>
        </w:rPr>
      </w:pPr>
      <w:r>
        <w:rPr>
          <w:kern w:val="1"/>
        </w:rPr>
        <w:t>3. Oświadczamy, że wynagrodzenie (cena) zawiera wszystkie koszty związane z realizacją zam</w:t>
      </w:r>
      <w:r>
        <w:rPr>
          <w:kern w:val="1"/>
          <w:lang w:val="es-ES_tradnl"/>
        </w:rPr>
        <w:t>ó</w:t>
      </w:r>
      <w:r>
        <w:rPr>
          <w:kern w:val="1"/>
        </w:rPr>
        <w:t>wienia.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before="120"/>
        <w:rPr>
          <w:kern w:val="1"/>
        </w:rPr>
      </w:pPr>
      <w:r>
        <w:rPr>
          <w:kern w:val="1"/>
        </w:rPr>
        <w:t>4. Wadium w kwocie 10.000,00 złotych wnieśliśmy w dniu ....................................................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before="120"/>
        <w:jc w:val="both"/>
        <w:rPr>
          <w:kern w:val="1"/>
        </w:rPr>
      </w:pPr>
      <w:r>
        <w:rPr>
          <w:kern w:val="1"/>
        </w:rPr>
        <w:t>w formie ............................................................................... Zwrotu wadium prosimy dokonać do...................................... nr konta ........................................................................................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color w:val="FF0000"/>
          <w:kern w:val="1"/>
          <w:u w:color="FF0000"/>
          <w:shd w:val="clear" w:color="auto" w:fill="FFFFFF"/>
        </w:rPr>
      </w:pPr>
      <w:r>
        <w:rPr>
          <w:kern w:val="1"/>
          <w:shd w:val="clear" w:color="auto" w:fill="FFFFFF"/>
        </w:rPr>
        <w:t>4. Oświadczamy, że przedstawiony w SIWZ wz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r umowy został przez nas zaakceptowany.</w:t>
      </w:r>
      <w:r>
        <w:rPr>
          <w:color w:val="FF0000"/>
          <w:kern w:val="1"/>
          <w:u w:color="FF0000"/>
          <w:shd w:val="clear" w:color="auto" w:fill="FFFFFF"/>
        </w:rPr>
        <w:t xml:space="preserve">                 </w:t>
      </w:r>
      <w:r>
        <w:rPr>
          <w:kern w:val="1"/>
          <w:shd w:val="clear" w:color="auto" w:fill="FFFFFF"/>
        </w:rPr>
        <w:t>W przypadku wyboru naszej oferty zobowiązujemy się do zawarcia umowy na warunkach określonych we wzorze umowy, w miejscu i w terminie wyznaczonym przez Z</w:t>
      </w:r>
      <w:bookmarkStart w:id="0" w:name="_GoBack"/>
      <w:bookmarkEnd w:id="0"/>
      <w:r>
        <w:rPr>
          <w:kern w:val="1"/>
          <w:shd w:val="clear" w:color="auto" w:fill="FFFFFF"/>
        </w:rPr>
        <w:t>amawiającego.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5. Oświadczamy, że uważamy się związani niniejszą </w:t>
      </w:r>
      <w:r>
        <w:rPr>
          <w:kern w:val="1"/>
          <w:shd w:val="clear" w:color="auto" w:fill="FFFFFF"/>
          <w:lang w:val="pt-PT"/>
        </w:rPr>
        <w:t>ofert</w:t>
      </w:r>
      <w:r>
        <w:rPr>
          <w:kern w:val="1"/>
          <w:shd w:val="clear" w:color="auto" w:fill="FFFFFF"/>
        </w:rPr>
        <w:t>ą przez okres wskazany przez Zamawiającego w specyfikacji istotnych warunk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 zam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wienia tj.: przez 30 dni.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b/>
          <w:bCs/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6. Zobowiązujemy się do wykonania zam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 xml:space="preserve">wienia w terminie </w:t>
      </w:r>
      <w:r>
        <w:rPr>
          <w:b/>
          <w:bCs/>
          <w:kern w:val="1"/>
          <w:shd w:val="clear" w:color="auto" w:fill="FFFFFF"/>
        </w:rPr>
        <w:t xml:space="preserve">od 01.01.2017r. do 31.12.2018r                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7. Oświadczamy, iż akceptujemy warunki płatności zgodnie z projektem umowy. 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8. Oświadczamy, że prace objęte niniejszym zakresem zam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wienia wykonamy we własnym zakresie bez udziału podwykonawc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w/ z udziałem podwykonawc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w* w następującej częś</w:t>
      </w:r>
      <w:r>
        <w:rPr>
          <w:kern w:val="1"/>
          <w:shd w:val="clear" w:color="auto" w:fill="FFFFFF"/>
          <w:lang w:val="it-IT"/>
        </w:rPr>
        <w:t xml:space="preserve">ci 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9. Oświadczamy, że złożona oferta została sporządzona samodzielnie i niezależnie od pozostałych uczestnik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 postępowania.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"/>
          <w:tab w:val="left" w:pos="37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10.Oferta została złożona na ....................... stronach podpisanych i kolejno ponumerowanych od nr ................ do nr ................ . 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11. Korespondencję związaną z niniejszym postępowaniem o udzielenie zam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wienia publicznego należy kierować na poniższy adres:…………………………………………........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tel. ........................., faks ..............................., e-mail …………………………………………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12. Załącznikami do niniejszego formularza, stanowiącymi integralną część oferty, są: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1)……………………………………………………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2)……………………………………………………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3)……………………………………………………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4)……………………………………………………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5)……………………………………………………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b/>
          <w:bCs/>
          <w:kern w:val="1"/>
          <w:shd w:val="clear" w:color="auto" w:fill="FFFFFF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ab/>
        <w:t xml:space="preserve">             </w:t>
      </w:r>
      <w:r>
        <w:rPr>
          <w:kern w:val="1"/>
          <w:shd w:val="clear" w:color="auto" w:fill="FFFFFF"/>
        </w:rPr>
        <w:tab/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ab/>
      </w:r>
      <w:r>
        <w:rPr>
          <w:kern w:val="1"/>
          <w:shd w:val="clear" w:color="auto" w:fill="FFFFFF"/>
        </w:rPr>
        <w:tab/>
        <w:t>..................................................................</w:t>
      </w:r>
    </w:p>
    <w:p w:rsidR="000075F5" w:rsidRPr="008C682E" w:rsidRDefault="000075F5" w:rsidP="008C682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jc w:val="right"/>
        <w:rPr>
          <w:kern w:val="1"/>
          <w:sz w:val="16"/>
          <w:szCs w:val="16"/>
          <w:shd w:val="clear" w:color="auto" w:fill="FFFFFF"/>
        </w:rPr>
      </w:pPr>
      <w:r>
        <w:rPr>
          <w:kern w:val="1"/>
          <w:sz w:val="16"/>
          <w:szCs w:val="16"/>
          <w:shd w:val="clear" w:color="auto" w:fill="FFFFFF"/>
        </w:rPr>
        <w:t xml:space="preserve">     /podpis i pieczęć uprawnionego przedstawiciela Wykonawcy/ </w:t>
      </w:r>
    </w:p>
    <w:p w:rsidR="000075F5" w:rsidRDefault="000075F5" w:rsidP="008C682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...................................., dnia ............................</w:t>
      </w: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jc w:val="both"/>
        <w:rPr>
          <w:kern w:val="1"/>
          <w:sz w:val="16"/>
          <w:szCs w:val="16"/>
          <w:shd w:val="clear" w:color="auto" w:fill="FFFFFF"/>
        </w:rPr>
      </w:pPr>
    </w:p>
    <w:p w:rsidR="000075F5" w:rsidRDefault="00007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jc w:val="both"/>
      </w:pPr>
      <w:r>
        <w:rPr>
          <w:kern w:val="1"/>
          <w:sz w:val="16"/>
          <w:szCs w:val="16"/>
          <w:shd w:val="clear" w:color="auto" w:fill="FFFFFF"/>
        </w:rPr>
        <w:t>*niepotrzebne skreślić</w:t>
      </w:r>
    </w:p>
    <w:sectPr w:rsidR="000075F5" w:rsidSect="00DB00A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F5" w:rsidRDefault="00007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0075F5" w:rsidRDefault="00007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F5" w:rsidRDefault="000075F5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F5" w:rsidRDefault="00007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0075F5" w:rsidRDefault="00007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F5" w:rsidRDefault="000075F5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895"/>
    <w:rsid w:val="000075F5"/>
    <w:rsid w:val="000957FC"/>
    <w:rsid w:val="0028174E"/>
    <w:rsid w:val="00380BEB"/>
    <w:rsid w:val="00470CFE"/>
    <w:rsid w:val="00591435"/>
    <w:rsid w:val="005C5D4E"/>
    <w:rsid w:val="006D711E"/>
    <w:rsid w:val="007601E5"/>
    <w:rsid w:val="00774395"/>
    <w:rsid w:val="00790BED"/>
    <w:rsid w:val="008C682E"/>
    <w:rsid w:val="00AB7BAF"/>
    <w:rsid w:val="00BC3295"/>
    <w:rsid w:val="00DB00AF"/>
    <w:rsid w:val="00E5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00AF"/>
    <w:pPr>
      <w:keepNext/>
      <w:widowControl w:val="0"/>
      <w:spacing w:line="360" w:lineRule="auto"/>
      <w:jc w:val="center"/>
      <w:outlineLvl w:val="0"/>
    </w:pPr>
    <w:rPr>
      <w:b/>
      <w:bCs/>
      <w:i/>
      <w:iCs/>
      <w:kern w:val="1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87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</w:rPr>
  </w:style>
  <w:style w:type="character" w:styleId="Hyperlink">
    <w:name w:val="Hyperlink"/>
    <w:basedOn w:val="DefaultParagraphFont"/>
    <w:uiPriority w:val="99"/>
    <w:rsid w:val="00DB00AF"/>
    <w:rPr>
      <w:rFonts w:cs="Times New Roman"/>
      <w:u w:val="single"/>
    </w:rPr>
  </w:style>
  <w:style w:type="table" w:customStyle="1" w:styleId="TableNormal1">
    <w:name w:val="Table Normal1"/>
    <w:uiPriority w:val="99"/>
    <w:rsid w:val="00DB0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DB0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778</Words>
  <Characters>4668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/>
  <cp:keywords/>
  <dc:description/>
  <cp:lastModifiedBy>Urzad</cp:lastModifiedBy>
  <cp:revision>2</cp:revision>
  <dcterms:created xsi:type="dcterms:W3CDTF">2016-11-28T08:55:00Z</dcterms:created>
  <dcterms:modified xsi:type="dcterms:W3CDTF">2016-11-28T08:55:00Z</dcterms:modified>
</cp:coreProperties>
</file>