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00" w:rsidRPr="009C4834" w:rsidRDefault="00437700" w:rsidP="000E28C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– formularz oferty dodatkowej</w:t>
      </w:r>
    </w:p>
    <w:p w:rsidR="00437700" w:rsidRPr="009C4834" w:rsidRDefault="00437700" w:rsidP="005946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IGKm.271.1.2013.PM </w:t>
      </w:r>
    </w:p>
    <w:p w:rsidR="00437700" w:rsidRPr="009C4834" w:rsidRDefault="00437700" w:rsidP="0059461B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OFERTY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DODATKOWEJ</w:t>
      </w:r>
    </w:p>
    <w:p w:rsidR="00437700" w:rsidRPr="009C4834" w:rsidRDefault="00437700" w:rsidP="0059461B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DLA PRZETARGU NIEOGRANICZONEGO NA USŁUGI</w:t>
      </w:r>
    </w:p>
    <w:p w:rsidR="00437700" w:rsidRPr="009C4834" w:rsidRDefault="00437700" w:rsidP="0059461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,, Wyrównywanie szans edukacyjnych  uczniów gminy Kowale Oleckie szansą na lepszą przyszłość zawodową”</w:t>
      </w:r>
    </w:p>
    <w:p w:rsidR="00437700" w:rsidRPr="009C4834" w:rsidRDefault="00437700" w:rsidP="0059461B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 ZAMAWIAJĄCY:</w:t>
      </w:r>
    </w:p>
    <w:p w:rsidR="00437700" w:rsidRPr="009C4834" w:rsidRDefault="00437700" w:rsidP="0059461B">
      <w:pPr>
        <w:tabs>
          <w:tab w:val="left" w:pos="2410"/>
        </w:tabs>
        <w:spacing w:after="120" w:line="240" w:lineRule="auto"/>
        <w:ind w:hanging="1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Kowale Oleckie, ul. Kościuszki 44, 19 – 420 Kowale Oleckie</w:t>
      </w:r>
    </w:p>
    <w:p w:rsidR="00437700" w:rsidRPr="009C4834" w:rsidRDefault="00437700" w:rsidP="0059461B">
      <w:pPr>
        <w:tabs>
          <w:tab w:val="left" w:pos="2410"/>
        </w:tabs>
        <w:spacing w:after="120" w:line="240" w:lineRule="auto"/>
        <w:ind w:hanging="12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Niniejsz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 oferta dodatkowa 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zostaje złożona przez:</w:t>
      </w:r>
    </w:p>
    <w:tbl>
      <w:tblPr>
        <w:tblW w:w="92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520"/>
      </w:tblGrid>
      <w:tr w:rsidR="00437700" w:rsidRPr="00B558F3">
        <w:trPr>
          <w:cantSplit/>
        </w:trPr>
        <w:tc>
          <w:tcPr>
            <w:tcW w:w="61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520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</w:tr>
      <w:tr w:rsidR="00437700" w:rsidRPr="00B558F3">
        <w:trPr>
          <w:cantSplit/>
          <w:trHeight w:val="325"/>
        </w:trPr>
        <w:tc>
          <w:tcPr>
            <w:tcW w:w="610" w:type="dxa"/>
          </w:tcPr>
          <w:p w:rsidR="00437700" w:rsidRPr="009C4834" w:rsidRDefault="00437700" w:rsidP="005946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52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</w:tbl>
    <w:p w:rsidR="00437700" w:rsidRPr="009C4834" w:rsidRDefault="00437700" w:rsidP="0059461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3. OSOBA UPRAWNIONA DO KONTAKTÓW: </w:t>
      </w:r>
    </w:p>
    <w:tbl>
      <w:tblPr>
        <w:tblW w:w="928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437700" w:rsidRPr="00B558F3">
        <w:tc>
          <w:tcPr>
            <w:tcW w:w="259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94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7700" w:rsidRPr="00B558F3">
        <w:tc>
          <w:tcPr>
            <w:tcW w:w="259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94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437700" w:rsidRPr="00B558F3">
        <w:tc>
          <w:tcPr>
            <w:tcW w:w="259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telefonu</w:t>
            </w:r>
          </w:p>
        </w:tc>
        <w:tc>
          <w:tcPr>
            <w:tcW w:w="6694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437700" w:rsidRPr="00B558F3">
        <w:tc>
          <w:tcPr>
            <w:tcW w:w="259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faksu</w:t>
            </w:r>
          </w:p>
        </w:tc>
        <w:tc>
          <w:tcPr>
            <w:tcW w:w="6694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437700" w:rsidRPr="00B558F3">
        <w:tc>
          <w:tcPr>
            <w:tcW w:w="259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Adres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 – mail</w:t>
            </w:r>
          </w:p>
        </w:tc>
        <w:tc>
          <w:tcPr>
            <w:tcW w:w="6694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 JA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NIŻEJ PODPISANA/PODPISANY OŚWIADCZAM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ŻE:</w:t>
      </w: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sz w:val="24"/>
          <w:szCs w:val="24"/>
          <w:lang w:eastAsia="pl-PL"/>
        </w:rPr>
        <w:t>1) zapoznałem się z treścią SIWZ dla niniejszego zamówienia,</w:t>
      </w: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) gwarantuję wykonanie części nr </w:t>
      </w:r>
      <w:r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niniejszego zamówienia zgodnie z treścią: SIWZ, wyjaśnień do SIWZ oraz jej modyfikacji,</w:t>
      </w:r>
    </w:p>
    <w:p w:rsidR="00437700" w:rsidRPr="0010202B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2.1) </w:t>
      </w:r>
      <w:r>
        <w:rPr>
          <w:rFonts w:ascii="Times New Roman" w:hAnsi="Times New Roman" w:cs="Times New Roman"/>
          <w:sz w:val="24"/>
          <w:szCs w:val="24"/>
          <w:lang w:eastAsia="pl-PL"/>
        </w:rPr>
        <w:t>cena mojej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oferty za realizację 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części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przedmiotu zamówienia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>wynosi brutto ..............................................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PLN 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>(słownie: 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w tym cena brutto za 1 godz. lekcyjną realizacji przedmiotu zamówienia wynosi: ..............................................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PLN 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202B">
        <w:rPr>
          <w:rFonts w:ascii="Times New Roman" w:hAnsi="Times New Roman" w:cs="Times New Roman"/>
          <w:sz w:val="24"/>
          <w:szCs w:val="24"/>
          <w:lang w:eastAsia="pl-PL"/>
        </w:rPr>
        <w:t>3) podana cena jest ceną ryczałtową, obejmującą wszystkie koszty niezbędne do należytego wykonania zamówienia,</w:t>
      </w:r>
    </w:p>
    <w:p w:rsidR="00437700" w:rsidRPr="0010202B" w:rsidRDefault="00437700" w:rsidP="0010202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202B">
        <w:rPr>
          <w:rFonts w:ascii="Times New Roman" w:hAnsi="Times New Roman" w:cs="Times New Roman"/>
          <w:sz w:val="24"/>
          <w:szCs w:val="24"/>
          <w:lang w:eastAsia="pl-PL"/>
        </w:rPr>
        <w:t xml:space="preserve">4) oferuję termin wykonania niniejszego zamówienia: </w:t>
      </w:r>
      <w:r w:rsidRPr="001020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 dnia 01 października 2013 r. do </w:t>
      </w:r>
      <w:r w:rsidRPr="001020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30 czerwca 2014r</w:t>
      </w:r>
      <w:r w:rsidRPr="0010202B">
        <w:rPr>
          <w:rFonts w:ascii="Times New Roman" w:hAnsi="Times New Roman" w:cs="Times New Roman"/>
          <w:sz w:val="24"/>
          <w:szCs w:val="24"/>
          <w:lang w:eastAsia="pl-PL"/>
        </w:rPr>
        <w:t>.,</w:t>
      </w:r>
    </w:p>
    <w:p w:rsidR="00437700" w:rsidRPr="0010202B" w:rsidRDefault="00437700" w:rsidP="0010202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202B">
        <w:rPr>
          <w:rFonts w:ascii="Times New Roman" w:hAnsi="Times New Roman" w:cs="Times New Roman"/>
          <w:sz w:val="24"/>
          <w:szCs w:val="24"/>
          <w:lang w:eastAsia="pl-PL"/>
        </w:rPr>
        <w:t>5) uważam  się  za  związanego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202B">
        <w:rPr>
          <w:rFonts w:ascii="Times New Roman" w:hAnsi="Times New Roman" w:cs="Times New Roman"/>
          <w:sz w:val="24"/>
          <w:szCs w:val="24"/>
          <w:lang w:eastAsia="pl-PL"/>
        </w:rPr>
        <w:t xml:space="preserve">ofertą </w:t>
      </w:r>
      <w:r w:rsidRPr="0010202B">
        <w:rPr>
          <w:rFonts w:ascii="Times New Roman" w:hAnsi="Times New Roman" w:cs="Times New Roman"/>
          <w:sz w:val="24"/>
          <w:szCs w:val="24"/>
        </w:rPr>
        <w:t>przez czas wskazany w specyfikacji istotnych warunków zamówienia,</w:t>
      </w:r>
    </w:p>
    <w:p w:rsidR="00437700" w:rsidRPr="0010202B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202B">
        <w:rPr>
          <w:rFonts w:ascii="Times New Roman" w:hAnsi="Times New Roman" w:cs="Times New Roman"/>
          <w:sz w:val="24"/>
          <w:szCs w:val="24"/>
          <w:lang w:eastAsia="pl-PL"/>
        </w:rPr>
        <w:t>6) akceptuję bez zastrzeżeń istotne postanowienia umowy przedstawione w SIWZ,</w:t>
      </w: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202B">
        <w:rPr>
          <w:rFonts w:ascii="Times New Roman" w:hAnsi="Times New Roman" w:cs="Times New Roman"/>
          <w:sz w:val="24"/>
          <w:szCs w:val="24"/>
          <w:lang w:eastAsia="pl-PL"/>
        </w:rPr>
        <w:t xml:space="preserve">7) w przypadku uznania mojej oferty za najkorzystniejszą umowę  zobowiązuję się zawrzeć </w:t>
      </w:r>
      <w:r w:rsidRPr="0010202B">
        <w:rPr>
          <w:rFonts w:ascii="Times New Roman" w:hAnsi="Times New Roman" w:cs="Times New Roman"/>
          <w:sz w:val="24"/>
          <w:szCs w:val="24"/>
          <w:lang w:eastAsia="pl-PL"/>
        </w:rPr>
        <w:br/>
        <w:t>w miejscu i terminie jakie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zostaną wskazane przez Zamawiającego,</w:t>
      </w:r>
    </w:p>
    <w:p w:rsidR="00437700" w:rsidRPr="009C4834" w:rsidRDefault="00437700" w:rsidP="0059461B">
      <w:pPr>
        <w:spacing w:after="0" w:line="240" w:lineRule="auto"/>
        <w:ind w:left="-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składam</w:t>
      </w:r>
      <w:r w:rsidRPr="009C4834">
        <w:rPr>
          <w:rFonts w:ascii="Times New Roman" w:hAnsi="Times New Roman" w:cs="Times New Roman"/>
          <w:sz w:val="24"/>
          <w:szCs w:val="24"/>
          <w:lang w:eastAsia="pl-PL"/>
        </w:rPr>
        <w:t xml:space="preserve"> nini</w:t>
      </w:r>
      <w:r>
        <w:rPr>
          <w:rFonts w:ascii="Times New Roman" w:hAnsi="Times New Roman" w:cs="Times New Roman"/>
          <w:sz w:val="24"/>
          <w:szCs w:val="24"/>
          <w:lang w:eastAsia="pl-PL"/>
        </w:rPr>
        <w:t>ejszą ofertę we własnym imieniu.</w:t>
      </w:r>
    </w:p>
    <w:p w:rsidR="00437700" w:rsidRDefault="00437700" w:rsidP="00594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37700" w:rsidRDefault="00437700" w:rsidP="00594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48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 PODPISY:</w:t>
      </w:r>
    </w:p>
    <w:p w:rsidR="00437700" w:rsidRPr="009C4834" w:rsidRDefault="00437700" w:rsidP="00594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1560"/>
        <w:gridCol w:w="2835"/>
        <w:gridCol w:w="2835"/>
        <w:gridCol w:w="1360"/>
        <w:gridCol w:w="1475"/>
      </w:tblGrid>
      <w:tr w:rsidR="00437700" w:rsidRPr="00B558F3">
        <w:trPr>
          <w:jc w:val="center"/>
        </w:trPr>
        <w:tc>
          <w:tcPr>
            <w:tcW w:w="543" w:type="dxa"/>
          </w:tcPr>
          <w:p w:rsidR="00437700" w:rsidRPr="009C4834" w:rsidRDefault="00437700" w:rsidP="00594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0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</w:t>
            </w:r>
          </w:p>
        </w:tc>
        <w:tc>
          <w:tcPr>
            <w:tcW w:w="2835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Nazwisko i imię </w:t>
            </w:r>
          </w:p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upoważ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nionej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podpisania niniejszej oferty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imieniu Wykonaw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</w:t>
            </w:r>
          </w:p>
        </w:tc>
        <w:tc>
          <w:tcPr>
            <w:tcW w:w="2835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 osoby upoważnionej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podpisania niniejszej oferty 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imieniu 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konawcy</w:t>
            </w:r>
          </w:p>
        </w:tc>
        <w:tc>
          <w:tcPr>
            <w:tcW w:w="1360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Pieczęć</w:t>
            </w: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Wyko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nawcy</w:t>
            </w:r>
          </w:p>
        </w:tc>
        <w:tc>
          <w:tcPr>
            <w:tcW w:w="1475" w:type="dxa"/>
          </w:tcPr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437700" w:rsidRPr="009C4834" w:rsidRDefault="00437700" w:rsidP="0059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 data</w:t>
            </w:r>
          </w:p>
        </w:tc>
      </w:tr>
      <w:tr w:rsidR="00437700" w:rsidRPr="00B558F3">
        <w:trPr>
          <w:trHeight w:val="276"/>
          <w:jc w:val="center"/>
        </w:trPr>
        <w:tc>
          <w:tcPr>
            <w:tcW w:w="543" w:type="dxa"/>
          </w:tcPr>
          <w:p w:rsidR="00437700" w:rsidRPr="009C4834" w:rsidRDefault="00437700" w:rsidP="00594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37700" w:rsidRDefault="00437700" w:rsidP="0059461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7700" w:rsidRDefault="00437700" w:rsidP="0010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7700" w:rsidRPr="009C4834" w:rsidRDefault="00437700" w:rsidP="0010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5" w:type="dxa"/>
          </w:tcPr>
          <w:p w:rsidR="00437700" w:rsidRPr="009C4834" w:rsidRDefault="00437700" w:rsidP="0059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7700" w:rsidRDefault="00437700" w:rsidP="0010202B"/>
    <w:sectPr w:rsidR="00437700" w:rsidSect="0059461B">
      <w:headerReference w:type="default" r:id="rId7"/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00" w:rsidRDefault="00437700" w:rsidP="00E513B2">
      <w:pPr>
        <w:spacing w:after="0" w:line="240" w:lineRule="auto"/>
      </w:pPr>
      <w:r>
        <w:separator/>
      </w:r>
    </w:p>
  </w:endnote>
  <w:endnote w:type="continuationSeparator" w:id="0">
    <w:p w:rsidR="00437700" w:rsidRDefault="00437700" w:rsidP="00E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00" w:rsidRPr="00E513B2" w:rsidRDefault="00437700" w:rsidP="00572D4B">
    <w:pPr>
      <w:pStyle w:val="Footer"/>
      <w:ind w:left="-142" w:right="360" w:firstLine="142"/>
      <w:jc w:val="center"/>
      <w:rPr>
        <w:rFonts w:ascii="Times New Roman" w:hAnsi="Times New Roman" w:cs="Times New Roman"/>
        <w:sz w:val="20"/>
        <w:szCs w:val="20"/>
      </w:rPr>
    </w:pPr>
    <w:r w:rsidRPr="00E513B2">
      <w:rPr>
        <w:rFonts w:ascii="Times New Roman" w:hAnsi="Times New Roman" w:cs="Times New Roman"/>
        <w:b/>
        <w:bCs/>
        <w:i/>
        <w:iCs/>
        <w:sz w:val="20"/>
        <w:szCs w:val="20"/>
      </w:rPr>
      <w:t xml:space="preserve">Projekt „Wyrównywanie szans edukacyjnych  uczniów gminy Kowale Oleckie szansą na lepszą przyszłość zawodową” </w:t>
    </w:r>
    <w:r w:rsidRPr="00E513B2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współfinansowany jest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00" w:rsidRDefault="00437700" w:rsidP="00E513B2">
      <w:pPr>
        <w:spacing w:after="0" w:line="240" w:lineRule="auto"/>
      </w:pPr>
      <w:r>
        <w:separator/>
      </w:r>
    </w:p>
  </w:footnote>
  <w:footnote w:type="continuationSeparator" w:id="0">
    <w:p w:rsidR="00437700" w:rsidRDefault="00437700" w:rsidP="00E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00" w:rsidRDefault="0043770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95.3pt;margin-top:-13.7pt;width:90.75pt;height:48pt;z-index:251658752;visibility:visible;mso-wrap-distance-left:0;mso-wrap-distance-right:0" filled="t">
          <v:imagedata r:id="rId1" o:title="" grayscale="t"/>
          <w10:wrap type="topAndBottom"/>
          <w10:anchorlock/>
        </v:shape>
      </w:pict>
    </w:r>
    <w:r>
      <w:rPr>
        <w:noProof/>
        <w:lang w:eastAsia="pl-PL"/>
      </w:rPr>
      <w:pict>
        <v:shape id="Obraz 2" o:spid="_x0000_s2050" type="#_x0000_t75" alt="herb-kowale" style="position:absolute;margin-left:231.8pt;margin-top:-24.95pt;width:47.15pt;height:54pt;z-index:251657728;visibility:visible">
          <v:imagedata r:id="rId2" o:title=""/>
          <w10:anchorlock/>
        </v:shape>
      </w:pict>
    </w:r>
    <w:r>
      <w:rPr>
        <w:noProof/>
        <w:lang w:eastAsia="pl-PL"/>
      </w:rPr>
      <w:pict>
        <v:shape id="Obraz 3" o:spid="_x0000_s2051" type="#_x0000_t75" style="position:absolute;margin-left:6.05pt;margin-top:-21.2pt;width:86.25pt;height:51.75pt;z-index:251656704;visibility:visible;mso-wrap-distance-left:0;mso-wrap-distance-right:0" filled="t">
          <v:imagedata r:id="rId3" o:title=""/>
          <w10:wrap type="topAndBottom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A36"/>
    <w:multiLevelType w:val="hybridMultilevel"/>
    <w:tmpl w:val="4238B1DA"/>
    <w:lvl w:ilvl="0" w:tplc="947255F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A53EED"/>
    <w:multiLevelType w:val="hybridMultilevel"/>
    <w:tmpl w:val="F92CAA08"/>
    <w:lvl w:ilvl="0" w:tplc="715C30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D55D9"/>
    <w:multiLevelType w:val="hybridMultilevel"/>
    <w:tmpl w:val="0D9C5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41C7C"/>
    <w:multiLevelType w:val="hybridMultilevel"/>
    <w:tmpl w:val="B858A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B2"/>
    <w:rsid w:val="000E28CD"/>
    <w:rsid w:val="0010202B"/>
    <w:rsid w:val="002B59F8"/>
    <w:rsid w:val="00437700"/>
    <w:rsid w:val="00450F62"/>
    <w:rsid w:val="00572D4B"/>
    <w:rsid w:val="0059461B"/>
    <w:rsid w:val="005E69B5"/>
    <w:rsid w:val="006C7204"/>
    <w:rsid w:val="007C0209"/>
    <w:rsid w:val="00825BFD"/>
    <w:rsid w:val="009C4834"/>
    <w:rsid w:val="00A27B0C"/>
    <w:rsid w:val="00B558F3"/>
    <w:rsid w:val="00B95319"/>
    <w:rsid w:val="00BC6604"/>
    <w:rsid w:val="00BD0393"/>
    <w:rsid w:val="00CD2BFA"/>
    <w:rsid w:val="00D03A30"/>
    <w:rsid w:val="00D205E2"/>
    <w:rsid w:val="00D9513F"/>
    <w:rsid w:val="00E5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09"/>
    <w:pPr>
      <w:spacing w:after="200" w:line="276" w:lineRule="auto"/>
    </w:pPr>
    <w:rPr>
      <w:rFonts w:cs="Calibri"/>
      <w:lang w:eastAsia="en-US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CD2BFA"/>
    <w:pPr>
      <w:keepNext/>
      <w:shd w:val="clear" w:color="auto" w:fill="FFFFFF"/>
      <w:spacing w:after="0" w:line="240" w:lineRule="auto"/>
      <w:ind w:left="709"/>
      <w:jc w:val="both"/>
      <w:outlineLvl w:val="7"/>
    </w:pPr>
    <w:rPr>
      <w:rFonts w:ascii="Tahoma" w:hAnsi="Tahoma" w:cs="Tahoma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13B2"/>
  </w:style>
  <w:style w:type="paragraph" w:styleId="Footer">
    <w:name w:val="footer"/>
    <w:basedOn w:val="Normal"/>
    <w:link w:val="FooterChar"/>
    <w:uiPriority w:val="99"/>
    <w:rsid w:val="00E5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13B2"/>
  </w:style>
  <w:style w:type="paragraph" w:styleId="BodyText">
    <w:name w:val="Body Text"/>
    <w:basedOn w:val="Normal"/>
    <w:link w:val="BodyTextChar1"/>
    <w:uiPriority w:val="99"/>
    <w:rsid w:val="00D9513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9513F"/>
    <w:rPr>
      <w:rFonts w:ascii="Arial" w:hAnsi="Arial" w:cs="Arial"/>
      <w:b/>
      <w:bCs/>
      <w:color w:val="000000"/>
      <w:sz w:val="22"/>
      <w:szCs w:val="22"/>
      <w:lang w:val="pl-PL" w:eastAsia="ar-SA" w:bidi="ar-SA"/>
    </w:rPr>
  </w:style>
  <w:style w:type="paragraph" w:styleId="BodyText2">
    <w:name w:val="Body Text 2"/>
    <w:basedOn w:val="Normal"/>
    <w:link w:val="BodyText2Char1"/>
    <w:uiPriority w:val="99"/>
    <w:rsid w:val="00D9513F"/>
    <w:pPr>
      <w:suppressAutoHyphens/>
      <w:spacing w:after="120" w:line="480" w:lineRule="auto"/>
    </w:pPr>
    <w:rPr>
      <w:rFonts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D9513F"/>
    <w:rPr>
      <w:sz w:val="24"/>
      <w:szCs w:val="24"/>
      <w:lang w:val="pl-PL" w:eastAsia="ar-SA" w:bidi="ar-SA"/>
    </w:rPr>
  </w:style>
  <w:style w:type="character" w:customStyle="1" w:styleId="FontStyle46">
    <w:name w:val="Font Style46"/>
    <w:basedOn w:val="DefaultParagraphFont"/>
    <w:uiPriority w:val="99"/>
    <w:rsid w:val="00D9513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Bezodstpw">
    <w:name w:val="Bez odstępów"/>
    <w:uiPriority w:val="99"/>
    <w:rsid w:val="00D9513F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Heading8Char1">
    <w:name w:val="Heading 8 Char1"/>
    <w:link w:val="Heading8"/>
    <w:uiPriority w:val="99"/>
    <w:locked/>
    <w:rsid w:val="00CD2BFA"/>
    <w:rPr>
      <w:rFonts w:ascii="Tahoma" w:hAnsi="Tahoma" w:cs="Tahoma"/>
      <w:b/>
      <w:bCs/>
      <w:sz w:val="22"/>
      <w:szCs w:val="22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E28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292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</dc:creator>
  <cp:keywords/>
  <dc:description/>
  <cp:lastModifiedBy>user</cp:lastModifiedBy>
  <cp:revision>5</cp:revision>
  <cp:lastPrinted>2013-09-23T06:29:00Z</cp:lastPrinted>
  <dcterms:created xsi:type="dcterms:W3CDTF">2013-09-22T13:55:00Z</dcterms:created>
  <dcterms:modified xsi:type="dcterms:W3CDTF">2013-09-23T08:15:00Z</dcterms:modified>
</cp:coreProperties>
</file>