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315EC2" w:rsidRPr="00315EC2" w:rsidRDefault="0005503C" w:rsidP="00315EC2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Arial" w:hAnsi="Arial" w:cs="Arial"/>
          <w:lang w:val="pl-PL"/>
        </w:rPr>
      </w:pPr>
      <w:r w:rsidRPr="00315EC2">
        <w:rPr>
          <w:rFonts w:ascii="Arial" w:hAnsi="Arial" w:cs="Arial"/>
          <w:lang w:val="pl-PL"/>
        </w:rPr>
        <w:t xml:space="preserve">NAZWA ZADANIA: </w:t>
      </w:r>
    </w:p>
    <w:p w:rsidR="00315EC2" w:rsidRPr="00315EC2" w:rsidRDefault="00315EC2" w:rsidP="00315EC2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/>
          <w:b/>
          <w:color w:val="17365D"/>
          <w:sz w:val="24"/>
          <w:szCs w:val="24"/>
          <w:lang w:val="pl-PL" w:eastAsia="pl-PL"/>
        </w:rPr>
      </w:pPr>
    </w:p>
    <w:p w:rsidR="00315EC2" w:rsidRPr="00315EC2" w:rsidRDefault="00315EC2" w:rsidP="00315EC2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val="pl-PL" w:eastAsia="pl-PL"/>
        </w:rPr>
      </w:pPr>
      <w:r w:rsidRPr="00315EC2">
        <w:rPr>
          <w:rFonts w:ascii="Arial" w:hAnsi="Arial" w:cs="Arial"/>
          <w:b/>
          <w:sz w:val="24"/>
          <w:szCs w:val="24"/>
          <w:lang w:val="pl-PL"/>
        </w:rPr>
        <w:t xml:space="preserve">„Przebudowa kompleksu boisk przy </w:t>
      </w:r>
      <w:r w:rsidR="00AD072D">
        <w:rPr>
          <w:rFonts w:ascii="Arial" w:hAnsi="Arial" w:cs="Arial"/>
          <w:b/>
          <w:sz w:val="24"/>
          <w:szCs w:val="24"/>
          <w:lang w:val="pl-PL"/>
        </w:rPr>
        <w:t xml:space="preserve">Szkole Podstawowej </w:t>
      </w:r>
      <w:r w:rsidRPr="00315EC2">
        <w:rPr>
          <w:rFonts w:ascii="Arial" w:hAnsi="Arial" w:cs="Arial"/>
          <w:b/>
          <w:sz w:val="24"/>
          <w:szCs w:val="24"/>
          <w:lang w:val="pl-PL"/>
        </w:rPr>
        <w:t>w Strzebiniu”</w:t>
      </w:r>
    </w:p>
    <w:p w:rsidR="000C1D81" w:rsidRPr="00373BE3" w:rsidRDefault="000C1D81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15EC2" w:rsidRPr="00315EC2" w:rsidRDefault="0005503C" w:rsidP="00315EC2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</w:p>
    <w:p w:rsidR="000C1D81" w:rsidRPr="00AA2796" w:rsidRDefault="00315EC2" w:rsidP="00315EC2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15EC2">
        <w:rPr>
          <w:rFonts w:ascii="Arial" w:hAnsi="Arial" w:cs="Arial"/>
          <w:b/>
          <w:sz w:val="24"/>
          <w:szCs w:val="24"/>
        </w:rPr>
        <w:t>„Przebudowa kompleksu boisk przy</w:t>
      </w:r>
      <w:r w:rsidR="00AD072D">
        <w:rPr>
          <w:rFonts w:ascii="Arial" w:hAnsi="Arial" w:cs="Arial"/>
          <w:b/>
          <w:sz w:val="24"/>
          <w:szCs w:val="24"/>
        </w:rPr>
        <w:t xml:space="preserve"> </w:t>
      </w:r>
      <w:r w:rsidR="00AD072D" w:rsidRPr="00AD072D">
        <w:rPr>
          <w:rFonts w:ascii="Arial" w:hAnsi="Arial" w:cs="Arial"/>
          <w:b/>
          <w:sz w:val="24"/>
          <w:szCs w:val="24"/>
        </w:rPr>
        <w:t>Szkole Podstawowej w Strzebiniu</w:t>
      </w:r>
      <w:r w:rsidRPr="00315EC2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6B03D4">
      <w:pPr>
        <w:pStyle w:val="Nagwek2"/>
        <w:tabs>
          <w:tab w:val="left" w:pos="1842"/>
        </w:tabs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lastRenderedPageBreak/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315EC2" w:rsidRPr="00315EC2" w:rsidRDefault="0005503C" w:rsidP="00315EC2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</w:p>
    <w:p w:rsidR="00981289" w:rsidRPr="00AB5D5C" w:rsidRDefault="00315EC2" w:rsidP="00315EC2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15EC2">
        <w:rPr>
          <w:rFonts w:ascii="Arial" w:hAnsi="Arial" w:cs="Arial"/>
          <w:b/>
          <w:sz w:val="24"/>
          <w:szCs w:val="24"/>
        </w:rPr>
        <w:t xml:space="preserve">„Przebudowa kompleksu boisk przy </w:t>
      </w:r>
      <w:r w:rsidR="005B6D52">
        <w:rPr>
          <w:rFonts w:ascii="Arial" w:hAnsi="Arial" w:cs="Arial"/>
          <w:b/>
          <w:sz w:val="24"/>
          <w:szCs w:val="24"/>
        </w:rPr>
        <w:t xml:space="preserve">Szkole Podstawowej </w:t>
      </w:r>
      <w:r w:rsidRPr="00315EC2">
        <w:rPr>
          <w:rFonts w:ascii="Arial" w:hAnsi="Arial" w:cs="Arial"/>
          <w:b/>
          <w:sz w:val="24"/>
          <w:szCs w:val="24"/>
        </w:rPr>
        <w:t>w Strzebiniu”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15EC2" w:rsidRPr="00315EC2" w:rsidRDefault="00315EC2" w:rsidP="00315EC2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</w:p>
    <w:p w:rsidR="00315EC2" w:rsidRDefault="00315EC2" w:rsidP="00315EC2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 w:rsidRPr="00315EC2">
        <w:rPr>
          <w:rFonts w:ascii="Arial" w:hAnsi="Arial" w:cs="Arial"/>
          <w:b/>
          <w:szCs w:val="24"/>
        </w:rPr>
        <w:t xml:space="preserve">„Przebudowa kompleksu boisk przy </w:t>
      </w:r>
      <w:r w:rsidR="005B6D52">
        <w:rPr>
          <w:rFonts w:ascii="Arial" w:hAnsi="Arial" w:cs="Arial"/>
          <w:b/>
          <w:szCs w:val="24"/>
        </w:rPr>
        <w:t xml:space="preserve">Szkole Podstawowej </w:t>
      </w:r>
      <w:r w:rsidRPr="00315EC2">
        <w:rPr>
          <w:rFonts w:ascii="Arial" w:hAnsi="Arial" w:cs="Arial"/>
          <w:b/>
          <w:szCs w:val="24"/>
        </w:rPr>
        <w:t>w Strzebiniu”</w:t>
      </w:r>
    </w:p>
    <w:p w:rsidR="00315EC2" w:rsidRDefault="00315EC2" w:rsidP="00315EC2">
      <w:pPr>
        <w:pStyle w:val="Standard"/>
        <w:spacing w:line="240" w:lineRule="atLeast"/>
        <w:jc w:val="both"/>
        <w:rPr>
          <w:rFonts w:ascii="Arial" w:hAnsi="Arial" w:cs="Arial"/>
          <w:b/>
          <w:szCs w:val="24"/>
        </w:rPr>
      </w:pPr>
    </w:p>
    <w:p w:rsidR="00981289" w:rsidRDefault="0005503C" w:rsidP="00315EC2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 w:rsidRPr="00293913">
        <w:rPr>
          <w:rFonts w:ascii="Arial" w:hAnsi="Arial" w:cs="Arial"/>
          <w:color w:val="000000" w:themeColor="text1"/>
        </w:rPr>
        <w:t>(Dz. U. z 201</w:t>
      </w:r>
      <w:r w:rsidR="006B03D4" w:rsidRPr="00293913">
        <w:rPr>
          <w:rFonts w:ascii="Arial" w:hAnsi="Arial" w:cs="Arial"/>
          <w:color w:val="000000" w:themeColor="text1"/>
        </w:rPr>
        <w:t>8</w:t>
      </w:r>
      <w:r w:rsidR="009C4FEC" w:rsidRPr="00293913">
        <w:rPr>
          <w:rFonts w:ascii="Arial" w:hAnsi="Arial" w:cs="Arial"/>
          <w:color w:val="000000" w:themeColor="text1"/>
        </w:rPr>
        <w:t xml:space="preserve"> r. </w:t>
      </w:r>
      <w:r w:rsidRPr="00293913">
        <w:rPr>
          <w:rFonts w:ascii="Arial" w:hAnsi="Arial" w:cs="Arial"/>
          <w:color w:val="000000" w:themeColor="text1"/>
        </w:rPr>
        <w:t>poz.</w:t>
      </w:r>
      <w:r w:rsidR="00251B4F" w:rsidRPr="00293913">
        <w:rPr>
          <w:rFonts w:ascii="Arial" w:hAnsi="Arial" w:cs="Arial"/>
          <w:color w:val="000000" w:themeColor="text1"/>
        </w:rPr>
        <w:t xml:space="preserve"> </w:t>
      </w:r>
      <w:r w:rsidR="006B03D4" w:rsidRPr="00293913">
        <w:rPr>
          <w:rFonts w:ascii="Arial" w:hAnsi="Arial" w:cs="Arial"/>
          <w:color w:val="000000" w:themeColor="text1"/>
        </w:rPr>
        <w:t>798</w:t>
      </w:r>
      <w:r w:rsidR="009C4FEC" w:rsidRPr="00293913">
        <w:rPr>
          <w:rFonts w:ascii="Arial" w:hAnsi="Arial" w:cs="Arial"/>
          <w:color w:val="000000" w:themeColor="text1"/>
        </w:rPr>
        <w:t xml:space="preserve"> z późn. zm.</w:t>
      </w:r>
      <w:r w:rsidRPr="00293913">
        <w:rPr>
          <w:rFonts w:ascii="Arial" w:hAnsi="Arial" w:cs="Arial"/>
          <w:color w:val="000000" w:themeColor="text1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6B03D4" w:rsidRDefault="006B03D4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:rsidR="009E1F02" w:rsidRDefault="009E1F02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7F4A0D" w:rsidRDefault="0005503C" w:rsidP="007F4A0D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7F4A0D" w:rsidRPr="00315EC2">
        <w:rPr>
          <w:rFonts w:ascii="Arial" w:hAnsi="Arial" w:cs="Arial"/>
          <w:b/>
          <w:szCs w:val="24"/>
        </w:rPr>
        <w:t xml:space="preserve">„Przebudowa kompleksu boisk przy </w:t>
      </w:r>
      <w:r w:rsidR="005B6D52">
        <w:rPr>
          <w:rFonts w:ascii="Arial" w:hAnsi="Arial" w:cs="Arial"/>
          <w:b/>
          <w:szCs w:val="24"/>
        </w:rPr>
        <w:t xml:space="preserve">Szkole Podstawowej     </w:t>
      </w:r>
      <w:r w:rsidR="007F4A0D" w:rsidRPr="00315EC2">
        <w:rPr>
          <w:rFonts w:ascii="Arial" w:hAnsi="Arial" w:cs="Arial"/>
          <w:b/>
          <w:szCs w:val="24"/>
        </w:rPr>
        <w:t>w Strzebiniu”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293913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D2" w:rsidRDefault="001A6FD2">
      <w:pPr>
        <w:spacing w:after="0" w:line="240" w:lineRule="auto"/>
      </w:pPr>
      <w:r>
        <w:separator/>
      </w:r>
    </w:p>
  </w:endnote>
  <w:endnote w:type="continuationSeparator" w:id="0">
    <w:p w:rsidR="001A6FD2" w:rsidRDefault="001A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D2" w:rsidRDefault="001A6F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6FD2" w:rsidRDefault="001A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72678"/>
    <w:rsid w:val="0008401B"/>
    <w:rsid w:val="000B0790"/>
    <w:rsid w:val="000B5C92"/>
    <w:rsid w:val="000C04FE"/>
    <w:rsid w:val="000C1D81"/>
    <w:rsid w:val="00106E1F"/>
    <w:rsid w:val="00117640"/>
    <w:rsid w:val="00123CE7"/>
    <w:rsid w:val="001755A9"/>
    <w:rsid w:val="00182E0B"/>
    <w:rsid w:val="001A6FD2"/>
    <w:rsid w:val="001C3D61"/>
    <w:rsid w:val="00231BD9"/>
    <w:rsid w:val="002446C5"/>
    <w:rsid w:val="00251B4F"/>
    <w:rsid w:val="00293913"/>
    <w:rsid w:val="002E2E2A"/>
    <w:rsid w:val="00315EC2"/>
    <w:rsid w:val="00352F26"/>
    <w:rsid w:val="003532F7"/>
    <w:rsid w:val="00373BE3"/>
    <w:rsid w:val="003A214A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43305"/>
    <w:rsid w:val="005731C4"/>
    <w:rsid w:val="005A0216"/>
    <w:rsid w:val="005A4E99"/>
    <w:rsid w:val="005B6D52"/>
    <w:rsid w:val="005C0963"/>
    <w:rsid w:val="006063BE"/>
    <w:rsid w:val="00660A71"/>
    <w:rsid w:val="006A1B99"/>
    <w:rsid w:val="006B03D4"/>
    <w:rsid w:val="0071063A"/>
    <w:rsid w:val="00717E01"/>
    <w:rsid w:val="00723064"/>
    <w:rsid w:val="00762F1B"/>
    <w:rsid w:val="007B3332"/>
    <w:rsid w:val="007F4A0D"/>
    <w:rsid w:val="0082146C"/>
    <w:rsid w:val="00823622"/>
    <w:rsid w:val="00833CE9"/>
    <w:rsid w:val="0088037A"/>
    <w:rsid w:val="009556DF"/>
    <w:rsid w:val="00966D4A"/>
    <w:rsid w:val="00981289"/>
    <w:rsid w:val="0098626E"/>
    <w:rsid w:val="009A5919"/>
    <w:rsid w:val="009B5EDC"/>
    <w:rsid w:val="009C4FEC"/>
    <w:rsid w:val="009E0B3C"/>
    <w:rsid w:val="009E1F02"/>
    <w:rsid w:val="00A43CDB"/>
    <w:rsid w:val="00A82A5B"/>
    <w:rsid w:val="00A82D06"/>
    <w:rsid w:val="00AA2796"/>
    <w:rsid w:val="00AB5D5C"/>
    <w:rsid w:val="00AD072D"/>
    <w:rsid w:val="00AF58A7"/>
    <w:rsid w:val="00B515F7"/>
    <w:rsid w:val="00BB747B"/>
    <w:rsid w:val="00BF7835"/>
    <w:rsid w:val="00C56693"/>
    <w:rsid w:val="00C7594B"/>
    <w:rsid w:val="00CA3262"/>
    <w:rsid w:val="00CD25EB"/>
    <w:rsid w:val="00CE7B79"/>
    <w:rsid w:val="00CF1A05"/>
    <w:rsid w:val="00D06D75"/>
    <w:rsid w:val="00D30DFD"/>
    <w:rsid w:val="00D415B8"/>
    <w:rsid w:val="00DF1E1B"/>
    <w:rsid w:val="00DF299D"/>
    <w:rsid w:val="00E50F0B"/>
    <w:rsid w:val="00E52BD8"/>
    <w:rsid w:val="00E60A25"/>
    <w:rsid w:val="00E60EC2"/>
    <w:rsid w:val="00E94F78"/>
    <w:rsid w:val="00EA1421"/>
    <w:rsid w:val="00F37416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0</TotalTime>
  <Pages>6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Magda Morcinek</cp:lastModifiedBy>
  <cp:revision>2</cp:revision>
  <dcterms:created xsi:type="dcterms:W3CDTF">2019-03-14T12:56:00Z</dcterms:created>
  <dcterms:modified xsi:type="dcterms:W3CDTF">2019-03-14T12:56:00Z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