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Pr="00373BE3" w:rsidRDefault="0005503C" w:rsidP="00373BE3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NAZWA ZADANIA: </w:t>
      </w:r>
      <w:r w:rsidR="005A4E99" w:rsidRPr="005A4E99">
        <w:rPr>
          <w:rFonts w:ascii="Arial" w:hAnsi="Arial" w:cs="Arial"/>
          <w:b/>
          <w:sz w:val="24"/>
          <w:szCs w:val="24"/>
        </w:rPr>
        <w:t xml:space="preserve">„Zmiana sposobu użytkowania budynku byłej hydroforni </w:t>
      </w:r>
      <w:r w:rsidR="005A4E99">
        <w:rPr>
          <w:rFonts w:ascii="Arial" w:hAnsi="Arial" w:cs="Arial"/>
          <w:b/>
          <w:sz w:val="24"/>
          <w:szCs w:val="24"/>
        </w:rPr>
        <w:t xml:space="preserve">           </w:t>
      </w:r>
      <w:r w:rsidR="005A4E99" w:rsidRPr="005A4E99">
        <w:rPr>
          <w:rFonts w:ascii="Arial" w:hAnsi="Arial" w:cs="Arial"/>
          <w:b/>
          <w:sz w:val="24"/>
          <w:szCs w:val="24"/>
        </w:rPr>
        <w:t xml:space="preserve">na budynek magazynowo-garażowy oraz jego przebudowa, rozbudowa </w:t>
      </w:r>
      <w:r w:rsidR="005A4E99">
        <w:rPr>
          <w:rFonts w:ascii="Arial" w:hAnsi="Arial" w:cs="Arial"/>
          <w:b/>
          <w:sz w:val="24"/>
          <w:szCs w:val="24"/>
        </w:rPr>
        <w:t xml:space="preserve">                </w:t>
      </w:r>
      <w:r w:rsidR="005A4E99" w:rsidRPr="005A4E99">
        <w:rPr>
          <w:rFonts w:ascii="Arial" w:hAnsi="Arial" w:cs="Arial"/>
          <w:b/>
          <w:sz w:val="24"/>
          <w:szCs w:val="24"/>
        </w:rPr>
        <w:t>i nadbudowa”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Pr="00AA2796" w:rsidRDefault="0005503C" w:rsidP="00AA2796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5A4E99" w:rsidRPr="005A4E99">
        <w:rPr>
          <w:rFonts w:ascii="Arial" w:hAnsi="Arial" w:cs="Arial"/>
          <w:b/>
          <w:sz w:val="24"/>
          <w:szCs w:val="24"/>
        </w:rPr>
        <w:t xml:space="preserve">„Zmiana sposobu użytkowania budynku byłej hydroforni </w:t>
      </w:r>
      <w:r w:rsidR="005A4E99">
        <w:rPr>
          <w:rFonts w:ascii="Arial" w:hAnsi="Arial" w:cs="Arial"/>
          <w:b/>
          <w:sz w:val="24"/>
          <w:szCs w:val="24"/>
        </w:rPr>
        <w:t xml:space="preserve">           </w:t>
      </w:r>
      <w:r w:rsidR="005A4E99" w:rsidRPr="005A4E99">
        <w:rPr>
          <w:rFonts w:ascii="Arial" w:hAnsi="Arial" w:cs="Arial"/>
          <w:b/>
          <w:sz w:val="24"/>
          <w:szCs w:val="24"/>
        </w:rPr>
        <w:t xml:space="preserve">na budynek magazynowo-garażowy oraz jego przebudowa, rozbudowa </w:t>
      </w:r>
      <w:r w:rsidR="005A4E99">
        <w:rPr>
          <w:rFonts w:ascii="Arial" w:hAnsi="Arial" w:cs="Arial"/>
          <w:b/>
          <w:sz w:val="24"/>
          <w:szCs w:val="24"/>
        </w:rPr>
        <w:t xml:space="preserve">                </w:t>
      </w:r>
      <w:r w:rsidR="005A4E99" w:rsidRPr="005A4E99">
        <w:rPr>
          <w:rFonts w:ascii="Arial" w:hAnsi="Arial" w:cs="Arial"/>
          <w:b/>
          <w:sz w:val="24"/>
          <w:szCs w:val="24"/>
        </w:rPr>
        <w:t>i nadbudowa”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</w:t>
      </w:r>
      <w:r w:rsidR="00FF0E29">
        <w:rPr>
          <w:rFonts w:ascii="Arial" w:hAnsi="Arial" w:cs="Arial"/>
        </w:rPr>
        <w:t>dstawie art. 24 ust. 5 pkt. 1-2</w:t>
      </w:r>
      <w:r>
        <w:rPr>
          <w:rFonts w:ascii="Arial" w:hAnsi="Arial" w:cs="Arial"/>
        </w:rPr>
        <w:t>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 w:rsidP="009C4FE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Pr="009C4FEC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  <w:t>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 xml:space="preserve">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C4FEC" w:rsidRDefault="009C4FEC" w:rsidP="009C4FEC">
      <w:pPr>
        <w:pStyle w:val="Akapitzlist"/>
        <w:suppressAutoHyphens w:val="0"/>
        <w:spacing w:line="360" w:lineRule="auto"/>
        <w:ind w:left="567"/>
        <w:jc w:val="both"/>
      </w:pPr>
    </w:p>
    <w:p w:rsidR="00981289" w:rsidRPr="009C4FEC" w:rsidRDefault="009C4FE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* </w:t>
      </w:r>
      <w:r w:rsidR="0005503C" w:rsidRPr="009C4FEC">
        <w:rPr>
          <w:rFonts w:ascii="Arial" w:hAnsi="Arial" w:cs="Arial"/>
          <w:sz w:val="20"/>
        </w:rPr>
        <w:t xml:space="preserve">niepotrzebne skreślić                     </w:t>
      </w:r>
    </w:p>
    <w:p w:rsidR="00981289" w:rsidRPr="009C4FEC" w:rsidRDefault="0005503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>
        <w:rPr>
          <w:rFonts w:ascii="Arial" w:hAnsi="Arial" w:cs="Arial"/>
          <w:sz w:val="20"/>
        </w:rPr>
        <w:t>wynikającej z art.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C1D81" w:rsidP="009C4FEC">
      <w:pPr>
        <w:pStyle w:val="Nagwek2"/>
        <w:tabs>
          <w:tab w:val="left" w:pos="1842"/>
        </w:tabs>
        <w:rPr>
          <w:b/>
        </w:rPr>
      </w:pPr>
    </w:p>
    <w:p w:rsidR="009C4FEC" w:rsidRDefault="0005503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  <w:r>
        <w:rPr>
          <w:b/>
        </w:rPr>
        <w:t xml:space="preserve">  </w:t>
      </w:r>
    </w:p>
    <w:p w:rsidR="009C4FEC" w:rsidRDefault="009C4FEC" w:rsidP="00FF0E29">
      <w:pPr>
        <w:pStyle w:val="Nagwek2"/>
        <w:tabs>
          <w:tab w:val="left" w:pos="1842"/>
        </w:tabs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Pr="00AB5D5C" w:rsidRDefault="0005503C" w:rsidP="00AB5D5C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  <w:r w:rsidR="00BF7835" w:rsidRPr="005A4E99">
        <w:rPr>
          <w:rFonts w:ascii="Arial" w:hAnsi="Arial" w:cs="Arial"/>
          <w:b/>
          <w:sz w:val="24"/>
          <w:szCs w:val="24"/>
        </w:rPr>
        <w:t xml:space="preserve">„Zmiana sposobu użytkowania budynku byłej hydroforni </w:t>
      </w:r>
      <w:r w:rsidR="00BF7835">
        <w:rPr>
          <w:rFonts w:ascii="Arial" w:hAnsi="Arial" w:cs="Arial"/>
          <w:b/>
          <w:sz w:val="24"/>
          <w:szCs w:val="24"/>
        </w:rPr>
        <w:t xml:space="preserve">           </w:t>
      </w:r>
      <w:r w:rsidR="00BF7835" w:rsidRPr="005A4E99">
        <w:rPr>
          <w:rFonts w:ascii="Arial" w:hAnsi="Arial" w:cs="Arial"/>
          <w:b/>
          <w:sz w:val="24"/>
          <w:szCs w:val="24"/>
        </w:rPr>
        <w:t xml:space="preserve">na budynek magazynowo-garażowy oraz jego przebudowa, rozbudowa </w:t>
      </w:r>
      <w:r w:rsidR="00BF7835">
        <w:rPr>
          <w:rFonts w:ascii="Arial" w:hAnsi="Arial" w:cs="Arial"/>
          <w:b/>
          <w:sz w:val="24"/>
          <w:szCs w:val="24"/>
        </w:rPr>
        <w:t xml:space="preserve">                </w:t>
      </w:r>
      <w:r w:rsidR="00BF7835" w:rsidRPr="005A4E99">
        <w:rPr>
          <w:rFonts w:ascii="Arial" w:hAnsi="Arial" w:cs="Arial"/>
          <w:b/>
          <w:sz w:val="24"/>
          <w:szCs w:val="24"/>
        </w:rPr>
        <w:t>i nadbudowa”</w:t>
      </w: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A82A5B" w:rsidRDefault="0005503C" w:rsidP="00A82A5B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82146C" w:rsidRDefault="00BF7835" w:rsidP="0082146C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 w:rsidRPr="005A4E99">
        <w:rPr>
          <w:rFonts w:ascii="Arial" w:hAnsi="Arial" w:cs="Arial"/>
          <w:b/>
          <w:szCs w:val="24"/>
        </w:rPr>
        <w:t xml:space="preserve">„Zmiana sposobu użytkowania budynku byłej hydroforni na budynek magazynowo-garażowy oraz jego przebudowa, rozbudowa </w:t>
      </w:r>
      <w:r>
        <w:rPr>
          <w:rFonts w:ascii="Arial" w:hAnsi="Arial" w:cs="Arial"/>
          <w:b/>
          <w:szCs w:val="24"/>
        </w:rPr>
        <w:t xml:space="preserve">                                     </w:t>
      </w:r>
      <w:r w:rsidRPr="005A4E99">
        <w:rPr>
          <w:rFonts w:ascii="Arial" w:hAnsi="Arial" w:cs="Arial"/>
          <w:b/>
          <w:szCs w:val="24"/>
        </w:rPr>
        <w:t>i nadbudowa”</w:t>
      </w:r>
    </w:p>
    <w:p w:rsidR="00992AB2" w:rsidRDefault="00992AB2" w:rsidP="0082146C">
      <w:pPr>
        <w:pStyle w:val="Standard"/>
        <w:spacing w:line="240" w:lineRule="atLeast"/>
        <w:jc w:val="center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9C4FEC">
        <w:rPr>
          <w:rFonts w:ascii="Arial" w:hAnsi="Arial" w:cs="Arial"/>
        </w:rPr>
        <w:t xml:space="preserve">    </w:t>
      </w:r>
      <w:r w:rsidRPr="00BF2F41">
        <w:rPr>
          <w:rFonts w:ascii="Arial" w:hAnsi="Arial" w:cs="Arial"/>
          <w:color w:val="000000" w:themeColor="text1"/>
        </w:rPr>
        <w:t>(</w:t>
      </w:r>
      <w:r w:rsidR="00FF0E29" w:rsidRPr="00BF2F41">
        <w:rPr>
          <w:rFonts w:ascii="Arial" w:hAnsi="Arial" w:cs="Arial"/>
          <w:color w:val="000000" w:themeColor="text1"/>
        </w:rPr>
        <w:t xml:space="preserve">t.j. </w:t>
      </w:r>
      <w:r w:rsidRPr="00BF2F41">
        <w:rPr>
          <w:rFonts w:ascii="Arial" w:hAnsi="Arial" w:cs="Arial"/>
          <w:color w:val="000000" w:themeColor="text1"/>
        </w:rPr>
        <w:t>Dz. U. z 201</w:t>
      </w:r>
      <w:r w:rsidR="00FF0E29" w:rsidRPr="00BF2F41">
        <w:rPr>
          <w:rFonts w:ascii="Arial" w:hAnsi="Arial" w:cs="Arial"/>
          <w:color w:val="000000" w:themeColor="text1"/>
        </w:rPr>
        <w:t>8</w:t>
      </w:r>
      <w:r w:rsidR="009C4FEC" w:rsidRPr="00BF2F41">
        <w:rPr>
          <w:rFonts w:ascii="Arial" w:hAnsi="Arial" w:cs="Arial"/>
          <w:color w:val="000000" w:themeColor="text1"/>
        </w:rPr>
        <w:t xml:space="preserve"> r. </w:t>
      </w:r>
      <w:r w:rsidRPr="00BF2F41">
        <w:rPr>
          <w:rFonts w:ascii="Arial" w:hAnsi="Arial" w:cs="Arial"/>
          <w:color w:val="000000" w:themeColor="text1"/>
        </w:rPr>
        <w:t>poz.</w:t>
      </w:r>
      <w:r w:rsidR="00FF0E29" w:rsidRPr="00BF2F41">
        <w:rPr>
          <w:rFonts w:ascii="Arial" w:hAnsi="Arial" w:cs="Arial"/>
          <w:color w:val="000000" w:themeColor="text1"/>
        </w:rPr>
        <w:t xml:space="preserve"> 798 z późn. zm.</w:t>
      </w:r>
      <w:r w:rsidRPr="00BF2F41">
        <w:rPr>
          <w:rFonts w:ascii="Arial" w:hAnsi="Arial" w:cs="Arial"/>
          <w:color w:val="000000" w:themeColor="text1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45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91"/>
        <w:gridCol w:w="5254"/>
      </w:tblGrid>
      <w:tr w:rsidR="00981289" w:rsidTr="00F37416">
        <w:trPr>
          <w:trHeight w:val="283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83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C4FEC" w:rsidRDefault="0005503C">
      <w:pPr>
        <w:pStyle w:val="Standard"/>
        <w:ind w:right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81289" w:rsidRDefault="0005503C">
      <w:pPr>
        <w:pStyle w:val="Standard"/>
        <w:ind w:right="283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5731C4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Pr="00123CE7" w:rsidRDefault="0005503C" w:rsidP="00123CE7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6063BE" w:rsidRPr="005A4E99">
        <w:rPr>
          <w:rFonts w:ascii="Arial" w:hAnsi="Arial" w:cs="Arial"/>
          <w:b/>
          <w:sz w:val="24"/>
          <w:szCs w:val="24"/>
        </w:rPr>
        <w:t xml:space="preserve">„Zmiana sposobu użytkowania budynku byłej hydroforni </w:t>
      </w:r>
      <w:r w:rsidR="006063BE">
        <w:rPr>
          <w:rFonts w:ascii="Arial" w:hAnsi="Arial" w:cs="Arial"/>
          <w:b/>
          <w:sz w:val="24"/>
          <w:szCs w:val="24"/>
        </w:rPr>
        <w:t xml:space="preserve">           </w:t>
      </w:r>
      <w:r w:rsidR="006063BE" w:rsidRPr="005A4E99">
        <w:rPr>
          <w:rFonts w:ascii="Arial" w:hAnsi="Arial" w:cs="Arial"/>
          <w:b/>
          <w:sz w:val="24"/>
          <w:szCs w:val="24"/>
        </w:rPr>
        <w:t xml:space="preserve">na budynek magazynowo-garażowy oraz jego przebudowa, rozbudowa </w:t>
      </w:r>
      <w:r w:rsidR="006063BE">
        <w:rPr>
          <w:rFonts w:ascii="Arial" w:hAnsi="Arial" w:cs="Arial"/>
          <w:b/>
          <w:sz w:val="24"/>
          <w:szCs w:val="24"/>
        </w:rPr>
        <w:t xml:space="preserve">                </w:t>
      </w:r>
      <w:r w:rsidR="006063BE" w:rsidRPr="005A4E99">
        <w:rPr>
          <w:rFonts w:ascii="Arial" w:hAnsi="Arial" w:cs="Arial"/>
          <w:b/>
          <w:sz w:val="24"/>
          <w:szCs w:val="24"/>
        </w:rPr>
        <w:t>i nadbudowa”</w:t>
      </w: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81"/>
        <w:gridCol w:w="1978"/>
        <w:gridCol w:w="1276"/>
        <w:gridCol w:w="1596"/>
        <w:gridCol w:w="2075"/>
      </w:tblGrid>
      <w:tr w:rsidR="00981289" w:rsidRPr="00FF0E29" w:rsidTr="009C4FE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Rodzaj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Daty wykonania zamówienia /rozpoczęcie –zakończenie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Miejsce wykonania 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Wartość umowna zamówienia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Podmiot na rzecz którego robota została wykonana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5731C4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 xml:space="preserve">są referencje bądź inne dokumenty wystawione przez podmiot, na rzecz którego roboty </w:t>
      </w:r>
      <w:r w:rsidR="009C4FEC">
        <w:rPr>
          <w:rFonts w:ascii="Arial" w:eastAsia="TimesNewRoman" w:hAnsi="Arial" w:cs="Arial"/>
          <w:b/>
          <w:sz w:val="20"/>
          <w:lang w:eastAsia="pl-PL"/>
        </w:rPr>
        <w:t xml:space="preserve">     </w:t>
      </w:r>
      <w:r>
        <w:rPr>
          <w:rFonts w:ascii="Arial" w:eastAsia="TimesNewRoman" w:hAnsi="Arial" w:cs="Arial"/>
          <w:b/>
          <w:sz w:val="20"/>
          <w:lang w:eastAsia="pl-PL"/>
        </w:rPr>
        <w:t>budowlane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Pr="005731C4" w:rsidRDefault="0005503C" w:rsidP="005731C4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wynikającej </w:t>
      </w:r>
      <w:r w:rsidR="009C4FEC">
        <w:rPr>
          <w:rFonts w:ascii="Arial" w:hAnsi="Arial" w:cs="Arial"/>
        </w:rPr>
        <w:t>z art. 297 Kodeksu k</w:t>
      </w:r>
      <w:r>
        <w:rPr>
          <w:rFonts w:ascii="Arial" w:hAnsi="Arial" w:cs="Arial"/>
        </w:rPr>
        <w:t>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90" w:rsidRDefault="00CF3490">
      <w:pPr>
        <w:spacing w:after="0" w:line="240" w:lineRule="auto"/>
      </w:pPr>
      <w:r>
        <w:separator/>
      </w:r>
    </w:p>
  </w:endnote>
  <w:endnote w:type="continuationSeparator" w:id="0">
    <w:p w:rsidR="00CF3490" w:rsidRDefault="00CF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90" w:rsidRDefault="00CF34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3490" w:rsidRDefault="00CF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72678"/>
    <w:rsid w:val="0008401B"/>
    <w:rsid w:val="000B0790"/>
    <w:rsid w:val="000B5C92"/>
    <w:rsid w:val="000C04FE"/>
    <w:rsid w:val="000C1D81"/>
    <w:rsid w:val="00106E1F"/>
    <w:rsid w:val="00123CE7"/>
    <w:rsid w:val="0015714F"/>
    <w:rsid w:val="00182E0B"/>
    <w:rsid w:val="001C3D61"/>
    <w:rsid w:val="00231BD9"/>
    <w:rsid w:val="002446C5"/>
    <w:rsid w:val="00251B4F"/>
    <w:rsid w:val="002E2E2A"/>
    <w:rsid w:val="00352F26"/>
    <w:rsid w:val="00373BE3"/>
    <w:rsid w:val="003A214A"/>
    <w:rsid w:val="004337A2"/>
    <w:rsid w:val="004351E2"/>
    <w:rsid w:val="00441B74"/>
    <w:rsid w:val="00453402"/>
    <w:rsid w:val="00480366"/>
    <w:rsid w:val="00483F7F"/>
    <w:rsid w:val="00493E0B"/>
    <w:rsid w:val="004B3458"/>
    <w:rsid w:val="004E78FB"/>
    <w:rsid w:val="005731C4"/>
    <w:rsid w:val="005A0216"/>
    <w:rsid w:val="005A4E99"/>
    <w:rsid w:val="005C0963"/>
    <w:rsid w:val="006063BE"/>
    <w:rsid w:val="00660A71"/>
    <w:rsid w:val="006A1B99"/>
    <w:rsid w:val="0071063A"/>
    <w:rsid w:val="00717E01"/>
    <w:rsid w:val="00723064"/>
    <w:rsid w:val="0074581F"/>
    <w:rsid w:val="00762F1B"/>
    <w:rsid w:val="007B3332"/>
    <w:rsid w:val="007F4B96"/>
    <w:rsid w:val="0082146C"/>
    <w:rsid w:val="00823622"/>
    <w:rsid w:val="00833CE9"/>
    <w:rsid w:val="0088037A"/>
    <w:rsid w:val="009556DF"/>
    <w:rsid w:val="00981289"/>
    <w:rsid w:val="0098626E"/>
    <w:rsid w:val="00992AB2"/>
    <w:rsid w:val="009A5919"/>
    <w:rsid w:val="009B5EDC"/>
    <w:rsid w:val="009C4FEC"/>
    <w:rsid w:val="009E0B3C"/>
    <w:rsid w:val="00A82A5B"/>
    <w:rsid w:val="00A82D06"/>
    <w:rsid w:val="00A97AFE"/>
    <w:rsid w:val="00AA2796"/>
    <w:rsid w:val="00AB5D5C"/>
    <w:rsid w:val="00AF58A7"/>
    <w:rsid w:val="00B515F7"/>
    <w:rsid w:val="00BF2F41"/>
    <w:rsid w:val="00BF7835"/>
    <w:rsid w:val="00C12F7D"/>
    <w:rsid w:val="00C7594B"/>
    <w:rsid w:val="00CA3262"/>
    <w:rsid w:val="00CC5B5C"/>
    <w:rsid w:val="00CD25EB"/>
    <w:rsid w:val="00CF1A05"/>
    <w:rsid w:val="00CF3490"/>
    <w:rsid w:val="00D06D75"/>
    <w:rsid w:val="00D30DFD"/>
    <w:rsid w:val="00DF1E1B"/>
    <w:rsid w:val="00E50F0B"/>
    <w:rsid w:val="00E52BD8"/>
    <w:rsid w:val="00E60A25"/>
    <w:rsid w:val="00E94F78"/>
    <w:rsid w:val="00F37416"/>
    <w:rsid w:val="00FC646A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0</TotalTime>
  <Pages>6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Łukasz</cp:lastModifiedBy>
  <cp:revision>3</cp:revision>
  <dcterms:created xsi:type="dcterms:W3CDTF">2019-02-18T10:06:00Z</dcterms:created>
  <dcterms:modified xsi:type="dcterms:W3CDTF">2019-02-18T10:22:00Z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