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0C1D81" w:rsidRPr="004337A2">
        <w:rPr>
          <w:rFonts w:ascii="Arial" w:hAnsi="Arial" w:cs="Arial"/>
          <w:b/>
          <w:sz w:val="24"/>
          <w:szCs w:val="24"/>
        </w:rPr>
        <w:t>„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 xml:space="preserve">Ocieplenie i remont pomieszczeń budynku OSP </w:t>
      </w:r>
      <w:r w:rsidR="00373BE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373BE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Rusinowicach</w:t>
      </w:r>
      <w:r w:rsidR="000C1D81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 xml:space="preserve">Ocieplenie i remont pomieszczeń budynku OSP </w:t>
      </w:r>
      <w:r w:rsidR="006A1B9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AA27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Rusinowicach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lastRenderedPageBreak/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 xml:space="preserve">Ocieplenie i remont pomieszczeń budynku OSP </w:t>
      </w:r>
      <w:r w:rsidR="00AB5D5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AB5D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2F1B" w:rsidRPr="00762F1B">
        <w:rPr>
          <w:rFonts w:ascii="Arial" w:hAnsi="Arial" w:cs="Arial"/>
          <w:b/>
          <w:bCs/>
          <w:color w:val="000000"/>
          <w:sz w:val="24"/>
          <w:szCs w:val="24"/>
        </w:rPr>
        <w:t>Rusinowicach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Pr="009C4FEC" w:rsidRDefault="004337A2" w:rsidP="009C4FE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337A2">
        <w:rPr>
          <w:rFonts w:ascii="Arial" w:hAnsi="Arial" w:cs="Arial"/>
          <w:b/>
          <w:sz w:val="24"/>
          <w:szCs w:val="24"/>
        </w:rPr>
        <w:t>„</w:t>
      </w:r>
      <w:r w:rsidR="000B5C92" w:rsidRPr="000B5C92">
        <w:rPr>
          <w:rFonts w:ascii="Arial" w:hAnsi="Arial" w:cs="Arial"/>
          <w:b/>
          <w:bCs/>
          <w:color w:val="000000"/>
          <w:sz w:val="24"/>
          <w:szCs w:val="24"/>
        </w:rPr>
        <w:t xml:space="preserve">Ocieplenie i remont pomieszczeń budynku OSP </w:t>
      </w:r>
      <w:r w:rsidR="009C4FE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</w:t>
      </w:r>
      <w:r w:rsidR="000B5C92" w:rsidRPr="000B5C92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9C4F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5C92" w:rsidRPr="000B5C92">
        <w:rPr>
          <w:rFonts w:ascii="Arial" w:hAnsi="Arial" w:cs="Arial"/>
          <w:b/>
          <w:bCs/>
          <w:color w:val="000000"/>
          <w:sz w:val="24"/>
          <w:szCs w:val="24"/>
        </w:rPr>
        <w:t>Rusinowicach</w:t>
      </w:r>
      <w:r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(Dz. U. z 201</w:t>
      </w:r>
      <w:r w:rsidR="00251B4F">
        <w:rPr>
          <w:rFonts w:ascii="Arial" w:hAnsi="Arial" w:cs="Arial"/>
        </w:rPr>
        <w:t>7</w:t>
      </w:r>
      <w:r w:rsidR="009C4FEC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poz.</w:t>
      </w:r>
      <w:r w:rsidR="00251B4F">
        <w:rPr>
          <w:rFonts w:ascii="Arial" w:hAnsi="Arial" w:cs="Arial"/>
        </w:rPr>
        <w:t xml:space="preserve"> 229</w:t>
      </w:r>
      <w:r w:rsidR="009C4FEC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lastRenderedPageBreak/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lastRenderedPageBreak/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123CE7" w:rsidRDefault="0005503C" w:rsidP="00123CE7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9E0B3C" w:rsidRPr="009E0B3C">
        <w:rPr>
          <w:rFonts w:ascii="Arial" w:hAnsi="Arial" w:cs="Arial"/>
          <w:b/>
          <w:bCs/>
          <w:color w:val="000000"/>
          <w:sz w:val="24"/>
          <w:szCs w:val="24"/>
        </w:rPr>
        <w:t xml:space="preserve">Ocieplenie i remont pomieszczeń budynku OSP </w:t>
      </w:r>
      <w:r w:rsidR="00123C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9E0B3C" w:rsidRPr="009E0B3C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123C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E0B3C" w:rsidRPr="009E0B3C">
        <w:rPr>
          <w:rFonts w:ascii="Arial" w:hAnsi="Arial" w:cs="Arial"/>
          <w:b/>
          <w:bCs/>
          <w:color w:val="000000"/>
          <w:sz w:val="24"/>
          <w:szCs w:val="24"/>
        </w:rPr>
        <w:t>Rusinowicach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762F1B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75" w:rsidRDefault="00D06D75">
      <w:pPr>
        <w:spacing w:after="0" w:line="240" w:lineRule="auto"/>
      </w:pPr>
      <w:r>
        <w:separator/>
      </w:r>
    </w:p>
  </w:endnote>
  <w:endnote w:type="continuationSeparator" w:id="0">
    <w:p w:rsidR="00D06D75" w:rsidRDefault="00D0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75" w:rsidRDefault="00D06D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6D75" w:rsidRDefault="00D0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72678"/>
    <w:rsid w:val="0008401B"/>
    <w:rsid w:val="000B0790"/>
    <w:rsid w:val="000B5C92"/>
    <w:rsid w:val="000C1D81"/>
    <w:rsid w:val="00106E1F"/>
    <w:rsid w:val="00123CE7"/>
    <w:rsid w:val="00231BD9"/>
    <w:rsid w:val="002446C5"/>
    <w:rsid w:val="00251B4F"/>
    <w:rsid w:val="002E2E2A"/>
    <w:rsid w:val="00352F26"/>
    <w:rsid w:val="00373BE3"/>
    <w:rsid w:val="004337A2"/>
    <w:rsid w:val="004351E2"/>
    <w:rsid w:val="00441B74"/>
    <w:rsid w:val="00480366"/>
    <w:rsid w:val="00483F7F"/>
    <w:rsid w:val="00493E0B"/>
    <w:rsid w:val="004B3458"/>
    <w:rsid w:val="004E78FB"/>
    <w:rsid w:val="005731C4"/>
    <w:rsid w:val="005A0216"/>
    <w:rsid w:val="005C0963"/>
    <w:rsid w:val="00660A71"/>
    <w:rsid w:val="006A1B99"/>
    <w:rsid w:val="0071063A"/>
    <w:rsid w:val="00717E01"/>
    <w:rsid w:val="00723064"/>
    <w:rsid w:val="00762F1B"/>
    <w:rsid w:val="007B3332"/>
    <w:rsid w:val="0088037A"/>
    <w:rsid w:val="009556DF"/>
    <w:rsid w:val="00981289"/>
    <w:rsid w:val="0098626E"/>
    <w:rsid w:val="009A5919"/>
    <w:rsid w:val="009B5EDC"/>
    <w:rsid w:val="009C4FEC"/>
    <w:rsid w:val="009E0B3C"/>
    <w:rsid w:val="00A82D06"/>
    <w:rsid w:val="00AA2796"/>
    <w:rsid w:val="00AB5D5C"/>
    <w:rsid w:val="00B515F7"/>
    <w:rsid w:val="00C7594B"/>
    <w:rsid w:val="00CD25EB"/>
    <w:rsid w:val="00CF1A05"/>
    <w:rsid w:val="00D06D75"/>
    <w:rsid w:val="00D30DFD"/>
    <w:rsid w:val="00DF1E1B"/>
    <w:rsid w:val="00E94F78"/>
    <w:rsid w:val="00F37416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0</TotalTime>
  <Pages>6</Pages>
  <Words>1547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Łukasz</cp:lastModifiedBy>
  <cp:revision>2</cp:revision>
  <dcterms:created xsi:type="dcterms:W3CDTF">2018-03-05T07:01:00Z</dcterms:created>
  <dcterms:modified xsi:type="dcterms:W3CDTF">2018-03-05T07:01:00Z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