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0C1D81" w:rsidRPr="004337A2">
        <w:rPr>
          <w:rFonts w:ascii="Arial" w:hAnsi="Arial" w:cs="Arial"/>
          <w:b/>
          <w:sz w:val="24"/>
          <w:szCs w:val="24"/>
        </w:rPr>
        <w:t>„</w:t>
      </w:r>
      <w:r w:rsidR="004337A2" w:rsidRPr="004337A2"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 w:rsidR="000C1D81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4337A2" w:rsidRPr="004337A2"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NAZWA ZADANIA: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4337A2" w:rsidRPr="004337A2"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52F26" w:rsidRDefault="004337A2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4337A2">
        <w:rPr>
          <w:rFonts w:ascii="Arial" w:hAnsi="Arial" w:cs="Arial"/>
          <w:b/>
          <w:sz w:val="24"/>
          <w:szCs w:val="24"/>
        </w:rPr>
        <w:t>„</w:t>
      </w:r>
      <w:r w:rsidRPr="004337A2"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</w:t>
      </w:r>
      <w:r w:rsidR="00251B4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r., poz.</w:t>
      </w:r>
      <w:r w:rsidR="00251B4F">
        <w:rPr>
          <w:rFonts w:ascii="Arial" w:hAnsi="Arial" w:cs="Arial"/>
        </w:rPr>
        <w:t xml:space="preserve"> 229</w:t>
      </w:r>
      <w:r>
        <w:rPr>
          <w:rFonts w:ascii="Arial" w:hAnsi="Arial" w:cs="Arial"/>
        </w:rPr>
        <w:t>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lastRenderedPageBreak/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4337A2" w:rsidRPr="004337A2"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 w:rsidP="00352F26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FC646A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66" w:rsidRDefault="00480366">
      <w:pPr>
        <w:spacing w:after="0" w:line="240" w:lineRule="auto"/>
      </w:pPr>
      <w:r>
        <w:separator/>
      </w:r>
    </w:p>
  </w:endnote>
  <w:endnote w:type="continuationSeparator" w:id="1">
    <w:p w:rsidR="00480366" w:rsidRDefault="004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66" w:rsidRDefault="004803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80366" w:rsidRDefault="0048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D81"/>
    <w:rsid w:val="0005503C"/>
    <w:rsid w:val="000C1D81"/>
    <w:rsid w:val="00251B4F"/>
    <w:rsid w:val="00352F26"/>
    <w:rsid w:val="004337A2"/>
    <w:rsid w:val="00441B74"/>
    <w:rsid w:val="00480366"/>
    <w:rsid w:val="00483F7F"/>
    <w:rsid w:val="00493E0B"/>
    <w:rsid w:val="004B3458"/>
    <w:rsid w:val="00717E01"/>
    <w:rsid w:val="00723064"/>
    <w:rsid w:val="00981289"/>
    <w:rsid w:val="009A5919"/>
    <w:rsid w:val="00C7594B"/>
    <w:rsid w:val="00CD25EB"/>
    <w:rsid w:val="00D30DFD"/>
    <w:rsid w:val="00DF1E1B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10</TotalTime>
  <Pages>1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Michał</cp:lastModifiedBy>
  <cp:revision>9</cp:revision>
  <dcterms:created xsi:type="dcterms:W3CDTF">2017-02-16T09:56:00Z</dcterms:created>
  <dcterms:modified xsi:type="dcterms:W3CDTF">2018-01-22T12:59:00Z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