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Pr="00CB408B" w:rsidRDefault="0005503C" w:rsidP="000B5C38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CB408B" w:rsidRPr="00CB408B">
        <w:rPr>
          <w:rFonts w:ascii="Arial" w:hAnsi="Arial" w:cs="Arial"/>
          <w:b/>
          <w:sz w:val="24"/>
          <w:szCs w:val="24"/>
        </w:rPr>
        <w:t>„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 w:rsidR="00CB408B" w:rsidRPr="00CB408B">
        <w:rPr>
          <w:rFonts w:ascii="Arial" w:hAnsi="Arial" w:cs="Arial"/>
          <w:b/>
          <w:sz w:val="24"/>
          <w:szCs w:val="24"/>
        </w:rPr>
        <w:t>”</w:t>
      </w:r>
    </w:p>
    <w:p w:rsidR="00981289" w:rsidRPr="00CB408B" w:rsidRDefault="00981289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CB408B" w:rsidRPr="00CB408B" w:rsidRDefault="0005503C" w:rsidP="00CB408B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CB408B" w:rsidRPr="00CB408B">
        <w:rPr>
          <w:rFonts w:ascii="Arial" w:hAnsi="Arial" w:cs="Arial"/>
          <w:b/>
          <w:sz w:val="24"/>
          <w:szCs w:val="24"/>
        </w:rPr>
        <w:t>„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 w:rsidR="00CB408B" w:rsidRPr="00CB408B">
        <w:rPr>
          <w:rFonts w:ascii="Arial" w:hAnsi="Arial" w:cs="Arial"/>
          <w:b/>
          <w:sz w:val="24"/>
          <w:szCs w:val="24"/>
        </w:rPr>
        <w:t>”</w:t>
      </w:r>
    </w:p>
    <w:p w:rsidR="00CB408B" w:rsidRPr="00CB408B" w:rsidRDefault="00CB408B" w:rsidP="00CB408B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981289" w:rsidRPr="000C1D81" w:rsidRDefault="00981289" w:rsidP="000B5C38">
      <w:pPr>
        <w:pStyle w:val="NormalnyWeb"/>
        <w:spacing w:before="278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lastRenderedPageBreak/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CB408B" w:rsidRPr="00CB408B" w:rsidRDefault="0005503C" w:rsidP="00CB408B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CB408B" w:rsidRPr="00CB408B">
        <w:rPr>
          <w:rFonts w:ascii="Arial" w:hAnsi="Arial" w:cs="Arial"/>
          <w:b/>
          <w:sz w:val="24"/>
          <w:szCs w:val="24"/>
        </w:rPr>
        <w:t>„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 w:rsidR="00CB408B" w:rsidRPr="00CB408B">
        <w:rPr>
          <w:rFonts w:ascii="Arial" w:hAnsi="Arial" w:cs="Arial"/>
          <w:b/>
          <w:sz w:val="24"/>
          <w:szCs w:val="24"/>
        </w:rPr>
        <w:t>”</w:t>
      </w:r>
    </w:p>
    <w:p w:rsidR="00CB408B" w:rsidRPr="00CB408B" w:rsidRDefault="00CB408B" w:rsidP="00CB408B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981289" w:rsidRDefault="00981289" w:rsidP="00CB408B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CB408B" w:rsidRPr="00CB408B" w:rsidRDefault="00CB408B" w:rsidP="00CB408B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r w:rsidRPr="00CB408B">
        <w:rPr>
          <w:rFonts w:ascii="Arial" w:hAnsi="Arial" w:cs="Arial"/>
          <w:b/>
          <w:sz w:val="24"/>
          <w:szCs w:val="24"/>
        </w:rPr>
        <w:t>„</w:t>
      </w:r>
      <w:r w:rsidRPr="00CB408B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 w:rsidRPr="00CB408B"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 w:rsidRPr="00CB408B">
        <w:rPr>
          <w:rFonts w:ascii="Arial" w:hAnsi="Arial" w:cs="Arial"/>
          <w:b/>
          <w:sz w:val="24"/>
          <w:szCs w:val="24"/>
        </w:rPr>
        <w:t>”</w:t>
      </w:r>
    </w:p>
    <w:p w:rsidR="00CB408B" w:rsidRPr="00CB408B" w:rsidRDefault="00CB408B" w:rsidP="00CB408B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1450C6" w:rsidRPr="0054147F">
        <w:rPr>
          <w:rFonts w:ascii="Arial" w:hAnsi="Arial" w:cs="Arial"/>
          <w:color w:val="000000"/>
          <w:lang w:eastAsia="pl-PL"/>
        </w:rPr>
        <w:t>(Dz. U. z 201</w:t>
      </w:r>
      <w:r w:rsidR="001450C6">
        <w:rPr>
          <w:rFonts w:ascii="Arial" w:hAnsi="Arial" w:cs="Arial"/>
          <w:color w:val="000000"/>
          <w:lang w:eastAsia="pl-PL"/>
        </w:rPr>
        <w:t>7</w:t>
      </w:r>
      <w:r w:rsidR="001450C6" w:rsidRPr="0054147F">
        <w:rPr>
          <w:rFonts w:ascii="Arial" w:hAnsi="Arial" w:cs="Arial"/>
          <w:color w:val="000000"/>
          <w:lang w:eastAsia="pl-PL"/>
        </w:rPr>
        <w:t xml:space="preserve"> r. poz. </w:t>
      </w:r>
      <w:r w:rsidR="001450C6">
        <w:rPr>
          <w:rFonts w:ascii="Arial" w:hAnsi="Arial" w:cs="Arial"/>
          <w:color w:val="000000"/>
          <w:lang w:eastAsia="pl-PL"/>
        </w:rPr>
        <w:t>229</w:t>
      </w:r>
      <w:r w:rsidR="001450C6" w:rsidRPr="0054147F">
        <w:rPr>
          <w:rFonts w:ascii="Arial" w:hAnsi="Arial" w:cs="Arial"/>
          <w:color w:val="000000"/>
          <w:lang w:eastAsia="pl-PL"/>
        </w:rPr>
        <w:t xml:space="preserve"> z późn. zm.)</w:t>
      </w:r>
      <w:r>
        <w:rPr>
          <w:rFonts w:ascii="Arial" w:hAnsi="Arial" w:cs="Arial"/>
        </w:rPr>
        <w:t>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</w:t>
      </w:r>
      <w:r>
        <w:rPr>
          <w:rFonts w:ascii="Arial" w:hAnsi="Arial" w:cs="Arial"/>
        </w:rPr>
        <w:lastRenderedPageBreak/>
        <w:t>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DF6E27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DF6E27" w:rsidRDefault="00DF6E27" w:rsidP="00DF6E27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lastRenderedPageBreak/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CB408B" w:rsidRPr="00CB408B" w:rsidRDefault="0005503C" w:rsidP="00CB408B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CB408B" w:rsidRPr="00CB408B">
        <w:rPr>
          <w:rFonts w:ascii="Arial" w:hAnsi="Arial" w:cs="Arial"/>
          <w:b/>
          <w:sz w:val="24"/>
          <w:szCs w:val="24"/>
        </w:rPr>
        <w:t>„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 w:rsidR="00CB408B" w:rsidRPr="00CB408B"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 w:rsidR="00CB408B" w:rsidRPr="00CB408B">
        <w:rPr>
          <w:rFonts w:ascii="Arial" w:hAnsi="Arial" w:cs="Arial"/>
          <w:b/>
          <w:sz w:val="24"/>
          <w:szCs w:val="24"/>
        </w:rPr>
        <w:t>”</w:t>
      </w:r>
    </w:p>
    <w:p w:rsidR="00CB408B" w:rsidRPr="00CB408B" w:rsidRDefault="00CB408B" w:rsidP="00CB408B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352F26" w:rsidRPr="000B5C38" w:rsidRDefault="00352F26" w:rsidP="000B5C38">
      <w:pPr>
        <w:pStyle w:val="NormalnyWeb"/>
        <w:spacing w:before="278"/>
        <w:jc w:val="center"/>
        <w:rPr>
          <w:rFonts w:ascii="Arial" w:hAnsi="Arial" w:cs="Arial"/>
          <w:b/>
          <w:u w:val="single"/>
        </w:rPr>
      </w:pPr>
    </w:p>
    <w:p w:rsidR="00981289" w:rsidRDefault="00981289" w:rsidP="00352F26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FC646A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0B5C3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AD" w:rsidRDefault="00B80FAD">
      <w:pPr>
        <w:spacing w:after="0" w:line="240" w:lineRule="auto"/>
      </w:pPr>
      <w:r>
        <w:separator/>
      </w:r>
    </w:p>
  </w:endnote>
  <w:endnote w:type="continuationSeparator" w:id="1">
    <w:p w:rsidR="00B80FAD" w:rsidRDefault="00B8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AD" w:rsidRDefault="00B80F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B80FAD" w:rsidRDefault="00B8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D81"/>
    <w:rsid w:val="00017585"/>
    <w:rsid w:val="0005503C"/>
    <w:rsid w:val="000B5C38"/>
    <w:rsid w:val="000C1D81"/>
    <w:rsid w:val="001450C6"/>
    <w:rsid w:val="001B1807"/>
    <w:rsid w:val="00352F26"/>
    <w:rsid w:val="004337A2"/>
    <w:rsid w:val="00441B74"/>
    <w:rsid w:val="00483F7F"/>
    <w:rsid w:val="00493E0B"/>
    <w:rsid w:val="00622D3E"/>
    <w:rsid w:val="006840F4"/>
    <w:rsid w:val="00717E01"/>
    <w:rsid w:val="00723064"/>
    <w:rsid w:val="00767A5B"/>
    <w:rsid w:val="00775727"/>
    <w:rsid w:val="00981289"/>
    <w:rsid w:val="009A5919"/>
    <w:rsid w:val="00B8055B"/>
    <w:rsid w:val="00B80FAD"/>
    <w:rsid w:val="00C7594B"/>
    <w:rsid w:val="00CB408B"/>
    <w:rsid w:val="00CD25EB"/>
    <w:rsid w:val="00D30DFD"/>
    <w:rsid w:val="00DF1E1B"/>
    <w:rsid w:val="00DF6E27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13</TotalTime>
  <Pages>6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Michał</cp:lastModifiedBy>
  <cp:revision>12</cp:revision>
  <dcterms:created xsi:type="dcterms:W3CDTF">2017-02-16T09:56:00Z</dcterms:created>
  <dcterms:modified xsi:type="dcterms:W3CDTF">2018-01-25T08:03:00Z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