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C22216" w:rsidRPr="00C22216" w:rsidRDefault="0005503C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lang w:val="pl-PL"/>
        </w:rPr>
        <w:t xml:space="preserve">NAZWA ZADANIA: 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48543E" w:rsidRPr="0048543E">
        <w:rPr>
          <w:rFonts w:ascii="Arial" w:hAnsi="Arial" w:cs="Arial"/>
          <w:b/>
          <w:sz w:val="28"/>
          <w:szCs w:val="28"/>
          <w:lang w:val="pl-PL"/>
        </w:rPr>
        <w:t>Remont ul. Burzyńskiego w Koszęcinie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0C1D81" w:rsidRDefault="000C1D81" w:rsidP="000C1D81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C22216" w:rsidRPr="00C22216" w:rsidRDefault="0005503C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lang w:val="pl-PL"/>
        </w:rPr>
        <w:t xml:space="preserve">NAZWA ZADANIA: 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48543E" w:rsidRPr="0048543E">
        <w:rPr>
          <w:rFonts w:ascii="Arial" w:hAnsi="Arial" w:cs="Arial"/>
          <w:b/>
          <w:sz w:val="28"/>
          <w:szCs w:val="28"/>
          <w:lang w:val="pl-PL"/>
        </w:rPr>
        <w:t>Remont ul. Burzyńskiego w Koszęcinie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0C1D81" w:rsidRDefault="000C1D81" w:rsidP="000C1D81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lastRenderedPageBreak/>
        <w:t>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</w:rPr>
        <w:t>CEiDG</w:t>
      </w:r>
      <w:proofErr w:type="spellEnd"/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0C1D81" w:rsidRPr="00C22216" w:rsidRDefault="0005503C" w:rsidP="00C22216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</w:t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C22216" w:rsidRPr="00C22216" w:rsidRDefault="0005503C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b/>
          <w:bCs/>
          <w:lang w:val="pl-PL"/>
        </w:rPr>
        <w:t xml:space="preserve">NAZWA ZADANIA: 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48543E" w:rsidRPr="0048543E">
        <w:rPr>
          <w:rFonts w:ascii="Arial" w:hAnsi="Arial" w:cs="Arial"/>
          <w:b/>
          <w:sz w:val="28"/>
          <w:szCs w:val="28"/>
          <w:lang w:val="pl-PL"/>
        </w:rPr>
        <w:t>Remont ul. Burzyńskiego w Koszęcinie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0C1D81" w:rsidRDefault="000C1D81" w:rsidP="000C1D81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C22216" w:rsidRPr="00C22216" w:rsidRDefault="00C22216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48543E" w:rsidRPr="0048543E">
        <w:rPr>
          <w:rFonts w:ascii="Arial" w:hAnsi="Arial" w:cs="Arial"/>
          <w:b/>
          <w:sz w:val="28"/>
          <w:szCs w:val="28"/>
          <w:lang w:val="pl-PL"/>
        </w:rPr>
        <w:t>Remont ul. Burzyńskiego w Koszęcinie</w:t>
      </w:r>
      <w:r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(Dz. U. z 2015 r., poz.184, ze zmianami).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981289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C2221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="00C2221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..............................................................................................</w:t>
      </w:r>
    </w:p>
    <w:p w:rsidR="00C22216" w:rsidRDefault="00C22216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48543E" w:rsidRDefault="0048543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48543E" w:rsidRDefault="0048543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48543E" w:rsidRDefault="0048543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48543E" w:rsidRDefault="0048543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48543E" w:rsidRDefault="0048543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48543E" w:rsidRDefault="0048543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C22216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C22216" w:rsidRPr="00C22216" w:rsidRDefault="0005503C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color w:val="00000A"/>
          <w:lang w:val="pl-PL"/>
        </w:rPr>
        <w:t xml:space="preserve">NAZWA ZADANIA: 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48543E" w:rsidRPr="0048543E">
        <w:rPr>
          <w:rFonts w:ascii="Arial" w:hAnsi="Arial" w:cs="Arial"/>
          <w:b/>
          <w:sz w:val="28"/>
          <w:szCs w:val="28"/>
          <w:lang w:val="pl-PL"/>
        </w:rPr>
        <w:t>Remont ul. Burzyńskiego w Koszęcinie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981289" w:rsidRDefault="00981289" w:rsidP="00C22216">
      <w:pPr>
        <w:pStyle w:val="NormalnyWeb"/>
        <w:spacing w:before="278"/>
        <w:jc w:val="center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  <w:r w:rsidR="00C22216">
        <w:rPr>
          <w:rFonts w:ascii="Arial" w:hAnsi="Arial" w:cs="Arial"/>
          <w:b/>
          <w:bCs/>
          <w:color w:val="00000A"/>
          <w:sz w:val="24"/>
          <w:szCs w:val="24"/>
        </w:rPr>
        <w:t xml:space="preserve"> 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981289" w:rsidRPr="00930CE7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/pełne daty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rrrr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załączyć dowody określające czy te roboty budowlane 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i usługi projektowe </w:t>
      </w:r>
      <w:r>
        <w:rPr>
          <w:rFonts w:ascii="Arial" w:eastAsia="TimesNewRoman" w:hAnsi="Arial" w:cs="Arial"/>
          <w:b/>
          <w:sz w:val="20"/>
          <w:lang w:eastAsia="pl-PL"/>
        </w:rPr>
        <w:t>zostały wykonane należycie, w szczególności informacje o tym czy roboty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 i usługi projektowe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zostały wykonane zgodnie z przepisami prawa budowlanego i 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prawidłowo ukończone, przy czym </w:t>
      </w:r>
      <w:r>
        <w:rPr>
          <w:rFonts w:ascii="Arial" w:eastAsia="TimesNewRoman" w:hAnsi="Arial" w:cs="Arial"/>
          <w:b/>
          <w:sz w:val="20"/>
          <w:lang w:eastAsia="pl-PL"/>
        </w:rPr>
        <w:t>dowodami, o któ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rych mowa, </w:t>
      </w:r>
      <w:r>
        <w:rPr>
          <w:rFonts w:ascii="Arial" w:eastAsia="TimesNewRoman" w:hAnsi="Arial" w:cs="Arial"/>
          <w:b/>
          <w:sz w:val="20"/>
          <w:lang w:eastAsia="pl-PL"/>
        </w:rPr>
        <w:t>są referencje bądź inne dokumenty wystawione przez podmiot, na rzecz którego roboty budowlane były wykonywane, a jeżeli z uzasadnionej prz</w:t>
      </w:r>
      <w:r>
        <w:rPr>
          <w:rFonts w:ascii="Arial" w:eastAsia="TimesNewRoman" w:hAnsi="Arial" w:cs="Arial"/>
          <w:b/>
          <w:sz w:val="20"/>
          <w:lang w:eastAsia="pl-PL"/>
        </w:rPr>
        <w:t>y</w:t>
      </w:r>
      <w:r>
        <w:rPr>
          <w:rFonts w:ascii="Arial" w:eastAsia="TimesNewRoman" w:hAnsi="Arial" w:cs="Arial"/>
          <w:b/>
          <w:sz w:val="20"/>
          <w:lang w:eastAsia="pl-PL"/>
        </w:rPr>
        <w:t>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2D0" w:rsidRDefault="00C662D0">
      <w:pPr>
        <w:spacing w:after="0" w:line="240" w:lineRule="auto"/>
      </w:pPr>
      <w:r>
        <w:separator/>
      </w:r>
    </w:p>
  </w:endnote>
  <w:endnote w:type="continuationSeparator" w:id="0">
    <w:p w:rsidR="00C662D0" w:rsidRDefault="00C6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2D0" w:rsidRDefault="00C662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62D0" w:rsidRDefault="00C6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2707A"/>
    <w:rsid w:val="0005503C"/>
    <w:rsid w:val="000C1D81"/>
    <w:rsid w:val="00352F26"/>
    <w:rsid w:val="00405470"/>
    <w:rsid w:val="00483F7F"/>
    <w:rsid w:val="0048543E"/>
    <w:rsid w:val="00493E0B"/>
    <w:rsid w:val="00693521"/>
    <w:rsid w:val="00717E01"/>
    <w:rsid w:val="008D472E"/>
    <w:rsid w:val="00930CE7"/>
    <w:rsid w:val="00981289"/>
    <w:rsid w:val="00A65071"/>
    <w:rsid w:val="00B33ED2"/>
    <w:rsid w:val="00C22216"/>
    <w:rsid w:val="00C662D0"/>
    <w:rsid w:val="00C67850"/>
    <w:rsid w:val="00CD25EB"/>
    <w:rsid w:val="00D64847"/>
    <w:rsid w:val="00DF1E1B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13</TotalTime>
  <Pages>6</Pages>
  <Words>1537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Kryś</cp:lastModifiedBy>
  <cp:revision>10</cp:revision>
  <dcterms:created xsi:type="dcterms:W3CDTF">2017-02-16T09:56:00Z</dcterms:created>
  <dcterms:modified xsi:type="dcterms:W3CDTF">2017-08-31T07:47:00Z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