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B6" w:rsidRDefault="00C363B6" w:rsidP="007019CB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Grodziec, dnia 25 maja 2016 r.</w:t>
      </w:r>
    </w:p>
    <w:p w:rsidR="00C363B6" w:rsidRDefault="00C363B6" w:rsidP="007C6699">
      <w:pPr>
        <w:jc w:val="center"/>
        <w:rPr>
          <w:szCs w:val="24"/>
        </w:rPr>
      </w:pPr>
    </w:p>
    <w:p w:rsidR="00C363B6" w:rsidRDefault="00C363B6" w:rsidP="00285624">
      <w:pPr>
        <w:jc w:val="center"/>
        <w:rPr>
          <w:szCs w:val="24"/>
        </w:rPr>
      </w:pPr>
      <w:r>
        <w:rPr>
          <w:szCs w:val="24"/>
        </w:rPr>
        <w:t>INFORMACJA O WYNIKACH NABORU</w:t>
      </w:r>
    </w:p>
    <w:p w:rsidR="00C363B6" w:rsidRDefault="00C363B6" w:rsidP="007C6699">
      <w:pPr>
        <w:jc w:val="center"/>
      </w:pPr>
      <w:r>
        <w:t xml:space="preserve">kandydatów do pracy w ramach robót publicznych </w:t>
      </w:r>
    </w:p>
    <w:p w:rsidR="00C363B6" w:rsidRDefault="00C363B6" w:rsidP="007C6699">
      <w:pPr>
        <w:jc w:val="center"/>
      </w:pPr>
      <w:r>
        <w:t xml:space="preserve">zorganizowanych w 2016 roku w Urzędzie Gminy Grodziec, ul. Główna 17, 62-580 Grodziec </w:t>
      </w:r>
    </w:p>
    <w:p w:rsidR="00C363B6" w:rsidRDefault="00C363B6" w:rsidP="007C6699">
      <w:pPr>
        <w:jc w:val="center"/>
        <w:rPr>
          <w:szCs w:val="24"/>
        </w:rPr>
      </w:pPr>
      <w:r>
        <w:t>na stanowisko pracownika gospodarczego</w:t>
      </w:r>
    </w:p>
    <w:p w:rsidR="00C363B6" w:rsidRDefault="00C363B6" w:rsidP="007C6699">
      <w:pPr>
        <w:jc w:val="center"/>
        <w:rPr>
          <w:sz w:val="20"/>
        </w:rPr>
      </w:pPr>
      <w:r>
        <w:rPr>
          <w:sz w:val="20"/>
        </w:rPr>
        <w:t>(nazwa stanowiska pracy)</w:t>
      </w:r>
    </w:p>
    <w:p w:rsidR="00C363B6" w:rsidRDefault="00C363B6" w:rsidP="007C6699">
      <w:pPr>
        <w:jc w:val="center"/>
        <w:rPr>
          <w:sz w:val="20"/>
        </w:rPr>
      </w:pPr>
    </w:p>
    <w:p w:rsidR="00C363B6" w:rsidRPr="00EC7FE4" w:rsidRDefault="00C363B6" w:rsidP="00817127">
      <w:pPr>
        <w:jc w:val="both"/>
      </w:pPr>
      <w:r>
        <w:rPr>
          <w:szCs w:val="24"/>
        </w:rPr>
        <w:t xml:space="preserve">        Wójt Gminy Grodziec informuje, że w wyniku zakończenia procedury naboru </w:t>
      </w:r>
      <w:r>
        <w:t>kandydatów do pracy w ramach robót publicznych zorganizowanych w 2016 roku w Urzędzie Gminy Grodziec na stanowisko pracownika gospodarczego</w:t>
      </w:r>
      <w:r>
        <w:rPr>
          <w:szCs w:val="24"/>
        </w:rPr>
        <w:t>, od dnia 01 czerwca 2016 roku zatrudniony będzie:</w:t>
      </w:r>
    </w:p>
    <w:p w:rsidR="00C363B6" w:rsidRPr="00EC7FE4" w:rsidRDefault="00C363B6" w:rsidP="007C6699">
      <w:pPr>
        <w:widowControl/>
        <w:numPr>
          <w:ilvl w:val="0"/>
          <w:numId w:val="2"/>
        </w:numPr>
        <w:suppressAutoHyphens w:val="0"/>
        <w:spacing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Mariusz Adamek – Biała </w:t>
      </w:r>
    </w:p>
    <w:p w:rsidR="00C363B6" w:rsidRDefault="00C363B6" w:rsidP="007C6699">
      <w:pPr>
        <w:jc w:val="both"/>
        <w:rPr>
          <w:szCs w:val="24"/>
        </w:rPr>
      </w:pPr>
      <w:r>
        <w:rPr>
          <w:szCs w:val="24"/>
        </w:rPr>
        <w:t>Uzasadnienie dokonanego wyboru: w/w kandydat spełnił wymagania zawarte w ogłoszeniu                 o naborze.</w:t>
      </w:r>
    </w:p>
    <w:p w:rsidR="00C363B6" w:rsidRDefault="00C363B6" w:rsidP="007C6699">
      <w:pPr>
        <w:jc w:val="both"/>
        <w:rPr>
          <w:sz w:val="20"/>
        </w:rPr>
      </w:pPr>
      <w:r>
        <w:rPr>
          <w:sz w:val="20"/>
        </w:rPr>
        <w:br/>
        <w:t xml:space="preserve">                                                                                                                                               Wójt Gminy Grodziec</w:t>
      </w:r>
      <w:r>
        <w:rPr>
          <w:sz w:val="20"/>
        </w:rPr>
        <w:br/>
        <w:t xml:space="preserve">                                                                                                                                             /-/ Anna Andrzejewska   </w:t>
      </w:r>
      <w:r>
        <w:rPr>
          <w:sz w:val="20"/>
        </w:rPr>
        <w:br/>
        <w:t xml:space="preserve">                                                       </w:t>
      </w:r>
    </w:p>
    <w:p w:rsidR="00C363B6" w:rsidRDefault="00C363B6" w:rsidP="007C6699">
      <w:pPr>
        <w:jc w:val="both"/>
        <w:rPr>
          <w:sz w:val="20"/>
        </w:rPr>
      </w:pPr>
    </w:p>
    <w:p w:rsidR="00C363B6" w:rsidRDefault="00C363B6" w:rsidP="007C6699">
      <w:pPr>
        <w:ind w:left="283"/>
        <w:jc w:val="both"/>
        <w:rPr>
          <w:szCs w:val="24"/>
        </w:rPr>
      </w:pPr>
    </w:p>
    <w:p w:rsidR="00C363B6" w:rsidRDefault="00C363B6" w:rsidP="007C6699">
      <w:pPr>
        <w:ind w:left="283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</w:t>
      </w:r>
    </w:p>
    <w:p w:rsidR="00C363B6" w:rsidRDefault="00C363B6" w:rsidP="007C6699">
      <w:pPr>
        <w:ind w:left="283"/>
        <w:jc w:val="both"/>
        <w:rPr>
          <w:szCs w:val="24"/>
        </w:rPr>
      </w:pPr>
    </w:p>
    <w:p w:rsidR="00C363B6" w:rsidRDefault="00C363B6" w:rsidP="007C6699">
      <w:pPr>
        <w:ind w:left="283"/>
        <w:jc w:val="both"/>
        <w:rPr>
          <w:szCs w:val="24"/>
        </w:rPr>
      </w:pPr>
    </w:p>
    <w:p w:rsidR="00C363B6" w:rsidRDefault="00C363B6" w:rsidP="007C6699">
      <w:pPr>
        <w:ind w:left="283"/>
        <w:jc w:val="both"/>
        <w:rPr>
          <w:szCs w:val="24"/>
        </w:rPr>
      </w:pPr>
    </w:p>
    <w:p w:rsidR="00C363B6" w:rsidRDefault="00C363B6" w:rsidP="007C6699">
      <w:pPr>
        <w:ind w:left="283"/>
        <w:jc w:val="both"/>
        <w:rPr>
          <w:szCs w:val="24"/>
        </w:rPr>
      </w:pPr>
    </w:p>
    <w:p w:rsidR="00C363B6" w:rsidRDefault="00C363B6" w:rsidP="007C6699">
      <w:pPr>
        <w:ind w:left="283"/>
        <w:jc w:val="both"/>
        <w:rPr>
          <w:szCs w:val="24"/>
        </w:rPr>
      </w:pPr>
    </w:p>
    <w:p w:rsidR="00C363B6" w:rsidRDefault="00C363B6" w:rsidP="007C6699">
      <w:pPr>
        <w:ind w:left="283"/>
        <w:jc w:val="both"/>
        <w:rPr>
          <w:szCs w:val="24"/>
        </w:rPr>
      </w:pPr>
    </w:p>
    <w:p w:rsidR="00C363B6" w:rsidRDefault="00C363B6" w:rsidP="007C6699">
      <w:pPr>
        <w:ind w:left="283"/>
        <w:jc w:val="both"/>
        <w:rPr>
          <w:szCs w:val="24"/>
        </w:rPr>
      </w:pPr>
    </w:p>
    <w:p w:rsidR="00C363B6" w:rsidRDefault="00C363B6" w:rsidP="007C6699">
      <w:pPr>
        <w:ind w:left="283"/>
        <w:jc w:val="both"/>
        <w:rPr>
          <w:szCs w:val="24"/>
        </w:rPr>
      </w:pPr>
    </w:p>
    <w:p w:rsidR="00C363B6" w:rsidRDefault="00C363B6" w:rsidP="007C6699">
      <w:pPr>
        <w:ind w:left="283"/>
        <w:jc w:val="both"/>
        <w:rPr>
          <w:szCs w:val="24"/>
        </w:rPr>
      </w:pPr>
    </w:p>
    <w:p w:rsidR="00C363B6" w:rsidRDefault="00C363B6" w:rsidP="007C6699">
      <w:pPr>
        <w:ind w:left="283"/>
        <w:jc w:val="both"/>
        <w:rPr>
          <w:szCs w:val="24"/>
        </w:rPr>
      </w:pPr>
    </w:p>
    <w:p w:rsidR="00C363B6" w:rsidRDefault="00C363B6" w:rsidP="007C6699">
      <w:pPr>
        <w:ind w:left="283"/>
        <w:jc w:val="both"/>
        <w:rPr>
          <w:sz w:val="20"/>
        </w:rPr>
      </w:pPr>
      <w:r>
        <w:rPr>
          <w:szCs w:val="24"/>
        </w:rPr>
        <w:t xml:space="preserve">            </w:t>
      </w:r>
    </w:p>
    <w:sectPr w:rsidR="00C363B6" w:rsidSect="004A4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F89"/>
    <w:multiLevelType w:val="hybridMultilevel"/>
    <w:tmpl w:val="98BCEC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981174"/>
    <w:multiLevelType w:val="hybridMultilevel"/>
    <w:tmpl w:val="3BE67052"/>
    <w:lvl w:ilvl="0" w:tplc="A0C061AA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">
    <w:nsid w:val="540D2F20"/>
    <w:multiLevelType w:val="hybridMultilevel"/>
    <w:tmpl w:val="3BE67052"/>
    <w:lvl w:ilvl="0" w:tplc="A0C061AA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378E"/>
    <w:rsid w:val="00000061"/>
    <w:rsid w:val="00000244"/>
    <w:rsid w:val="0000041E"/>
    <w:rsid w:val="000004B8"/>
    <w:rsid w:val="000005C3"/>
    <w:rsid w:val="0000084B"/>
    <w:rsid w:val="00000922"/>
    <w:rsid w:val="000009E6"/>
    <w:rsid w:val="00000B9A"/>
    <w:rsid w:val="0000107B"/>
    <w:rsid w:val="0000116D"/>
    <w:rsid w:val="000012EB"/>
    <w:rsid w:val="000012FD"/>
    <w:rsid w:val="00001313"/>
    <w:rsid w:val="000013D1"/>
    <w:rsid w:val="00001523"/>
    <w:rsid w:val="0000155C"/>
    <w:rsid w:val="000015D7"/>
    <w:rsid w:val="00001BEB"/>
    <w:rsid w:val="00001C56"/>
    <w:rsid w:val="00001DF4"/>
    <w:rsid w:val="00001F80"/>
    <w:rsid w:val="00002108"/>
    <w:rsid w:val="00002282"/>
    <w:rsid w:val="00002415"/>
    <w:rsid w:val="000025D6"/>
    <w:rsid w:val="00002627"/>
    <w:rsid w:val="00002748"/>
    <w:rsid w:val="00002855"/>
    <w:rsid w:val="00002A5B"/>
    <w:rsid w:val="00002A5E"/>
    <w:rsid w:val="00003196"/>
    <w:rsid w:val="00003357"/>
    <w:rsid w:val="000033E6"/>
    <w:rsid w:val="00003419"/>
    <w:rsid w:val="0000348A"/>
    <w:rsid w:val="0000359A"/>
    <w:rsid w:val="000038AB"/>
    <w:rsid w:val="00003A02"/>
    <w:rsid w:val="00003AC5"/>
    <w:rsid w:val="00003AD0"/>
    <w:rsid w:val="00003ADD"/>
    <w:rsid w:val="00003C5E"/>
    <w:rsid w:val="00003D53"/>
    <w:rsid w:val="00003EC7"/>
    <w:rsid w:val="00003EDD"/>
    <w:rsid w:val="00003F82"/>
    <w:rsid w:val="00004190"/>
    <w:rsid w:val="000044B3"/>
    <w:rsid w:val="00004579"/>
    <w:rsid w:val="000047F4"/>
    <w:rsid w:val="000048A8"/>
    <w:rsid w:val="00004AC2"/>
    <w:rsid w:val="00005030"/>
    <w:rsid w:val="0000506D"/>
    <w:rsid w:val="000050FB"/>
    <w:rsid w:val="0000525E"/>
    <w:rsid w:val="000053D2"/>
    <w:rsid w:val="0000583C"/>
    <w:rsid w:val="000059AF"/>
    <w:rsid w:val="00005A65"/>
    <w:rsid w:val="00005A73"/>
    <w:rsid w:val="00005BA0"/>
    <w:rsid w:val="00005EF9"/>
    <w:rsid w:val="00005F47"/>
    <w:rsid w:val="00006224"/>
    <w:rsid w:val="00006411"/>
    <w:rsid w:val="000064DE"/>
    <w:rsid w:val="0000650E"/>
    <w:rsid w:val="00006516"/>
    <w:rsid w:val="00006785"/>
    <w:rsid w:val="000067AA"/>
    <w:rsid w:val="000067B1"/>
    <w:rsid w:val="00006875"/>
    <w:rsid w:val="000068F4"/>
    <w:rsid w:val="00006916"/>
    <w:rsid w:val="00006955"/>
    <w:rsid w:val="00006BF6"/>
    <w:rsid w:val="00006D40"/>
    <w:rsid w:val="00006DE8"/>
    <w:rsid w:val="00006E7E"/>
    <w:rsid w:val="00006F8C"/>
    <w:rsid w:val="000070A2"/>
    <w:rsid w:val="0000717B"/>
    <w:rsid w:val="00007288"/>
    <w:rsid w:val="000074C8"/>
    <w:rsid w:val="0000757A"/>
    <w:rsid w:val="00007698"/>
    <w:rsid w:val="00007841"/>
    <w:rsid w:val="000078D2"/>
    <w:rsid w:val="00007C5B"/>
    <w:rsid w:val="00007C65"/>
    <w:rsid w:val="00007D25"/>
    <w:rsid w:val="00007F5C"/>
    <w:rsid w:val="00007F61"/>
    <w:rsid w:val="00010078"/>
    <w:rsid w:val="000104B2"/>
    <w:rsid w:val="000104BC"/>
    <w:rsid w:val="000107D3"/>
    <w:rsid w:val="00010904"/>
    <w:rsid w:val="00010967"/>
    <w:rsid w:val="00010B5C"/>
    <w:rsid w:val="00010BB7"/>
    <w:rsid w:val="00010DE8"/>
    <w:rsid w:val="00010EBF"/>
    <w:rsid w:val="00010F1A"/>
    <w:rsid w:val="00010F58"/>
    <w:rsid w:val="00010FED"/>
    <w:rsid w:val="000110C7"/>
    <w:rsid w:val="00011124"/>
    <w:rsid w:val="00011494"/>
    <w:rsid w:val="0001149E"/>
    <w:rsid w:val="00011579"/>
    <w:rsid w:val="000116DD"/>
    <w:rsid w:val="000117EC"/>
    <w:rsid w:val="00011904"/>
    <w:rsid w:val="00011AA9"/>
    <w:rsid w:val="00011BFC"/>
    <w:rsid w:val="00011D5B"/>
    <w:rsid w:val="00011D88"/>
    <w:rsid w:val="00011E4D"/>
    <w:rsid w:val="00011EC2"/>
    <w:rsid w:val="00011F05"/>
    <w:rsid w:val="0001205E"/>
    <w:rsid w:val="0001214B"/>
    <w:rsid w:val="00012230"/>
    <w:rsid w:val="00012233"/>
    <w:rsid w:val="0001229A"/>
    <w:rsid w:val="00012352"/>
    <w:rsid w:val="000124B2"/>
    <w:rsid w:val="000128BE"/>
    <w:rsid w:val="000128E2"/>
    <w:rsid w:val="00012C7D"/>
    <w:rsid w:val="00012E6A"/>
    <w:rsid w:val="00012E80"/>
    <w:rsid w:val="00012FEE"/>
    <w:rsid w:val="00013055"/>
    <w:rsid w:val="00013307"/>
    <w:rsid w:val="00013596"/>
    <w:rsid w:val="0001362F"/>
    <w:rsid w:val="000136EE"/>
    <w:rsid w:val="0001378E"/>
    <w:rsid w:val="000138B8"/>
    <w:rsid w:val="0001391E"/>
    <w:rsid w:val="00013ABA"/>
    <w:rsid w:val="00013C5E"/>
    <w:rsid w:val="00013CBC"/>
    <w:rsid w:val="00013D86"/>
    <w:rsid w:val="00013E37"/>
    <w:rsid w:val="00014075"/>
    <w:rsid w:val="000142BD"/>
    <w:rsid w:val="000142F5"/>
    <w:rsid w:val="00014381"/>
    <w:rsid w:val="000143C9"/>
    <w:rsid w:val="0001443F"/>
    <w:rsid w:val="000145BB"/>
    <w:rsid w:val="00014862"/>
    <w:rsid w:val="00014903"/>
    <w:rsid w:val="00014AFE"/>
    <w:rsid w:val="00014CD9"/>
    <w:rsid w:val="00014D86"/>
    <w:rsid w:val="0001521C"/>
    <w:rsid w:val="000152AF"/>
    <w:rsid w:val="00015331"/>
    <w:rsid w:val="000153F2"/>
    <w:rsid w:val="000154D0"/>
    <w:rsid w:val="00015573"/>
    <w:rsid w:val="00015902"/>
    <w:rsid w:val="000159BD"/>
    <w:rsid w:val="00015BBB"/>
    <w:rsid w:val="00015BE8"/>
    <w:rsid w:val="00015C4F"/>
    <w:rsid w:val="00015C53"/>
    <w:rsid w:val="000160A0"/>
    <w:rsid w:val="00016223"/>
    <w:rsid w:val="00016560"/>
    <w:rsid w:val="000165D9"/>
    <w:rsid w:val="000166C0"/>
    <w:rsid w:val="000166CD"/>
    <w:rsid w:val="00016741"/>
    <w:rsid w:val="000169A1"/>
    <w:rsid w:val="00016B3F"/>
    <w:rsid w:val="00016D20"/>
    <w:rsid w:val="00016D47"/>
    <w:rsid w:val="00016F56"/>
    <w:rsid w:val="0001710A"/>
    <w:rsid w:val="00017110"/>
    <w:rsid w:val="0001718C"/>
    <w:rsid w:val="0001749E"/>
    <w:rsid w:val="00017A82"/>
    <w:rsid w:val="00017B3C"/>
    <w:rsid w:val="00017DA9"/>
    <w:rsid w:val="0002019A"/>
    <w:rsid w:val="000204B5"/>
    <w:rsid w:val="0002071E"/>
    <w:rsid w:val="000207A7"/>
    <w:rsid w:val="000207C1"/>
    <w:rsid w:val="00020836"/>
    <w:rsid w:val="0002084C"/>
    <w:rsid w:val="00020913"/>
    <w:rsid w:val="00020BD0"/>
    <w:rsid w:val="00020D0A"/>
    <w:rsid w:val="00020F3B"/>
    <w:rsid w:val="0002115B"/>
    <w:rsid w:val="000212D6"/>
    <w:rsid w:val="000212F9"/>
    <w:rsid w:val="00021456"/>
    <w:rsid w:val="00021756"/>
    <w:rsid w:val="0002183A"/>
    <w:rsid w:val="00021852"/>
    <w:rsid w:val="00021859"/>
    <w:rsid w:val="00021AEF"/>
    <w:rsid w:val="00021CE9"/>
    <w:rsid w:val="00021D14"/>
    <w:rsid w:val="00021E71"/>
    <w:rsid w:val="00021EB7"/>
    <w:rsid w:val="0002214D"/>
    <w:rsid w:val="000221AE"/>
    <w:rsid w:val="00022269"/>
    <w:rsid w:val="0002278C"/>
    <w:rsid w:val="00022849"/>
    <w:rsid w:val="000228A2"/>
    <w:rsid w:val="000228F1"/>
    <w:rsid w:val="00022924"/>
    <w:rsid w:val="00022A8C"/>
    <w:rsid w:val="00022F84"/>
    <w:rsid w:val="000230A0"/>
    <w:rsid w:val="00023101"/>
    <w:rsid w:val="0002318C"/>
    <w:rsid w:val="00023244"/>
    <w:rsid w:val="0002384B"/>
    <w:rsid w:val="00023BD3"/>
    <w:rsid w:val="00023D53"/>
    <w:rsid w:val="00023E8D"/>
    <w:rsid w:val="0002408F"/>
    <w:rsid w:val="000242E3"/>
    <w:rsid w:val="000243BF"/>
    <w:rsid w:val="000243D5"/>
    <w:rsid w:val="00024411"/>
    <w:rsid w:val="000246F5"/>
    <w:rsid w:val="0002472D"/>
    <w:rsid w:val="000247B4"/>
    <w:rsid w:val="00024C43"/>
    <w:rsid w:val="00024CB2"/>
    <w:rsid w:val="00024E50"/>
    <w:rsid w:val="00024E5B"/>
    <w:rsid w:val="0002528C"/>
    <w:rsid w:val="00025357"/>
    <w:rsid w:val="00025508"/>
    <w:rsid w:val="00025678"/>
    <w:rsid w:val="000257AE"/>
    <w:rsid w:val="00025A91"/>
    <w:rsid w:val="00025C49"/>
    <w:rsid w:val="00025D23"/>
    <w:rsid w:val="00025D84"/>
    <w:rsid w:val="00025F9F"/>
    <w:rsid w:val="000260E2"/>
    <w:rsid w:val="000262E2"/>
    <w:rsid w:val="000262E4"/>
    <w:rsid w:val="00026477"/>
    <w:rsid w:val="00026678"/>
    <w:rsid w:val="000266C0"/>
    <w:rsid w:val="0002675E"/>
    <w:rsid w:val="0002692D"/>
    <w:rsid w:val="00026A62"/>
    <w:rsid w:val="00026AB1"/>
    <w:rsid w:val="00026AF6"/>
    <w:rsid w:val="00026F54"/>
    <w:rsid w:val="00026FA0"/>
    <w:rsid w:val="00027078"/>
    <w:rsid w:val="000270DA"/>
    <w:rsid w:val="000273B3"/>
    <w:rsid w:val="0002760A"/>
    <w:rsid w:val="00027768"/>
    <w:rsid w:val="000277C6"/>
    <w:rsid w:val="00027808"/>
    <w:rsid w:val="00027AF9"/>
    <w:rsid w:val="00027EF3"/>
    <w:rsid w:val="00027F23"/>
    <w:rsid w:val="00027F74"/>
    <w:rsid w:val="00030119"/>
    <w:rsid w:val="0003016C"/>
    <w:rsid w:val="0003030F"/>
    <w:rsid w:val="000309CD"/>
    <w:rsid w:val="00030C71"/>
    <w:rsid w:val="00030C7D"/>
    <w:rsid w:val="00030DC7"/>
    <w:rsid w:val="00030E40"/>
    <w:rsid w:val="00030E81"/>
    <w:rsid w:val="000310BF"/>
    <w:rsid w:val="00031313"/>
    <w:rsid w:val="000313D0"/>
    <w:rsid w:val="0003140C"/>
    <w:rsid w:val="00031660"/>
    <w:rsid w:val="000316DC"/>
    <w:rsid w:val="00031752"/>
    <w:rsid w:val="00031A0D"/>
    <w:rsid w:val="00031C64"/>
    <w:rsid w:val="00031D2C"/>
    <w:rsid w:val="00031D96"/>
    <w:rsid w:val="00031E9F"/>
    <w:rsid w:val="0003211D"/>
    <w:rsid w:val="000321EC"/>
    <w:rsid w:val="0003220A"/>
    <w:rsid w:val="000324A6"/>
    <w:rsid w:val="000325B0"/>
    <w:rsid w:val="000325D6"/>
    <w:rsid w:val="000327A6"/>
    <w:rsid w:val="0003283A"/>
    <w:rsid w:val="00032872"/>
    <w:rsid w:val="00032B65"/>
    <w:rsid w:val="00032C2B"/>
    <w:rsid w:val="000333CF"/>
    <w:rsid w:val="00033486"/>
    <w:rsid w:val="000335BA"/>
    <w:rsid w:val="000335C7"/>
    <w:rsid w:val="00033A3A"/>
    <w:rsid w:val="0003425F"/>
    <w:rsid w:val="00034342"/>
    <w:rsid w:val="0003443C"/>
    <w:rsid w:val="0003488F"/>
    <w:rsid w:val="00034970"/>
    <w:rsid w:val="00034984"/>
    <w:rsid w:val="00034A83"/>
    <w:rsid w:val="00034D92"/>
    <w:rsid w:val="0003516D"/>
    <w:rsid w:val="0003577D"/>
    <w:rsid w:val="0003578F"/>
    <w:rsid w:val="00035973"/>
    <w:rsid w:val="00035A4C"/>
    <w:rsid w:val="00035B0E"/>
    <w:rsid w:val="00035B62"/>
    <w:rsid w:val="00035BAB"/>
    <w:rsid w:val="00035D7A"/>
    <w:rsid w:val="00035DEA"/>
    <w:rsid w:val="00035E87"/>
    <w:rsid w:val="00035ED2"/>
    <w:rsid w:val="00036094"/>
    <w:rsid w:val="000363CD"/>
    <w:rsid w:val="0003640D"/>
    <w:rsid w:val="0003687E"/>
    <w:rsid w:val="00036B3A"/>
    <w:rsid w:val="00036CE3"/>
    <w:rsid w:val="00036DAB"/>
    <w:rsid w:val="000372A4"/>
    <w:rsid w:val="0003732B"/>
    <w:rsid w:val="00037908"/>
    <w:rsid w:val="0003797F"/>
    <w:rsid w:val="00037AD0"/>
    <w:rsid w:val="00037B9B"/>
    <w:rsid w:val="00037D9F"/>
    <w:rsid w:val="00037E97"/>
    <w:rsid w:val="00040047"/>
    <w:rsid w:val="00040052"/>
    <w:rsid w:val="000400F6"/>
    <w:rsid w:val="000403E5"/>
    <w:rsid w:val="0004079C"/>
    <w:rsid w:val="00040821"/>
    <w:rsid w:val="000408D8"/>
    <w:rsid w:val="00040995"/>
    <w:rsid w:val="00040E31"/>
    <w:rsid w:val="00040F6A"/>
    <w:rsid w:val="00040FA0"/>
    <w:rsid w:val="00040FF1"/>
    <w:rsid w:val="0004105D"/>
    <w:rsid w:val="0004108D"/>
    <w:rsid w:val="00041199"/>
    <w:rsid w:val="000411ED"/>
    <w:rsid w:val="000412D6"/>
    <w:rsid w:val="0004157F"/>
    <w:rsid w:val="00041658"/>
    <w:rsid w:val="0004174F"/>
    <w:rsid w:val="00041754"/>
    <w:rsid w:val="00041DC4"/>
    <w:rsid w:val="00041E6C"/>
    <w:rsid w:val="00041E91"/>
    <w:rsid w:val="000420FA"/>
    <w:rsid w:val="000421DC"/>
    <w:rsid w:val="0004231F"/>
    <w:rsid w:val="000424C5"/>
    <w:rsid w:val="00042786"/>
    <w:rsid w:val="0004289C"/>
    <w:rsid w:val="00042969"/>
    <w:rsid w:val="00042C0D"/>
    <w:rsid w:val="00042C62"/>
    <w:rsid w:val="00042CFC"/>
    <w:rsid w:val="00042DF3"/>
    <w:rsid w:val="000430A7"/>
    <w:rsid w:val="000430F3"/>
    <w:rsid w:val="00043238"/>
    <w:rsid w:val="000432FD"/>
    <w:rsid w:val="0004339F"/>
    <w:rsid w:val="00043411"/>
    <w:rsid w:val="0004341A"/>
    <w:rsid w:val="00043431"/>
    <w:rsid w:val="00043440"/>
    <w:rsid w:val="00043769"/>
    <w:rsid w:val="000437E3"/>
    <w:rsid w:val="00043818"/>
    <w:rsid w:val="00043E10"/>
    <w:rsid w:val="00043F89"/>
    <w:rsid w:val="00043F94"/>
    <w:rsid w:val="0004421A"/>
    <w:rsid w:val="00044227"/>
    <w:rsid w:val="000442A1"/>
    <w:rsid w:val="00044504"/>
    <w:rsid w:val="00044665"/>
    <w:rsid w:val="00044755"/>
    <w:rsid w:val="00044932"/>
    <w:rsid w:val="00044AF7"/>
    <w:rsid w:val="00044CC0"/>
    <w:rsid w:val="00044D09"/>
    <w:rsid w:val="00044DC4"/>
    <w:rsid w:val="00044E74"/>
    <w:rsid w:val="00044F1A"/>
    <w:rsid w:val="00044F2D"/>
    <w:rsid w:val="00044FCE"/>
    <w:rsid w:val="000452F5"/>
    <w:rsid w:val="000453BA"/>
    <w:rsid w:val="0004568E"/>
    <w:rsid w:val="00045697"/>
    <w:rsid w:val="000456CB"/>
    <w:rsid w:val="00045740"/>
    <w:rsid w:val="00046088"/>
    <w:rsid w:val="0004619A"/>
    <w:rsid w:val="000461EB"/>
    <w:rsid w:val="00046279"/>
    <w:rsid w:val="0004636E"/>
    <w:rsid w:val="000463E7"/>
    <w:rsid w:val="000464F2"/>
    <w:rsid w:val="0004657C"/>
    <w:rsid w:val="000465D8"/>
    <w:rsid w:val="00046675"/>
    <w:rsid w:val="000468CA"/>
    <w:rsid w:val="000468F1"/>
    <w:rsid w:val="000468F8"/>
    <w:rsid w:val="00046996"/>
    <w:rsid w:val="00046E65"/>
    <w:rsid w:val="00046F55"/>
    <w:rsid w:val="00046FD3"/>
    <w:rsid w:val="00047010"/>
    <w:rsid w:val="00047061"/>
    <w:rsid w:val="00047387"/>
    <w:rsid w:val="00047388"/>
    <w:rsid w:val="000473F7"/>
    <w:rsid w:val="000476AC"/>
    <w:rsid w:val="0004799D"/>
    <w:rsid w:val="00047C2E"/>
    <w:rsid w:val="00047C83"/>
    <w:rsid w:val="00047CF2"/>
    <w:rsid w:val="00047E1A"/>
    <w:rsid w:val="00047EF9"/>
    <w:rsid w:val="00050016"/>
    <w:rsid w:val="000501DC"/>
    <w:rsid w:val="00050446"/>
    <w:rsid w:val="0005046E"/>
    <w:rsid w:val="00050525"/>
    <w:rsid w:val="0005068F"/>
    <w:rsid w:val="00050757"/>
    <w:rsid w:val="0005075D"/>
    <w:rsid w:val="00050773"/>
    <w:rsid w:val="000508EF"/>
    <w:rsid w:val="00050B15"/>
    <w:rsid w:val="00050B64"/>
    <w:rsid w:val="00050C04"/>
    <w:rsid w:val="00050D96"/>
    <w:rsid w:val="00050F0B"/>
    <w:rsid w:val="00050FB1"/>
    <w:rsid w:val="00051048"/>
    <w:rsid w:val="00051306"/>
    <w:rsid w:val="00051666"/>
    <w:rsid w:val="00051716"/>
    <w:rsid w:val="00051B82"/>
    <w:rsid w:val="00051EDF"/>
    <w:rsid w:val="00051EEF"/>
    <w:rsid w:val="0005228A"/>
    <w:rsid w:val="00052435"/>
    <w:rsid w:val="00052607"/>
    <w:rsid w:val="0005266F"/>
    <w:rsid w:val="00052755"/>
    <w:rsid w:val="000528AD"/>
    <w:rsid w:val="00052B47"/>
    <w:rsid w:val="00052BC2"/>
    <w:rsid w:val="00052DBE"/>
    <w:rsid w:val="00052FBC"/>
    <w:rsid w:val="00052FF8"/>
    <w:rsid w:val="000531D7"/>
    <w:rsid w:val="000532B1"/>
    <w:rsid w:val="000532C7"/>
    <w:rsid w:val="00053346"/>
    <w:rsid w:val="0005338B"/>
    <w:rsid w:val="00053494"/>
    <w:rsid w:val="0005356E"/>
    <w:rsid w:val="0005361E"/>
    <w:rsid w:val="00053632"/>
    <w:rsid w:val="00053673"/>
    <w:rsid w:val="0005391E"/>
    <w:rsid w:val="00053964"/>
    <w:rsid w:val="00053A3E"/>
    <w:rsid w:val="00053E19"/>
    <w:rsid w:val="00053EC7"/>
    <w:rsid w:val="00053F1B"/>
    <w:rsid w:val="000540BC"/>
    <w:rsid w:val="00054278"/>
    <w:rsid w:val="000542A5"/>
    <w:rsid w:val="0005447F"/>
    <w:rsid w:val="000549AC"/>
    <w:rsid w:val="000549BE"/>
    <w:rsid w:val="00054A05"/>
    <w:rsid w:val="00054D34"/>
    <w:rsid w:val="0005500A"/>
    <w:rsid w:val="000551BF"/>
    <w:rsid w:val="00055207"/>
    <w:rsid w:val="000554CE"/>
    <w:rsid w:val="00055522"/>
    <w:rsid w:val="0005554F"/>
    <w:rsid w:val="000556D4"/>
    <w:rsid w:val="000558DD"/>
    <w:rsid w:val="00055A18"/>
    <w:rsid w:val="00055C2D"/>
    <w:rsid w:val="00055ED0"/>
    <w:rsid w:val="00055EE8"/>
    <w:rsid w:val="00055F20"/>
    <w:rsid w:val="000560C1"/>
    <w:rsid w:val="00056123"/>
    <w:rsid w:val="00056168"/>
    <w:rsid w:val="000563C9"/>
    <w:rsid w:val="0005664B"/>
    <w:rsid w:val="000568C8"/>
    <w:rsid w:val="00056C90"/>
    <w:rsid w:val="00056F42"/>
    <w:rsid w:val="000571CE"/>
    <w:rsid w:val="000572B8"/>
    <w:rsid w:val="000572C5"/>
    <w:rsid w:val="00057373"/>
    <w:rsid w:val="00057416"/>
    <w:rsid w:val="0005770E"/>
    <w:rsid w:val="0005796E"/>
    <w:rsid w:val="00057B5A"/>
    <w:rsid w:val="00057B5B"/>
    <w:rsid w:val="00057C87"/>
    <w:rsid w:val="00057E60"/>
    <w:rsid w:val="00057FEA"/>
    <w:rsid w:val="00060032"/>
    <w:rsid w:val="00060172"/>
    <w:rsid w:val="000603EF"/>
    <w:rsid w:val="00060459"/>
    <w:rsid w:val="000604A4"/>
    <w:rsid w:val="000604BC"/>
    <w:rsid w:val="00060506"/>
    <w:rsid w:val="000605C8"/>
    <w:rsid w:val="0006063B"/>
    <w:rsid w:val="00060CEF"/>
    <w:rsid w:val="00060FF8"/>
    <w:rsid w:val="000612A7"/>
    <w:rsid w:val="00061494"/>
    <w:rsid w:val="00061545"/>
    <w:rsid w:val="00061597"/>
    <w:rsid w:val="00061783"/>
    <w:rsid w:val="000617D1"/>
    <w:rsid w:val="00061959"/>
    <w:rsid w:val="0006196A"/>
    <w:rsid w:val="00061ACF"/>
    <w:rsid w:val="00061CC4"/>
    <w:rsid w:val="00061CD6"/>
    <w:rsid w:val="00061D39"/>
    <w:rsid w:val="00061FB9"/>
    <w:rsid w:val="000620A5"/>
    <w:rsid w:val="000620AE"/>
    <w:rsid w:val="000620BA"/>
    <w:rsid w:val="000629D4"/>
    <w:rsid w:val="00062B9D"/>
    <w:rsid w:val="00062D67"/>
    <w:rsid w:val="00062FE7"/>
    <w:rsid w:val="0006319E"/>
    <w:rsid w:val="0006320A"/>
    <w:rsid w:val="000633AD"/>
    <w:rsid w:val="00063523"/>
    <w:rsid w:val="000635F0"/>
    <w:rsid w:val="00063670"/>
    <w:rsid w:val="0006369B"/>
    <w:rsid w:val="000638D8"/>
    <w:rsid w:val="00063A57"/>
    <w:rsid w:val="00063AEE"/>
    <w:rsid w:val="00063BA5"/>
    <w:rsid w:val="00063BAB"/>
    <w:rsid w:val="00063C76"/>
    <w:rsid w:val="00063CF5"/>
    <w:rsid w:val="00063D32"/>
    <w:rsid w:val="00063EA0"/>
    <w:rsid w:val="00063FE5"/>
    <w:rsid w:val="00064039"/>
    <w:rsid w:val="00064145"/>
    <w:rsid w:val="0006420F"/>
    <w:rsid w:val="00064307"/>
    <w:rsid w:val="00064898"/>
    <w:rsid w:val="00064A76"/>
    <w:rsid w:val="00064B2E"/>
    <w:rsid w:val="00064B56"/>
    <w:rsid w:val="00064B69"/>
    <w:rsid w:val="00064C71"/>
    <w:rsid w:val="00064E3A"/>
    <w:rsid w:val="0006508B"/>
    <w:rsid w:val="00065194"/>
    <w:rsid w:val="0006522A"/>
    <w:rsid w:val="00065257"/>
    <w:rsid w:val="000652F1"/>
    <w:rsid w:val="000653C2"/>
    <w:rsid w:val="000655F0"/>
    <w:rsid w:val="000655FC"/>
    <w:rsid w:val="0006563C"/>
    <w:rsid w:val="00065D4A"/>
    <w:rsid w:val="00065D96"/>
    <w:rsid w:val="00065DE7"/>
    <w:rsid w:val="00065EE0"/>
    <w:rsid w:val="00065FDA"/>
    <w:rsid w:val="00066013"/>
    <w:rsid w:val="00066044"/>
    <w:rsid w:val="0006605E"/>
    <w:rsid w:val="00066684"/>
    <w:rsid w:val="00066747"/>
    <w:rsid w:val="000668D8"/>
    <w:rsid w:val="00066CB0"/>
    <w:rsid w:val="00066D68"/>
    <w:rsid w:val="00066D70"/>
    <w:rsid w:val="00066FFD"/>
    <w:rsid w:val="00067050"/>
    <w:rsid w:val="0006735A"/>
    <w:rsid w:val="00067436"/>
    <w:rsid w:val="000678DB"/>
    <w:rsid w:val="00067925"/>
    <w:rsid w:val="000679B7"/>
    <w:rsid w:val="000679FB"/>
    <w:rsid w:val="00067ACF"/>
    <w:rsid w:val="00067BE5"/>
    <w:rsid w:val="00067C30"/>
    <w:rsid w:val="00067CA0"/>
    <w:rsid w:val="00067E36"/>
    <w:rsid w:val="00067EC7"/>
    <w:rsid w:val="00070032"/>
    <w:rsid w:val="000703AA"/>
    <w:rsid w:val="00070423"/>
    <w:rsid w:val="0007044A"/>
    <w:rsid w:val="00070733"/>
    <w:rsid w:val="0007084E"/>
    <w:rsid w:val="00070877"/>
    <w:rsid w:val="00070899"/>
    <w:rsid w:val="0007095F"/>
    <w:rsid w:val="00070A60"/>
    <w:rsid w:val="00070AC1"/>
    <w:rsid w:val="00070D07"/>
    <w:rsid w:val="00070D75"/>
    <w:rsid w:val="00070D90"/>
    <w:rsid w:val="00070E9E"/>
    <w:rsid w:val="00070FE3"/>
    <w:rsid w:val="00071064"/>
    <w:rsid w:val="00071277"/>
    <w:rsid w:val="000714E2"/>
    <w:rsid w:val="0007158F"/>
    <w:rsid w:val="000716DE"/>
    <w:rsid w:val="0007176C"/>
    <w:rsid w:val="00071819"/>
    <w:rsid w:val="000718C9"/>
    <w:rsid w:val="00071989"/>
    <w:rsid w:val="00071B8B"/>
    <w:rsid w:val="00071C3B"/>
    <w:rsid w:val="00071CD6"/>
    <w:rsid w:val="00071D66"/>
    <w:rsid w:val="000720AF"/>
    <w:rsid w:val="00072131"/>
    <w:rsid w:val="00072245"/>
    <w:rsid w:val="00072410"/>
    <w:rsid w:val="00072531"/>
    <w:rsid w:val="0007256A"/>
    <w:rsid w:val="00072841"/>
    <w:rsid w:val="00072B2B"/>
    <w:rsid w:val="00072B8E"/>
    <w:rsid w:val="00072FAA"/>
    <w:rsid w:val="00073121"/>
    <w:rsid w:val="0007312A"/>
    <w:rsid w:val="00073474"/>
    <w:rsid w:val="0007348B"/>
    <w:rsid w:val="0007360C"/>
    <w:rsid w:val="00073B64"/>
    <w:rsid w:val="00073BA3"/>
    <w:rsid w:val="00073BF2"/>
    <w:rsid w:val="00073FD7"/>
    <w:rsid w:val="00074137"/>
    <w:rsid w:val="00074206"/>
    <w:rsid w:val="0007438F"/>
    <w:rsid w:val="000745EB"/>
    <w:rsid w:val="000747CE"/>
    <w:rsid w:val="000748AC"/>
    <w:rsid w:val="00074B3E"/>
    <w:rsid w:val="00074BCD"/>
    <w:rsid w:val="00074E60"/>
    <w:rsid w:val="00074F75"/>
    <w:rsid w:val="00075094"/>
    <w:rsid w:val="0007517D"/>
    <w:rsid w:val="000753EA"/>
    <w:rsid w:val="000754B3"/>
    <w:rsid w:val="000757DB"/>
    <w:rsid w:val="000758AD"/>
    <w:rsid w:val="00075935"/>
    <w:rsid w:val="00075EEE"/>
    <w:rsid w:val="00075F21"/>
    <w:rsid w:val="00075FB4"/>
    <w:rsid w:val="00076025"/>
    <w:rsid w:val="000760DA"/>
    <w:rsid w:val="00076279"/>
    <w:rsid w:val="000762FC"/>
    <w:rsid w:val="00076371"/>
    <w:rsid w:val="00076400"/>
    <w:rsid w:val="0007650F"/>
    <w:rsid w:val="000766DE"/>
    <w:rsid w:val="000767CA"/>
    <w:rsid w:val="00076913"/>
    <w:rsid w:val="00076B42"/>
    <w:rsid w:val="00076B7A"/>
    <w:rsid w:val="00076D8F"/>
    <w:rsid w:val="00076DED"/>
    <w:rsid w:val="00076E56"/>
    <w:rsid w:val="00076FDC"/>
    <w:rsid w:val="000770A4"/>
    <w:rsid w:val="000770CA"/>
    <w:rsid w:val="000771AD"/>
    <w:rsid w:val="0007756A"/>
    <w:rsid w:val="0007756C"/>
    <w:rsid w:val="00077680"/>
    <w:rsid w:val="00077715"/>
    <w:rsid w:val="0007771E"/>
    <w:rsid w:val="000778FB"/>
    <w:rsid w:val="00077909"/>
    <w:rsid w:val="00077AE9"/>
    <w:rsid w:val="00077E65"/>
    <w:rsid w:val="000801B4"/>
    <w:rsid w:val="00080312"/>
    <w:rsid w:val="00080359"/>
    <w:rsid w:val="00080525"/>
    <w:rsid w:val="0008055C"/>
    <w:rsid w:val="00080575"/>
    <w:rsid w:val="000809DE"/>
    <w:rsid w:val="00080A20"/>
    <w:rsid w:val="00080A91"/>
    <w:rsid w:val="00080CF4"/>
    <w:rsid w:val="00080F2F"/>
    <w:rsid w:val="0008165A"/>
    <w:rsid w:val="000816C2"/>
    <w:rsid w:val="00081A23"/>
    <w:rsid w:val="00081ABB"/>
    <w:rsid w:val="00081B4C"/>
    <w:rsid w:val="00081C35"/>
    <w:rsid w:val="00081D32"/>
    <w:rsid w:val="00081DB2"/>
    <w:rsid w:val="0008202C"/>
    <w:rsid w:val="00082191"/>
    <w:rsid w:val="00082248"/>
    <w:rsid w:val="00082250"/>
    <w:rsid w:val="0008244B"/>
    <w:rsid w:val="0008251C"/>
    <w:rsid w:val="0008262E"/>
    <w:rsid w:val="00082791"/>
    <w:rsid w:val="00082A02"/>
    <w:rsid w:val="00082CFF"/>
    <w:rsid w:val="00082D34"/>
    <w:rsid w:val="00082E8F"/>
    <w:rsid w:val="00082FB8"/>
    <w:rsid w:val="00083063"/>
    <w:rsid w:val="00083143"/>
    <w:rsid w:val="000831A7"/>
    <w:rsid w:val="00083402"/>
    <w:rsid w:val="000834FB"/>
    <w:rsid w:val="0008368D"/>
    <w:rsid w:val="000836C4"/>
    <w:rsid w:val="00083976"/>
    <w:rsid w:val="00083AE1"/>
    <w:rsid w:val="00083B58"/>
    <w:rsid w:val="00083C8A"/>
    <w:rsid w:val="00083D2F"/>
    <w:rsid w:val="00083E0D"/>
    <w:rsid w:val="0008411A"/>
    <w:rsid w:val="0008411D"/>
    <w:rsid w:val="00084166"/>
    <w:rsid w:val="00084192"/>
    <w:rsid w:val="000841D6"/>
    <w:rsid w:val="0008444E"/>
    <w:rsid w:val="00084545"/>
    <w:rsid w:val="000846FE"/>
    <w:rsid w:val="00084709"/>
    <w:rsid w:val="0008471C"/>
    <w:rsid w:val="0008491B"/>
    <w:rsid w:val="0008494A"/>
    <w:rsid w:val="0008499B"/>
    <w:rsid w:val="00084BEA"/>
    <w:rsid w:val="00084C6E"/>
    <w:rsid w:val="00084CF3"/>
    <w:rsid w:val="00084DC5"/>
    <w:rsid w:val="00084E88"/>
    <w:rsid w:val="0008519E"/>
    <w:rsid w:val="000853A0"/>
    <w:rsid w:val="00085667"/>
    <w:rsid w:val="00085765"/>
    <w:rsid w:val="00085AAE"/>
    <w:rsid w:val="00085B3F"/>
    <w:rsid w:val="00085B63"/>
    <w:rsid w:val="00085E27"/>
    <w:rsid w:val="00085F21"/>
    <w:rsid w:val="00085F9F"/>
    <w:rsid w:val="00085FBC"/>
    <w:rsid w:val="00085FD8"/>
    <w:rsid w:val="0008673D"/>
    <w:rsid w:val="00086806"/>
    <w:rsid w:val="00086832"/>
    <w:rsid w:val="00086A24"/>
    <w:rsid w:val="00086B75"/>
    <w:rsid w:val="00086F79"/>
    <w:rsid w:val="0008705F"/>
    <w:rsid w:val="000870F8"/>
    <w:rsid w:val="00087119"/>
    <w:rsid w:val="0008715A"/>
    <w:rsid w:val="0008719F"/>
    <w:rsid w:val="00087234"/>
    <w:rsid w:val="0008725C"/>
    <w:rsid w:val="000874C1"/>
    <w:rsid w:val="00087748"/>
    <w:rsid w:val="000877C7"/>
    <w:rsid w:val="00087947"/>
    <w:rsid w:val="00087E78"/>
    <w:rsid w:val="00087F21"/>
    <w:rsid w:val="00090097"/>
    <w:rsid w:val="00090158"/>
    <w:rsid w:val="00090295"/>
    <w:rsid w:val="000902FE"/>
    <w:rsid w:val="000905C0"/>
    <w:rsid w:val="000907BA"/>
    <w:rsid w:val="00090B06"/>
    <w:rsid w:val="00090D4F"/>
    <w:rsid w:val="00090E31"/>
    <w:rsid w:val="00090E33"/>
    <w:rsid w:val="00090E55"/>
    <w:rsid w:val="000910EC"/>
    <w:rsid w:val="0009123E"/>
    <w:rsid w:val="000912B1"/>
    <w:rsid w:val="000915BE"/>
    <w:rsid w:val="00091761"/>
    <w:rsid w:val="0009181D"/>
    <w:rsid w:val="00091982"/>
    <w:rsid w:val="00091A38"/>
    <w:rsid w:val="00091A61"/>
    <w:rsid w:val="00091CD9"/>
    <w:rsid w:val="00091D7C"/>
    <w:rsid w:val="00091DE7"/>
    <w:rsid w:val="00091DF6"/>
    <w:rsid w:val="000921AA"/>
    <w:rsid w:val="000922A2"/>
    <w:rsid w:val="00092327"/>
    <w:rsid w:val="00092444"/>
    <w:rsid w:val="000929C4"/>
    <w:rsid w:val="00092CBE"/>
    <w:rsid w:val="00092DFB"/>
    <w:rsid w:val="00093161"/>
    <w:rsid w:val="0009327E"/>
    <w:rsid w:val="0009334C"/>
    <w:rsid w:val="0009340F"/>
    <w:rsid w:val="000937AE"/>
    <w:rsid w:val="000937B5"/>
    <w:rsid w:val="0009382A"/>
    <w:rsid w:val="00093943"/>
    <w:rsid w:val="000939D6"/>
    <w:rsid w:val="00093E82"/>
    <w:rsid w:val="00094029"/>
    <w:rsid w:val="00094191"/>
    <w:rsid w:val="0009423E"/>
    <w:rsid w:val="00094278"/>
    <w:rsid w:val="000945BC"/>
    <w:rsid w:val="00094865"/>
    <w:rsid w:val="000949A1"/>
    <w:rsid w:val="00094A1F"/>
    <w:rsid w:val="00094DB4"/>
    <w:rsid w:val="00094F3C"/>
    <w:rsid w:val="00094FD1"/>
    <w:rsid w:val="000956A5"/>
    <w:rsid w:val="0009570B"/>
    <w:rsid w:val="000957B8"/>
    <w:rsid w:val="000958B3"/>
    <w:rsid w:val="00095A52"/>
    <w:rsid w:val="00095AA6"/>
    <w:rsid w:val="00095CDB"/>
    <w:rsid w:val="00096259"/>
    <w:rsid w:val="00096298"/>
    <w:rsid w:val="00096484"/>
    <w:rsid w:val="00096888"/>
    <w:rsid w:val="00096A39"/>
    <w:rsid w:val="00096BB6"/>
    <w:rsid w:val="00096BD4"/>
    <w:rsid w:val="00096C00"/>
    <w:rsid w:val="00096EE9"/>
    <w:rsid w:val="000970AA"/>
    <w:rsid w:val="000970BE"/>
    <w:rsid w:val="000971F0"/>
    <w:rsid w:val="000974FD"/>
    <w:rsid w:val="0009750D"/>
    <w:rsid w:val="0009763B"/>
    <w:rsid w:val="00097706"/>
    <w:rsid w:val="00097711"/>
    <w:rsid w:val="000977D5"/>
    <w:rsid w:val="00097F75"/>
    <w:rsid w:val="00097FA4"/>
    <w:rsid w:val="000A01DE"/>
    <w:rsid w:val="000A025B"/>
    <w:rsid w:val="000A03BB"/>
    <w:rsid w:val="000A0460"/>
    <w:rsid w:val="000A059C"/>
    <w:rsid w:val="000A0681"/>
    <w:rsid w:val="000A082D"/>
    <w:rsid w:val="000A093B"/>
    <w:rsid w:val="000A0972"/>
    <w:rsid w:val="000A0A4C"/>
    <w:rsid w:val="000A0C34"/>
    <w:rsid w:val="000A0C6A"/>
    <w:rsid w:val="000A0D13"/>
    <w:rsid w:val="000A0D17"/>
    <w:rsid w:val="000A0DB9"/>
    <w:rsid w:val="000A0E06"/>
    <w:rsid w:val="000A0F84"/>
    <w:rsid w:val="000A1158"/>
    <w:rsid w:val="000A12EF"/>
    <w:rsid w:val="000A1543"/>
    <w:rsid w:val="000A1AC8"/>
    <w:rsid w:val="000A1CB7"/>
    <w:rsid w:val="000A1E24"/>
    <w:rsid w:val="000A1F4A"/>
    <w:rsid w:val="000A1FB7"/>
    <w:rsid w:val="000A212C"/>
    <w:rsid w:val="000A22E6"/>
    <w:rsid w:val="000A23D0"/>
    <w:rsid w:val="000A28DB"/>
    <w:rsid w:val="000A28EB"/>
    <w:rsid w:val="000A296C"/>
    <w:rsid w:val="000A298E"/>
    <w:rsid w:val="000A2D6E"/>
    <w:rsid w:val="000A2E0D"/>
    <w:rsid w:val="000A2F79"/>
    <w:rsid w:val="000A3045"/>
    <w:rsid w:val="000A31D2"/>
    <w:rsid w:val="000A3324"/>
    <w:rsid w:val="000A33CC"/>
    <w:rsid w:val="000A3432"/>
    <w:rsid w:val="000A34C1"/>
    <w:rsid w:val="000A36A8"/>
    <w:rsid w:val="000A3767"/>
    <w:rsid w:val="000A37D4"/>
    <w:rsid w:val="000A395F"/>
    <w:rsid w:val="000A399A"/>
    <w:rsid w:val="000A3AB6"/>
    <w:rsid w:val="000A3DB4"/>
    <w:rsid w:val="000A3EAB"/>
    <w:rsid w:val="000A3F3D"/>
    <w:rsid w:val="000A413E"/>
    <w:rsid w:val="000A4274"/>
    <w:rsid w:val="000A4394"/>
    <w:rsid w:val="000A4425"/>
    <w:rsid w:val="000A4522"/>
    <w:rsid w:val="000A45EE"/>
    <w:rsid w:val="000A466C"/>
    <w:rsid w:val="000A4C0D"/>
    <w:rsid w:val="000A4D34"/>
    <w:rsid w:val="000A4EA1"/>
    <w:rsid w:val="000A50F7"/>
    <w:rsid w:val="000A51B4"/>
    <w:rsid w:val="000A5266"/>
    <w:rsid w:val="000A54DE"/>
    <w:rsid w:val="000A54E8"/>
    <w:rsid w:val="000A56D8"/>
    <w:rsid w:val="000A5791"/>
    <w:rsid w:val="000A5B6A"/>
    <w:rsid w:val="000A5DDE"/>
    <w:rsid w:val="000A6087"/>
    <w:rsid w:val="000A6101"/>
    <w:rsid w:val="000A61A1"/>
    <w:rsid w:val="000A61C0"/>
    <w:rsid w:val="000A64FC"/>
    <w:rsid w:val="000A6533"/>
    <w:rsid w:val="000A6886"/>
    <w:rsid w:val="000A6B14"/>
    <w:rsid w:val="000A6C65"/>
    <w:rsid w:val="000A6F23"/>
    <w:rsid w:val="000A7052"/>
    <w:rsid w:val="000A7270"/>
    <w:rsid w:val="000A72EC"/>
    <w:rsid w:val="000A74D2"/>
    <w:rsid w:val="000A7653"/>
    <w:rsid w:val="000A7715"/>
    <w:rsid w:val="000A7858"/>
    <w:rsid w:val="000A786B"/>
    <w:rsid w:val="000A78EC"/>
    <w:rsid w:val="000A7B2C"/>
    <w:rsid w:val="000A7BD7"/>
    <w:rsid w:val="000A7BE4"/>
    <w:rsid w:val="000A7CBE"/>
    <w:rsid w:val="000A7D39"/>
    <w:rsid w:val="000B01FC"/>
    <w:rsid w:val="000B02D9"/>
    <w:rsid w:val="000B0389"/>
    <w:rsid w:val="000B0487"/>
    <w:rsid w:val="000B0503"/>
    <w:rsid w:val="000B0697"/>
    <w:rsid w:val="000B0C6C"/>
    <w:rsid w:val="000B0D3B"/>
    <w:rsid w:val="000B12EA"/>
    <w:rsid w:val="000B13B2"/>
    <w:rsid w:val="000B1523"/>
    <w:rsid w:val="000B15F5"/>
    <w:rsid w:val="000B1645"/>
    <w:rsid w:val="000B1A59"/>
    <w:rsid w:val="000B1A67"/>
    <w:rsid w:val="000B1AEC"/>
    <w:rsid w:val="000B1C75"/>
    <w:rsid w:val="000B1CB5"/>
    <w:rsid w:val="000B1DD4"/>
    <w:rsid w:val="000B20DA"/>
    <w:rsid w:val="000B2122"/>
    <w:rsid w:val="000B22AC"/>
    <w:rsid w:val="000B24F1"/>
    <w:rsid w:val="000B2ADB"/>
    <w:rsid w:val="000B2BFA"/>
    <w:rsid w:val="000B2C4B"/>
    <w:rsid w:val="000B2C4C"/>
    <w:rsid w:val="000B2D4F"/>
    <w:rsid w:val="000B2D7D"/>
    <w:rsid w:val="000B3241"/>
    <w:rsid w:val="000B32DA"/>
    <w:rsid w:val="000B33DF"/>
    <w:rsid w:val="000B35A0"/>
    <w:rsid w:val="000B3664"/>
    <w:rsid w:val="000B3723"/>
    <w:rsid w:val="000B3813"/>
    <w:rsid w:val="000B38D1"/>
    <w:rsid w:val="000B3976"/>
    <w:rsid w:val="000B3998"/>
    <w:rsid w:val="000B3B05"/>
    <w:rsid w:val="000B3DD9"/>
    <w:rsid w:val="000B3EAC"/>
    <w:rsid w:val="000B4265"/>
    <w:rsid w:val="000B4586"/>
    <w:rsid w:val="000B45E9"/>
    <w:rsid w:val="000B4875"/>
    <w:rsid w:val="000B498F"/>
    <w:rsid w:val="000B4D7D"/>
    <w:rsid w:val="000B4EB8"/>
    <w:rsid w:val="000B4F44"/>
    <w:rsid w:val="000B509E"/>
    <w:rsid w:val="000B50AD"/>
    <w:rsid w:val="000B545A"/>
    <w:rsid w:val="000B5596"/>
    <w:rsid w:val="000B565C"/>
    <w:rsid w:val="000B56EE"/>
    <w:rsid w:val="000B5735"/>
    <w:rsid w:val="000B5823"/>
    <w:rsid w:val="000B5873"/>
    <w:rsid w:val="000B58E4"/>
    <w:rsid w:val="000B59C7"/>
    <w:rsid w:val="000B5C22"/>
    <w:rsid w:val="000B5CF1"/>
    <w:rsid w:val="000B6089"/>
    <w:rsid w:val="000B60CE"/>
    <w:rsid w:val="000B61A6"/>
    <w:rsid w:val="000B6308"/>
    <w:rsid w:val="000B642F"/>
    <w:rsid w:val="000B64FA"/>
    <w:rsid w:val="000B673D"/>
    <w:rsid w:val="000B6B2C"/>
    <w:rsid w:val="000B6C78"/>
    <w:rsid w:val="000B6DB4"/>
    <w:rsid w:val="000B701D"/>
    <w:rsid w:val="000B736D"/>
    <w:rsid w:val="000B7451"/>
    <w:rsid w:val="000B7561"/>
    <w:rsid w:val="000B75F3"/>
    <w:rsid w:val="000B796E"/>
    <w:rsid w:val="000B7985"/>
    <w:rsid w:val="000B79E9"/>
    <w:rsid w:val="000B7C92"/>
    <w:rsid w:val="000B7F64"/>
    <w:rsid w:val="000C011B"/>
    <w:rsid w:val="000C022C"/>
    <w:rsid w:val="000C060F"/>
    <w:rsid w:val="000C075E"/>
    <w:rsid w:val="000C07DA"/>
    <w:rsid w:val="000C07F1"/>
    <w:rsid w:val="000C0869"/>
    <w:rsid w:val="000C0895"/>
    <w:rsid w:val="000C08DB"/>
    <w:rsid w:val="000C0AB2"/>
    <w:rsid w:val="000C0BEA"/>
    <w:rsid w:val="000C0D4A"/>
    <w:rsid w:val="000C0F32"/>
    <w:rsid w:val="000C0F35"/>
    <w:rsid w:val="000C0FF9"/>
    <w:rsid w:val="000C1525"/>
    <w:rsid w:val="000C1605"/>
    <w:rsid w:val="000C1864"/>
    <w:rsid w:val="000C1971"/>
    <w:rsid w:val="000C19B5"/>
    <w:rsid w:val="000C1AA5"/>
    <w:rsid w:val="000C1CAF"/>
    <w:rsid w:val="000C20AA"/>
    <w:rsid w:val="000C216A"/>
    <w:rsid w:val="000C2477"/>
    <w:rsid w:val="000C295B"/>
    <w:rsid w:val="000C2A1E"/>
    <w:rsid w:val="000C2B02"/>
    <w:rsid w:val="000C2F9E"/>
    <w:rsid w:val="000C30E0"/>
    <w:rsid w:val="000C3230"/>
    <w:rsid w:val="000C3630"/>
    <w:rsid w:val="000C36BB"/>
    <w:rsid w:val="000C36FA"/>
    <w:rsid w:val="000C3CD0"/>
    <w:rsid w:val="000C3D80"/>
    <w:rsid w:val="000C3DB6"/>
    <w:rsid w:val="000C419E"/>
    <w:rsid w:val="000C436C"/>
    <w:rsid w:val="000C44F6"/>
    <w:rsid w:val="000C467E"/>
    <w:rsid w:val="000C46DD"/>
    <w:rsid w:val="000C470B"/>
    <w:rsid w:val="000C4B19"/>
    <w:rsid w:val="000C4C51"/>
    <w:rsid w:val="000C4CB9"/>
    <w:rsid w:val="000C4F12"/>
    <w:rsid w:val="000C5004"/>
    <w:rsid w:val="000C508F"/>
    <w:rsid w:val="000C50AC"/>
    <w:rsid w:val="000C5189"/>
    <w:rsid w:val="000C584B"/>
    <w:rsid w:val="000C5906"/>
    <w:rsid w:val="000C5AAB"/>
    <w:rsid w:val="000C5D4D"/>
    <w:rsid w:val="000C5DAF"/>
    <w:rsid w:val="000C5E40"/>
    <w:rsid w:val="000C5E6C"/>
    <w:rsid w:val="000C5E8C"/>
    <w:rsid w:val="000C5F20"/>
    <w:rsid w:val="000C5F64"/>
    <w:rsid w:val="000C620F"/>
    <w:rsid w:val="000C62F3"/>
    <w:rsid w:val="000C64F8"/>
    <w:rsid w:val="000C6566"/>
    <w:rsid w:val="000C657A"/>
    <w:rsid w:val="000C661C"/>
    <w:rsid w:val="000C66CE"/>
    <w:rsid w:val="000C671E"/>
    <w:rsid w:val="000C6730"/>
    <w:rsid w:val="000C68A4"/>
    <w:rsid w:val="000C6959"/>
    <w:rsid w:val="000C6A1D"/>
    <w:rsid w:val="000C6A3F"/>
    <w:rsid w:val="000C6A70"/>
    <w:rsid w:val="000C6AE7"/>
    <w:rsid w:val="000C6B0A"/>
    <w:rsid w:val="000C6DC0"/>
    <w:rsid w:val="000C703B"/>
    <w:rsid w:val="000C7215"/>
    <w:rsid w:val="000C7308"/>
    <w:rsid w:val="000C736D"/>
    <w:rsid w:val="000C7463"/>
    <w:rsid w:val="000C74FE"/>
    <w:rsid w:val="000C75D7"/>
    <w:rsid w:val="000C7B31"/>
    <w:rsid w:val="000C7C85"/>
    <w:rsid w:val="000C7CE7"/>
    <w:rsid w:val="000C7DEB"/>
    <w:rsid w:val="000C7E33"/>
    <w:rsid w:val="000C7E99"/>
    <w:rsid w:val="000D026C"/>
    <w:rsid w:val="000D02DA"/>
    <w:rsid w:val="000D04C6"/>
    <w:rsid w:val="000D0534"/>
    <w:rsid w:val="000D0746"/>
    <w:rsid w:val="000D07CB"/>
    <w:rsid w:val="000D0891"/>
    <w:rsid w:val="000D0A8D"/>
    <w:rsid w:val="000D0AE9"/>
    <w:rsid w:val="000D0AFE"/>
    <w:rsid w:val="000D0C74"/>
    <w:rsid w:val="000D0D26"/>
    <w:rsid w:val="000D0DAB"/>
    <w:rsid w:val="000D0E4A"/>
    <w:rsid w:val="000D0F5B"/>
    <w:rsid w:val="000D0FF8"/>
    <w:rsid w:val="000D1306"/>
    <w:rsid w:val="000D13AB"/>
    <w:rsid w:val="000D14D5"/>
    <w:rsid w:val="000D159A"/>
    <w:rsid w:val="000D170F"/>
    <w:rsid w:val="000D19C8"/>
    <w:rsid w:val="000D1A98"/>
    <w:rsid w:val="000D1BDC"/>
    <w:rsid w:val="000D1C16"/>
    <w:rsid w:val="000D1C30"/>
    <w:rsid w:val="000D1C62"/>
    <w:rsid w:val="000D1DD3"/>
    <w:rsid w:val="000D1F45"/>
    <w:rsid w:val="000D202B"/>
    <w:rsid w:val="000D209A"/>
    <w:rsid w:val="000D25A9"/>
    <w:rsid w:val="000D25DE"/>
    <w:rsid w:val="000D26B3"/>
    <w:rsid w:val="000D2AFE"/>
    <w:rsid w:val="000D2B05"/>
    <w:rsid w:val="000D2B65"/>
    <w:rsid w:val="000D2BDC"/>
    <w:rsid w:val="000D2C3B"/>
    <w:rsid w:val="000D2E84"/>
    <w:rsid w:val="000D2F17"/>
    <w:rsid w:val="000D376B"/>
    <w:rsid w:val="000D38EF"/>
    <w:rsid w:val="000D39D4"/>
    <w:rsid w:val="000D4230"/>
    <w:rsid w:val="000D436A"/>
    <w:rsid w:val="000D4607"/>
    <w:rsid w:val="000D4637"/>
    <w:rsid w:val="000D479F"/>
    <w:rsid w:val="000D4A26"/>
    <w:rsid w:val="000D4AF3"/>
    <w:rsid w:val="000D4B04"/>
    <w:rsid w:val="000D4E21"/>
    <w:rsid w:val="000D4E57"/>
    <w:rsid w:val="000D5503"/>
    <w:rsid w:val="000D55A1"/>
    <w:rsid w:val="000D55FF"/>
    <w:rsid w:val="000D5A0E"/>
    <w:rsid w:val="000D5ADF"/>
    <w:rsid w:val="000D5B05"/>
    <w:rsid w:val="000D60BE"/>
    <w:rsid w:val="000D60E9"/>
    <w:rsid w:val="000D61C1"/>
    <w:rsid w:val="000D6239"/>
    <w:rsid w:val="000D638B"/>
    <w:rsid w:val="000D647D"/>
    <w:rsid w:val="000D69CE"/>
    <w:rsid w:val="000D6A5E"/>
    <w:rsid w:val="000D6B90"/>
    <w:rsid w:val="000D6B99"/>
    <w:rsid w:val="000D6E0F"/>
    <w:rsid w:val="000D6ECA"/>
    <w:rsid w:val="000D7025"/>
    <w:rsid w:val="000D70E0"/>
    <w:rsid w:val="000D70F1"/>
    <w:rsid w:val="000D7191"/>
    <w:rsid w:val="000D7313"/>
    <w:rsid w:val="000D7548"/>
    <w:rsid w:val="000D7687"/>
    <w:rsid w:val="000D76DC"/>
    <w:rsid w:val="000D7707"/>
    <w:rsid w:val="000D787B"/>
    <w:rsid w:val="000D7946"/>
    <w:rsid w:val="000D7B68"/>
    <w:rsid w:val="000D7CC7"/>
    <w:rsid w:val="000D7D82"/>
    <w:rsid w:val="000D7F95"/>
    <w:rsid w:val="000E0122"/>
    <w:rsid w:val="000E0384"/>
    <w:rsid w:val="000E05F3"/>
    <w:rsid w:val="000E0978"/>
    <w:rsid w:val="000E0A4C"/>
    <w:rsid w:val="000E0D4D"/>
    <w:rsid w:val="000E0F7F"/>
    <w:rsid w:val="000E1150"/>
    <w:rsid w:val="000E1202"/>
    <w:rsid w:val="000E13F5"/>
    <w:rsid w:val="000E1454"/>
    <w:rsid w:val="000E14C7"/>
    <w:rsid w:val="000E15A9"/>
    <w:rsid w:val="000E1686"/>
    <w:rsid w:val="000E18A0"/>
    <w:rsid w:val="000E18FC"/>
    <w:rsid w:val="000E1C19"/>
    <w:rsid w:val="000E1DEB"/>
    <w:rsid w:val="000E1E0F"/>
    <w:rsid w:val="000E1E29"/>
    <w:rsid w:val="000E1E5B"/>
    <w:rsid w:val="000E1EC2"/>
    <w:rsid w:val="000E1F6F"/>
    <w:rsid w:val="000E1FB5"/>
    <w:rsid w:val="000E1FD9"/>
    <w:rsid w:val="000E2043"/>
    <w:rsid w:val="000E204E"/>
    <w:rsid w:val="000E22E4"/>
    <w:rsid w:val="000E2366"/>
    <w:rsid w:val="000E23F0"/>
    <w:rsid w:val="000E247B"/>
    <w:rsid w:val="000E24D6"/>
    <w:rsid w:val="000E27B0"/>
    <w:rsid w:val="000E2831"/>
    <w:rsid w:val="000E29DF"/>
    <w:rsid w:val="000E2A4D"/>
    <w:rsid w:val="000E2A6B"/>
    <w:rsid w:val="000E2AF7"/>
    <w:rsid w:val="000E2D9C"/>
    <w:rsid w:val="000E3085"/>
    <w:rsid w:val="000E31F5"/>
    <w:rsid w:val="000E3ACE"/>
    <w:rsid w:val="000E3B16"/>
    <w:rsid w:val="000E3BC1"/>
    <w:rsid w:val="000E3C51"/>
    <w:rsid w:val="000E3CBC"/>
    <w:rsid w:val="000E3E40"/>
    <w:rsid w:val="000E400D"/>
    <w:rsid w:val="000E4012"/>
    <w:rsid w:val="000E43B6"/>
    <w:rsid w:val="000E43DF"/>
    <w:rsid w:val="000E441A"/>
    <w:rsid w:val="000E441F"/>
    <w:rsid w:val="000E49C1"/>
    <w:rsid w:val="000E4BBA"/>
    <w:rsid w:val="000E4C16"/>
    <w:rsid w:val="000E4E20"/>
    <w:rsid w:val="000E4E98"/>
    <w:rsid w:val="000E4FFD"/>
    <w:rsid w:val="000E5205"/>
    <w:rsid w:val="000E5277"/>
    <w:rsid w:val="000E52E3"/>
    <w:rsid w:val="000E5355"/>
    <w:rsid w:val="000E543A"/>
    <w:rsid w:val="000E54B4"/>
    <w:rsid w:val="000E573E"/>
    <w:rsid w:val="000E576B"/>
    <w:rsid w:val="000E58BC"/>
    <w:rsid w:val="000E596B"/>
    <w:rsid w:val="000E59E0"/>
    <w:rsid w:val="000E5A74"/>
    <w:rsid w:val="000E5D1E"/>
    <w:rsid w:val="000E5D2D"/>
    <w:rsid w:val="000E5E58"/>
    <w:rsid w:val="000E61D6"/>
    <w:rsid w:val="000E6452"/>
    <w:rsid w:val="000E6595"/>
    <w:rsid w:val="000E660A"/>
    <w:rsid w:val="000E6673"/>
    <w:rsid w:val="000E69E2"/>
    <w:rsid w:val="000E6B7E"/>
    <w:rsid w:val="000E7131"/>
    <w:rsid w:val="000E720A"/>
    <w:rsid w:val="000E73C9"/>
    <w:rsid w:val="000E76D5"/>
    <w:rsid w:val="000E789D"/>
    <w:rsid w:val="000E790D"/>
    <w:rsid w:val="000E7A10"/>
    <w:rsid w:val="000E7A38"/>
    <w:rsid w:val="000E7BF0"/>
    <w:rsid w:val="000E7C1F"/>
    <w:rsid w:val="000E7C3F"/>
    <w:rsid w:val="000E7D2F"/>
    <w:rsid w:val="000F005C"/>
    <w:rsid w:val="000F006C"/>
    <w:rsid w:val="000F01B3"/>
    <w:rsid w:val="000F026F"/>
    <w:rsid w:val="000F0511"/>
    <w:rsid w:val="000F07B4"/>
    <w:rsid w:val="000F0A22"/>
    <w:rsid w:val="000F0B56"/>
    <w:rsid w:val="000F0BA1"/>
    <w:rsid w:val="000F1003"/>
    <w:rsid w:val="000F1285"/>
    <w:rsid w:val="000F12DD"/>
    <w:rsid w:val="000F1417"/>
    <w:rsid w:val="000F1568"/>
    <w:rsid w:val="000F15AF"/>
    <w:rsid w:val="000F1634"/>
    <w:rsid w:val="000F190D"/>
    <w:rsid w:val="000F1DCD"/>
    <w:rsid w:val="000F1EDF"/>
    <w:rsid w:val="000F1F4C"/>
    <w:rsid w:val="000F1F90"/>
    <w:rsid w:val="000F20C8"/>
    <w:rsid w:val="000F21DB"/>
    <w:rsid w:val="000F2535"/>
    <w:rsid w:val="000F26DC"/>
    <w:rsid w:val="000F29F9"/>
    <w:rsid w:val="000F2AD2"/>
    <w:rsid w:val="000F2BCE"/>
    <w:rsid w:val="000F2BF9"/>
    <w:rsid w:val="000F2C7B"/>
    <w:rsid w:val="000F2CEC"/>
    <w:rsid w:val="000F2CFE"/>
    <w:rsid w:val="000F2EDD"/>
    <w:rsid w:val="000F2F5C"/>
    <w:rsid w:val="000F303B"/>
    <w:rsid w:val="000F3043"/>
    <w:rsid w:val="000F318F"/>
    <w:rsid w:val="000F31F3"/>
    <w:rsid w:val="000F32FB"/>
    <w:rsid w:val="000F32FF"/>
    <w:rsid w:val="000F34C3"/>
    <w:rsid w:val="000F35B0"/>
    <w:rsid w:val="000F360A"/>
    <w:rsid w:val="000F3930"/>
    <w:rsid w:val="000F3BCD"/>
    <w:rsid w:val="000F3D34"/>
    <w:rsid w:val="000F3E32"/>
    <w:rsid w:val="000F3E49"/>
    <w:rsid w:val="000F3E83"/>
    <w:rsid w:val="000F3E87"/>
    <w:rsid w:val="000F409F"/>
    <w:rsid w:val="000F443A"/>
    <w:rsid w:val="000F454D"/>
    <w:rsid w:val="000F4921"/>
    <w:rsid w:val="000F4AC7"/>
    <w:rsid w:val="000F4AFC"/>
    <w:rsid w:val="000F4BD5"/>
    <w:rsid w:val="000F4CEA"/>
    <w:rsid w:val="000F4D5A"/>
    <w:rsid w:val="000F4FCF"/>
    <w:rsid w:val="000F5058"/>
    <w:rsid w:val="000F5165"/>
    <w:rsid w:val="000F51DF"/>
    <w:rsid w:val="000F524B"/>
    <w:rsid w:val="000F53A1"/>
    <w:rsid w:val="000F5438"/>
    <w:rsid w:val="000F55CB"/>
    <w:rsid w:val="000F5643"/>
    <w:rsid w:val="000F57C7"/>
    <w:rsid w:val="000F5856"/>
    <w:rsid w:val="000F59EC"/>
    <w:rsid w:val="000F5A3E"/>
    <w:rsid w:val="000F5C3D"/>
    <w:rsid w:val="000F5DC6"/>
    <w:rsid w:val="000F5F5F"/>
    <w:rsid w:val="000F5F98"/>
    <w:rsid w:val="000F6095"/>
    <w:rsid w:val="000F637E"/>
    <w:rsid w:val="000F63FC"/>
    <w:rsid w:val="000F6428"/>
    <w:rsid w:val="000F6556"/>
    <w:rsid w:val="000F6780"/>
    <w:rsid w:val="000F6A3A"/>
    <w:rsid w:val="000F6B79"/>
    <w:rsid w:val="000F6BBA"/>
    <w:rsid w:val="000F6BC8"/>
    <w:rsid w:val="000F6CAF"/>
    <w:rsid w:val="000F6F36"/>
    <w:rsid w:val="000F6F8F"/>
    <w:rsid w:val="000F700D"/>
    <w:rsid w:val="000F7130"/>
    <w:rsid w:val="000F72A0"/>
    <w:rsid w:val="000F72D1"/>
    <w:rsid w:val="000F72FC"/>
    <w:rsid w:val="000F73F3"/>
    <w:rsid w:val="000F75E1"/>
    <w:rsid w:val="000F76A5"/>
    <w:rsid w:val="000F76C0"/>
    <w:rsid w:val="000F78AC"/>
    <w:rsid w:val="000F7972"/>
    <w:rsid w:val="000F7A70"/>
    <w:rsid w:val="000F7B9A"/>
    <w:rsid w:val="000F7BCC"/>
    <w:rsid w:val="000F7CE1"/>
    <w:rsid w:val="000F7F49"/>
    <w:rsid w:val="000F7F8B"/>
    <w:rsid w:val="00100451"/>
    <w:rsid w:val="0010047F"/>
    <w:rsid w:val="00100573"/>
    <w:rsid w:val="00100621"/>
    <w:rsid w:val="0010068F"/>
    <w:rsid w:val="00100757"/>
    <w:rsid w:val="0010083E"/>
    <w:rsid w:val="00100908"/>
    <w:rsid w:val="00100964"/>
    <w:rsid w:val="001009FD"/>
    <w:rsid w:val="00100B78"/>
    <w:rsid w:val="00100CAD"/>
    <w:rsid w:val="001011C4"/>
    <w:rsid w:val="001012A1"/>
    <w:rsid w:val="00101336"/>
    <w:rsid w:val="001013D0"/>
    <w:rsid w:val="0010158E"/>
    <w:rsid w:val="00101810"/>
    <w:rsid w:val="0010195C"/>
    <w:rsid w:val="00101ABA"/>
    <w:rsid w:val="00101AC1"/>
    <w:rsid w:val="00101AED"/>
    <w:rsid w:val="00101BEA"/>
    <w:rsid w:val="00101DAC"/>
    <w:rsid w:val="00101F9E"/>
    <w:rsid w:val="001021E5"/>
    <w:rsid w:val="001023DE"/>
    <w:rsid w:val="00102706"/>
    <w:rsid w:val="00102B7C"/>
    <w:rsid w:val="00102BA5"/>
    <w:rsid w:val="00102BAA"/>
    <w:rsid w:val="00102CE4"/>
    <w:rsid w:val="00102D22"/>
    <w:rsid w:val="00102DC6"/>
    <w:rsid w:val="00102DEE"/>
    <w:rsid w:val="00103168"/>
    <w:rsid w:val="00103294"/>
    <w:rsid w:val="00103353"/>
    <w:rsid w:val="0010356F"/>
    <w:rsid w:val="001035E2"/>
    <w:rsid w:val="00103764"/>
    <w:rsid w:val="00103778"/>
    <w:rsid w:val="001037A8"/>
    <w:rsid w:val="0010380F"/>
    <w:rsid w:val="0010396F"/>
    <w:rsid w:val="00103988"/>
    <w:rsid w:val="00103999"/>
    <w:rsid w:val="00103A5A"/>
    <w:rsid w:val="00103D8C"/>
    <w:rsid w:val="00103DCB"/>
    <w:rsid w:val="00103E9C"/>
    <w:rsid w:val="00103F8B"/>
    <w:rsid w:val="00104048"/>
    <w:rsid w:val="001040E2"/>
    <w:rsid w:val="001042DC"/>
    <w:rsid w:val="001042F2"/>
    <w:rsid w:val="001044AF"/>
    <w:rsid w:val="00104539"/>
    <w:rsid w:val="00104552"/>
    <w:rsid w:val="0010470C"/>
    <w:rsid w:val="00104744"/>
    <w:rsid w:val="00104873"/>
    <w:rsid w:val="001048CB"/>
    <w:rsid w:val="00104B68"/>
    <w:rsid w:val="00105078"/>
    <w:rsid w:val="001050BB"/>
    <w:rsid w:val="00105292"/>
    <w:rsid w:val="001052E5"/>
    <w:rsid w:val="0010531D"/>
    <w:rsid w:val="00105633"/>
    <w:rsid w:val="001057E7"/>
    <w:rsid w:val="001059AB"/>
    <w:rsid w:val="00105B0B"/>
    <w:rsid w:val="00105B77"/>
    <w:rsid w:val="00105D5F"/>
    <w:rsid w:val="001061C8"/>
    <w:rsid w:val="001064F7"/>
    <w:rsid w:val="001066F8"/>
    <w:rsid w:val="0010679A"/>
    <w:rsid w:val="00106934"/>
    <w:rsid w:val="00106AA6"/>
    <w:rsid w:val="00106C50"/>
    <w:rsid w:val="00106D6C"/>
    <w:rsid w:val="00106D76"/>
    <w:rsid w:val="00106DCC"/>
    <w:rsid w:val="00107476"/>
    <w:rsid w:val="0010766D"/>
    <w:rsid w:val="001076F5"/>
    <w:rsid w:val="001077EF"/>
    <w:rsid w:val="00107968"/>
    <w:rsid w:val="00107A21"/>
    <w:rsid w:val="00107BC0"/>
    <w:rsid w:val="00107C4F"/>
    <w:rsid w:val="00107C74"/>
    <w:rsid w:val="00107C8D"/>
    <w:rsid w:val="00107DDE"/>
    <w:rsid w:val="00107E3C"/>
    <w:rsid w:val="00107F07"/>
    <w:rsid w:val="0011011A"/>
    <w:rsid w:val="0011029B"/>
    <w:rsid w:val="00110610"/>
    <w:rsid w:val="001106D4"/>
    <w:rsid w:val="001107CF"/>
    <w:rsid w:val="001108BB"/>
    <w:rsid w:val="00110B0C"/>
    <w:rsid w:val="00110BFE"/>
    <w:rsid w:val="00110C40"/>
    <w:rsid w:val="00110D7F"/>
    <w:rsid w:val="00110FBE"/>
    <w:rsid w:val="00110FCC"/>
    <w:rsid w:val="00110FFA"/>
    <w:rsid w:val="0011104D"/>
    <w:rsid w:val="001111A8"/>
    <w:rsid w:val="001111FB"/>
    <w:rsid w:val="00111313"/>
    <w:rsid w:val="001113B0"/>
    <w:rsid w:val="001113D9"/>
    <w:rsid w:val="00111706"/>
    <w:rsid w:val="001117A8"/>
    <w:rsid w:val="00111844"/>
    <w:rsid w:val="001119CF"/>
    <w:rsid w:val="001119F5"/>
    <w:rsid w:val="00111FA2"/>
    <w:rsid w:val="0011218D"/>
    <w:rsid w:val="0011224F"/>
    <w:rsid w:val="001123C5"/>
    <w:rsid w:val="00112485"/>
    <w:rsid w:val="001125B5"/>
    <w:rsid w:val="0011261B"/>
    <w:rsid w:val="00112657"/>
    <w:rsid w:val="00112708"/>
    <w:rsid w:val="00112759"/>
    <w:rsid w:val="00112769"/>
    <w:rsid w:val="00112851"/>
    <w:rsid w:val="001128AD"/>
    <w:rsid w:val="001129CE"/>
    <w:rsid w:val="00112FEC"/>
    <w:rsid w:val="0011319A"/>
    <w:rsid w:val="001133D1"/>
    <w:rsid w:val="001133D8"/>
    <w:rsid w:val="001133FE"/>
    <w:rsid w:val="00113673"/>
    <w:rsid w:val="001136FE"/>
    <w:rsid w:val="00113816"/>
    <w:rsid w:val="0011389E"/>
    <w:rsid w:val="00113A06"/>
    <w:rsid w:val="00113C07"/>
    <w:rsid w:val="00113CF5"/>
    <w:rsid w:val="00113DA0"/>
    <w:rsid w:val="00113E8A"/>
    <w:rsid w:val="00114128"/>
    <w:rsid w:val="0011434D"/>
    <w:rsid w:val="00114487"/>
    <w:rsid w:val="001145EB"/>
    <w:rsid w:val="001146D7"/>
    <w:rsid w:val="00114EFD"/>
    <w:rsid w:val="00114F00"/>
    <w:rsid w:val="00115170"/>
    <w:rsid w:val="001152A2"/>
    <w:rsid w:val="0011533C"/>
    <w:rsid w:val="00115436"/>
    <w:rsid w:val="0011544D"/>
    <w:rsid w:val="0011544E"/>
    <w:rsid w:val="001155DF"/>
    <w:rsid w:val="0011582A"/>
    <w:rsid w:val="00115879"/>
    <w:rsid w:val="00115AA5"/>
    <w:rsid w:val="00115B54"/>
    <w:rsid w:val="00115C1F"/>
    <w:rsid w:val="00115E5D"/>
    <w:rsid w:val="00115EC1"/>
    <w:rsid w:val="00115F4A"/>
    <w:rsid w:val="00115FFD"/>
    <w:rsid w:val="00116153"/>
    <w:rsid w:val="00116201"/>
    <w:rsid w:val="00116351"/>
    <w:rsid w:val="00116365"/>
    <w:rsid w:val="00116584"/>
    <w:rsid w:val="00116648"/>
    <w:rsid w:val="001168F4"/>
    <w:rsid w:val="00116B07"/>
    <w:rsid w:val="00116B38"/>
    <w:rsid w:val="00116B5F"/>
    <w:rsid w:val="00116B99"/>
    <w:rsid w:val="00116BE8"/>
    <w:rsid w:val="00116C04"/>
    <w:rsid w:val="00116C32"/>
    <w:rsid w:val="00116D49"/>
    <w:rsid w:val="00116DAB"/>
    <w:rsid w:val="00116E0F"/>
    <w:rsid w:val="00116E22"/>
    <w:rsid w:val="00116FC9"/>
    <w:rsid w:val="001170C4"/>
    <w:rsid w:val="001174EC"/>
    <w:rsid w:val="00117643"/>
    <w:rsid w:val="0011788D"/>
    <w:rsid w:val="00117931"/>
    <w:rsid w:val="00117BE1"/>
    <w:rsid w:val="001202D4"/>
    <w:rsid w:val="001202F6"/>
    <w:rsid w:val="001204AD"/>
    <w:rsid w:val="001204E4"/>
    <w:rsid w:val="00120574"/>
    <w:rsid w:val="00120585"/>
    <w:rsid w:val="001206C9"/>
    <w:rsid w:val="0012079F"/>
    <w:rsid w:val="001208AF"/>
    <w:rsid w:val="001208C3"/>
    <w:rsid w:val="0012090B"/>
    <w:rsid w:val="001209C5"/>
    <w:rsid w:val="00120C66"/>
    <w:rsid w:val="00120E46"/>
    <w:rsid w:val="00120F61"/>
    <w:rsid w:val="0012100B"/>
    <w:rsid w:val="001211A8"/>
    <w:rsid w:val="00121223"/>
    <w:rsid w:val="0012125B"/>
    <w:rsid w:val="0012125E"/>
    <w:rsid w:val="00121399"/>
    <w:rsid w:val="001213B1"/>
    <w:rsid w:val="00121403"/>
    <w:rsid w:val="001214A5"/>
    <w:rsid w:val="0012162F"/>
    <w:rsid w:val="001216AA"/>
    <w:rsid w:val="00121A67"/>
    <w:rsid w:val="00121C2E"/>
    <w:rsid w:val="00121E90"/>
    <w:rsid w:val="00121ED8"/>
    <w:rsid w:val="00121FDD"/>
    <w:rsid w:val="0012201C"/>
    <w:rsid w:val="001222A3"/>
    <w:rsid w:val="001222D2"/>
    <w:rsid w:val="0012239E"/>
    <w:rsid w:val="001223CF"/>
    <w:rsid w:val="001223E4"/>
    <w:rsid w:val="001225D5"/>
    <w:rsid w:val="00122731"/>
    <w:rsid w:val="00122865"/>
    <w:rsid w:val="00122AB1"/>
    <w:rsid w:val="00122B1D"/>
    <w:rsid w:val="00122B8E"/>
    <w:rsid w:val="00123214"/>
    <w:rsid w:val="0012350D"/>
    <w:rsid w:val="00123803"/>
    <w:rsid w:val="00123823"/>
    <w:rsid w:val="00123B06"/>
    <w:rsid w:val="00123D26"/>
    <w:rsid w:val="00123E68"/>
    <w:rsid w:val="001243FA"/>
    <w:rsid w:val="00124931"/>
    <w:rsid w:val="0012496A"/>
    <w:rsid w:val="00124A85"/>
    <w:rsid w:val="00124DA6"/>
    <w:rsid w:val="00124ECC"/>
    <w:rsid w:val="00124F04"/>
    <w:rsid w:val="00124F7D"/>
    <w:rsid w:val="001250CD"/>
    <w:rsid w:val="001250EA"/>
    <w:rsid w:val="00125170"/>
    <w:rsid w:val="001253B2"/>
    <w:rsid w:val="001254D4"/>
    <w:rsid w:val="0012566C"/>
    <w:rsid w:val="00125802"/>
    <w:rsid w:val="00125967"/>
    <w:rsid w:val="001259E0"/>
    <w:rsid w:val="00125A69"/>
    <w:rsid w:val="00125A82"/>
    <w:rsid w:val="00125AB0"/>
    <w:rsid w:val="00125DD8"/>
    <w:rsid w:val="00125F4C"/>
    <w:rsid w:val="00125F6A"/>
    <w:rsid w:val="00125FA8"/>
    <w:rsid w:val="00126160"/>
    <w:rsid w:val="001267B2"/>
    <w:rsid w:val="00126CEE"/>
    <w:rsid w:val="00126D1E"/>
    <w:rsid w:val="00126DA5"/>
    <w:rsid w:val="00126EAC"/>
    <w:rsid w:val="00126EC2"/>
    <w:rsid w:val="00126FB5"/>
    <w:rsid w:val="00127014"/>
    <w:rsid w:val="0012727B"/>
    <w:rsid w:val="0012732A"/>
    <w:rsid w:val="001278D2"/>
    <w:rsid w:val="00127A3E"/>
    <w:rsid w:val="00127BA4"/>
    <w:rsid w:val="00127E0A"/>
    <w:rsid w:val="00130037"/>
    <w:rsid w:val="001300A7"/>
    <w:rsid w:val="00130109"/>
    <w:rsid w:val="001303E5"/>
    <w:rsid w:val="00130588"/>
    <w:rsid w:val="0013066F"/>
    <w:rsid w:val="0013083B"/>
    <w:rsid w:val="0013092C"/>
    <w:rsid w:val="00130AD1"/>
    <w:rsid w:val="00130B7C"/>
    <w:rsid w:val="00130BE0"/>
    <w:rsid w:val="00130E10"/>
    <w:rsid w:val="00130E87"/>
    <w:rsid w:val="00130EA5"/>
    <w:rsid w:val="00131016"/>
    <w:rsid w:val="0013156D"/>
    <w:rsid w:val="00131593"/>
    <w:rsid w:val="00131800"/>
    <w:rsid w:val="001318A1"/>
    <w:rsid w:val="00131998"/>
    <w:rsid w:val="00131A27"/>
    <w:rsid w:val="00131E43"/>
    <w:rsid w:val="00131E70"/>
    <w:rsid w:val="00131ECB"/>
    <w:rsid w:val="00132305"/>
    <w:rsid w:val="001323F5"/>
    <w:rsid w:val="0013265E"/>
    <w:rsid w:val="0013282A"/>
    <w:rsid w:val="00132972"/>
    <w:rsid w:val="00132B63"/>
    <w:rsid w:val="00132D9F"/>
    <w:rsid w:val="00132E75"/>
    <w:rsid w:val="0013306D"/>
    <w:rsid w:val="00133085"/>
    <w:rsid w:val="0013308A"/>
    <w:rsid w:val="001330B6"/>
    <w:rsid w:val="001330D0"/>
    <w:rsid w:val="0013317C"/>
    <w:rsid w:val="0013318F"/>
    <w:rsid w:val="00133255"/>
    <w:rsid w:val="001332F3"/>
    <w:rsid w:val="00133306"/>
    <w:rsid w:val="001333BB"/>
    <w:rsid w:val="0013351A"/>
    <w:rsid w:val="001339A9"/>
    <w:rsid w:val="001339B0"/>
    <w:rsid w:val="00133B10"/>
    <w:rsid w:val="00133D1F"/>
    <w:rsid w:val="00133F90"/>
    <w:rsid w:val="0013403C"/>
    <w:rsid w:val="0013407C"/>
    <w:rsid w:val="001342E8"/>
    <w:rsid w:val="001343F0"/>
    <w:rsid w:val="00134467"/>
    <w:rsid w:val="001345DC"/>
    <w:rsid w:val="00134706"/>
    <w:rsid w:val="00134D69"/>
    <w:rsid w:val="00135200"/>
    <w:rsid w:val="00135795"/>
    <w:rsid w:val="0013589C"/>
    <w:rsid w:val="0013596C"/>
    <w:rsid w:val="00135989"/>
    <w:rsid w:val="00135A20"/>
    <w:rsid w:val="00135E7E"/>
    <w:rsid w:val="00135FC0"/>
    <w:rsid w:val="00135FC3"/>
    <w:rsid w:val="00136071"/>
    <w:rsid w:val="00136139"/>
    <w:rsid w:val="001361D4"/>
    <w:rsid w:val="00136203"/>
    <w:rsid w:val="00136453"/>
    <w:rsid w:val="00136590"/>
    <w:rsid w:val="00136C98"/>
    <w:rsid w:val="00136F93"/>
    <w:rsid w:val="00137029"/>
    <w:rsid w:val="00137092"/>
    <w:rsid w:val="00137308"/>
    <w:rsid w:val="00137436"/>
    <w:rsid w:val="00137554"/>
    <w:rsid w:val="0013790B"/>
    <w:rsid w:val="00137C84"/>
    <w:rsid w:val="00137ECF"/>
    <w:rsid w:val="00137F14"/>
    <w:rsid w:val="00140069"/>
    <w:rsid w:val="0014032C"/>
    <w:rsid w:val="0014038A"/>
    <w:rsid w:val="00140474"/>
    <w:rsid w:val="0014062C"/>
    <w:rsid w:val="00140875"/>
    <w:rsid w:val="00140951"/>
    <w:rsid w:val="00140989"/>
    <w:rsid w:val="00140B59"/>
    <w:rsid w:val="00140ECC"/>
    <w:rsid w:val="00141066"/>
    <w:rsid w:val="00141328"/>
    <w:rsid w:val="00141461"/>
    <w:rsid w:val="00141466"/>
    <w:rsid w:val="001414C3"/>
    <w:rsid w:val="00141611"/>
    <w:rsid w:val="00141685"/>
    <w:rsid w:val="0014173F"/>
    <w:rsid w:val="001418AE"/>
    <w:rsid w:val="001418AF"/>
    <w:rsid w:val="00141BD2"/>
    <w:rsid w:val="00141C36"/>
    <w:rsid w:val="00141D47"/>
    <w:rsid w:val="00141F23"/>
    <w:rsid w:val="00142044"/>
    <w:rsid w:val="001420DC"/>
    <w:rsid w:val="00142131"/>
    <w:rsid w:val="00142159"/>
    <w:rsid w:val="001421D3"/>
    <w:rsid w:val="001424A4"/>
    <w:rsid w:val="00142574"/>
    <w:rsid w:val="001425B9"/>
    <w:rsid w:val="001428BF"/>
    <w:rsid w:val="00142B99"/>
    <w:rsid w:val="00142D26"/>
    <w:rsid w:val="00142E3A"/>
    <w:rsid w:val="00142F68"/>
    <w:rsid w:val="00142FDC"/>
    <w:rsid w:val="00142FE7"/>
    <w:rsid w:val="001430FC"/>
    <w:rsid w:val="00143184"/>
    <w:rsid w:val="0014332B"/>
    <w:rsid w:val="00143339"/>
    <w:rsid w:val="0014361E"/>
    <w:rsid w:val="001436D5"/>
    <w:rsid w:val="001436EB"/>
    <w:rsid w:val="001437C1"/>
    <w:rsid w:val="00143986"/>
    <w:rsid w:val="00143B9B"/>
    <w:rsid w:val="00143D0D"/>
    <w:rsid w:val="00143E4F"/>
    <w:rsid w:val="00143ECF"/>
    <w:rsid w:val="001440CB"/>
    <w:rsid w:val="0014490E"/>
    <w:rsid w:val="00144977"/>
    <w:rsid w:val="00144B9B"/>
    <w:rsid w:val="00144C18"/>
    <w:rsid w:val="00144E22"/>
    <w:rsid w:val="00144E83"/>
    <w:rsid w:val="00144F1F"/>
    <w:rsid w:val="00144F3F"/>
    <w:rsid w:val="00144F6A"/>
    <w:rsid w:val="00144FA2"/>
    <w:rsid w:val="0014512F"/>
    <w:rsid w:val="001451AE"/>
    <w:rsid w:val="00145357"/>
    <w:rsid w:val="001453FE"/>
    <w:rsid w:val="001454BC"/>
    <w:rsid w:val="00145693"/>
    <w:rsid w:val="0014597A"/>
    <w:rsid w:val="001459EB"/>
    <w:rsid w:val="00145A92"/>
    <w:rsid w:val="00145BA0"/>
    <w:rsid w:val="00145CDA"/>
    <w:rsid w:val="00145D68"/>
    <w:rsid w:val="00145EB0"/>
    <w:rsid w:val="00146262"/>
    <w:rsid w:val="00146460"/>
    <w:rsid w:val="00146660"/>
    <w:rsid w:val="0014679D"/>
    <w:rsid w:val="001467C5"/>
    <w:rsid w:val="0014685B"/>
    <w:rsid w:val="00146885"/>
    <w:rsid w:val="001469DD"/>
    <w:rsid w:val="00146F95"/>
    <w:rsid w:val="0014702E"/>
    <w:rsid w:val="00147038"/>
    <w:rsid w:val="0014725A"/>
    <w:rsid w:val="001473A1"/>
    <w:rsid w:val="0014752C"/>
    <w:rsid w:val="00147648"/>
    <w:rsid w:val="00147661"/>
    <w:rsid w:val="001479A3"/>
    <w:rsid w:val="001479CB"/>
    <w:rsid w:val="001479E5"/>
    <w:rsid w:val="00147B02"/>
    <w:rsid w:val="00147BFA"/>
    <w:rsid w:val="00147CAD"/>
    <w:rsid w:val="00147F18"/>
    <w:rsid w:val="001508C2"/>
    <w:rsid w:val="001508DD"/>
    <w:rsid w:val="0015096C"/>
    <w:rsid w:val="00150B20"/>
    <w:rsid w:val="00150C2E"/>
    <w:rsid w:val="00150EE6"/>
    <w:rsid w:val="001510BD"/>
    <w:rsid w:val="001510D7"/>
    <w:rsid w:val="001512D8"/>
    <w:rsid w:val="00151352"/>
    <w:rsid w:val="00151511"/>
    <w:rsid w:val="00151629"/>
    <w:rsid w:val="001519AA"/>
    <w:rsid w:val="001519B4"/>
    <w:rsid w:val="00151B93"/>
    <w:rsid w:val="00151BDB"/>
    <w:rsid w:val="00151C0C"/>
    <w:rsid w:val="00151C46"/>
    <w:rsid w:val="00151F07"/>
    <w:rsid w:val="00152010"/>
    <w:rsid w:val="00152037"/>
    <w:rsid w:val="0015218F"/>
    <w:rsid w:val="001526DD"/>
    <w:rsid w:val="00152707"/>
    <w:rsid w:val="001527B8"/>
    <w:rsid w:val="001527DD"/>
    <w:rsid w:val="001528B1"/>
    <w:rsid w:val="0015299F"/>
    <w:rsid w:val="001529FF"/>
    <w:rsid w:val="00152C3F"/>
    <w:rsid w:val="00152C8F"/>
    <w:rsid w:val="00152D17"/>
    <w:rsid w:val="00152D4A"/>
    <w:rsid w:val="00152EFB"/>
    <w:rsid w:val="00152F4A"/>
    <w:rsid w:val="0015310B"/>
    <w:rsid w:val="0015315B"/>
    <w:rsid w:val="00153182"/>
    <w:rsid w:val="00153231"/>
    <w:rsid w:val="00153311"/>
    <w:rsid w:val="00153427"/>
    <w:rsid w:val="0015392A"/>
    <w:rsid w:val="001539FC"/>
    <w:rsid w:val="00153B0D"/>
    <w:rsid w:val="00153C35"/>
    <w:rsid w:val="00153C63"/>
    <w:rsid w:val="00153CD5"/>
    <w:rsid w:val="00153D36"/>
    <w:rsid w:val="00153DCF"/>
    <w:rsid w:val="00154088"/>
    <w:rsid w:val="001540B7"/>
    <w:rsid w:val="0015434C"/>
    <w:rsid w:val="001543D5"/>
    <w:rsid w:val="00154734"/>
    <w:rsid w:val="00154775"/>
    <w:rsid w:val="0015483F"/>
    <w:rsid w:val="001548E2"/>
    <w:rsid w:val="00154D5C"/>
    <w:rsid w:val="00154F28"/>
    <w:rsid w:val="00154FAE"/>
    <w:rsid w:val="00154FC8"/>
    <w:rsid w:val="00154FCE"/>
    <w:rsid w:val="00155628"/>
    <w:rsid w:val="001556E2"/>
    <w:rsid w:val="00155949"/>
    <w:rsid w:val="00155A7C"/>
    <w:rsid w:val="00155AE7"/>
    <w:rsid w:val="00155B3E"/>
    <w:rsid w:val="00155DE2"/>
    <w:rsid w:val="00155F50"/>
    <w:rsid w:val="00155FA9"/>
    <w:rsid w:val="00155FF1"/>
    <w:rsid w:val="00156063"/>
    <w:rsid w:val="001560CA"/>
    <w:rsid w:val="0015615C"/>
    <w:rsid w:val="00156194"/>
    <w:rsid w:val="00156254"/>
    <w:rsid w:val="0015633F"/>
    <w:rsid w:val="0015637C"/>
    <w:rsid w:val="001564E6"/>
    <w:rsid w:val="0015668B"/>
    <w:rsid w:val="0015675E"/>
    <w:rsid w:val="0015699E"/>
    <w:rsid w:val="001569D7"/>
    <w:rsid w:val="00156D36"/>
    <w:rsid w:val="00157497"/>
    <w:rsid w:val="001574E8"/>
    <w:rsid w:val="001577E5"/>
    <w:rsid w:val="00157988"/>
    <w:rsid w:val="00157B65"/>
    <w:rsid w:val="00157BAD"/>
    <w:rsid w:val="00157D7D"/>
    <w:rsid w:val="00160132"/>
    <w:rsid w:val="00160293"/>
    <w:rsid w:val="00160550"/>
    <w:rsid w:val="00160681"/>
    <w:rsid w:val="001606F0"/>
    <w:rsid w:val="001607A5"/>
    <w:rsid w:val="001607D2"/>
    <w:rsid w:val="00160843"/>
    <w:rsid w:val="00160859"/>
    <w:rsid w:val="00160914"/>
    <w:rsid w:val="00160AD1"/>
    <w:rsid w:val="00160BB8"/>
    <w:rsid w:val="00160C22"/>
    <w:rsid w:val="00160E29"/>
    <w:rsid w:val="00160E4D"/>
    <w:rsid w:val="00160F52"/>
    <w:rsid w:val="00161044"/>
    <w:rsid w:val="0016138D"/>
    <w:rsid w:val="001613A4"/>
    <w:rsid w:val="00161405"/>
    <w:rsid w:val="001614FC"/>
    <w:rsid w:val="0016172C"/>
    <w:rsid w:val="00161A3A"/>
    <w:rsid w:val="00161E7C"/>
    <w:rsid w:val="00161F90"/>
    <w:rsid w:val="001621D4"/>
    <w:rsid w:val="00162460"/>
    <w:rsid w:val="001624A9"/>
    <w:rsid w:val="00162594"/>
    <w:rsid w:val="0016267E"/>
    <w:rsid w:val="00162997"/>
    <w:rsid w:val="00162A35"/>
    <w:rsid w:val="00163228"/>
    <w:rsid w:val="0016364B"/>
    <w:rsid w:val="001638E3"/>
    <w:rsid w:val="00163912"/>
    <w:rsid w:val="001639AB"/>
    <w:rsid w:val="00163CDA"/>
    <w:rsid w:val="00163F67"/>
    <w:rsid w:val="00163F6C"/>
    <w:rsid w:val="0016413C"/>
    <w:rsid w:val="001644A0"/>
    <w:rsid w:val="001646AA"/>
    <w:rsid w:val="001646AB"/>
    <w:rsid w:val="001646FD"/>
    <w:rsid w:val="001647EB"/>
    <w:rsid w:val="0016487F"/>
    <w:rsid w:val="001649C5"/>
    <w:rsid w:val="00164A02"/>
    <w:rsid w:val="00164DCA"/>
    <w:rsid w:val="0016510F"/>
    <w:rsid w:val="00165387"/>
    <w:rsid w:val="001653A2"/>
    <w:rsid w:val="001653E2"/>
    <w:rsid w:val="0016561D"/>
    <w:rsid w:val="0016599E"/>
    <w:rsid w:val="001659D4"/>
    <w:rsid w:val="00165D6A"/>
    <w:rsid w:val="00165DC0"/>
    <w:rsid w:val="001665BB"/>
    <w:rsid w:val="0016669C"/>
    <w:rsid w:val="001666AC"/>
    <w:rsid w:val="0016677B"/>
    <w:rsid w:val="001667D4"/>
    <w:rsid w:val="001668CE"/>
    <w:rsid w:val="00166AE4"/>
    <w:rsid w:val="00166D09"/>
    <w:rsid w:val="00166EDA"/>
    <w:rsid w:val="001673E4"/>
    <w:rsid w:val="001674D0"/>
    <w:rsid w:val="0016764A"/>
    <w:rsid w:val="0016764B"/>
    <w:rsid w:val="0016765A"/>
    <w:rsid w:val="0016799E"/>
    <w:rsid w:val="001679B9"/>
    <w:rsid w:val="00167D66"/>
    <w:rsid w:val="00167D7E"/>
    <w:rsid w:val="00167E67"/>
    <w:rsid w:val="00167F9B"/>
    <w:rsid w:val="00167FB3"/>
    <w:rsid w:val="001700B9"/>
    <w:rsid w:val="0017026D"/>
    <w:rsid w:val="00170287"/>
    <w:rsid w:val="00170413"/>
    <w:rsid w:val="00170553"/>
    <w:rsid w:val="001707B0"/>
    <w:rsid w:val="001709EC"/>
    <w:rsid w:val="00170AC4"/>
    <w:rsid w:val="00170BBE"/>
    <w:rsid w:val="00170DAE"/>
    <w:rsid w:val="00171046"/>
    <w:rsid w:val="00171098"/>
    <w:rsid w:val="00171165"/>
    <w:rsid w:val="00171173"/>
    <w:rsid w:val="0017126B"/>
    <w:rsid w:val="00171663"/>
    <w:rsid w:val="001716C7"/>
    <w:rsid w:val="00171741"/>
    <w:rsid w:val="00171BB3"/>
    <w:rsid w:val="00171EA5"/>
    <w:rsid w:val="001720BE"/>
    <w:rsid w:val="0017230D"/>
    <w:rsid w:val="00172427"/>
    <w:rsid w:val="0017245C"/>
    <w:rsid w:val="001725F9"/>
    <w:rsid w:val="001726B6"/>
    <w:rsid w:val="001726D7"/>
    <w:rsid w:val="00172A8A"/>
    <w:rsid w:val="00172ADB"/>
    <w:rsid w:val="00172B95"/>
    <w:rsid w:val="00172C1F"/>
    <w:rsid w:val="00172C66"/>
    <w:rsid w:val="00172CD7"/>
    <w:rsid w:val="00172D61"/>
    <w:rsid w:val="00173091"/>
    <w:rsid w:val="00173153"/>
    <w:rsid w:val="00173232"/>
    <w:rsid w:val="0017323D"/>
    <w:rsid w:val="001732CE"/>
    <w:rsid w:val="00173324"/>
    <w:rsid w:val="00173995"/>
    <w:rsid w:val="00173B8F"/>
    <w:rsid w:val="00173C72"/>
    <w:rsid w:val="00173D6E"/>
    <w:rsid w:val="00173FC3"/>
    <w:rsid w:val="00174262"/>
    <w:rsid w:val="001742A8"/>
    <w:rsid w:val="001743E1"/>
    <w:rsid w:val="00174479"/>
    <w:rsid w:val="00174863"/>
    <w:rsid w:val="001748A3"/>
    <w:rsid w:val="001748E2"/>
    <w:rsid w:val="00174977"/>
    <w:rsid w:val="00174B41"/>
    <w:rsid w:val="00174B60"/>
    <w:rsid w:val="00174BDA"/>
    <w:rsid w:val="00174C7A"/>
    <w:rsid w:val="00174CCA"/>
    <w:rsid w:val="00174E7D"/>
    <w:rsid w:val="00175164"/>
    <w:rsid w:val="001753AF"/>
    <w:rsid w:val="001753DE"/>
    <w:rsid w:val="001757B6"/>
    <w:rsid w:val="001758CC"/>
    <w:rsid w:val="00175F6A"/>
    <w:rsid w:val="001763F0"/>
    <w:rsid w:val="00176507"/>
    <w:rsid w:val="001766B6"/>
    <w:rsid w:val="001766C4"/>
    <w:rsid w:val="001768F3"/>
    <w:rsid w:val="00176A8A"/>
    <w:rsid w:val="00176C28"/>
    <w:rsid w:val="00176E1B"/>
    <w:rsid w:val="00176F54"/>
    <w:rsid w:val="00176F9D"/>
    <w:rsid w:val="001770A2"/>
    <w:rsid w:val="001772BE"/>
    <w:rsid w:val="00177351"/>
    <w:rsid w:val="001773E1"/>
    <w:rsid w:val="0017743A"/>
    <w:rsid w:val="00177636"/>
    <w:rsid w:val="001777E3"/>
    <w:rsid w:val="0017781E"/>
    <w:rsid w:val="00177AE0"/>
    <w:rsid w:val="00177B41"/>
    <w:rsid w:val="00177B5F"/>
    <w:rsid w:val="00177B9A"/>
    <w:rsid w:val="00177C84"/>
    <w:rsid w:val="00180068"/>
    <w:rsid w:val="00180127"/>
    <w:rsid w:val="00180350"/>
    <w:rsid w:val="001806B2"/>
    <w:rsid w:val="0018094B"/>
    <w:rsid w:val="00180BA9"/>
    <w:rsid w:val="00180C30"/>
    <w:rsid w:val="00180E39"/>
    <w:rsid w:val="00180FDF"/>
    <w:rsid w:val="001810B6"/>
    <w:rsid w:val="001810F2"/>
    <w:rsid w:val="001810F7"/>
    <w:rsid w:val="00181380"/>
    <w:rsid w:val="00181523"/>
    <w:rsid w:val="0018159C"/>
    <w:rsid w:val="00181936"/>
    <w:rsid w:val="00181C11"/>
    <w:rsid w:val="001820C8"/>
    <w:rsid w:val="0018225E"/>
    <w:rsid w:val="00182517"/>
    <w:rsid w:val="001825B6"/>
    <w:rsid w:val="00182740"/>
    <w:rsid w:val="0018285B"/>
    <w:rsid w:val="0018290E"/>
    <w:rsid w:val="00182A38"/>
    <w:rsid w:val="00182B7E"/>
    <w:rsid w:val="00182BA5"/>
    <w:rsid w:val="00182C00"/>
    <w:rsid w:val="00182E17"/>
    <w:rsid w:val="00182FA7"/>
    <w:rsid w:val="00183086"/>
    <w:rsid w:val="001830F3"/>
    <w:rsid w:val="001831F9"/>
    <w:rsid w:val="0018331D"/>
    <w:rsid w:val="001835F5"/>
    <w:rsid w:val="00183718"/>
    <w:rsid w:val="001839AD"/>
    <w:rsid w:val="00183A43"/>
    <w:rsid w:val="00183C6B"/>
    <w:rsid w:val="00183C96"/>
    <w:rsid w:val="00183CD3"/>
    <w:rsid w:val="00183EBC"/>
    <w:rsid w:val="00183FD1"/>
    <w:rsid w:val="00184357"/>
    <w:rsid w:val="0018439B"/>
    <w:rsid w:val="001843FC"/>
    <w:rsid w:val="001844E8"/>
    <w:rsid w:val="00184541"/>
    <w:rsid w:val="00184634"/>
    <w:rsid w:val="001847A0"/>
    <w:rsid w:val="001848BC"/>
    <w:rsid w:val="00184AE0"/>
    <w:rsid w:val="00184BE8"/>
    <w:rsid w:val="00184BF2"/>
    <w:rsid w:val="00184C77"/>
    <w:rsid w:val="00185003"/>
    <w:rsid w:val="0018527C"/>
    <w:rsid w:val="001852B3"/>
    <w:rsid w:val="0018532E"/>
    <w:rsid w:val="00185493"/>
    <w:rsid w:val="001855C0"/>
    <w:rsid w:val="0018562B"/>
    <w:rsid w:val="00185640"/>
    <w:rsid w:val="00185741"/>
    <w:rsid w:val="001857AF"/>
    <w:rsid w:val="001858E1"/>
    <w:rsid w:val="00185911"/>
    <w:rsid w:val="0018596C"/>
    <w:rsid w:val="0018596E"/>
    <w:rsid w:val="00185C52"/>
    <w:rsid w:val="00185DDE"/>
    <w:rsid w:val="00185E53"/>
    <w:rsid w:val="00185F02"/>
    <w:rsid w:val="00186120"/>
    <w:rsid w:val="0018621E"/>
    <w:rsid w:val="00186395"/>
    <w:rsid w:val="0018644F"/>
    <w:rsid w:val="00186585"/>
    <w:rsid w:val="001865D6"/>
    <w:rsid w:val="001866A1"/>
    <w:rsid w:val="00186723"/>
    <w:rsid w:val="00186737"/>
    <w:rsid w:val="00186947"/>
    <w:rsid w:val="001869D8"/>
    <w:rsid w:val="00186AC2"/>
    <w:rsid w:val="00186C67"/>
    <w:rsid w:val="00186CDC"/>
    <w:rsid w:val="00186D03"/>
    <w:rsid w:val="00186E14"/>
    <w:rsid w:val="00186F92"/>
    <w:rsid w:val="001870D0"/>
    <w:rsid w:val="001872D3"/>
    <w:rsid w:val="00187456"/>
    <w:rsid w:val="00187672"/>
    <w:rsid w:val="001876CB"/>
    <w:rsid w:val="001879BA"/>
    <w:rsid w:val="00187B4A"/>
    <w:rsid w:val="00187C69"/>
    <w:rsid w:val="00187C89"/>
    <w:rsid w:val="00187CFD"/>
    <w:rsid w:val="00187D8A"/>
    <w:rsid w:val="001901CF"/>
    <w:rsid w:val="001905EE"/>
    <w:rsid w:val="00190635"/>
    <w:rsid w:val="00190662"/>
    <w:rsid w:val="00190678"/>
    <w:rsid w:val="001906AB"/>
    <w:rsid w:val="00190924"/>
    <w:rsid w:val="00190B84"/>
    <w:rsid w:val="00190C4D"/>
    <w:rsid w:val="00190F41"/>
    <w:rsid w:val="00190F85"/>
    <w:rsid w:val="00191280"/>
    <w:rsid w:val="001914C0"/>
    <w:rsid w:val="00191509"/>
    <w:rsid w:val="0019165F"/>
    <w:rsid w:val="001917D4"/>
    <w:rsid w:val="00191946"/>
    <w:rsid w:val="00191AD7"/>
    <w:rsid w:val="00191AE2"/>
    <w:rsid w:val="00191AFD"/>
    <w:rsid w:val="00191B14"/>
    <w:rsid w:val="00191D01"/>
    <w:rsid w:val="00191D3E"/>
    <w:rsid w:val="00191E10"/>
    <w:rsid w:val="001922A5"/>
    <w:rsid w:val="0019231C"/>
    <w:rsid w:val="00192358"/>
    <w:rsid w:val="0019267D"/>
    <w:rsid w:val="00192681"/>
    <w:rsid w:val="00192723"/>
    <w:rsid w:val="00192910"/>
    <w:rsid w:val="00192AE8"/>
    <w:rsid w:val="00192AF3"/>
    <w:rsid w:val="00192B76"/>
    <w:rsid w:val="00192CBA"/>
    <w:rsid w:val="00192E00"/>
    <w:rsid w:val="00192E6E"/>
    <w:rsid w:val="00192F47"/>
    <w:rsid w:val="0019335A"/>
    <w:rsid w:val="001936A3"/>
    <w:rsid w:val="00193788"/>
    <w:rsid w:val="0019394C"/>
    <w:rsid w:val="00193B07"/>
    <w:rsid w:val="00193CDB"/>
    <w:rsid w:val="00193E98"/>
    <w:rsid w:val="00193ECB"/>
    <w:rsid w:val="0019421B"/>
    <w:rsid w:val="0019431D"/>
    <w:rsid w:val="001944CC"/>
    <w:rsid w:val="0019466F"/>
    <w:rsid w:val="001949A0"/>
    <w:rsid w:val="00194A34"/>
    <w:rsid w:val="00194B31"/>
    <w:rsid w:val="00194BA2"/>
    <w:rsid w:val="00194DE7"/>
    <w:rsid w:val="001950B4"/>
    <w:rsid w:val="001950BE"/>
    <w:rsid w:val="001950E8"/>
    <w:rsid w:val="001952C3"/>
    <w:rsid w:val="001953E1"/>
    <w:rsid w:val="00195562"/>
    <w:rsid w:val="00195794"/>
    <w:rsid w:val="00195832"/>
    <w:rsid w:val="00195898"/>
    <w:rsid w:val="00195925"/>
    <w:rsid w:val="00195B3E"/>
    <w:rsid w:val="00195B4D"/>
    <w:rsid w:val="00195D86"/>
    <w:rsid w:val="00195DCB"/>
    <w:rsid w:val="0019605B"/>
    <w:rsid w:val="001961C4"/>
    <w:rsid w:val="00196508"/>
    <w:rsid w:val="001966AC"/>
    <w:rsid w:val="0019673C"/>
    <w:rsid w:val="00196824"/>
    <w:rsid w:val="0019687A"/>
    <w:rsid w:val="00196B23"/>
    <w:rsid w:val="00196B52"/>
    <w:rsid w:val="00196E56"/>
    <w:rsid w:val="00196EA5"/>
    <w:rsid w:val="0019718C"/>
    <w:rsid w:val="0019749E"/>
    <w:rsid w:val="00197868"/>
    <w:rsid w:val="00197B22"/>
    <w:rsid w:val="00197B40"/>
    <w:rsid w:val="00197D9A"/>
    <w:rsid w:val="001A00EA"/>
    <w:rsid w:val="001A021C"/>
    <w:rsid w:val="001A0226"/>
    <w:rsid w:val="001A0486"/>
    <w:rsid w:val="001A04AB"/>
    <w:rsid w:val="001A0768"/>
    <w:rsid w:val="001A088D"/>
    <w:rsid w:val="001A09DE"/>
    <w:rsid w:val="001A0B82"/>
    <w:rsid w:val="001A0BC1"/>
    <w:rsid w:val="001A0C21"/>
    <w:rsid w:val="001A0EBD"/>
    <w:rsid w:val="001A0EE4"/>
    <w:rsid w:val="001A0F09"/>
    <w:rsid w:val="001A17C4"/>
    <w:rsid w:val="001A186B"/>
    <w:rsid w:val="001A18C2"/>
    <w:rsid w:val="001A18FA"/>
    <w:rsid w:val="001A1A0F"/>
    <w:rsid w:val="001A1B09"/>
    <w:rsid w:val="001A1B9C"/>
    <w:rsid w:val="001A1BA0"/>
    <w:rsid w:val="001A1C2D"/>
    <w:rsid w:val="001A1E83"/>
    <w:rsid w:val="001A20AC"/>
    <w:rsid w:val="001A213F"/>
    <w:rsid w:val="001A2141"/>
    <w:rsid w:val="001A2372"/>
    <w:rsid w:val="001A25BA"/>
    <w:rsid w:val="001A266F"/>
    <w:rsid w:val="001A28AD"/>
    <w:rsid w:val="001A2A6F"/>
    <w:rsid w:val="001A2A97"/>
    <w:rsid w:val="001A2B69"/>
    <w:rsid w:val="001A2C7B"/>
    <w:rsid w:val="001A2CF8"/>
    <w:rsid w:val="001A2E84"/>
    <w:rsid w:val="001A304C"/>
    <w:rsid w:val="001A308D"/>
    <w:rsid w:val="001A33FF"/>
    <w:rsid w:val="001A34A1"/>
    <w:rsid w:val="001A35CA"/>
    <w:rsid w:val="001A36BF"/>
    <w:rsid w:val="001A37C3"/>
    <w:rsid w:val="001A37D7"/>
    <w:rsid w:val="001A39E0"/>
    <w:rsid w:val="001A3D3B"/>
    <w:rsid w:val="001A3F04"/>
    <w:rsid w:val="001A4097"/>
    <w:rsid w:val="001A410A"/>
    <w:rsid w:val="001A447B"/>
    <w:rsid w:val="001A45F5"/>
    <w:rsid w:val="001A463F"/>
    <w:rsid w:val="001A46CD"/>
    <w:rsid w:val="001A4A1F"/>
    <w:rsid w:val="001A4AC9"/>
    <w:rsid w:val="001A4E8C"/>
    <w:rsid w:val="001A4ED3"/>
    <w:rsid w:val="001A4F46"/>
    <w:rsid w:val="001A5266"/>
    <w:rsid w:val="001A538A"/>
    <w:rsid w:val="001A5457"/>
    <w:rsid w:val="001A54A8"/>
    <w:rsid w:val="001A5524"/>
    <w:rsid w:val="001A5580"/>
    <w:rsid w:val="001A580C"/>
    <w:rsid w:val="001A584E"/>
    <w:rsid w:val="001A5980"/>
    <w:rsid w:val="001A5A18"/>
    <w:rsid w:val="001A5B17"/>
    <w:rsid w:val="001A5D7E"/>
    <w:rsid w:val="001A5E25"/>
    <w:rsid w:val="001A5E93"/>
    <w:rsid w:val="001A6092"/>
    <w:rsid w:val="001A60C5"/>
    <w:rsid w:val="001A6492"/>
    <w:rsid w:val="001A650B"/>
    <w:rsid w:val="001A67E6"/>
    <w:rsid w:val="001A68B3"/>
    <w:rsid w:val="001A6977"/>
    <w:rsid w:val="001A6996"/>
    <w:rsid w:val="001A6A6B"/>
    <w:rsid w:val="001A6AFA"/>
    <w:rsid w:val="001A6B50"/>
    <w:rsid w:val="001A6CDD"/>
    <w:rsid w:val="001A71EE"/>
    <w:rsid w:val="001A724C"/>
    <w:rsid w:val="001A7390"/>
    <w:rsid w:val="001A73F0"/>
    <w:rsid w:val="001A7876"/>
    <w:rsid w:val="001A7899"/>
    <w:rsid w:val="001A79BC"/>
    <w:rsid w:val="001A7B44"/>
    <w:rsid w:val="001A7BE4"/>
    <w:rsid w:val="001A7E27"/>
    <w:rsid w:val="001A7F61"/>
    <w:rsid w:val="001B0208"/>
    <w:rsid w:val="001B025F"/>
    <w:rsid w:val="001B0416"/>
    <w:rsid w:val="001B0524"/>
    <w:rsid w:val="001B0540"/>
    <w:rsid w:val="001B05B6"/>
    <w:rsid w:val="001B0606"/>
    <w:rsid w:val="001B0777"/>
    <w:rsid w:val="001B09D2"/>
    <w:rsid w:val="001B0A7E"/>
    <w:rsid w:val="001B0A93"/>
    <w:rsid w:val="001B0BBE"/>
    <w:rsid w:val="001B0F27"/>
    <w:rsid w:val="001B0F5D"/>
    <w:rsid w:val="001B15EC"/>
    <w:rsid w:val="001B1691"/>
    <w:rsid w:val="001B1B59"/>
    <w:rsid w:val="001B1C66"/>
    <w:rsid w:val="001B2068"/>
    <w:rsid w:val="001B242D"/>
    <w:rsid w:val="001B2444"/>
    <w:rsid w:val="001B256E"/>
    <w:rsid w:val="001B25DE"/>
    <w:rsid w:val="001B2F33"/>
    <w:rsid w:val="001B2F6B"/>
    <w:rsid w:val="001B3002"/>
    <w:rsid w:val="001B31D8"/>
    <w:rsid w:val="001B325E"/>
    <w:rsid w:val="001B32AE"/>
    <w:rsid w:val="001B33D3"/>
    <w:rsid w:val="001B367A"/>
    <w:rsid w:val="001B36A3"/>
    <w:rsid w:val="001B3837"/>
    <w:rsid w:val="001B3A34"/>
    <w:rsid w:val="001B3D08"/>
    <w:rsid w:val="001B3E21"/>
    <w:rsid w:val="001B3F5D"/>
    <w:rsid w:val="001B3F73"/>
    <w:rsid w:val="001B4241"/>
    <w:rsid w:val="001B42C4"/>
    <w:rsid w:val="001B44B1"/>
    <w:rsid w:val="001B4716"/>
    <w:rsid w:val="001B479D"/>
    <w:rsid w:val="001B484C"/>
    <w:rsid w:val="001B48EB"/>
    <w:rsid w:val="001B48F8"/>
    <w:rsid w:val="001B4A10"/>
    <w:rsid w:val="001B4B4C"/>
    <w:rsid w:val="001B4C1B"/>
    <w:rsid w:val="001B515A"/>
    <w:rsid w:val="001B5174"/>
    <w:rsid w:val="001B553B"/>
    <w:rsid w:val="001B55C1"/>
    <w:rsid w:val="001B5A39"/>
    <w:rsid w:val="001B5AF9"/>
    <w:rsid w:val="001B5D62"/>
    <w:rsid w:val="001B5D92"/>
    <w:rsid w:val="001B5E6B"/>
    <w:rsid w:val="001B6019"/>
    <w:rsid w:val="001B655F"/>
    <w:rsid w:val="001B6663"/>
    <w:rsid w:val="001B67B1"/>
    <w:rsid w:val="001B67E4"/>
    <w:rsid w:val="001B6AE7"/>
    <w:rsid w:val="001B6AF6"/>
    <w:rsid w:val="001B6B3D"/>
    <w:rsid w:val="001B6B9B"/>
    <w:rsid w:val="001B6E22"/>
    <w:rsid w:val="001B6F8E"/>
    <w:rsid w:val="001B7108"/>
    <w:rsid w:val="001B74B5"/>
    <w:rsid w:val="001B74F5"/>
    <w:rsid w:val="001B7552"/>
    <w:rsid w:val="001B7898"/>
    <w:rsid w:val="001B78FF"/>
    <w:rsid w:val="001B79B6"/>
    <w:rsid w:val="001B79C8"/>
    <w:rsid w:val="001B79E9"/>
    <w:rsid w:val="001B7BF1"/>
    <w:rsid w:val="001B7C27"/>
    <w:rsid w:val="001B7DCB"/>
    <w:rsid w:val="001C00C0"/>
    <w:rsid w:val="001C01E5"/>
    <w:rsid w:val="001C0268"/>
    <w:rsid w:val="001C03EF"/>
    <w:rsid w:val="001C0411"/>
    <w:rsid w:val="001C05BC"/>
    <w:rsid w:val="001C074D"/>
    <w:rsid w:val="001C08FE"/>
    <w:rsid w:val="001C0AED"/>
    <w:rsid w:val="001C0C58"/>
    <w:rsid w:val="001C0D98"/>
    <w:rsid w:val="001C1052"/>
    <w:rsid w:val="001C1138"/>
    <w:rsid w:val="001C145A"/>
    <w:rsid w:val="001C15A4"/>
    <w:rsid w:val="001C19DF"/>
    <w:rsid w:val="001C1B2E"/>
    <w:rsid w:val="001C1D02"/>
    <w:rsid w:val="001C1D25"/>
    <w:rsid w:val="001C1F0B"/>
    <w:rsid w:val="001C226C"/>
    <w:rsid w:val="001C233F"/>
    <w:rsid w:val="001C254B"/>
    <w:rsid w:val="001C2669"/>
    <w:rsid w:val="001C2944"/>
    <w:rsid w:val="001C2C6D"/>
    <w:rsid w:val="001C2CC0"/>
    <w:rsid w:val="001C2EA6"/>
    <w:rsid w:val="001C3066"/>
    <w:rsid w:val="001C316C"/>
    <w:rsid w:val="001C32DC"/>
    <w:rsid w:val="001C3880"/>
    <w:rsid w:val="001C3EC1"/>
    <w:rsid w:val="001C3F29"/>
    <w:rsid w:val="001C42B9"/>
    <w:rsid w:val="001C43DE"/>
    <w:rsid w:val="001C444F"/>
    <w:rsid w:val="001C466E"/>
    <w:rsid w:val="001C482A"/>
    <w:rsid w:val="001C4C77"/>
    <w:rsid w:val="001C4CAE"/>
    <w:rsid w:val="001C4D1E"/>
    <w:rsid w:val="001C4DC4"/>
    <w:rsid w:val="001C5402"/>
    <w:rsid w:val="001C552C"/>
    <w:rsid w:val="001C58A5"/>
    <w:rsid w:val="001C5A99"/>
    <w:rsid w:val="001C5B28"/>
    <w:rsid w:val="001C5B47"/>
    <w:rsid w:val="001C5C22"/>
    <w:rsid w:val="001C5C6A"/>
    <w:rsid w:val="001C5E06"/>
    <w:rsid w:val="001C5E47"/>
    <w:rsid w:val="001C6088"/>
    <w:rsid w:val="001C6208"/>
    <w:rsid w:val="001C6372"/>
    <w:rsid w:val="001C6378"/>
    <w:rsid w:val="001C63C4"/>
    <w:rsid w:val="001C6595"/>
    <w:rsid w:val="001C6665"/>
    <w:rsid w:val="001C6686"/>
    <w:rsid w:val="001C6994"/>
    <w:rsid w:val="001C6ABB"/>
    <w:rsid w:val="001C6BA2"/>
    <w:rsid w:val="001C6C2A"/>
    <w:rsid w:val="001C6F16"/>
    <w:rsid w:val="001C724F"/>
    <w:rsid w:val="001C74C9"/>
    <w:rsid w:val="001C76DF"/>
    <w:rsid w:val="001C772B"/>
    <w:rsid w:val="001C7796"/>
    <w:rsid w:val="001C786A"/>
    <w:rsid w:val="001C78CB"/>
    <w:rsid w:val="001C79E1"/>
    <w:rsid w:val="001C7BC7"/>
    <w:rsid w:val="001C7D4B"/>
    <w:rsid w:val="001C7D8A"/>
    <w:rsid w:val="001D055D"/>
    <w:rsid w:val="001D0654"/>
    <w:rsid w:val="001D08C5"/>
    <w:rsid w:val="001D0907"/>
    <w:rsid w:val="001D095B"/>
    <w:rsid w:val="001D0A1E"/>
    <w:rsid w:val="001D0B31"/>
    <w:rsid w:val="001D0B49"/>
    <w:rsid w:val="001D0CC1"/>
    <w:rsid w:val="001D0DCE"/>
    <w:rsid w:val="001D0EA2"/>
    <w:rsid w:val="001D0FC5"/>
    <w:rsid w:val="001D11A0"/>
    <w:rsid w:val="001D1274"/>
    <w:rsid w:val="001D1332"/>
    <w:rsid w:val="001D1403"/>
    <w:rsid w:val="001D1427"/>
    <w:rsid w:val="001D1502"/>
    <w:rsid w:val="001D1505"/>
    <w:rsid w:val="001D1622"/>
    <w:rsid w:val="001D16C5"/>
    <w:rsid w:val="001D173C"/>
    <w:rsid w:val="001D1834"/>
    <w:rsid w:val="001D18E9"/>
    <w:rsid w:val="001D18EF"/>
    <w:rsid w:val="001D1959"/>
    <w:rsid w:val="001D19C5"/>
    <w:rsid w:val="001D1A76"/>
    <w:rsid w:val="001D1F29"/>
    <w:rsid w:val="001D221A"/>
    <w:rsid w:val="001D2577"/>
    <w:rsid w:val="001D2592"/>
    <w:rsid w:val="001D268A"/>
    <w:rsid w:val="001D272C"/>
    <w:rsid w:val="001D27CB"/>
    <w:rsid w:val="001D294D"/>
    <w:rsid w:val="001D29A1"/>
    <w:rsid w:val="001D2A59"/>
    <w:rsid w:val="001D2AA3"/>
    <w:rsid w:val="001D2CDD"/>
    <w:rsid w:val="001D2D97"/>
    <w:rsid w:val="001D2DEB"/>
    <w:rsid w:val="001D2E94"/>
    <w:rsid w:val="001D2EF3"/>
    <w:rsid w:val="001D30BB"/>
    <w:rsid w:val="001D3240"/>
    <w:rsid w:val="001D3255"/>
    <w:rsid w:val="001D32CA"/>
    <w:rsid w:val="001D34E3"/>
    <w:rsid w:val="001D3730"/>
    <w:rsid w:val="001D388F"/>
    <w:rsid w:val="001D39F6"/>
    <w:rsid w:val="001D3A76"/>
    <w:rsid w:val="001D3BCA"/>
    <w:rsid w:val="001D3BFB"/>
    <w:rsid w:val="001D4254"/>
    <w:rsid w:val="001D4442"/>
    <w:rsid w:val="001D447B"/>
    <w:rsid w:val="001D4661"/>
    <w:rsid w:val="001D470A"/>
    <w:rsid w:val="001D4953"/>
    <w:rsid w:val="001D4F69"/>
    <w:rsid w:val="001D4F99"/>
    <w:rsid w:val="001D539A"/>
    <w:rsid w:val="001D53D5"/>
    <w:rsid w:val="001D5459"/>
    <w:rsid w:val="001D5725"/>
    <w:rsid w:val="001D5869"/>
    <w:rsid w:val="001D5A9D"/>
    <w:rsid w:val="001D5AE0"/>
    <w:rsid w:val="001D5E17"/>
    <w:rsid w:val="001D5ECD"/>
    <w:rsid w:val="001D5EE8"/>
    <w:rsid w:val="001D5F13"/>
    <w:rsid w:val="001D607A"/>
    <w:rsid w:val="001D6097"/>
    <w:rsid w:val="001D62F2"/>
    <w:rsid w:val="001D6381"/>
    <w:rsid w:val="001D64B8"/>
    <w:rsid w:val="001D6754"/>
    <w:rsid w:val="001D67A7"/>
    <w:rsid w:val="001D6840"/>
    <w:rsid w:val="001D69D2"/>
    <w:rsid w:val="001D6A80"/>
    <w:rsid w:val="001D6ABB"/>
    <w:rsid w:val="001D6AF6"/>
    <w:rsid w:val="001D6B14"/>
    <w:rsid w:val="001D6B8B"/>
    <w:rsid w:val="001D6C51"/>
    <w:rsid w:val="001D6CC0"/>
    <w:rsid w:val="001D6E4B"/>
    <w:rsid w:val="001D6E57"/>
    <w:rsid w:val="001D7283"/>
    <w:rsid w:val="001D73B0"/>
    <w:rsid w:val="001D7517"/>
    <w:rsid w:val="001D752A"/>
    <w:rsid w:val="001D77C2"/>
    <w:rsid w:val="001D77D4"/>
    <w:rsid w:val="001D7826"/>
    <w:rsid w:val="001D7A52"/>
    <w:rsid w:val="001D7B57"/>
    <w:rsid w:val="001D7CA5"/>
    <w:rsid w:val="001E00B9"/>
    <w:rsid w:val="001E0342"/>
    <w:rsid w:val="001E0438"/>
    <w:rsid w:val="001E094B"/>
    <w:rsid w:val="001E097A"/>
    <w:rsid w:val="001E09C3"/>
    <w:rsid w:val="001E0A25"/>
    <w:rsid w:val="001E0A4C"/>
    <w:rsid w:val="001E0AB6"/>
    <w:rsid w:val="001E0C12"/>
    <w:rsid w:val="001E0DC3"/>
    <w:rsid w:val="001E0DC4"/>
    <w:rsid w:val="001E0E5D"/>
    <w:rsid w:val="001E1015"/>
    <w:rsid w:val="001E1035"/>
    <w:rsid w:val="001E10D5"/>
    <w:rsid w:val="001E1287"/>
    <w:rsid w:val="001E13D6"/>
    <w:rsid w:val="001E15B1"/>
    <w:rsid w:val="001E15D5"/>
    <w:rsid w:val="001E162B"/>
    <w:rsid w:val="001E16ED"/>
    <w:rsid w:val="001E1735"/>
    <w:rsid w:val="001E1834"/>
    <w:rsid w:val="001E185B"/>
    <w:rsid w:val="001E1879"/>
    <w:rsid w:val="001E19B2"/>
    <w:rsid w:val="001E1AC5"/>
    <w:rsid w:val="001E1C06"/>
    <w:rsid w:val="001E1DC3"/>
    <w:rsid w:val="001E20FD"/>
    <w:rsid w:val="001E2195"/>
    <w:rsid w:val="001E220A"/>
    <w:rsid w:val="001E23AD"/>
    <w:rsid w:val="001E2415"/>
    <w:rsid w:val="001E2747"/>
    <w:rsid w:val="001E276B"/>
    <w:rsid w:val="001E2994"/>
    <w:rsid w:val="001E29C3"/>
    <w:rsid w:val="001E2A96"/>
    <w:rsid w:val="001E2DCF"/>
    <w:rsid w:val="001E2E15"/>
    <w:rsid w:val="001E3326"/>
    <w:rsid w:val="001E39DB"/>
    <w:rsid w:val="001E3D74"/>
    <w:rsid w:val="001E3FA7"/>
    <w:rsid w:val="001E408F"/>
    <w:rsid w:val="001E41D6"/>
    <w:rsid w:val="001E4381"/>
    <w:rsid w:val="001E43B0"/>
    <w:rsid w:val="001E43E4"/>
    <w:rsid w:val="001E44A0"/>
    <w:rsid w:val="001E44FC"/>
    <w:rsid w:val="001E4673"/>
    <w:rsid w:val="001E4693"/>
    <w:rsid w:val="001E46D0"/>
    <w:rsid w:val="001E476F"/>
    <w:rsid w:val="001E4B14"/>
    <w:rsid w:val="001E50B6"/>
    <w:rsid w:val="001E5427"/>
    <w:rsid w:val="001E5521"/>
    <w:rsid w:val="001E55FF"/>
    <w:rsid w:val="001E568B"/>
    <w:rsid w:val="001E5790"/>
    <w:rsid w:val="001E58D4"/>
    <w:rsid w:val="001E5980"/>
    <w:rsid w:val="001E5B3C"/>
    <w:rsid w:val="001E5BA8"/>
    <w:rsid w:val="001E5F40"/>
    <w:rsid w:val="001E619F"/>
    <w:rsid w:val="001E61BD"/>
    <w:rsid w:val="001E642C"/>
    <w:rsid w:val="001E664E"/>
    <w:rsid w:val="001E666D"/>
    <w:rsid w:val="001E66EC"/>
    <w:rsid w:val="001E6F25"/>
    <w:rsid w:val="001E7053"/>
    <w:rsid w:val="001E70B5"/>
    <w:rsid w:val="001E7350"/>
    <w:rsid w:val="001E73AF"/>
    <w:rsid w:val="001E74EC"/>
    <w:rsid w:val="001E75BD"/>
    <w:rsid w:val="001E76B3"/>
    <w:rsid w:val="001E7846"/>
    <w:rsid w:val="001E7869"/>
    <w:rsid w:val="001E796C"/>
    <w:rsid w:val="001E7AF6"/>
    <w:rsid w:val="001E7BAE"/>
    <w:rsid w:val="001E7BC1"/>
    <w:rsid w:val="001E7BDF"/>
    <w:rsid w:val="001E7CD6"/>
    <w:rsid w:val="001E7D60"/>
    <w:rsid w:val="001E7D94"/>
    <w:rsid w:val="001F0057"/>
    <w:rsid w:val="001F0082"/>
    <w:rsid w:val="001F0104"/>
    <w:rsid w:val="001F068C"/>
    <w:rsid w:val="001F09FC"/>
    <w:rsid w:val="001F0B07"/>
    <w:rsid w:val="001F0C3B"/>
    <w:rsid w:val="001F0C7B"/>
    <w:rsid w:val="001F0CBB"/>
    <w:rsid w:val="001F0E0C"/>
    <w:rsid w:val="001F1030"/>
    <w:rsid w:val="001F1071"/>
    <w:rsid w:val="001F1078"/>
    <w:rsid w:val="001F1151"/>
    <w:rsid w:val="001F11A1"/>
    <w:rsid w:val="001F1429"/>
    <w:rsid w:val="001F15DD"/>
    <w:rsid w:val="001F1780"/>
    <w:rsid w:val="001F185C"/>
    <w:rsid w:val="001F185F"/>
    <w:rsid w:val="001F19C6"/>
    <w:rsid w:val="001F1AFD"/>
    <w:rsid w:val="001F1DC7"/>
    <w:rsid w:val="001F1E87"/>
    <w:rsid w:val="001F20E0"/>
    <w:rsid w:val="001F2137"/>
    <w:rsid w:val="001F2211"/>
    <w:rsid w:val="001F2439"/>
    <w:rsid w:val="001F24B3"/>
    <w:rsid w:val="001F24C5"/>
    <w:rsid w:val="001F24D2"/>
    <w:rsid w:val="001F25CD"/>
    <w:rsid w:val="001F27AE"/>
    <w:rsid w:val="001F2A85"/>
    <w:rsid w:val="001F2AFD"/>
    <w:rsid w:val="001F2FCC"/>
    <w:rsid w:val="001F313D"/>
    <w:rsid w:val="001F337D"/>
    <w:rsid w:val="001F35C2"/>
    <w:rsid w:val="001F3712"/>
    <w:rsid w:val="001F3886"/>
    <w:rsid w:val="001F38AF"/>
    <w:rsid w:val="001F38F9"/>
    <w:rsid w:val="001F390A"/>
    <w:rsid w:val="001F3BE0"/>
    <w:rsid w:val="001F3D9A"/>
    <w:rsid w:val="001F3E68"/>
    <w:rsid w:val="001F41DD"/>
    <w:rsid w:val="001F44BD"/>
    <w:rsid w:val="001F45FA"/>
    <w:rsid w:val="001F462D"/>
    <w:rsid w:val="001F4738"/>
    <w:rsid w:val="001F4AAF"/>
    <w:rsid w:val="001F4AF6"/>
    <w:rsid w:val="001F4B98"/>
    <w:rsid w:val="001F4DF7"/>
    <w:rsid w:val="001F4EC3"/>
    <w:rsid w:val="001F4F5A"/>
    <w:rsid w:val="001F4F73"/>
    <w:rsid w:val="001F5046"/>
    <w:rsid w:val="001F5084"/>
    <w:rsid w:val="001F5160"/>
    <w:rsid w:val="001F5357"/>
    <w:rsid w:val="001F550C"/>
    <w:rsid w:val="001F58B3"/>
    <w:rsid w:val="001F59DA"/>
    <w:rsid w:val="001F5AE4"/>
    <w:rsid w:val="001F5B69"/>
    <w:rsid w:val="001F5BBC"/>
    <w:rsid w:val="001F5C07"/>
    <w:rsid w:val="001F613C"/>
    <w:rsid w:val="001F6356"/>
    <w:rsid w:val="001F635A"/>
    <w:rsid w:val="001F63C5"/>
    <w:rsid w:val="001F63CE"/>
    <w:rsid w:val="001F64A0"/>
    <w:rsid w:val="001F64D5"/>
    <w:rsid w:val="001F6529"/>
    <w:rsid w:val="001F6794"/>
    <w:rsid w:val="001F67E1"/>
    <w:rsid w:val="001F68B6"/>
    <w:rsid w:val="001F6A0B"/>
    <w:rsid w:val="001F6A18"/>
    <w:rsid w:val="001F6B7A"/>
    <w:rsid w:val="001F6C4D"/>
    <w:rsid w:val="001F7135"/>
    <w:rsid w:val="001F7144"/>
    <w:rsid w:val="001F718C"/>
    <w:rsid w:val="001F7456"/>
    <w:rsid w:val="001F7C0A"/>
    <w:rsid w:val="001F7CA8"/>
    <w:rsid w:val="001F7ECB"/>
    <w:rsid w:val="0020018C"/>
    <w:rsid w:val="00200346"/>
    <w:rsid w:val="00200390"/>
    <w:rsid w:val="002003AB"/>
    <w:rsid w:val="00200411"/>
    <w:rsid w:val="00200682"/>
    <w:rsid w:val="0020069E"/>
    <w:rsid w:val="002009AB"/>
    <w:rsid w:val="00200C8F"/>
    <w:rsid w:val="00200DD4"/>
    <w:rsid w:val="00200F1E"/>
    <w:rsid w:val="00201178"/>
    <w:rsid w:val="002011B9"/>
    <w:rsid w:val="00201355"/>
    <w:rsid w:val="0020136E"/>
    <w:rsid w:val="002013CA"/>
    <w:rsid w:val="0020142B"/>
    <w:rsid w:val="0020145B"/>
    <w:rsid w:val="002015EA"/>
    <w:rsid w:val="0020166A"/>
    <w:rsid w:val="002016BF"/>
    <w:rsid w:val="002017C2"/>
    <w:rsid w:val="002017F2"/>
    <w:rsid w:val="00201982"/>
    <w:rsid w:val="00201B6B"/>
    <w:rsid w:val="00201BEF"/>
    <w:rsid w:val="00201D1A"/>
    <w:rsid w:val="00201D8C"/>
    <w:rsid w:val="00201E32"/>
    <w:rsid w:val="00201F35"/>
    <w:rsid w:val="0020202A"/>
    <w:rsid w:val="002021AC"/>
    <w:rsid w:val="0020269F"/>
    <w:rsid w:val="002026BF"/>
    <w:rsid w:val="0020270F"/>
    <w:rsid w:val="00202D45"/>
    <w:rsid w:val="00202E11"/>
    <w:rsid w:val="00202F04"/>
    <w:rsid w:val="00203150"/>
    <w:rsid w:val="00203255"/>
    <w:rsid w:val="0020332F"/>
    <w:rsid w:val="00203435"/>
    <w:rsid w:val="00203449"/>
    <w:rsid w:val="002035D0"/>
    <w:rsid w:val="00203A4F"/>
    <w:rsid w:val="00203C9E"/>
    <w:rsid w:val="00203D1E"/>
    <w:rsid w:val="00203F38"/>
    <w:rsid w:val="00203F44"/>
    <w:rsid w:val="00204134"/>
    <w:rsid w:val="002042F9"/>
    <w:rsid w:val="00204402"/>
    <w:rsid w:val="0020442B"/>
    <w:rsid w:val="00204543"/>
    <w:rsid w:val="002045B2"/>
    <w:rsid w:val="00204724"/>
    <w:rsid w:val="00204855"/>
    <w:rsid w:val="002048FB"/>
    <w:rsid w:val="0020492E"/>
    <w:rsid w:val="00204A83"/>
    <w:rsid w:val="00204B78"/>
    <w:rsid w:val="00205281"/>
    <w:rsid w:val="002053CF"/>
    <w:rsid w:val="00205476"/>
    <w:rsid w:val="002055EC"/>
    <w:rsid w:val="0020582C"/>
    <w:rsid w:val="0020597D"/>
    <w:rsid w:val="00205C25"/>
    <w:rsid w:val="00205CC4"/>
    <w:rsid w:val="002060E4"/>
    <w:rsid w:val="00206244"/>
    <w:rsid w:val="00206252"/>
    <w:rsid w:val="0020626E"/>
    <w:rsid w:val="0020629E"/>
    <w:rsid w:val="00206653"/>
    <w:rsid w:val="002067F1"/>
    <w:rsid w:val="00206877"/>
    <w:rsid w:val="002069F3"/>
    <w:rsid w:val="00206C4F"/>
    <w:rsid w:val="00206ECC"/>
    <w:rsid w:val="00206ECD"/>
    <w:rsid w:val="002072D0"/>
    <w:rsid w:val="00207629"/>
    <w:rsid w:val="0020781E"/>
    <w:rsid w:val="0020791C"/>
    <w:rsid w:val="00207A2D"/>
    <w:rsid w:val="00207A67"/>
    <w:rsid w:val="00207B05"/>
    <w:rsid w:val="00207BA6"/>
    <w:rsid w:val="00207BEA"/>
    <w:rsid w:val="00207C51"/>
    <w:rsid w:val="00207FB1"/>
    <w:rsid w:val="002102C9"/>
    <w:rsid w:val="002102DE"/>
    <w:rsid w:val="002103AE"/>
    <w:rsid w:val="00210417"/>
    <w:rsid w:val="00210559"/>
    <w:rsid w:val="002106F4"/>
    <w:rsid w:val="002108EB"/>
    <w:rsid w:val="0021092E"/>
    <w:rsid w:val="00210978"/>
    <w:rsid w:val="00210B87"/>
    <w:rsid w:val="00210BCC"/>
    <w:rsid w:val="00210C87"/>
    <w:rsid w:val="00210D39"/>
    <w:rsid w:val="00210EC3"/>
    <w:rsid w:val="00210FBF"/>
    <w:rsid w:val="00210FCC"/>
    <w:rsid w:val="00211009"/>
    <w:rsid w:val="002111FA"/>
    <w:rsid w:val="00211218"/>
    <w:rsid w:val="002113A3"/>
    <w:rsid w:val="002114FA"/>
    <w:rsid w:val="0021192A"/>
    <w:rsid w:val="00211931"/>
    <w:rsid w:val="002119ED"/>
    <w:rsid w:val="00211ACD"/>
    <w:rsid w:val="00211DD4"/>
    <w:rsid w:val="00211E55"/>
    <w:rsid w:val="00211F28"/>
    <w:rsid w:val="00211F47"/>
    <w:rsid w:val="00211F65"/>
    <w:rsid w:val="00212052"/>
    <w:rsid w:val="0021229B"/>
    <w:rsid w:val="00212462"/>
    <w:rsid w:val="00212531"/>
    <w:rsid w:val="00212603"/>
    <w:rsid w:val="0021268F"/>
    <w:rsid w:val="0021295D"/>
    <w:rsid w:val="00212BD1"/>
    <w:rsid w:val="00212E0D"/>
    <w:rsid w:val="00212EAE"/>
    <w:rsid w:val="00212EC3"/>
    <w:rsid w:val="00212ECE"/>
    <w:rsid w:val="00212EEA"/>
    <w:rsid w:val="00213098"/>
    <w:rsid w:val="00213136"/>
    <w:rsid w:val="0021321F"/>
    <w:rsid w:val="00213286"/>
    <w:rsid w:val="0021351A"/>
    <w:rsid w:val="002135E5"/>
    <w:rsid w:val="00213734"/>
    <w:rsid w:val="0021374F"/>
    <w:rsid w:val="002137CE"/>
    <w:rsid w:val="00213830"/>
    <w:rsid w:val="00213870"/>
    <w:rsid w:val="002138E8"/>
    <w:rsid w:val="00213AE4"/>
    <w:rsid w:val="00213B01"/>
    <w:rsid w:val="00213B16"/>
    <w:rsid w:val="00213B42"/>
    <w:rsid w:val="00213CD1"/>
    <w:rsid w:val="00213DEB"/>
    <w:rsid w:val="00213F3B"/>
    <w:rsid w:val="00213FF1"/>
    <w:rsid w:val="002142B6"/>
    <w:rsid w:val="002142D4"/>
    <w:rsid w:val="002143BD"/>
    <w:rsid w:val="002146F2"/>
    <w:rsid w:val="0021491E"/>
    <w:rsid w:val="00214E09"/>
    <w:rsid w:val="00214E4C"/>
    <w:rsid w:val="00215079"/>
    <w:rsid w:val="00215204"/>
    <w:rsid w:val="0021520A"/>
    <w:rsid w:val="00215454"/>
    <w:rsid w:val="002155A4"/>
    <w:rsid w:val="00215602"/>
    <w:rsid w:val="00215730"/>
    <w:rsid w:val="00215934"/>
    <w:rsid w:val="0021597C"/>
    <w:rsid w:val="00215B23"/>
    <w:rsid w:val="00215D93"/>
    <w:rsid w:val="00215E5A"/>
    <w:rsid w:val="00215E87"/>
    <w:rsid w:val="00215ECB"/>
    <w:rsid w:val="00215FCD"/>
    <w:rsid w:val="00215FCE"/>
    <w:rsid w:val="0021616D"/>
    <w:rsid w:val="00216298"/>
    <w:rsid w:val="002163EC"/>
    <w:rsid w:val="0021694B"/>
    <w:rsid w:val="002169D1"/>
    <w:rsid w:val="00216C90"/>
    <w:rsid w:val="002170CF"/>
    <w:rsid w:val="00217193"/>
    <w:rsid w:val="00217368"/>
    <w:rsid w:val="00217636"/>
    <w:rsid w:val="0021793B"/>
    <w:rsid w:val="002179DE"/>
    <w:rsid w:val="00217A53"/>
    <w:rsid w:val="00217B1C"/>
    <w:rsid w:val="00217BED"/>
    <w:rsid w:val="00217C4B"/>
    <w:rsid w:val="00217EC9"/>
    <w:rsid w:val="0022002E"/>
    <w:rsid w:val="00220264"/>
    <w:rsid w:val="00220465"/>
    <w:rsid w:val="00220881"/>
    <w:rsid w:val="0022097E"/>
    <w:rsid w:val="00220CBC"/>
    <w:rsid w:val="00220E55"/>
    <w:rsid w:val="00220F78"/>
    <w:rsid w:val="00221112"/>
    <w:rsid w:val="002211A1"/>
    <w:rsid w:val="002218A4"/>
    <w:rsid w:val="00221B73"/>
    <w:rsid w:val="00221C7B"/>
    <w:rsid w:val="00221EA4"/>
    <w:rsid w:val="00221F4B"/>
    <w:rsid w:val="00221FF8"/>
    <w:rsid w:val="002220C5"/>
    <w:rsid w:val="002222C6"/>
    <w:rsid w:val="00222300"/>
    <w:rsid w:val="0022268F"/>
    <w:rsid w:val="00222B6A"/>
    <w:rsid w:val="00222B76"/>
    <w:rsid w:val="00222BC1"/>
    <w:rsid w:val="00222C20"/>
    <w:rsid w:val="00223122"/>
    <w:rsid w:val="00223620"/>
    <w:rsid w:val="0022372F"/>
    <w:rsid w:val="002239D4"/>
    <w:rsid w:val="00223B6D"/>
    <w:rsid w:val="00223BAB"/>
    <w:rsid w:val="00223DDD"/>
    <w:rsid w:val="00223EB7"/>
    <w:rsid w:val="00224115"/>
    <w:rsid w:val="00224205"/>
    <w:rsid w:val="0022463A"/>
    <w:rsid w:val="00224647"/>
    <w:rsid w:val="00224684"/>
    <w:rsid w:val="00224A02"/>
    <w:rsid w:val="00224A6E"/>
    <w:rsid w:val="00224A87"/>
    <w:rsid w:val="00224B24"/>
    <w:rsid w:val="00224B5B"/>
    <w:rsid w:val="00224CFA"/>
    <w:rsid w:val="00224D73"/>
    <w:rsid w:val="00224DD7"/>
    <w:rsid w:val="00224EC4"/>
    <w:rsid w:val="0022503A"/>
    <w:rsid w:val="0022506C"/>
    <w:rsid w:val="00225149"/>
    <w:rsid w:val="0022518E"/>
    <w:rsid w:val="00225234"/>
    <w:rsid w:val="002253A3"/>
    <w:rsid w:val="00225791"/>
    <w:rsid w:val="00225850"/>
    <w:rsid w:val="002259D4"/>
    <w:rsid w:val="00225ACD"/>
    <w:rsid w:val="00225C8B"/>
    <w:rsid w:val="0022601F"/>
    <w:rsid w:val="002260BF"/>
    <w:rsid w:val="002260DF"/>
    <w:rsid w:val="00226155"/>
    <w:rsid w:val="0022623D"/>
    <w:rsid w:val="00226253"/>
    <w:rsid w:val="0022634D"/>
    <w:rsid w:val="0022635F"/>
    <w:rsid w:val="002264AF"/>
    <w:rsid w:val="002264CB"/>
    <w:rsid w:val="0022671C"/>
    <w:rsid w:val="002267B9"/>
    <w:rsid w:val="002268D1"/>
    <w:rsid w:val="00226A4C"/>
    <w:rsid w:val="00226D2E"/>
    <w:rsid w:val="00226D65"/>
    <w:rsid w:val="00226DD2"/>
    <w:rsid w:val="00226EC3"/>
    <w:rsid w:val="00226F32"/>
    <w:rsid w:val="0022700B"/>
    <w:rsid w:val="0022722D"/>
    <w:rsid w:val="002272CE"/>
    <w:rsid w:val="00227362"/>
    <w:rsid w:val="00227381"/>
    <w:rsid w:val="00227685"/>
    <w:rsid w:val="00227874"/>
    <w:rsid w:val="00227B3B"/>
    <w:rsid w:val="00227C3D"/>
    <w:rsid w:val="00230150"/>
    <w:rsid w:val="00230197"/>
    <w:rsid w:val="002304AA"/>
    <w:rsid w:val="00230569"/>
    <w:rsid w:val="00230CBC"/>
    <w:rsid w:val="00230DB5"/>
    <w:rsid w:val="00230E25"/>
    <w:rsid w:val="002316A4"/>
    <w:rsid w:val="00231754"/>
    <w:rsid w:val="00231994"/>
    <w:rsid w:val="00231A3C"/>
    <w:rsid w:val="00231C16"/>
    <w:rsid w:val="00231C4A"/>
    <w:rsid w:val="00231D2D"/>
    <w:rsid w:val="00231DF8"/>
    <w:rsid w:val="00231E44"/>
    <w:rsid w:val="00231EAF"/>
    <w:rsid w:val="00231EBD"/>
    <w:rsid w:val="00231F94"/>
    <w:rsid w:val="002321A2"/>
    <w:rsid w:val="00232426"/>
    <w:rsid w:val="0023252F"/>
    <w:rsid w:val="00232607"/>
    <w:rsid w:val="002327BA"/>
    <w:rsid w:val="00232817"/>
    <w:rsid w:val="002329A8"/>
    <w:rsid w:val="00232ADA"/>
    <w:rsid w:val="00232D5B"/>
    <w:rsid w:val="00232D63"/>
    <w:rsid w:val="00232E16"/>
    <w:rsid w:val="002330F9"/>
    <w:rsid w:val="002332EB"/>
    <w:rsid w:val="002335EA"/>
    <w:rsid w:val="00233639"/>
    <w:rsid w:val="0023370E"/>
    <w:rsid w:val="002339BA"/>
    <w:rsid w:val="00233A87"/>
    <w:rsid w:val="00233C62"/>
    <w:rsid w:val="00233D6E"/>
    <w:rsid w:val="00233F57"/>
    <w:rsid w:val="0023402E"/>
    <w:rsid w:val="002345B5"/>
    <w:rsid w:val="002345E4"/>
    <w:rsid w:val="0023473A"/>
    <w:rsid w:val="00234751"/>
    <w:rsid w:val="00234897"/>
    <w:rsid w:val="00234C86"/>
    <w:rsid w:val="00234D1D"/>
    <w:rsid w:val="00234ED0"/>
    <w:rsid w:val="0023538C"/>
    <w:rsid w:val="002356BD"/>
    <w:rsid w:val="0023571D"/>
    <w:rsid w:val="00235757"/>
    <w:rsid w:val="00235814"/>
    <w:rsid w:val="00235A3B"/>
    <w:rsid w:val="00235A6C"/>
    <w:rsid w:val="00235B55"/>
    <w:rsid w:val="00235B6F"/>
    <w:rsid w:val="00235BDC"/>
    <w:rsid w:val="00235BFC"/>
    <w:rsid w:val="00235D8B"/>
    <w:rsid w:val="00235E4D"/>
    <w:rsid w:val="00236164"/>
    <w:rsid w:val="00236240"/>
    <w:rsid w:val="002362BD"/>
    <w:rsid w:val="00236685"/>
    <w:rsid w:val="00236B3B"/>
    <w:rsid w:val="00236B66"/>
    <w:rsid w:val="00236DA4"/>
    <w:rsid w:val="00236E2D"/>
    <w:rsid w:val="00236E30"/>
    <w:rsid w:val="00236E7D"/>
    <w:rsid w:val="00237241"/>
    <w:rsid w:val="002373FB"/>
    <w:rsid w:val="00237635"/>
    <w:rsid w:val="0023772E"/>
    <w:rsid w:val="00237913"/>
    <w:rsid w:val="00237931"/>
    <w:rsid w:val="00237B5C"/>
    <w:rsid w:val="00237BA0"/>
    <w:rsid w:val="00237C03"/>
    <w:rsid w:val="00237F8A"/>
    <w:rsid w:val="00237FC1"/>
    <w:rsid w:val="002401C0"/>
    <w:rsid w:val="00240431"/>
    <w:rsid w:val="002404DF"/>
    <w:rsid w:val="00240510"/>
    <w:rsid w:val="00240524"/>
    <w:rsid w:val="00240A4F"/>
    <w:rsid w:val="00240B68"/>
    <w:rsid w:val="00240B6A"/>
    <w:rsid w:val="00240C86"/>
    <w:rsid w:val="00240DBF"/>
    <w:rsid w:val="002410B8"/>
    <w:rsid w:val="00241272"/>
    <w:rsid w:val="002412A0"/>
    <w:rsid w:val="002413C9"/>
    <w:rsid w:val="00241508"/>
    <w:rsid w:val="0024153E"/>
    <w:rsid w:val="00241B06"/>
    <w:rsid w:val="00241B6A"/>
    <w:rsid w:val="00241E01"/>
    <w:rsid w:val="00241EA1"/>
    <w:rsid w:val="0024204E"/>
    <w:rsid w:val="00242069"/>
    <w:rsid w:val="00242281"/>
    <w:rsid w:val="002423BA"/>
    <w:rsid w:val="002423F0"/>
    <w:rsid w:val="002426CE"/>
    <w:rsid w:val="002426F6"/>
    <w:rsid w:val="00242AA9"/>
    <w:rsid w:val="00242C0A"/>
    <w:rsid w:val="00242CE5"/>
    <w:rsid w:val="00243110"/>
    <w:rsid w:val="00243111"/>
    <w:rsid w:val="002431F9"/>
    <w:rsid w:val="00243358"/>
    <w:rsid w:val="0024368C"/>
    <w:rsid w:val="00243734"/>
    <w:rsid w:val="00243E89"/>
    <w:rsid w:val="00244045"/>
    <w:rsid w:val="002444C4"/>
    <w:rsid w:val="002445AA"/>
    <w:rsid w:val="002446DE"/>
    <w:rsid w:val="002447F0"/>
    <w:rsid w:val="0024495D"/>
    <w:rsid w:val="00244998"/>
    <w:rsid w:val="00244C00"/>
    <w:rsid w:val="00244D69"/>
    <w:rsid w:val="00244D7C"/>
    <w:rsid w:val="00244EEC"/>
    <w:rsid w:val="002450AE"/>
    <w:rsid w:val="002450FA"/>
    <w:rsid w:val="0024526E"/>
    <w:rsid w:val="00245368"/>
    <w:rsid w:val="002453D1"/>
    <w:rsid w:val="00245802"/>
    <w:rsid w:val="002459C8"/>
    <w:rsid w:val="002459DB"/>
    <w:rsid w:val="00245BFC"/>
    <w:rsid w:val="00245C11"/>
    <w:rsid w:val="00245CFA"/>
    <w:rsid w:val="00245FC9"/>
    <w:rsid w:val="0024610C"/>
    <w:rsid w:val="002461BC"/>
    <w:rsid w:val="00246340"/>
    <w:rsid w:val="00246430"/>
    <w:rsid w:val="002467CC"/>
    <w:rsid w:val="002469B4"/>
    <w:rsid w:val="00246A06"/>
    <w:rsid w:val="00246C5C"/>
    <w:rsid w:val="00246E52"/>
    <w:rsid w:val="002470D3"/>
    <w:rsid w:val="002470E0"/>
    <w:rsid w:val="002470ED"/>
    <w:rsid w:val="00247318"/>
    <w:rsid w:val="00247427"/>
    <w:rsid w:val="0024787D"/>
    <w:rsid w:val="002478AA"/>
    <w:rsid w:val="00247B37"/>
    <w:rsid w:val="00247C5E"/>
    <w:rsid w:val="00247EC4"/>
    <w:rsid w:val="00250192"/>
    <w:rsid w:val="0025023C"/>
    <w:rsid w:val="002502F7"/>
    <w:rsid w:val="0025041B"/>
    <w:rsid w:val="002508E1"/>
    <w:rsid w:val="00250AF3"/>
    <w:rsid w:val="00250B43"/>
    <w:rsid w:val="00250DA4"/>
    <w:rsid w:val="00250EFE"/>
    <w:rsid w:val="002510AB"/>
    <w:rsid w:val="00251189"/>
    <w:rsid w:val="0025129C"/>
    <w:rsid w:val="002512BA"/>
    <w:rsid w:val="00251301"/>
    <w:rsid w:val="002513E3"/>
    <w:rsid w:val="002515DF"/>
    <w:rsid w:val="00251612"/>
    <w:rsid w:val="00251618"/>
    <w:rsid w:val="00251633"/>
    <w:rsid w:val="00251A2C"/>
    <w:rsid w:val="00251AE9"/>
    <w:rsid w:val="00251B2E"/>
    <w:rsid w:val="00251BD7"/>
    <w:rsid w:val="00251BE7"/>
    <w:rsid w:val="00251C7D"/>
    <w:rsid w:val="00251D79"/>
    <w:rsid w:val="00251D98"/>
    <w:rsid w:val="00251EC8"/>
    <w:rsid w:val="0025209D"/>
    <w:rsid w:val="002524F4"/>
    <w:rsid w:val="0025271F"/>
    <w:rsid w:val="0025278C"/>
    <w:rsid w:val="00252791"/>
    <w:rsid w:val="00252806"/>
    <w:rsid w:val="00252A73"/>
    <w:rsid w:val="00252CE9"/>
    <w:rsid w:val="00252E30"/>
    <w:rsid w:val="00253088"/>
    <w:rsid w:val="0025311F"/>
    <w:rsid w:val="002532F5"/>
    <w:rsid w:val="00253373"/>
    <w:rsid w:val="00253741"/>
    <w:rsid w:val="00253756"/>
    <w:rsid w:val="002537E2"/>
    <w:rsid w:val="002538E1"/>
    <w:rsid w:val="002538ED"/>
    <w:rsid w:val="00253950"/>
    <w:rsid w:val="00253996"/>
    <w:rsid w:val="00253D11"/>
    <w:rsid w:val="00254458"/>
    <w:rsid w:val="002548E9"/>
    <w:rsid w:val="00254965"/>
    <w:rsid w:val="00254981"/>
    <w:rsid w:val="00254D37"/>
    <w:rsid w:val="00254D97"/>
    <w:rsid w:val="00254E0D"/>
    <w:rsid w:val="00254E5B"/>
    <w:rsid w:val="00254EBB"/>
    <w:rsid w:val="00254EF9"/>
    <w:rsid w:val="00254F07"/>
    <w:rsid w:val="00255135"/>
    <w:rsid w:val="0025529F"/>
    <w:rsid w:val="00255380"/>
    <w:rsid w:val="00255662"/>
    <w:rsid w:val="002556A0"/>
    <w:rsid w:val="002559BC"/>
    <w:rsid w:val="002559C9"/>
    <w:rsid w:val="00255ACB"/>
    <w:rsid w:val="00255B83"/>
    <w:rsid w:val="00255BB6"/>
    <w:rsid w:val="00256089"/>
    <w:rsid w:val="00256225"/>
    <w:rsid w:val="002563AD"/>
    <w:rsid w:val="002563D0"/>
    <w:rsid w:val="00256587"/>
    <w:rsid w:val="00256681"/>
    <w:rsid w:val="0025676C"/>
    <w:rsid w:val="002567F9"/>
    <w:rsid w:val="002569A7"/>
    <w:rsid w:val="00256B07"/>
    <w:rsid w:val="00256C38"/>
    <w:rsid w:val="00256F8E"/>
    <w:rsid w:val="0025705D"/>
    <w:rsid w:val="00257387"/>
    <w:rsid w:val="0025741F"/>
    <w:rsid w:val="0025744E"/>
    <w:rsid w:val="002574F5"/>
    <w:rsid w:val="00257604"/>
    <w:rsid w:val="00257688"/>
    <w:rsid w:val="002576FF"/>
    <w:rsid w:val="00257708"/>
    <w:rsid w:val="00257718"/>
    <w:rsid w:val="00257A05"/>
    <w:rsid w:val="00257B84"/>
    <w:rsid w:val="00257BC1"/>
    <w:rsid w:val="00257D49"/>
    <w:rsid w:val="00257DB4"/>
    <w:rsid w:val="00260067"/>
    <w:rsid w:val="00260102"/>
    <w:rsid w:val="00260110"/>
    <w:rsid w:val="0026024F"/>
    <w:rsid w:val="00260263"/>
    <w:rsid w:val="0026042F"/>
    <w:rsid w:val="0026047A"/>
    <w:rsid w:val="002604B2"/>
    <w:rsid w:val="002604BC"/>
    <w:rsid w:val="002607A6"/>
    <w:rsid w:val="00260802"/>
    <w:rsid w:val="00260840"/>
    <w:rsid w:val="002608D5"/>
    <w:rsid w:val="002609A7"/>
    <w:rsid w:val="00260A33"/>
    <w:rsid w:val="00260BA4"/>
    <w:rsid w:val="00260C33"/>
    <w:rsid w:val="00260D6F"/>
    <w:rsid w:val="00260D98"/>
    <w:rsid w:val="00260DFB"/>
    <w:rsid w:val="00260E46"/>
    <w:rsid w:val="00260E4B"/>
    <w:rsid w:val="00260FDA"/>
    <w:rsid w:val="0026114B"/>
    <w:rsid w:val="0026170D"/>
    <w:rsid w:val="00261748"/>
    <w:rsid w:val="00261936"/>
    <w:rsid w:val="00261950"/>
    <w:rsid w:val="00261AC3"/>
    <w:rsid w:val="00261DC0"/>
    <w:rsid w:val="00261F35"/>
    <w:rsid w:val="00261F98"/>
    <w:rsid w:val="002626B4"/>
    <w:rsid w:val="002629F1"/>
    <w:rsid w:val="00262A79"/>
    <w:rsid w:val="00262B6E"/>
    <w:rsid w:val="00262E43"/>
    <w:rsid w:val="0026335A"/>
    <w:rsid w:val="00263552"/>
    <w:rsid w:val="00263564"/>
    <w:rsid w:val="002637B7"/>
    <w:rsid w:val="002638C2"/>
    <w:rsid w:val="00263B34"/>
    <w:rsid w:val="00263F9A"/>
    <w:rsid w:val="00263FA3"/>
    <w:rsid w:val="00263FD0"/>
    <w:rsid w:val="0026413A"/>
    <w:rsid w:val="0026425E"/>
    <w:rsid w:val="002642B1"/>
    <w:rsid w:val="00264437"/>
    <w:rsid w:val="00264790"/>
    <w:rsid w:val="00264865"/>
    <w:rsid w:val="00264968"/>
    <w:rsid w:val="00264A54"/>
    <w:rsid w:val="00264F30"/>
    <w:rsid w:val="0026517D"/>
    <w:rsid w:val="0026531B"/>
    <w:rsid w:val="002654D3"/>
    <w:rsid w:val="00265647"/>
    <w:rsid w:val="002656BE"/>
    <w:rsid w:val="002657E0"/>
    <w:rsid w:val="002658F3"/>
    <w:rsid w:val="002659D0"/>
    <w:rsid w:val="00265A4C"/>
    <w:rsid w:val="00265DA8"/>
    <w:rsid w:val="00265DE7"/>
    <w:rsid w:val="00265E95"/>
    <w:rsid w:val="00266032"/>
    <w:rsid w:val="002660DF"/>
    <w:rsid w:val="00266320"/>
    <w:rsid w:val="002663CC"/>
    <w:rsid w:val="002666B6"/>
    <w:rsid w:val="0026686C"/>
    <w:rsid w:val="00266A9D"/>
    <w:rsid w:val="00266AA0"/>
    <w:rsid w:val="00266BF4"/>
    <w:rsid w:val="00267110"/>
    <w:rsid w:val="00267129"/>
    <w:rsid w:val="0026719A"/>
    <w:rsid w:val="002671E5"/>
    <w:rsid w:val="00267200"/>
    <w:rsid w:val="00267262"/>
    <w:rsid w:val="002672F2"/>
    <w:rsid w:val="00267889"/>
    <w:rsid w:val="0026789D"/>
    <w:rsid w:val="00267AA6"/>
    <w:rsid w:val="00267BB6"/>
    <w:rsid w:val="00267BBA"/>
    <w:rsid w:val="00267E0B"/>
    <w:rsid w:val="00267E6B"/>
    <w:rsid w:val="002700D3"/>
    <w:rsid w:val="002704EB"/>
    <w:rsid w:val="002705FA"/>
    <w:rsid w:val="002706EA"/>
    <w:rsid w:val="00270843"/>
    <w:rsid w:val="0027088F"/>
    <w:rsid w:val="00270D78"/>
    <w:rsid w:val="00270E93"/>
    <w:rsid w:val="0027134B"/>
    <w:rsid w:val="0027163F"/>
    <w:rsid w:val="002716BA"/>
    <w:rsid w:val="0027192B"/>
    <w:rsid w:val="00271C81"/>
    <w:rsid w:val="00271D52"/>
    <w:rsid w:val="00271E91"/>
    <w:rsid w:val="002722B8"/>
    <w:rsid w:val="00272498"/>
    <w:rsid w:val="00272599"/>
    <w:rsid w:val="00272752"/>
    <w:rsid w:val="00272BA0"/>
    <w:rsid w:val="00272CFC"/>
    <w:rsid w:val="00272EC4"/>
    <w:rsid w:val="00272FB9"/>
    <w:rsid w:val="002730C6"/>
    <w:rsid w:val="00273150"/>
    <w:rsid w:val="00273184"/>
    <w:rsid w:val="002732E2"/>
    <w:rsid w:val="00273366"/>
    <w:rsid w:val="00273468"/>
    <w:rsid w:val="0027374F"/>
    <w:rsid w:val="0027385C"/>
    <w:rsid w:val="00273956"/>
    <w:rsid w:val="002739EF"/>
    <w:rsid w:val="00273A4F"/>
    <w:rsid w:val="00273A6C"/>
    <w:rsid w:val="00273B28"/>
    <w:rsid w:val="00273B37"/>
    <w:rsid w:val="00273BEC"/>
    <w:rsid w:val="00273C56"/>
    <w:rsid w:val="00273CA8"/>
    <w:rsid w:val="002740D8"/>
    <w:rsid w:val="002741A9"/>
    <w:rsid w:val="002741F0"/>
    <w:rsid w:val="002742E5"/>
    <w:rsid w:val="00274659"/>
    <w:rsid w:val="0027495B"/>
    <w:rsid w:val="00274B29"/>
    <w:rsid w:val="00274B7A"/>
    <w:rsid w:val="00274B91"/>
    <w:rsid w:val="00274D42"/>
    <w:rsid w:val="00274D9D"/>
    <w:rsid w:val="00274E03"/>
    <w:rsid w:val="00274F81"/>
    <w:rsid w:val="00275091"/>
    <w:rsid w:val="00275177"/>
    <w:rsid w:val="002753A2"/>
    <w:rsid w:val="0027546E"/>
    <w:rsid w:val="002754CA"/>
    <w:rsid w:val="00275663"/>
    <w:rsid w:val="00275731"/>
    <w:rsid w:val="00275921"/>
    <w:rsid w:val="00275954"/>
    <w:rsid w:val="00275BA0"/>
    <w:rsid w:val="00275E1C"/>
    <w:rsid w:val="00275E2F"/>
    <w:rsid w:val="00275E8F"/>
    <w:rsid w:val="00276221"/>
    <w:rsid w:val="0027630E"/>
    <w:rsid w:val="0027639A"/>
    <w:rsid w:val="0027674D"/>
    <w:rsid w:val="00276888"/>
    <w:rsid w:val="00276986"/>
    <w:rsid w:val="00276A6D"/>
    <w:rsid w:val="00276AFB"/>
    <w:rsid w:val="00276C29"/>
    <w:rsid w:val="00276E20"/>
    <w:rsid w:val="00276F64"/>
    <w:rsid w:val="00276FC4"/>
    <w:rsid w:val="00277371"/>
    <w:rsid w:val="002773EA"/>
    <w:rsid w:val="002774BA"/>
    <w:rsid w:val="002774FE"/>
    <w:rsid w:val="00277557"/>
    <w:rsid w:val="00277672"/>
    <w:rsid w:val="0027781D"/>
    <w:rsid w:val="00277850"/>
    <w:rsid w:val="00277BFF"/>
    <w:rsid w:val="00277CE6"/>
    <w:rsid w:val="00280266"/>
    <w:rsid w:val="00280531"/>
    <w:rsid w:val="002806B2"/>
    <w:rsid w:val="002807E7"/>
    <w:rsid w:val="002808D6"/>
    <w:rsid w:val="00280CA1"/>
    <w:rsid w:val="00280E6B"/>
    <w:rsid w:val="002810F4"/>
    <w:rsid w:val="002811EF"/>
    <w:rsid w:val="00281488"/>
    <w:rsid w:val="002814E9"/>
    <w:rsid w:val="00281533"/>
    <w:rsid w:val="002816F3"/>
    <w:rsid w:val="0028183B"/>
    <w:rsid w:val="00281A3D"/>
    <w:rsid w:val="00281C83"/>
    <w:rsid w:val="00281D1F"/>
    <w:rsid w:val="00281F74"/>
    <w:rsid w:val="00282014"/>
    <w:rsid w:val="00282183"/>
    <w:rsid w:val="002821EF"/>
    <w:rsid w:val="0028283F"/>
    <w:rsid w:val="0028290B"/>
    <w:rsid w:val="002829AA"/>
    <w:rsid w:val="00282B05"/>
    <w:rsid w:val="00282C3E"/>
    <w:rsid w:val="0028306C"/>
    <w:rsid w:val="002831A4"/>
    <w:rsid w:val="00283632"/>
    <w:rsid w:val="0028373C"/>
    <w:rsid w:val="0028377A"/>
    <w:rsid w:val="002838D7"/>
    <w:rsid w:val="00283AB6"/>
    <w:rsid w:val="00283C0F"/>
    <w:rsid w:val="00283D2B"/>
    <w:rsid w:val="00283EC9"/>
    <w:rsid w:val="002841C8"/>
    <w:rsid w:val="00284605"/>
    <w:rsid w:val="0028497D"/>
    <w:rsid w:val="00284B06"/>
    <w:rsid w:val="00284D1E"/>
    <w:rsid w:val="00284F26"/>
    <w:rsid w:val="002850EB"/>
    <w:rsid w:val="0028541E"/>
    <w:rsid w:val="0028545A"/>
    <w:rsid w:val="00285624"/>
    <w:rsid w:val="00285654"/>
    <w:rsid w:val="002857BF"/>
    <w:rsid w:val="00285864"/>
    <w:rsid w:val="002858C0"/>
    <w:rsid w:val="00285A5C"/>
    <w:rsid w:val="00285AE9"/>
    <w:rsid w:val="00285E51"/>
    <w:rsid w:val="00285F03"/>
    <w:rsid w:val="002864F6"/>
    <w:rsid w:val="002866FA"/>
    <w:rsid w:val="00286925"/>
    <w:rsid w:val="00286A24"/>
    <w:rsid w:val="00286A68"/>
    <w:rsid w:val="00286C64"/>
    <w:rsid w:val="00286CE8"/>
    <w:rsid w:val="00287007"/>
    <w:rsid w:val="00287115"/>
    <w:rsid w:val="0028718D"/>
    <w:rsid w:val="00287227"/>
    <w:rsid w:val="002874ED"/>
    <w:rsid w:val="00287560"/>
    <w:rsid w:val="00287789"/>
    <w:rsid w:val="002878BB"/>
    <w:rsid w:val="00287989"/>
    <w:rsid w:val="00287ABA"/>
    <w:rsid w:val="00287C96"/>
    <w:rsid w:val="00287CE9"/>
    <w:rsid w:val="00287CEA"/>
    <w:rsid w:val="00287EB5"/>
    <w:rsid w:val="00290050"/>
    <w:rsid w:val="002901FC"/>
    <w:rsid w:val="00290288"/>
    <w:rsid w:val="002906A6"/>
    <w:rsid w:val="00290753"/>
    <w:rsid w:val="00291162"/>
    <w:rsid w:val="0029128E"/>
    <w:rsid w:val="002914A0"/>
    <w:rsid w:val="002916CF"/>
    <w:rsid w:val="00291818"/>
    <w:rsid w:val="0029183A"/>
    <w:rsid w:val="002919E1"/>
    <w:rsid w:val="00291A56"/>
    <w:rsid w:val="00291A92"/>
    <w:rsid w:val="00291A9A"/>
    <w:rsid w:val="00291B17"/>
    <w:rsid w:val="00291D15"/>
    <w:rsid w:val="00291DF7"/>
    <w:rsid w:val="002920D7"/>
    <w:rsid w:val="0029220C"/>
    <w:rsid w:val="00292306"/>
    <w:rsid w:val="002928B7"/>
    <w:rsid w:val="00292936"/>
    <w:rsid w:val="00292A75"/>
    <w:rsid w:val="00292AB9"/>
    <w:rsid w:val="00292AC5"/>
    <w:rsid w:val="00293101"/>
    <w:rsid w:val="00293545"/>
    <w:rsid w:val="002935D7"/>
    <w:rsid w:val="002936A4"/>
    <w:rsid w:val="00293898"/>
    <w:rsid w:val="002938EE"/>
    <w:rsid w:val="00293940"/>
    <w:rsid w:val="00293A59"/>
    <w:rsid w:val="00293B2D"/>
    <w:rsid w:val="00293DD3"/>
    <w:rsid w:val="0029408E"/>
    <w:rsid w:val="002941FE"/>
    <w:rsid w:val="00294223"/>
    <w:rsid w:val="002942E9"/>
    <w:rsid w:val="0029432C"/>
    <w:rsid w:val="00294399"/>
    <w:rsid w:val="00294478"/>
    <w:rsid w:val="002945EF"/>
    <w:rsid w:val="00294726"/>
    <w:rsid w:val="00294798"/>
    <w:rsid w:val="002947E8"/>
    <w:rsid w:val="0029480B"/>
    <w:rsid w:val="00294916"/>
    <w:rsid w:val="00294CFA"/>
    <w:rsid w:val="00294DAB"/>
    <w:rsid w:val="00294FF1"/>
    <w:rsid w:val="002950BD"/>
    <w:rsid w:val="002950E4"/>
    <w:rsid w:val="002952A3"/>
    <w:rsid w:val="0029542A"/>
    <w:rsid w:val="0029556F"/>
    <w:rsid w:val="00295823"/>
    <w:rsid w:val="002959C9"/>
    <w:rsid w:val="002959E7"/>
    <w:rsid w:val="00295B7E"/>
    <w:rsid w:val="00295B98"/>
    <w:rsid w:val="00295C23"/>
    <w:rsid w:val="00295D6C"/>
    <w:rsid w:val="0029614B"/>
    <w:rsid w:val="00296224"/>
    <w:rsid w:val="00296309"/>
    <w:rsid w:val="002963C8"/>
    <w:rsid w:val="0029642F"/>
    <w:rsid w:val="00296911"/>
    <w:rsid w:val="00296DE5"/>
    <w:rsid w:val="00296EF1"/>
    <w:rsid w:val="00296FE6"/>
    <w:rsid w:val="0029703B"/>
    <w:rsid w:val="00297144"/>
    <w:rsid w:val="00297279"/>
    <w:rsid w:val="00297330"/>
    <w:rsid w:val="002975CB"/>
    <w:rsid w:val="002976FF"/>
    <w:rsid w:val="00297899"/>
    <w:rsid w:val="0029794E"/>
    <w:rsid w:val="00297C46"/>
    <w:rsid w:val="00297D67"/>
    <w:rsid w:val="00297D86"/>
    <w:rsid w:val="00297DCB"/>
    <w:rsid w:val="00297DFC"/>
    <w:rsid w:val="002A00D6"/>
    <w:rsid w:val="002A00E8"/>
    <w:rsid w:val="002A02CB"/>
    <w:rsid w:val="002A0690"/>
    <w:rsid w:val="002A07E5"/>
    <w:rsid w:val="002A08A9"/>
    <w:rsid w:val="002A10BF"/>
    <w:rsid w:val="002A1174"/>
    <w:rsid w:val="002A12AA"/>
    <w:rsid w:val="002A1314"/>
    <w:rsid w:val="002A167D"/>
    <w:rsid w:val="002A181A"/>
    <w:rsid w:val="002A186C"/>
    <w:rsid w:val="002A1E3C"/>
    <w:rsid w:val="002A1EE7"/>
    <w:rsid w:val="002A1F3B"/>
    <w:rsid w:val="002A205D"/>
    <w:rsid w:val="002A2084"/>
    <w:rsid w:val="002A2147"/>
    <w:rsid w:val="002A21CC"/>
    <w:rsid w:val="002A24F5"/>
    <w:rsid w:val="002A266D"/>
    <w:rsid w:val="002A2B97"/>
    <w:rsid w:val="002A2CF8"/>
    <w:rsid w:val="002A2D9A"/>
    <w:rsid w:val="002A2F4E"/>
    <w:rsid w:val="002A2FDE"/>
    <w:rsid w:val="002A311C"/>
    <w:rsid w:val="002A334E"/>
    <w:rsid w:val="002A343D"/>
    <w:rsid w:val="002A36E3"/>
    <w:rsid w:val="002A38B7"/>
    <w:rsid w:val="002A3A05"/>
    <w:rsid w:val="002A3A6F"/>
    <w:rsid w:val="002A3A89"/>
    <w:rsid w:val="002A3B01"/>
    <w:rsid w:val="002A3D64"/>
    <w:rsid w:val="002A3EBB"/>
    <w:rsid w:val="002A3ED9"/>
    <w:rsid w:val="002A4009"/>
    <w:rsid w:val="002A4208"/>
    <w:rsid w:val="002A43B9"/>
    <w:rsid w:val="002A464C"/>
    <w:rsid w:val="002A47F4"/>
    <w:rsid w:val="002A4872"/>
    <w:rsid w:val="002A48FA"/>
    <w:rsid w:val="002A490E"/>
    <w:rsid w:val="002A4B26"/>
    <w:rsid w:val="002A4CDD"/>
    <w:rsid w:val="002A4CEB"/>
    <w:rsid w:val="002A4D21"/>
    <w:rsid w:val="002A4D29"/>
    <w:rsid w:val="002A4D60"/>
    <w:rsid w:val="002A4F24"/>
    <w:rsid w:val="002A4FC3"/>
    <w:rsid w:val="002A507E"/>
    <w:rsid w:val="002A52F6"/>
    <w:rsid w:val="002A5329"/>
    <w:rsid w:val="002A54B0"/>
    <w:rsid w:val="002A556D"/>
    <w:rsid w:val="002A55B4"/>
    <w:rsid w:val="002A55B5"/>
    <w:rsid w:val="002A577E"/>
    <w:rsid w:val="002A57ED"/>
    <w:rsid w:val="002A5849"/>
    <w:rsid w:val="002A5AC7"/>
    <w:rsid w:val="002A5DB1"/>
    <w:rsid w:val="002A5E8B"/>
    <w:rsid w:val="002A5F2C"/>
    <w:rsid w:val="002A5F88"/>
    <w:rsid w:val="002A647D"/>
    <w:rsid w:val="002A64FA"/>
    <w:rsid w:val="002A6940"/>
    <w:rsid w:val="002A6B41"/>
    <w:rsid w:val="002A6B91"/>
    <w:rsid w:val="002A6C80"/>
    <w:rsid w:val="002A6E1F"/>
    <w:rsid w:val="002A72F1"/>
    <w:rsid w:val="002A74A9"/>
    <w:rsid w:val="002A753E"/>
    <w:rsid w:val="002A780B"/>
    <w:rsid w:val="002A7A67"/>
    <w:rsid w:val="002A7A8E"/>
    <w:rsid w:val="002A7AA7"/>
    <w:rsid w:val="002A7B94"/>
    <w:rsid w:val="002A7EC8"/>
    <w:rsid w:val="002A7F52"/>
    <w:rsid w:val="002A7F87"/>
    <w:rsid w:val="002A7FA0"/>
    <w:rsid w:val="002B0062"/>
    <w:rsid w:val="002B0068"/>
    <w:rsid w:val="002B0100"/>
    <w:rsid w:val="002B0363"/>
    <w:rsid w:val="002B04B5"/>
    <w:rsid w:val="002B04FB"/>
    <w:rsid w:val="002B050D"/>
    <w:rsid w:val="002B05FB"/>
    <w:rsid w:val="002B06B1"/>
    <w:rsid w:val="002B0836"/>
    <w:rsid w:val="002B088B"/>
    <w:rsid w:val="002B0B04"/>
    <w:rsid w:val="002B0BA6"/>
    <w:rsid w:val="002B0CE8"/>
    <w:rsid w:val="002B0D52"/>
    <w:rsid w:val="002B0E56"/>
    <w:rsid w:val="002B0EF7"/>
    <w:rsid w:val="002B0FA6"/>
    <w:rsid w:val="002B1161"/>
    <w:rsid w:val="002B119F"/>
    <w:rsid w:val="002B1297"/>
    <w:rsid w:val="002B12E0"/>
    <w:rsid w:val="002B1425"/>
    <w:rsid w:val="002B1599"/>
    <w:rsid w:val="002B1867"/>
    <w:rsid w:val="002B18BA"/>
    <w:rsid w:val="002B18F1"/>
    <w:rsid w:val="002B1A5C"/>
    <w:rsid w:val="002B1C5E"/>
    <w:rsid w:val="002B1D27"/>
    <w:rsid w:val="002B23F2"/>
    <w:rsid w:val="002B2454"/>
    <w:rsid w:val="002B24E8"/>
    <w:rsid w:val="002B250E"/>
    <w:rsid w:val="002B2567"/>
    <w:rsid w:val="002B2569"/>
    <w:rsid w:val="002B277F"/>
    <w:rsid w:val="002B2AF9"/>
    <w:rsid w:val="002B2DB8"/>
    <w:rsid w:val="002B2ECA"/>
    <w:rsid w:val="002B2F45"/>
    <w:rsid w:val="002B33E0"/>
    <w:rsid w:val="002B3726"/>
    <w:rsid w:val="002B395A"/>
    <w:rsid w:val="002B3967"/>
    <w:rsid w:val="002B398C"/>
    <w:rsid w:val="002B3A9D"/>
    <w:rsid w:val="002B3AC8"/>
    <w:rsid w:val="002B3C4B"/>
    <w:rsid w:val="002B3DC8"/>
    <w:rsid w:val="002B3E73"/>
    <w:rsid w:val="002B3EA4"/>
    <w:rsid w:val="002B3EB9"/>
    <w:rsid w:val="002B3EF6"/>
    <w:rsid w:val="002B4238"/>
    <w:rsid w:val="002B42D2"/>
    <w:rsid w:val="002B42DE"/>
    <w:rsid w:val="002B4395"/>
    <w:rsid w:val="002B45E6"/>
    <w:rsid w:val="002B4632"/>
    <w:rsid w:val="002B476C"/>
    <w:rsid w:val="002B484D"/>
    <w:rsid w:val="002B4B8D"/>
    <w:rsid w:val="002B4CEB"/>
    <w:rsid w:val="002B4EA4"/>
    <w:rsid w:val="002B51E4"/>
    <w:rsid w:val="002B52E1"/>
    <w:rsid w:val="002B56C7"/>
    <w:rsid w:val="002B5702"/>
    <w:rsid w:val="002B5759"/>
    <w:rsid w:val="002B57B8"/>
    <w:rsid w:val="002B5A4B"/>
    <w:rsid w:val="002B5BC3"/>
    <w:rsid w:val="002B5DB0"/>
    <w:rsid w:val="002B5E40"/>
    <w:rsid w:val="002B5E45"/>
    <w:rsid w:val="002B5E5D"/>
    <w:rsid w:val="002B5F07"/>
    <w:rsid w:val="002B5FB2"/>
    <w:rsid w:val="002B5FF3"/>
    <w:rsid w:val="002B602F"/>
    <w:rsid w:val="002B6144"/>
    <w:rsid w:val="002B6271"/>
    <w:rsid w:val="002B62D1"/>
    <w:rsid w:val="002B66E3"/>
    <w:rsid w:val="002B67B7"/>
    <w:rsid w:val="002B6E3D"/>
    <w:rsid w:val="002B6E7D"/>
    <w:rsid w:val="002B6F43"/>
    <w:rsid w:val="002B71C0"/>
    <w:rsid w:val="002B72A6"/>
    <w:rsid w:val="002B732A"/>
    <w:rsid w:val="002B73B9"/>
    <w:rsid w:val="002B742D"/>
    <w:rsid w:val="002B747E"/>
    <w:rsid w:val="002B7568"/>
    <w:rsid w:val="002B7781"/>
    <w:rsid w:val="002B7A4A"/>
    <w:rsid w:val="002B7A5A"/>
    <w:rsid w:val="002B7B4E"/>
    <w:rsid w:val="002B7BAE"/>
    <w:rsid w:val="002B7C33"/>
    <w:rsid w:val="002B7FBF"/>
    <w:rsid w:val="002C01FB"/>
    <w:rsid w:val="002C055E"/>
    <w:rsid w:val="002C0621"/>
    <w:rsid w:val="002C064B"/>
    <w:rsid w:val="002C065F"/>
    <w:rsid w:val="002C06F5"/>
    <w:rsid w:val="002C0819"/>
    <w:rsid w:val="002C09B4"/>
    <w:rsid w:val="002C0A0A"/>
    <w:rsid w:val="002C0BC0"/>
    <w:rsid w:val="002C0DFA"/>
    <w:rsid w:val="002C12BF"/>
    <w:rsid w:val="002C1342"/>
    <w:rsid w:val="002C13E2"/>
    <w:rsid w:val="002C1418"/>
    <w:rsid w:val="002C143A"/>
    <w:rsid w:val="002C144C"/>
    <w:rsid w:val="002C1467"/>
    <w:rsid w:val="002C154D"/>
    <w:rsid w:val="002C186F"/>
    <w:rsid w:val="002C1894"/>
    <w:rsid w:val="002C196C"/>
    <w:rsid w:val="002C1C5F"/>
    <w:rsid w:val="002C1E07"/>
    <w:rsid w:val="002C20C2"/>
    <w:rsid w:val="002C20ED"/>
    <w:rsid w:val="002C21EC"/>
    <w:rsid w:val="002C24B2"/>
    <w:rsid w:val="002C250B"/>
    <w:rsid w:val="002C2551"/>
    <w:rsid w:val="002C2558"/>
    <w:rsid w:val="002C2569"/>
    <w:rsid w:val="002C2970"/>
    <w:rsid w:val="002C2A89"/>
    <w:rsid w:val="002C2E14"/>
    <w:rsid w:val="002C30B1"/>
    <w:rsid w:val="002C35DE"/>
    <w:rsid w:val="002C374C"/>
    <w:rsid w:val="002C375F"/>
    <w:rsid w:val="002C383F"/>
    <w:rsid w:val="002C386B"/>
    <w:rsid w:val="002C3A0B"/>
    <w:rsid w:val="002C3BCF"/>
    <w:rsid w:val="002C3C2E"/>
    <w:rsid w:val="002C3FA4"/>
    <w:rsid w:val="002C3FF1"/>
    <w:rsid w:val="002C411B"/>
    <w:rsid w:val="002C4298"/>
    <w:rsid w:val="002C42AA"/>
    <w:rsid w:val="002C42B4"/>
    <w:rsid w:val="002C4303"/>
    <w:rsid w:val="002C4362"/>
    <w:rsid w:val="002C4467"/>
    <w:rsid w:val="002C459A"/>
    <w:rsid w:val="002C469D"/>
    <w:rsid w:val="002C495B"/>
    <w:rsid w:val="002C4BC1"/>
    <w:rsid w:val="002C4C2F"/>
    <w:rsid w:val="002C4E55"/>
    <w:rsid w:val="002C5136"/>
    <w:rsid w:val="002C517C"/>
    <w:rsid w:val="002C51EB"/>
    <w:rsid w:val="002C5274"/>
    <w:rsid w:val="002C5295"/>
    <w:rsid w:val="002C52F1"/>
    <w:rsid w:val="002C5584"/>
    <w:rsid w:val="002C567F"/>
    <w:rsid w:val="002C59DA"/>
    <w:rsid w:val="002C5A92"/>
    <w:rsid w:val="002C5C16"/>
    <w:rsid w:val="002C5F58"/>
    <w:rsid w:val="002C60D7"/>
    <w:rsid w:val="002C6173"/>
    <w:rsid w:val="002C61EB"/>
    <w:rsid w:val="002C62F5"/>
    <w:rsid w:val="002C6372"/>
    <w:rsid w:val="002C6568"/>
    <w:rsid w:val="002C67C7"/>
    <w:rsid w:val="002C6856"/>
    <w:rsid w:val="002C693C"/>
    <w:rsid w:val="002C6B53"/>
    <w:rsid w:val="002C6C59"/>
    <w:rsid w:val="002C6C5F"/>
    <w:rsid w:val="002C6CE0"/>
    <w:rsid w:val="002C6D21"/>
    <w:rsid w:val="002C6DB4"/>
    <w:rsid w:val="002C7304"/>
    <w:rsid w:val="002C73A0"/>
    <w:rsid w:val="002C77B0"/>
    <w:rsid w:val="002C7951"/>
    <w:rsid w:val="002C7A9F"/>
    <w:rsid w:val="002C7BA3"/>
    <w:rsid w:val="002C7BB0"/>
    <w:rsid w:val="002C7C90"/>
    <w:rsid w:val="002C7D40"/>
    <w:rsid w:val="002C7DAE"/>
    <w:rsid w:val="002C7F04"/>
    <w:rsid w:val="002C7F17"/>
    <w:rsid w:val="002D0135"/>
    <w:rsid w:val="002D0353"/>
    <w:rsid w:val="002D0462"/>
    <w:rsid w:val="002D070D"/>
    <w:rsid w:val="002D0739"/>
    <w:rsid w:val="002D0809"/>
    <w:rsid w:val="002D0826"/>
    <w:rsid w:val="002D08B8"/>
    <w:rsid w:val="002D0A31"/>
    <w:rsid w:val="002D0FA4"/>
    <w:rsid w:val="002D1184"/>
    <w:rsid w:val="002D12A8"/>
    <w:rsid w:val="002D14AB"/>
    <w:rsid w:val="002D1A4D"/>
    <w:rsid w:val="002D1F73"/>
    <w:rsid w:val="002D1FFA"/>
    <w:rsid w:val="002D214B"/>
    <w:rsid w:val="002D217E"/>
    <w:rsid w:val="002D22E3"/>
    <w:rsid w:val="002D26C5"/>
    <w:rsid w:val="002D2956"/>
    <w:rsid w:val="002D2A8D"/>
    <w:rsid w:val="002D2AFF"/>
    <w:rsid w:val="002D2B52"/>
    <w:rsid w:val="002D30AD"/>
    <w:rsid w:val="002D323A"/>
    <w:rsid w:val="002D32EC"/>
    <w:rsid w:val="002D3302"/>
    <w:rsid w:val="002D33F9"/>
    <w:rsid w:val="002D34CC"/>
    <w:rsid w:val="002D35ED"/>
    <w:rsid w:val="002D3863"/>
    <w:rsid w:val="002D38B2"/>
    <w:rsid w:val="002D38DB"/>
    <w:rsid w:val="002D3A90"/>
    <w:rsid w:val="002D403A"/>
    <w:rsid w:val="002D41F7"/>
    <w:rsid w:val="002D439E"/>
    <w:rsid w:val="002D450F"/>
    <w:rsid w:val="002D4ACE"/>
    <w:rsid w:val="002D4C09"/>
    <w:rsid w:val="002D4C8E"/>
    <w:rsid w:val="002D4D9D"/>
    <w:rsid w:val="002D506D"/>
    <w:rsid w:val="002D50CD"/>
    <w:rsid w:val="002D51E4"/>
    <w:rsid w:val="002D5264"/>
    <w:rsid w:val="002D5317"/>
    <w:rsid w:val="002D56BF"/>
    <w:rsid w:val="002D572A"/>
    <w:rsid w:val="002D575B"/>
    <w:rsid w:val="002D5A13"/>
    <w:rsid w:val="002D5B63"/>
    <w:rsid w:val="002D5BB8"/>
    <w:rsid w:val="002D6767"/>
    <w:rsid w:val="002D67EF"/>
    <w:rsid w:val="002D686C"/>
    <w:rsid w:val="002D6AD1"/>
    <w:rsid w:val="002D6B44"/>
    <w:rsid w:val="002D6B45"/>
    <w:rsid w:val="002D6CB0"/>
    <w:rsid w:val="002D6D25"/>
    <w:rsid w:val="002D6DF7"/>
    <w:rsid w:val="002D6E4C"/>
    <w:rsid w:val="002D6F87"/>
    <w:rsid w:val="002D6FD7"/>
    <w:rsid w:val="002D727B"/>
    <w:rsid w:val="002D7344"/>
    <w:rsid w:val="002D73DC"/>
    <w:rsid w:val="002D7405"/>
    <w:rsid w:val="002D771F"/>
    <w:rsid w:val="002D77A9"/>
    <w:rsid w:val="002D77C2"/>
    <w:rsid w:val="002D7BF9"/>
    <w:rsid w:val="002D7D51"/>
    <w:rsid w:val="002D7D8A"/>
    <w:rsid w:val="002D7E1B"/>
    <w:rsid w:val="002D7F71"/>
    <w:rsid w:val="002E002D"/>
    <w:rsid w:val="002E0072"/>
    <w:rsid w:val="002E02CD"/>
    <w:rsid w:val="002E03EF"/>
    <w:rsid w:val="002E05B8"/>
    <w:rsid w:val="002E0648"/>
    <w:rsid w:val="002E0672"/>
    <w:rsid w:val="002E0959"/>
    <w:rsid w:val="002E0D6E"/>
    <w:rsid w:val="002E0F76"/>
    <w:rsid w:val="002E10E2"/>
    <w:rsid w:val="002E12F0"/>
    <w:rsid w:val="002E1DE1"/>
    <w:rsid w:val="002E1FA3"/>
    <w:rsid w:val="002E20DE"/>
    <w:rsid w:val="002E218C"/>
    <w:rsid w:val="002E2535"/>
    <w:rsid w:val="002E2690"/>
    <w:rsid w:val="002E26AF"/>
    <w:rsid w:val="002E275F"/>
    <w:rsid w:val="002E299C"/>
    <w:rsid w:val="002E2BED"/>
    <w:rsid w:val="002E306C"/>
    <w:rsid w:val="002E30A5"/>
    <w:rsid w:val="002E32B3"/>
    <w:rsid w:val="002E347C"/>
    <w:rsid w:val="002E34BC"/>
    <w:rsid w:val="002E36A4"/>
    <w:rsid w:val="002E3711"/>
    <w:rsid w:val="002E39CB"/>
    <w:rsid w:val="002E3BC3"/>
    <w:rsid w:val="002E3D01"/>
    <w:rsid w:val="002E3D49"/>
    <w:rsid w:val="002E3D99"/>
    <w:rsid w:val="002E3DFE"/>
    <w:rsid w:val="002E3F1E"/>
    <w:rsid w:val="002E4250"/>
    <w:rsid w:val="002E434C"/>
    <w:rsid w:val="002E438D"/>
    <w:rsid w:val="002E43CD"/>
    <w:rsid w:val="002E4490"/>
    <w:rsid w:val="002E4667"/>
    <w:rsid w:val="002E46A6"/>
    <w:rsid w:val="002E4726"/>
    <w:rsid w:val="002E489C"/>
    <w:rsid w:val="002E48B5"/>
    <w:rsid w:val="002E4976"/>
    <w:rsid w:val="002E4F54"/>
    <w:rsid w:val="002E5154"/>
    <w:rsid w:val="002E52C4"/>
    <w:rsid w:val="002E5372"/>
    <w:rsid w:val="002E5409"/>
    <w:rsid w:val="002E5469"/>
    <w:rsid w:val="002E57D9"/>
    <w:rsid w:val="002E5860"/>
    <w:rsid w:val="002E587A"/>
    <w:rsid w:val="002E59DA"/>
    <w:rsid w:val="002E5B08"/>
    <w:rsid w:val="002E5B0B"/>
    <w:rsid w:val="002E5C97"/>
    <w:rsid w:val="002E5EB6"/>
    <w:rsid w:val="002E6027"/>
    <w:rsid w:val="002E60A8"/>
    <w:rsid w:val="002E6229"/>
    <w:rsid w:val="002E6236"/>
    <w:rsid w:val="002E6602"/>
    <w:rsid w:val="002E661E"/>
    <w:rsid w:val="002E6848"/>
    <w:rsid w:val="002E68D2"/>
    <w:rsid w:val="002E6B7B"/>
    <w:rsid w:val="002E6CA0"/>
    <w:rsid w:val="002E6DCD"/>
    <w:rsid w:val="002E6E98"/>
    <w:rsid w:val="002E6F3D"/>
    <w:rsid w:val="002E734D"/>
    <w:rsid w:val="002E7359"/>
    <w:rsid w:val="002E7502"/>
    <w:rsid w:val="002E755C"/>
    <w:rsid w:val="002E7745"/>
    <w:rsid w:val="002E79C2"/>
    <w:rsid w:val="002E7B47"/>
    <w:rsid w:val="002E7BAE"/>
    <w:rsid w:val="002E7BEA"/>
    <w:rsid w:val="002E7CCA"/>
    <w:rsid w:val="002E7D38"/>
    <w:rsid w:val="002E7F1E"/>
    <w:rsid w:val="002F02B7"/>
    <w:rsid w:val="002F061F"/>
    <w:rsid w:val="002F0876"/>
    <w:rsid w:val="002F0B21"/>
    <w:rsid w:val="002F10A8"/>
    <w:rsid w:val="002F1198"/>
    <w:rsid w:val="002F12C8"/>
    <w:rsid w:val="002F1423"/>
    <w:rsid w:val="002F180C"/>
    <w:rsid w:val="002F19AC"/>
    <w:rsid w:val="002F1A79"/>
    <w:rsid w:val="002F1ABB"/>
    <w:rsid w:val="002F1BA0"/>
    <w:rsid w:val="002F1CB0"/>
    <w:rsid w:val="002F1D30"/>
    <w:rsid w:val="002F1FAB"/>
    <w:rsid w:val="002F20EE"/>
    <w:rsid w:val="002F248A"/>
    <w:rsid w:val="002F2AC4"/>
    <w:rsid w:val="002F2AC9"/>
    <w:rsid w:val="002F2D6D"/>
    <w:rsid w:val="002F2F01"/>
    <w:rsid w:val="002F3031"/>
    <w:rsid w:val="002F3158"/>
    <w:rsid w:val="002F32AC"/>
    <w:rsid w:val="002F34AF"/>
    <w:rsid w:val="002F3602"/>
    <w:rsid w:val="002F38CE"/>
    <w:rsid w:val="002F38E2"/>
    <w:rsid w:val="002F39B9"/>
    <w:rsid w:val="002F3A0F"/>
    <w:rsid w:val="002F3C03"/>
    <w:rsid w:val="002F3CFF"/>
    <w:rsid w:val="002F3F21"/>
    <w:rsid w:val="002F4390"/>
    <w:rsid w:val="002F4406"/>
    <w:rsid w:val="002F4462"/>
    <w:rsid w:val="002F46B0"/>
    <w:rsid w:val="002F4792"/>
    <w:rsid w:val="002F493D"/>
    <w:rsid w:val="002F494E"/>
    <w:rsid w:val="002F4AD9"/>
    <w:rsid w:val="002F4BFE"/>
    <w:rsid w:val="002F4C4D"/>
    <w:rsid w:val="002F4D07"/>
    <w:rsid w:val="002F4F3C"/>
    <w:rsid w:val="002F4F5F"/>
    <w:rsid w:val="002F4FDE"/>
    <w:rsid w:val="002F511A"/>
    <w:rsid w:val="002F51F7"/>
    <w:rsid w:val="002F536F"/>
    <w:rsid w:val="002F53C7"/>
    <w:rsid w:val="002F54A9"/>
    <w:rsid w:val="002F56A6"/>
    <w:rsid w:val="002F5ACD"/>
    <w:rsid w:val="002F5AD1"/>
    <w:rsid w:val="002F5D95"/>
    <w:rsid w:val="002F5FBF"/>
    <w:rsid w:val="002F6042"/>
    <w:rsid w:val="002F6182"/>
    <w:rsid w:val="002F6334"/>
    <w:rsid w:val="002F6478"/>
    <w:rsid w:val="002F6585"/>
    <w:rsid w:val="002F6882"/>
    <w:rsid w:val="002F6BF8"/>
    <w:rsid w:val="002F6CC1"/>
    <w:rsid w:val="002F6D4F"/>
    <w:rsid w:val="002F6FF5"/>
    <w:rsid w:val="002F7145"/>
    <w:rsid w:val="002F7196"/>
    <w:rsid w:val="002F719F"/>
    <w:rsid w:val="002F72B1"/>
    <w:rsid w:val="002F7360"/>
    <w:rsid w:val="002F7521"/>
    <w:rsid w:val="002F75F3"/>
    <w:rsid w:val="002F7722"/>
    <w:rsid w:val="002F7906"/>
    <w:rsid w:val="002F79FC"/>
    <w:rsid w:val="002F7A31"/>
    <w:rsid w:val="002F7A7F"/>
    <w:rsid w:val="002F7C4E"/>
    <w:rsid w:val="002F7E43"/>
    <w:rsid w:val="002F7E6F"/>
    <w:rsid w:val="002F7F33"/>
    <w:rsid w:val="00300161"/>
    <w:rsid w:val="003001C4"/>
    <w:rsid w:val="00300472"/>
    <w:rsid w:val="003004E2"/>
    <w:rsid w:val="00300564"/>
    <w:rsid w:val="00300627"/>
    <w:rsid w:val="003006E8"/>
    <w:rsid w:val="00300807"/>
    <w:rsid w:val="00300DC7"/>
    <w:rsid w:val="00300DE7"/>
    <w:rsid w:val="00300F60"/>
    <w:rsid w:val="003011EB"/>
    <w:rsid w:val="00301249"/>
    <w:rsid w:val="003012A6"/>
    <w:rsid w:val="003013A5"/>
    <w:rsid w:val="003013B9"/>
    <w:rsid w:val="00301477"/>
    <w:rsid w:val="003014B8"/>
    <w:rsid w:val="0030187C"/>
    <w:rsid w:val="0030190A"/>
    <w:rsid w:val="003019C8"/>
    <w:rsid w:val="00301EC3"/>
    <w:rsid w:val="00301EC5"/>
    <w:rsid w:val="00301F13"/>
    <w:rsid w:val="00302034"/>
    <w:rsid w:val="003020DA"/>
    <w:rsid w:val="00302198"/>
    <w:rsid w:val="003021CA"/>
    <w:rsid w:val="003021EC"/>
    <w:rsid w:val="003022F9"/>
    <w:rsid w:val="003023B0"/>
    <w:rsid w:val="0030245D"/>
    <w:rsid w:val="003024B4"/>
    <w:rsid w:val="003024F7"/>
    <w:rsid w:val="0030252F"/>
    <w:rsid w:val="003029E1"/>
    <w:rsid w:val="00302DBB"/>
    <w:rsid w:val="00302DC0"/>
    <w:rsid w:val="00302E1C"/>
    <w:rsid w:val="00303165"/>
    <w:rsid w:val="0030325E"/>
    <w:rsid w:val="0030325F"/>
    <w:rsid w:val="00303273"/>
    <w:rsid w:val="0030329F"/>
    <w:rsid w:val="003033B3"/>
    <w:rsid w:val="00303587"/>
    <w:rsid w:val="00303629"/>
    <w:rsid w:val="003037F5"/>
    <w:rsid w:val="00303A73"/>
    <w:rsid w:val="00303ABF"/>
    <w:rsid w:val="00303ADB"/>
    <w:rsid w:val="00303B5B"/>
    <w:rsid w:val="00303C06"/>
    <w:rsid w:val="00303C10"/>
    <w:rsid w:val="00303F3E"/>
    <w:rsid w:val="00304022"/>
    <w:rsid w:val="003041E6"/>
    <w:rsid w:val="003042B3"/>
    <w:rsid w:val="003044CB"/>
    <w:rsid w:val="003044F2"/>
    <w:rsid w:val="00304507"/>
    <w:rsid w:val="00304745"/>
    <w:rsid w:val="00304982"/>
    <w:rsid w:val="00304C59"/>
    <w:rsid w:val="00304C88"/>
    <w:rsid w:val="00304D5C"/>
    <w:rsid w:val="00304F39"/>
    <w:rsid w:val="003052E1"/>
    <w:rsid w:val="00305328"/>
    <w:rsid w:val="00305619"/>
    <w:rsid w:val="0030584A"/>
    <w:rsid w:val="00305FF1"/>
    <w:rsid w:val="003061F1"/>
    <w:rsid w:val="003062F3"/>
    <w:rsid w:val="00306680"/>
    <w:rsid w:val="003068B0"/>
    <w:rsid w:val="003068DE"/>
    <w:rsid w:val="00306A81"/>
    <w:rsid w:val="00306BB5"/>
    <w:rsid w:val="00306C9B"/>
    <w:rsid w:val="00306EEB"/>
    <w:rsid w:val="00306F21"/>
    <w:rsid w:val="00306FCB"/>
    <w:rsid w:val="00306FE6"/>
    <w:rsid w:val="003070A4"/>
    <w:rsid w:val="003072DD"/>
    <w:rsid w:val="00307448"/>
    <w:rsid w:val="003074FB"/>
    <w:rsid w:val="0030797E"/>
    <w:rsid w:val="00307A58"/>
    <w:rsid w:val="00307B2C"/>
    <w:rsid w:val="00307C8C"/>
    <w:rsid w:val="00307DE6"/>
    <w:rsid w:val="00307DF9"/>
    <w:rsid w:val="00307FFB"/>
    <w:rsid w:val="003101DB"/>
    <w:rsid w:val="003102A7"/>
    <w:rsid w:val="0031035C"/>
    <w:rsid w:val="003104AC"/>
    <w:rsid w:val="0031051F"/>
    <w:rsid w:val="003105D1"/>
    <w:rsid w:val="003105EE"/>
    <w:rsid w:val="0031061E"/>
    <w:rsid w:val="0031065B"/>
    <w:rsid w:val="003107CF"/>
    <w:rsid w:val="00310876"/>
    <w:rsid w:val="00310CCF"/>
    <w:rsid w:val="00310EF1"/>
    <w:rsid w:val="0031100E"/>
    <w:rsid w:val="0031106D"/>
    <w:rsid w:val="003110E6"/>
    <w:rsid w:val="003110EF"/>
    <w:rsid w:val="00311337"/>
    <w:rsid w:val="003113EA"/>
    <w:rsid w:val="0031155E"/>
    <w:rsid w:val="00311772"/>
    <w:rsid w:val="003117C8"/>
    <w:rsid w:val="0031183D"/>
    <w:rsid w:val="00311966"/>
    <w:rsid w:val="00311970"/>
    <w:rsid w:val="003119C7"/>
    <w:rsid w:val="00311DA4"/>
    <w:rsid w:val="00311DF7"/>
    <w:rsid w:val="00311F49"/>
    <w:rsid w:val="00311FB7"/>
    <w:rsid w:val="003120BC"/>
    <w:rsid w:val="00312394"/>
    <w:rsid w:val="00312435"/>
    <w:rsid w:val="003124C8"/>
    <w:rsid w:val="003126DC"/>
    <w:rsid w:val="003127D7"/>
    <w:rsid w:val="003127DE"/>
    <w:rsid w:val="00312965"/>
    <w:rsid w:val="00312C4E"/>
    <w:rsid w:val="00312EE2"/>
    <w:rsid w:val="003130CE"/>
    <w:rsid w:val="00313133"/>
    <w:rsid w:val="00313233"/>
    <w:rsid w:val="00313256"/>
    <w:rsid w:val="0031328D"/>
    <w:rsid w:val="003134BE"/>
    <w:rsid w:val="00313605"/>
    <w:rsid w:val="003137DD"/>
    <w:rsid w:val="003139F5"/>
    <w:rsid w:val="00313CC9"/>
    <w:rsid w:val="00313E45"/>
    <w:rsid w:val="00313EA2"/>
    <w:rsid w:val="00313F09"/>
    <w:rsid w:val="00313FD9"/>
    <w:rsid w:val="00313FF1"/>
    <w:rsid w:val="0031413C"/>
    <w:rsid w:val="00314145"/>
    <w:rsid w:val="003143F3"/>
    <w:rsid w:val="00314551"/>
    <w:rsid w:val="0031458A"/>
    <w:rsid w:val="0031470C"/>
    <w:rsid w:val="00314747"/>
    <w:rsid w:val="003148E1"/>
    <w:rsid w:val="0031495D"/>
    <w:rsid w:val="00314D0A"/>
    <w:rsid w:val="00314DC8"/>
    <w:rsid w:val="00315083"/>
    <w:rsid w:val="00315117"/>
    <w:rsid w:val="003151D0"/>
    <w:rsid w:val="00315334"/>
    <w:rsid w:val="0031549A"/>
    <w:rsid w:val="0031556B"/>
    <w:rsid w:val="00315749"/>
    <w:rsid w:val="003157B2"/>
    <w:rsid w:val="003158B9"/>
    <w:rsid w:val="00315A67"/>
    <w:rsid w:val="00315BB1"/>
    <w:rsid w:val="00315DFB"/>
    <w:rsid w:val="00315F3B"/>
    <w:rsid w:val="003163EE"/>
    <w:rsid w:val="00316582"/>
    <w:rsid w:val="0031664C"/>
    <w:rsid w:val="003166A4"/>
    <w:rsid w:val="003167E7"/>
    <w:rsid w:val="003168C3"/>
    <w:rsid w:val="00316903"/>
    <w:rsid w:val="00316914"/>
    <w:rsid w:val="0031694A"/>
    <w:rsid w:val="00316A63"/>
    <w:rsid w:val="00316A76"/>
    <w:rsid w:val="00316C1E"/>
    <w:rsid w:val="00316CCF"/>
    <w:rsid w:val="00316CE5"/>
    <w:rsid w:val="00316E6F"/>
    <w:rsid w:val="00316F7E"/>
    <w:rsid w:val="00317065"/>
    <w:rsid w:val="003174CC"/>
    <w:rsid w:val="0031775B"/>
    <w:rsid w:val="003178DC"/>
    <w:rsid w:val="00317AB2"/>
    <w:rsid w:val="00317CE6"/>
    <w:rsid w:val="00317D25"/>
    <w:rsid w:val="00317F11"/>
    <w:rsid w:val="00320033"/>
    <w:rsid w:val="00320203"/>
    <w:rsid w:val="00320228"/>
    <w:rsid w:val="0032024B"/>
    <w:rsid w:val="0032027D"/>
    <w:rsid w:val="003202D1"/>
    <w:rsid w:val="0032037D"/>
    <w:rsid w:val="00320630"/>
    <w:rsid w:val="003206F3"/>
    <w:rsid w:val="0032071D"/>
    <w:rsid w:val="0032071E"/>
    <w:rsid w:val="00320839"/>
    <w:rsid w:val="0032099C"/>
    <w:rsid w:val="00320DE1"/>
    <w:rsid w:val="00320E38"/>
    <w:rsid w:val="0032114E"/>
    <w:rsid w:val="00321209"/>
    <w:rsid w:val="003213F6"/>
    <w:rsid w:val="00321644"/>
    <w:rsid w:val="003218E7"/>
    <w:rsid w:val="0032194A"/>
    <w:rsid w:val="0032197D"/>
    <w:rsid w:val="00321ADD"/>
    <w:rsid w:val="00321C41"/>
    <w:rsid w:val="00321C50"/>
    <w:rsid w:val="00321C5E"/>
    <w:rsid w:val="00321E84"/>
    <w:rsid w:val="00321F0C"/>
    <w:rsid w:val="00322389"/>
    <w:rsid w:val="0032245A"/>
    <w:rsid w:val="0032258B"/>
    <w:rsid w:val="00322675"/>
    <w:rsid w:val="00322680"/>
    <w:rsid w:val="0032268F"/>
    <w:rsid w:val="0032270E"/>
    <w:rsid w:val="003227B1"/>
    <w:rsid w:val="0032280A"/>
    <w:rsid w:val="00322824"/>
    <w:rsid w:val="00322B24"/>
    <w:rsid w:val="00322C46"/>
    <w:rsid w:val="00322CA5"/>
    <w:rsid w:val="00322CFB"/>
    <w:rsid w:val="0032309F"/>
    <w:rsid w:val="00323332"/>
    <w:rsid w:val="00323759"/>
    <w:rsid w:val="00323772"/>
    <w:rsid w:val="00323777"/>
    <w:rsid w:val="00323850"/>
    <w:rsid w:val="00323A89"/>
    <w:rsid w:val="00323BC1"/>
    <w:rsid w:val="00323C0E"/>
    <w:rsid w:val="00323E4B"/>
    <w:rsid w:val="00324192"/>
    <w:rsid w:val="003241B0"/>
    <w:rsid w:val="00324205"/>
    <w:rsid w:val="0032423B"/>
    <w:rsid w:val="003242E9"/>
    <w:rsid w:val="00324498"/>
    <w:rsid w:val="0032493D"/>
    <w:rsid w:val="0032498B"/>
    <w:rsid w:val="003249BA"/>
    <w:rsid w:val="00324A52"/>
    <w:rsid w:val="00325466"/>
    <w:rsid w:val="003254A6"/>
    <w:rsid w:val="00325592"/>
    <w:rsid w:val="00325685"/>
    <w:rsid w:val="003256C9"/>
    <w:rsid w:val="00325704"/>
    <w:rsid w:val="00325889"/>
    <w:rsid w:val="00325EAE"/>
    <w:rsid w:val="00325F37"/>
    <w:rsid w:val="00325F65"/>
    <w:rsid w:val="003260B6"/>
    <w:rsid w:val="0032616F"/>
    <w:rsid w:val="00326174"/>
    <w:rsid w:val="003262EE"/>
    <w:rsid w:val="00326548"/>
    <w:rsid w:val="003267DA"/>
    <w:rsid w:val="0032687E"/>
    <w:rsid w:val="003268AC"/>
    <w:rsid w:val="00326907"/>
    <w:rsid w:val="00326933"/>
    <w:rsid w:val="00326C2F"/>
    <w:rsid w:val="00326D00"/>
    <w:rsid w:val="00326D07"/>
    <w:rsid w:val="00326E36"/>
    <w:rsid w:val="00326E9F"/>
    <w:rsid w:val="00326FA1"/>
    <w:rsid w:val="00327528"/>
    <w:rsid w:val="003275F5"/>
    <w:rsid w:val="00327693"/>
    <w:rsid w:val="0032769B"/>
    <w:rsid w:val="003276F7"/>
    <w:rsid w:val="00327A04"/>
    <w:rsid w:val="00327A96"/>
    <w:rsid w:val="00327B1C"/>
    <w:rsid w:val="0033019F"/>
    <w:rsid w:val="003301DA"/>
    <w:rsid w:val="0033047E"/>
    <w:rsid w:val="003306BD"/>
    <w:rsid w:val="00330761"/>
    <w:rsid w:val="0033079F"/>
    <w:rsid w:val="00330895"/>
    <w:rsid w:val="003308A1"/>
    <w:rsid w:val="00330B3F"/>
    <w:rsid w:val="00330E31"/>
    <w:rsid w:val="00330E98"/>
    <w:rsid w:val="00331057"/>
    <w:rsid w:val="003310FF"/>
    <w:rsid w:val="003311AB"/>
    <w:rsid w:val="0033140A"/>
    <w:rsid w:val="003314E5"/>
    <w:rsid w:val="00331753"/>
    <w:rsid w:val="00331800"/>
    <w:rsid w:val="003319ED"/>
    <w:rsid w:val="00331B50"/>
    <w:rsid w:val="00331B85"/>
    <w:rsid w:val="00331EBD"/>
    <w:rsid w:val="00331EFE"/>
    <w:rsid w:val="003320C0"/>
    <w:rsid w:val="00332120"/>
    <w:rsid w:val="00332146"/>
    <w:rsid w:val="003321CC"/>
    <w:rsid w:val="00332233"/>
    <w:rsid w:val="003323A5"/>
    <w:rsid w:val="00332444"/>
    <w:rsid w:val="003324A1"/>
    <w:rsid w:val="0033260D"/>
    <w:rsid w:val="00332629"/>
    <w:rsid w:val="00332853"/>
    <w:rsid w:val="003328F2"/>
    <w:rsid w:val="00332AEC"/>
    <w:rsid w:val="00332AF4"/>
    <w:rsid w:val="00332D61"/>
    <w:rsid w:val="00332E65"/>
    <w:rsid w:val="00332FCC"/>
    <w:rsid w:val="00333250"/>
    <w:rsid w:val="00333285"/>
    <w:rsid w:val="00333644"/>
    <w:rsid w:val="00333650"/>
    <w:rsid w:val="003336A6"/>
    <w:rsid w:val="00333891"/>
    <w:rsid w:val="003338D0"/>
    <w:rsid w:val="003339BA"/>
    <w:rsid w:val="00333C2A"/>
    <w:rsid w:val="00333F02"/>
    <w:rsid w:val="00333FF1"/>
    <w:rsid w:val="00334263"/>
    <w:rsid w:val="00334338"/>
    <w:rsid w:val="00334457"/>
    <w:rsid w:val="00334490"/>
    <w:rsid w:val="003349F6"/>
    <w:rsid w:val="00334A66"/>
    <w:rsid w:val="00334C45"/>
    <w:rsid w:val="00334E56"/>
    <w:rsid w:val="00335063"/>
    <w:rsid w:val="003351CB"/>
    <w:rsid w:val="0033546E"/>
    <w:rsid w:val="0033550D"/>
    <w:rsid w:val="0033552C"/>
    <w:rsid w:val="00335761"/>
    <w:rsid w:val="003357A7"/>
    <w:rsid w:val="00335880"/>
    <w:rsid w:val="00335934"/>
    <w:rsid w:val="00335AEA"/>
    <w:rsid w:val="00335C5C"/>
    <w:rsid w:val="00335E64"/>
    <w:rsid w:val="00335E9E"/>
    <w:rsid w:val="00335ECF"/>
    <w:rsid w:val="00335EF0"/>
    <w:rsid w:val="00335F99"/>
    <w:rsid w:val="00336006"/>
    <w:rsid w:val="0033604B"/>
    <w:rsid w:val="0033611A"/>
    <w:rsid w:val="003362F5"/>
    <w:rsid w:val="00336419"/>
    <w:rsid w:val="00336AF8"/>
    <w:rsid w:val="00336BA4"/>
    <w:rsid w:val="00336BB5"/>
    <w:rsid w:val="00336D5A"/>
    <w:rsid w:val="00336D88"/>
    <w:rsid w:val="00336E3A"/>
    <w:rsid w:val="0033754E"/>
    <w:rsid w:val="0033762F"/>
    <w:rsid w:val="00337711"/>
    <w:rsid w:val="003377AD"/>
    <w:rsid w:val="0033794F"/>
    <w:rsid w:val="00337ABC"/>
    <w:rsid w:val="00337B24"/>
    <w:rsid w:val="00337C3D"/>
    <w:rsid w:val="00337C77"/>
    <w:rsid w:val="00337D54"/>
    <w:rsid w:val="00337E40"/>
    <w:rsid w:val="00340170"/>
    <w:rsid w:val="00340261"/>
    <w:rsid w:val="00340575"/>
    <w:rsid w:val="003406EF"/>
    <w:rsid w:val="003407F4"/>
    <w:rsid w:val="0034083F"/>
    <w:rsid w:val="00340A91"/>
    <w:rsid w:val="00340B48"/>
    <w:rsid w:val="00340C77"/>
    <w:rsid w:val="00340D12"/>
    <w:rsid w:val="00340E80"/>
    <w:rsid w:val="0034131F"/>
    <w:rsid w:val="003419D7"/>
    <w:rsid w:val="00341AE4"/>
    <w:rsid w:val="003420F5"/>
    <w:rsid w:val="003424F3"/>
    <w:rsid w:val="00342ACE"/>
    <w:rsid w:val="00342AED"/>
    <w:rsid w:val="00342BB7"/>
    <w:rsid w:val="00342C83"/>
    <w:rsid w:val="00342CF5"/>
    <w:rsid w:val="00342D1D"/>
    <w:rsid w:val="00342E43"/>
    <w:rsid w:val="00342E4E"/>
    <w:rsid w:val="0034337C"/>
    <w:rsid w:val="0034347B"/>
    <w:rsid w:val="0034352F"/>
    <w:rsid w:val="00343545"/>
    <w:rsid w:val="0034380C"/>
    <w:rsid w:val="0034395D"/>
    <w:rsid w:val="00343981"/>
    <w:rsid w:val="00343BA8"/>
    <w:rsid w:val="00343BE6"/>
    <w:rsid w:val="00343C8F"/>
    <w:rsid w:val="00343F09"/>
    <w:rsid w:val="0034423F"/>
    <w:rsid w:val="0034488B"/>
    <w:rsid w:val="00344A22"/>
    <w:rsid w:val="00344C63"/>
    <w:rsid w:val="00344C83"/>
    <w:rsid w:val="00344CDD"/>
    <w:rsid w:val="003450C4"/>
    <w:rsid w:val="00345459"/>
    <w:rsid w:val="00345592"/>
    <w:rsid w:val="00345626"/>
    <w:rsid w:val="003456CF"/>
    <w:rsid w:val="00345784"/>
    <w:rsid w:val="003458FF"/>
    <w:rsid w:val="00345CD0"/>
    <w:rsid w:val="00345CF7"/>
    <w:rsid w:val="00345D2E"/>
    <w:rsid w:val="00345E01"/>
    <w:rsid w:val="003460A5"/>
    <w:rsid w:val="00346249"/>
    <w:rsid w:val="003462C9"/>
    <w:rsid w:val="00346545"/>
    <w:rsid w:val="003466BE"/>
    <w:rsid w:val="00346953"/>
    <w:rsid w:val="00346C1A"/>
    <w:rsid w:val="00346CEF"/>
    <w:rsid w:val="00346DEB"/>
    <w:rsid w:val="0034702B"/>
    <w:rsid w:val="00347170"/>
    <w:rsid w:val="00347348"/>
    <w:rsid w:val="003473C5"/>
    <w:rsid w:val="003473D1"/>
    <w:rsid w:val="003474B8"/>
    <w:rsid w:val="003475D6"/>
    <w:rsid w:val="00347706"/>
    <w:rsid w:val="0034771F"/>
    <w:rsid w:val="00347A90"/>
    <w:rsid w:val="00347C46"/>
    <w:rsid w:val="00347C62"/>
    <w:rsid w:val="00347FC6"/>
    <w:rsid w:val="00350083"/>
    <w:rsid w:val="003501B1"/>
    <w:rsid w:val="00350209"/>
    <w:rsid w:val="003502ED"/>
    <w:rsid w:val="003503A6"/>
    <w:rsid w:val="003504EE"/>
    <w:rsid w:val="0035051F"/>
    <w:rsid w:val="0035056B"/>
    <w:rsid w:val="003505E8"/>
    <w:rsid w:val="0035070A"/>
    <w:rsid w:val="00350714"/>
    <w:rsid w:val="003508B7"/>
    <w:rsid w:val="00350B3C"/>
    <w:rsid w:val="00350C19"/>
    <w:rsid w:val="00350C24"/>
    <w:rsid w:val="00350C85"/>
    <w:rsid w:val="00350CD7"/>
    <w:rsid w:val="003510D2"/>
    <w:rsid w:val="003511C8"/>
    <w:rsid w:val="003511FA"/>
    <w:rsid w:val="0035130C"/>
    <w:rsid w:val="00351310"/>
    <w:rsid w:val="003515CE"/>
    <w:rsid w:val="003517C7"/>
    <w:rsid w:val="003518D2"/>
    <w:rsid w:val="0035199E"/>
    <w:rsid w:val="00351A86"/>
    <w:rsid w:val="00351F0B"/>
    <w:rsid w:val="00351F25"/>
    <w:rsid w:val="00352184"/>
    <w:rsid w:val="003522B8"/>
    <w:rsid w:val="0035286F"/>
    <w:rsid w:val="003528A5"/>
    <w:rsid w:val="00352991"/>
    <w:rsid w:val="00352A29"/>
    <w:rsid w:val="00352AC0"/>
    <w:rsid w:val="00352D81"/>
    <w:rsid w:val="00352DE2"/>
    <w:rsid w:val="00352DE8"/>
    <w:rsid w:val="00352F26"/>
    <w:rsid w:val="00352F8F"/>
    <w:rsid w:val="00353120"/>
    <w:rsid w:val="00353234"/>
    <w:rsid w:val="003534AD"/>
    <w:rsid w:val="003536BC"/>
    <w:rsid w:val="00353831"/>
    <w:rsid w:val="00353D40"/>
    <w:rsid w:val="00353FC2"/>
    <w:rsid w:val="003540FB"/>
    <w:rsid w:val="00354489"/>
    <w:rsid w:val="003547FE"/>
    <w:rsid w:val="00354C23"/>
    <w:rsid w:val="00354D6E"/>
    <w:rsid w:val="00354F74"/>
    <w:rsid w:val="003551EE"/>
    <w:rsid w:val="00355274"/>
    <w:rsid w:val="00355371"/>
    <w:rsid w:val="003553D2"/>
    <w:rsid w:val="00355480"/>
    <w:rsid w:val="003554B7"/>
    <w:rsid w:val="00355617"/>
    <w:rsid w:val="0035563A"/>
    <w:rsid w:val="00355E3B"/>
    <w:rsid w:val="00356057"/>
    <w:rsid w:val="00356063"/>
    <w:rsid w:val="003560CF"/>
    <w:rsid w:val="003563D5"/>
    <w:rsid w:val="0035641C"/>
    <w:rsid w:val="003564FD"/>
    <w:rsid w:val="003567DA"/>
    <w:rsid w:val="00356D77"/>
    <w:rsid w:val="00357097"/>
    <w:rsid w:val="003571A8"/>
    <w:rsid w:val="00357207"/>
    <w:rsid w:val="0035738B"/>
    <w:rsid w:val="0035739C"/>
    <w:rsid w:val="0035747B"/>
    <w:rsid w:val="00357573"/>
    <w:rsid w:val="00357705"/>
    <w:rsid w:val="00357B9D"/>
    <w:rsid w:val="00357E83"/>
    <w:rsid w:val="0036025F"/>
    <w:rsid w:val="00360283"/>
    <w:rsid w:val="003608B8"/>
    <w:rsid w:val="00360CEA"/>
    <w:rsid w:val="00360CF0"/>
    <w:rsid w:val="00360D30"/>
    <w:rsid w:val="00360D45"/>
    <w:rsid w:val="00360DF1"/>
    <w:rsid w:val="00360EBD"/>
    <w:rsid w:val="00360F90"/>
    <w:rsid w:val="003615D6"/>
    <w:rsid w:val="003619FF"/>
    <w:rsid w:val="00361A56"/>
    <w:rsid w:val="00361B4A"/>
    <w:rsid w:val="00361BCC"/>
    <w:rsid w:val="00361E14"/>
    <w:rsid w:val="00362000"/>
    <w:rsid w:val="00362036"/>
    <w:rsid w:val="00362248"/>
    <w:rsid w:val="003623A1"/>
    <w:rsid w:val="0036243B"/>
    <w:rsid w:val="00362560"/>
    <w:rsid w:val="003625C3"/>
    <w:rsid w:val="003625F7"/>
    <w:rsid w:val="003626F8"/>
    <w:rsid w:val="003627A4"/>
    <w:rsid w:val="0036280C"/>
    <w:rsid w:val="00362937"/>
    <w:rsid w:val="00362A1A"/>
    <w:rsid w:val="00362AC3"/>
    <w:rsid w:val="00362AE1"/>
    <w:rsid w:val="00362AFD"/>
    <w:rsid w:val="00362BCB"/>
    <w:rsid w:val="00363050"/>
    <w:rsid w:val="003633A7"/>
    <w:rsid w:val="00363632"/>
    <w:rsid w:val="003637BF"/>
    <w:rsid w:val="003639B0"/>
    <w:rsid w:val="00363C00"/>
    <w:rsid w:val="00363CEC"/>
    <w:rsid w:val="00363D0F"/>
    <w:rsid w:val="00363DBA"/>
    <w:rsid w:val="003640E3"/>
    <w:rsid w:val="00364246"/>
    <w:rsid w:val="0036426C"/>
    <w:rsid w:val="00364440"/>
    <w:rsid w:val="003644DD"/>
    <w:rsid w:val="0036475F"/>
    <w:rsid w:val="00364855"/>
    <w:rsid w:val="00364A0D"/>
    <w:rsid w:val="00364B6F"/>
    <w:rsid w:val="00364E8D"/>
    <w:rsid w:val="00364EDA"/>
    <w:rsid w:val="00365000"/>
    <w:rsid w:val="00365274"/>
    <w:rsid w:val="00365399"/>
    <w:rsid w:val="003655B1"/>
    <w:rsid w:val="003658C5"/>
    <w:rsid w:val="00365CC7"/>
    <w:rsid w:val="00365EBC"/>
    <w:rsid w:val="00366084"/>
    <w:rsid w:val="003660DA"/>
    <w:rsid w:val="0036611F"/>
    <w:rsid w:val="003661BE"/>
    <w:rsid w:val="00366304"/>
    <w:rsid w:val="00366749"/>
    <w:rsid w:val="003667C1"/>
    <w:rsid w:val="00366859"/>
    <w:rsid w:val="00366922"/>
    <w:rsid w:val="0036697A"/>
    <w:rsid w:val="00366C54"/>
    <w:rsid w:val="00366CE5"/>
    <w:rsid w:val="00366E87"/>
    <w:rsid w:val="003670AB"/>
    <w:rsid w:val="003670BD"/>
    <w:rsid w:val="003675B3"/>
    <w:rsid w:val="0036765C"/>
    <w:rsid w:val="00367998"/>
    <w:rsid w:val="00367BC1"/>
    <w:rsid w:val="00367E47"/>
    <w:rsid w:val="0037019C"/>
    <w:rsid w:val="003704BE"/>
    <w:rsid w:val="00370616"/>
    <w:rsid w:val="00370711"/>
    <w:rsid w:val="00370763"/>
    <w:rsid w:val="00370963"/>
    <w:rsid w:val="003709A9"/>
    <w:rsid w:val="00370BB3"/>
    <w:rsid w:val="00370D6C"/>
    <w:rsid w:val="00371012"/>
    <w:rsid w:val="00371338"/>
    <w:rsid w:val="0037133A"/>
    <w:rsid w:val="003714A7"/>
    <w:rsid w:val="00371515"/>
    <w:rsid w:val="00371551"/>
    <w:rsid w:val="003715F6"/>
    <w:rsid w:val="00371751"/>
    <w:rsid w:val="003717E4"/>
    <w:rsid w:val="00371837"/>
    <w:rsid w:val="00371847"/>
    <w:rsid w:val="00371BE9"/>
    <w:rsid w:val="00371D4D"/>
    <w:rsid w:val="0037207A"/>
    <w:rsid w:val="003722D8"/>
    <w:rsid w:val="00372518"/>
    <w:rsid w:val="003725B8"/>
    <w:rsid w:val="00372611"/>
    <w:rsid w:val="0037267F"/>
    <w:rsid w:val="00372744"/>
    <w:rsid w:val="003727E3"/>
    <w:rsid w:val="003728AD"/>
    <w:rsid w:val="00372963"/>
    <w:rsid w:val="00372AF3"/>
    <w:rsid w:val="00372C97"/>
    <w:rsid w:val="00372EF4"/>
    <w:rsid w:val="00372F18"/>
    <w:rsid w:val="00372F73"/>
    <w:rsid w:val="0037318E"/>
    <w:rsid w:val="00373284"/>
    <w:rsid w:val="0037347C"/>
    <w:rsid w:val="003734C6"/>
    <w:rsid w:val="00373515"/>
    <w:rsid w:val="003735AE"/>
    <w:rsid w:val="00373987"/>
    <w:rsid w:val="00373F77"/>
    <w:rsid w:val="0037412F"/>
    <w:rsid w:val="00374161"/>
    <w:rsid w:val="00374206"/>
    <w:rsid w:val="00374217"/>
    <w:rsid w:val="0037423F"/>
    <w:rsid w:val="00374245"/>
    <w:rsid w:val="00374641"/>
    <w:rsid w:val="003748B0"/>
    <w:rsid w:val="00374A97"/>
    <w:rsid w:val="00374BD0"/>
    <w:rsid w:val="00374D0F"/>
    <w:rsid w:val="00374D57"/>
    <w:rsid w:val="00374F92"/>
    <w:rsid w:val="0037501D"/>
    <w:rsid w:val="003751CE"/>
    <w:rsid w:val="003751ED"/>
    <w:rsid w:val="003753C7"/>
    <w:rsid w:val="0037541F"/>
    <w:rsid w:val="00375422"/>
    <w:rsid w:val="00375656"/>
    <w:rsid w:val="003756F6"/>
    <w:rsid w:val="00375791"/>
    <w:rsid w:val="003757D7"/>
    <w:rsid w:val="003757E2"/>
    <w:rsid w:val="003757F3"/>
    <w:rsid w:val="003758EC"/>
    <w:rsid w:val="003759C9"/>
    <w:rsid w:val="00375A78"/>
    <w:rsid w:val="00375DE0"/>
    <w:rsid w:val="00376416"/>
    <w:rsid w:val="0037643B"/>
    <w:rsid w:val="0037664B"/>
    <w:rsid w:val="003767D8"/>
    <w:rsid w:val="003768F7"/>
    <w:rsid w:val="00376AD4"/>
    <w:rsid w:val="00376B82"/>
    <w:rsid w:val="00376B8B"/>
    <w:rsid w:val="00377001"/>
    <w:rsid w:val="00377022"/>
    <w:rsid w:val="0037719B"/>
    <w:rsid w:val="003772E8"/>
    <w:rsid w:val="003776AB"/>
    <w:rsid w:val="003779E2"/>
    <w:rsid w:val="00377B77"/>
    <w:rsid w:val="00377C29"/>
    <w:rsid w:val="00377D28"/>
    <w:rsid w:val="00377DD3"/>
    <w:rsid w:val="00377DE5"/>
    <w:rsid w:val="00377E92"/>
    <w:rsid w:val="00380077"/>
    <w:rsid w:val="003801DF"/>
    <w:rsid w:val="00380308"/>
    <w:rsid w:val="00380B2D"/>
    <w:rsid w:val="00380C05"/>
    <w:rsid w:val="00380E3E"/>
    <w:rsid w:val="00380F68"/>
    <w:rsid w:val="00380FAA"/>
    <w:rsid w:val="00380FB1"/>
    <w:rsid w:val="00381153"/>
    <w:rsid w:val="00381272"/>
    <w:rsid w:val="00381650"/>
    <w:rsid w:val="0038169D"/>
    <w:rsid w:val="0038178E"/>
    <w:rsid w:val="00381926"/>
    <w:rsid w:val="00381929"/>
    <w:rsid w:val="00381A30"/>
    <w:rsid w:val="00381B70"/>
    <w:rsid w:val="00381C6C"/>
    <w:rsid w:val="00381C84"/>
    <w:rsid w:val="00381DFD"/>
    <w:rsid w:val="00381E51"/>
    <w:rsid w:val="0038218C"/>
    <w:rsid w:val="003822D1"/>
    <w:rsid w:val="003823BB"/>
    <w:rsid w:val="00382561"/>
    <w:rsid w:val="00382795"/>
    <w:rsid w:val="00382804"/>
    <w:rsid w:val="00382852"/>
    <w:rsid w:val="0038288A"/>
    <w:rsid w:val="003828D2"/>
    <w:rsid w:val="00382A28"/>
    <w:rsid w:val="00382C06"/>
    <w:rsid w:val="00382D6C"/>
    <w:rsid w:val="00382DEE"/>
    <w:rsid w:val="00382F24"/>
    <w:rsid w:val="00382F9F"/>
    <w:rsid w:val="0038308C"/>
    <w:rsid w:val="003830D1"/>
    <w:rsid w:val="003832CF"/>
    <w:rsid w:val="003833B5"/>
    <w:rsid w:val="00383490"/>
    <w:rsid w:val="003835A4"/>
    <w:rsid w:val="00383672"/>
    <w:rsid w:val="00383812"/>
    <w:rsid w:val="0038382F"/>
    <w:rsid w:val="00383950"/>
    <w:rsid w:val="00383B52"/>
    <w:rsid w:val="00383BF1"/>
    <w:rsid w:val="00383C52"/>
    <w:rsid w:val="00384455"/>
    <w:rsid w:val="003845D0"/>
    <w:rsid w:val="003846A5"/>
    <w:rsid w:val="00384813"/>
    <w:rsid w:val="0038494B"/>
    <w:rsid w:val="003849B9"/>
    <w:rsid w:val="003849BD"/>
    <w:rsid w:val="00384B41"/>
    <w:rsid w:val="00384B75"/>
    <w:rsid w:val="00384DD0"/>
    <w:rsid w:val="00384DD8"/>
    <w:rsid w:val="00384F50"/>
    <w:rsid w:val="003851BA"/>
    <w:rsid w:val="003851D0"/>
    <w:rsid w:val="0038532F"/>
    <w:rsid w:val="00385346"/>
    <w:rsid w:val="0038551A"/>
    <w:rsid w:val="003857AB"/>
    <w:rsid w:val="0038583B"/>
    <w:rsid w:val="00385E13"/>
    <w:rsid w:val="00385EFC"/>
    <w:rsid w:val="00386033"/>
    <w:rsid w:val="00386324"/>
    <w:rsid w:val="00386356"/>
    <w:rsid w:val="0038638F"/>
    <w:rsid w:val="003864BF"/>
    <w:rsid w:val="0038655A"/>
    <w:rsid w:val="0038667B"/>
    <w:rsid w:val="003867CB"/>
    <w:rsid w:val="0038680B"/>
    <w:rsid w:val="00386B0A"/>
    <w:rsid w:val="003871E5"/>
    <w:rsid w:val="00387386"/>
    <w:rsid w:val="003874EE"/>
    <w:rsid w:val="003875DC"/>
    <w:rsid w:val="003878E3"/>
    <w:rsid w:val="003878F6"/>
    <w:rsid w:val="003878FB"/>
    <w:rsid w:val="0038795F"/>
    <w:rsid w:val="00387A10"/>
    <w:rsid w:val="00387A8A"/>
    <w:rsid w:val="00387CD9"/>
    <w:rsid w:val="00390073"/>
    <w:rsid w:val="003901D7"/>
    <w:rsid w:val="003903DF"/>
    <w:rsid w:val="003904D0"/>
    <w:rsid w:val="00390684"/>
    <w:rsid w:val="00390705"/>
    <w:rsid w:val="00390808"/>
    <w:rsid w:val="00390972"/>
    <w:rsid w:val="003909FD"/>
    <w:rsid w:val="00390B3D"/>
    <w:rsid w:val="00390BBB"/>
    <w:rsid w:val="00390BE9"/>
    <w:rsid w:val="00390D2D"/>
    <w:rsid w:val="00390EB4"/>
    <w:rsid w:val="00390F2A"/>
    <w:rsid w:val="0039108B"/>
    <w:rsid w:val="00391478"/>
    <w:rsid w:val="003915FE"/>
    <w:rsid w:val="003916AA"/>
    <w:rsid w:val="003917B0"/>
    <w:rsid w:val="0039193E"/>
    <w:rsid w:val="00391C84"/>
    <w:rsid w:val="00391DF5"/>
    <w:rsid w:val="00391E1F"/>
    <w:rsid w:val="00391EBF"/>
    <w:rsid w:val="00391F2C"/>
    <w:rsid w:val="00392297"/>
    <w:rsid w:val="003923FD"/>
    <w:rsid w:val="003925E6"/>
    <w:rsid w:val="0039266B"/>
    <w:rsid w:val="00392740"/>
    <w:rsid w:val="00392841"/>
    <w:rsid w:val="0039298E"/>
    <w:rsid w:val="003929CE"/>
    <w:rsid w:val="00392B8E"/>
    <w:rsid w:val="00392C80"/>
    <w:rsid w:val="00392C83"/>
    <w:rsid w:val="00392F19"/>
    <w:rsid w:val="003933F4"/>
    <w:rsid w:val="00393889"/>
    <w:rsid w:val="00393956"/>
    <w:rsid w:val="00393E2D"/>
    <w:rsid w:val="00393F21"/>
    <w:rsid w:val="00393F94"/>
    <w:rsid w:val="00394179"/>
    <w:rsid w:val="00394246"/>
    <w:rsid w:val="003943B7"/>
    <w:rsid w:val="00394504"/>
    <w:rsid w:val="00394632"/>
    <w:rsid w:val="003946BF"/>
    <w:rsid w:val="003947EC"/>
    <w:rsid w:val="00394C42"/>
    <w:rsid w:val="00394EF0"/>
    <w:rsid w:val="003950A4"/>
    <w:rsid w:val="0039538F"/>
    <w:rsid w:val="00395547"/>
    <w:rsid w:val="00395580"/>
    <w:rsid w:val="0039570B"/>
    <w:rsid w:val="003957C9"/>
    <w:rsid w:val="003957FC"/>
    <w:rsid w:val="00395F1B"/>
    <w:rsid w:val="00395F42"/>
    <w:rsid w:val="00396185"/>
    <w:rsid w:val="003961AE"/>
    <w:rsid w:val="003962EE"/>
    <w:rsid w:val="0039640B"/>
    <w:rsid w:val="0039650E"/>
    <w:rsid w:val="003965A5"/>
    <w:rsid w:val="003966CB"/>
    <w:rsid w:val="0039688D"/>
    <w:rsid w:val="00396957"/>
    <w:rsid w:val="00396964"/>
    <w:rsid w:val="00396A76"/>
    <w:rsid w:val="00396CBD"/>
    <w:rsid w:val="00396E4F"/>
    <w:rsid w:val="00397126"/>
    <w:rsid w:val="0039720F"/>
    <w:rsid w:val="0039729B"/>
    <w:rsid w:val="00397561"/>
    <w:rsid w:val="00397ADC"/>
    <w:rsid w:val="00397B7A"/>
    <w:rsid w:val="00397CDF"/>
    <w:rsid w:val="00397F31"/>
    <w:rsid w:val="003A00D8"/>
    <w:rsid w:val="003A02D4"/>
    <w:rsid w:val="003A0303"/>
    <w:rsid w:val="003A034B"/>
    <w:rsid w:val="003A0420"/>
    <w:rsid w:val="003A0530"/>
    <w:rsid w:val="003A06E4"/>
    <w:rsid w:val="003A086B"/>
    <w:rsid w:val="003A09C6"/>
    <w:rsid w:val="003A0AB3"/>
    <w:rsid w:val="003A0B30"/>
    <w:rsid w:val="003A0B48"/>
    <w:rsid w:val="003A0B9C"/>
    <w:rsid w:val="003A0BCE"/>
    <w:rsid w:val="003A1140"/>
    <w:rsid w:val="003A1210"/>
    <w:rsid w:val="003A122B"/>
    <w:rsid w:val="003A13F7"/>
    <w:rsid w:val="003A1417"/>
    <w:rsid w:val="003A1461"/>
    <w:rsid w:val="003A14DC"/>
    <w:rsid w:val="003A14E5"/>
    <w:rsid w:val="003A16FD"/>
    <w:rsid w:val="003A1830"/>
    <w:rsid w:val="003A188F"/>
    <w:rsid w:val="003A1BBE"/>
    <w:rsid w:val="003A1BC3"/>
    <w:rsid w:val="003A1BC7"/>
    <w:rsid w:val="003A1E0B"/>
    <w:rsid w:val="003A1F57"/>
    <w:rsid w:val="003A1FDD"/>
    <w:rsid w:val="003A2186"/>
    <w:rsid w:val="003A2238"/>
    <w:rsid w:val="003A22BC"/>
    <w:rsid w:val="003A239F"/>
    <w:rsid w:val="003A2572"/>
    <w:rsid w:val="003A2700"/>
    <w:rsid w:val="003A2721"/>
    <w:rsid w:val="003A278A"/>
    <w:rsid w:val="003A296D"/>
    <w:rsid w:val="003A2BAD"/>
    <w:rsid w:val="003A30CA"/>
    <w:rsid w:val="003A3297"/>
    <w:rsid w:val="003A339D"/>
    <w:rsid w:val="003A3409"/>
    <w:rsid w:val="003A38B3"/>
    <w:rsid w:val="003A3918"/>
    <w:rsid w:val="003A394E"/>
    <w:rsid w:val="003A3BDA"/>
    <w:rsid w:val="003A3C95"/>
    <w:rsid w:val="003A3CDC"/>
    <w:rsid w:val="003A4335"/>
    <w:rsid w:val="003A4569"/>
    <w:rsid w:val="003A45DC"/>
    <w:rsid w:val="003A46BE"/>
    <w:rsid w:val="003A470C"/>
    <w:rsid w:val="003A47C0"/>
    <w:rsid w:val="003A481B"/>
    <w:rsid w:val="003A485F"/>
    <w:rsid w:val="003A4888"/>
    <w:rsid w:val="003A489E"/>
    <w:rsid w:val="003A4902"/>
    <w:rsid w:val="003A49D5"/>
    <w:rsid w:val="003A4D79"/>
    <w:rsid w:val="003A4E68"/>
    <w:rsid w:val="003A4E8D"/>
    <w:rsid w:val="003A4EAF"/>
    <w:rsid w:val="003A4EDD"/>
    <w:rsid w:val="003A5605"/>
    <w:rsid w:val="003A5652"/>
    <w:rsid w:val="003A57CD"/>
    <w:rsid w:val="003A58C2"/>
    <w:rsid w:val="003A59B7"/>
    <w:rsid w:val="003A5A0F"/>
    <w:rsid w:val="003A5B1C"/>
    <w:rsid w:val="003A5D09"/>
    <w:rsid w:val="003A5D2C"/>
    <w:rsid w:val="003A6035"/>
    <w:rsid w:val="003A64A8"/>
    <w:rsid w:val="003A687D"/>
    <w:rsid w:val="003A6A55"/>
    <w:rsid w:val="003A6ACC"/>
    <w:rsid w:val="003A6B07"/>
    <w:rsid w:val="003A6C20"/>
    <w:rsid w:val="003A6C4A"/>
    <w:rsid w:val="003A6E7F"/>
    <w:rsid w:val="003A7181"/>
    <w:rsid w:val="003A729E"/>
    <w:rsid w:val="003A74A5"/>
    <w:rsid w:val="003A74DD"/>
    <w:rsid w:val="003A7666"/>
    <w:rsid w:val="003A7960"/>
    <w:rsid w:val="003A79DC"/>
    <w:rsid w:val="003A7ABC"/>
    <w:rsid w:val="003A7BA7"/>
    <w:rsid w:val="003A7C26"/>
    <w:rsid w:val="003A7C41"/>
    <w:rsid w:val="003A7C5C"/>
    <w:rsid w:val="003A7D4E"/>
    <w:rsid w:val="003B00BE"/>
    <w:rsid w:val="003B01B1"/>
    <w:rsid w:val="003B03E3"/>
    <w:rsid w:val="003B07D2"/>
    <w:rsid w:val="003B09B2"/>
    <w:rsid w:val="003B0A19"/>
    <w:rsid w:val="003B0B84"/>
    <w:rsid w:val="003B0B8A"/>
    <w:rsid w:val="003B0BC6"/>
    <w:rsid w:val="003B0CC3"/>
    <w:rsid w:val="003B0DA4"/>
    <w:rsid w:val="003B0F91"/>
    <w:rsid w:val="003B136C"/>
    <w:rsid w:val="003B1456"/>
    <w:rsid w:val="003B14C4"/>
    <w:rsid w:val="003B1520"/>
    <w:rsid w:val="003B1568"/>
    <w:rsid w:val="003B202D"/>
    <w:rsid w:val="003B22F2"/>
    <w:rsid w:val="003B2431"/>
    <w:rsid w:val="003B2639"/>
    <w:rsid w:val="003B2741"/>
    <w:rsid w:val="003B27A3"/>
    <w:rsid w:val="003B2C27"/>
    <w:rsid w:val="003B2D6E"/>
    <w:rsid w:val="003B2F97"/>
    <w:rsid w:val="003B3060"/>
    <w:rsid w:val="003B31B3"/>
    <w:rsid w:val="003B333B"/>
    <w:rsid w:val="003B35AF"/>
    <w:rsid w:val="003B36E1"/>
    <w:rsid w:val="003B38EB"/>
    <w:rsid w:val="003B3A89"/>
    <w:rsid w:val="003B3B5F"/>
    <w:rsid w:val="003B3C66"/>
    <w:rsid w:val="003B3CE9"/>
    <w:rsid w:val="003B3D17"/>
    <w:rsid w:val="003B3E6C"/>
    <w:rsid w:val="003B3E96"/>
    <w:rsid w:val="003B3FC2"/>
    <w:rsid w:val="003B4356"/>
    <w:rsid w:val="003B46CC"/>
    <w:rsid w:val="003B47B5"/>
    <w:rsid w:val="003B4B04"/>
    <w:rsid w:val="003B4C1A"/>
    <w:rsid w:val="003B4C22"/>
    <w:rsid w:val="003B4DFF"/>
    <w:rsid w:val="003B4E7B"/>
    <w:rsid w:val="003B51E4"/>
    <w:rsid w:val="003B51E5"/>
    <w:rsid w:val="003B52CA"/>
    <w:rsid w:val="003B56DE"/>
    <w:rsid w:val="003B57A1"/>
    <w:rsid w:val="003B57CB"/>
    <w:rsid w:val="003B5874"/>
    <w:rsid w:val="003B5AB2"/>
    <w:rsid w:val="003B5B2E"/>
    <w:rsid w:val="003B5B40"/>
    <w:rsid w:val="003B5B57"/>
    <w:rsid w:val="003B5C1D"/>
    <w:rsid w:val="003B5D40"/>
    <w:rsid w:val="003B5D43"/>
    <w:rsid w:val="003B5D75"/>
    <w:rsid w:val="003B5DE1"/>
    <w:rsid w:val="003B5ED5"/>
    <w:rsid w:val="003B5F38"/>
    <w:rsid w:val="003B613A"/>
    <w:rsid w:val="003B6276"/>
    <w:rsid w:val="003B62F4"/>
    <w:rsid w:val="003B6407"/>
    <w:rsid w:val="003B6457"/>
    <w:rsid w:val="003B6594"/>
    <w:rsid w:val="003B6633"/>
    <w:rsid w:val="003B66CF"/>
    <w:rsid w:val="003B6736"/>
    <w:rsid w:val="003B67DE"/>
    <w:rsid w:val="003B6885"/>
    <w:rsid w:val="003B695C"/>
    <w:rsid w:val="003B6AA1"/>
    <w:rsid w:val="003B6DAC"/>
    <w:rsid w:val="003B6E3B"/>
    <w:rsid w:val="003B71DE"/>
    <w:rsid w:val="003B7314"/>
    <w:rsid w:val="003B760B"/>
    <w:rsid w:val="003B7859"/>
    <w:rsid w:val="003B7954"/>
    <w:rsid w:val="003B79A8"/>
    <w:rsid w:val="003B7B27"/>
    <w:rsid w:val="003B7F56"/>
    <w:rsid w:val="003C00AC"/>
    <w:rsid w:val="003C021E"/>
    <w:rsid w:val="003C0348"/>
    <w:rsid w:val="003C0367"/>
    <w:rsid w:val="003C03ED"/>
    <w:rsid w:val="003C061D"/>
    <w:rsid w:val="003C0817"/>
    <w:rsid w:val="003C0984"/>
    <w:rsid w:val="003C0D00"/>
    <w:rsid w:val="003C1311"/>
    <w:rsid w:val="003C135B"/>
    <w:rsid w:val="003C1713"/>
    <w:rsid w:val="003C180E"/>
    <w:rsid w:val="003C1855"/>
    <w:rsid w:val="003C192C"/>
    <w:rsid w:val="003C1AC8"/>
    <w:rsid w:val="003C1B83"/>
    <w:rsid w:val="003C1BBA"/>
    <w:rsid w:val="003C1E4B"/>
    <w:rsid w:val="003C2486"/>
    <w:rsid w:val="003C251C"/>
    <w:rsid w:val="003C2527"/>
    <w:rsid w:val="003C2613"/>
    <w:rsid w:val="003C266B"/>
    <w:rsid w:val="003C26E7"/>
    <w:rsid w:val="003C29B7"/>
    <w:rsid w:val="003C29C7"/>
    <w:rsid w:val="003C2A6E"/>
    <w:rsid w:val="003C2B80"/>
    <w:rsid w:val="003C2C62"/>
    <w:rsid w:val="003C2CDB"/>
    <w:rsid w:val="003C2FAF"/>
    <w:rsid w:val="003C30B1"/>
    <w:rsid w:val="003C31B8"/>
    <w:rsid w:val="003C32A8"/>
    <w:rsid w:val="003C3461"/>
    <w:rsid w:val="003C3723"/>
    <w:rsid w:val="003C3764"/>
    <w:rsid w:val="003C37C9"/>
    <w:rsid w:val="003C381B"/>
    <w:rsid w:val="003C3986"/>
    <w:rsid w:val="003C3E79"/>
    <w:rsid w:val="003C3EB6"/>
    <w:rsid w:val="003C3EBE"/>
    <w:rsid w:val="003C4006"/>
    <w:rsid w:val="003C4592"/>
    <w:rsid w:val="003C48E0"/>
    <w:rsid w:val="003C4BA8"/>
    <w:rsid w:val="003C4F2B"/>
    <w:rsid w:val="003C5194"/>
    <w:rsid w:val="003C51BB"/>
    <w:rsid w:val="003C5388"/>
    <w:rsid w:val="003C545B"/>
    <w:rsid w:val="003C5485"/>
    <w:rsid w:val="003C5604"/>
    <w:rsid w:val="003C5741"/>
    <w:rsid w:val="003C577F"/>
    <w:rsid w:val="003C5B50"/>
    <w:rsid w:val="003C5B5A"/>
    <w:rsid w:val="003C5B8E"/>
    <w:rsid w:val="003C5C69"/>
    <w:rsid w:val="003C5C79"/>
    <w:rsid w:val="003C5D49"/>
    <w:rsid w:val="003C5E63"/>
    <w:rsid w:val="003C5FA0"/>
    <w:rsid w:val="003C616E"/>
    <w:rsid w:val="003C654C"/>
    <w:rsid w:val="003C6649"/>
    <w:rsid w:val="003C673B"/>
    <w:rsid w:val="003C67C2"/>
    <w:rsid w:val="003C67CB"/>
    <w:rsid w:val="003C6884"/>
    <w:rsid w:val="003C69DD"/>
    <w:rsid w:val="003C6A9E"/>
    <w:rsid w:val="003C6AA6"/>
    <w:rsid w:val="003C6C32"/>
    <w:rsid w:val="003C6DB1"/>
    <w:rsid w:val="003C6E40"/>
    <w:rsid w:val="003C6FDC"/>
    <w:rsid w:val="003C7132"/>
    <w:rsid w:val="003C76D2"/>
    <w:rsid w:val="003C77CC"/>
    <w:rsid w:val="003C77E4"/>
    <w:rsid w:val="003C7954"/>
    <w:rsid w:val="003C7B23"/>
    <w:rsid w:val="003C7C1C"/>
    <w:rsid w:val="003D03A7"/>
    <w:rsid w:val="003D04A7"/>
    <w:rsid w:val="003D04E9"/>
    <w:rsid w:val="003D061E"/>
    <w:rsid w:val="003D0633"/>
    <w:rsid w:val="003D06B2"/>
    <w:rsid w:val="003D0931"/>
    <w:rsid w:val="003D0A76"/>
    <w:rsid w:val="003D0B3C"/>
    <w:rsid w:val="003D0F39"/>
    <w:rsid w:val="003D0F56"/>
    <w:rsid w:val="003D1099"/>
    <w:rsid w:val="003D1212"/>
    <w:rsid w:val="003D1430"/>
    <w:rsid w:val="003D143D"/>
    <w:rsid w:val="003D1445"/>
    <w:rsid w:val="003D1472"/>
    <w:rsid w:val="003D14DE"/>
    <w:rsid w:val="003D15A6"/>
    <w:rsid w:val="003D163D"/>
    <w:rsid w:val="003D19C6"/>
    <w:rsid w:val="003D19E9"/>
    <w:rsid w:val="003D1B52"/>
    <w:rsid w:val="003D1CF9"/>
    <w:rsid w:val="003D1EF1"/>
    <w:rsid w:val="003D201B"/>
    <w:rsid w:val="003D225C"/>
    <w:rsid w:val="003D234F"/>
    <w:rsid w:val="003D2476"/>
    <w:rsid w:val="003D2581"/>
    <w:rsid w:val="003D265A"/>
    <w:rsid w:val="003D2700"/>
    <w:rsid w:val="003D2725"/>
    <w:rsid w:val="003D276C"/>
    <w:rsid w:val="003D27C0"/>
    <w:rsid w:val="003D2944"/>
    <w:rsid w:val="003D2970"/>
    <w:rsid w:val="003D2A7F"/>
    <w:rsid w:val="003D2D11"/>
    <w:rsid w:val="003D3011"/>
    <w:rsid w:val="003D31E1"/>
    <w:rsid w:val="003D33B9"/>
    <w:rsid w:val="003D34D9"/>
    <w:rsid w:val="003D36DE"/>
    <w:rsid w:val="003D374B"/>
    <w:rsid w:val="003D376E"/>
    <w:rsid w:val="003D3774"/>
    <w:rsid w:val="003D37A9"/>
    <w:rsid w:val="003D3863"/>
    <w:rsid w:val="003D38B8"/>
    <w:rsid w:val="003D38EC"/>
    <w:rsid w:val="003D3B3A"/>
    <w:rsid w:val="003D3EAE"/>
    <w:rsid w:val="003D4027"/>
    <w:rsid w:val="003D410E"/>
    <w:rsid w:val="003D416D"/>
    <w:rsid w:val="003D422F"/>
    <w:rsid w:val="003D427C"/>
    <w:rsid w:val="003D42D7"/>
    <w:rsid w:val="003D4440"/>
    <w:rsid w:val="003D462F"/>
    <w:rsid w:val="003D4673"/>
    <w:rsid w:val="003D4788"/>
    <w:rsid w:val="003D4DFF"/>
    <w:rsid w:val="003D4E32"/>
    <w:rsid w:val="003D50F1"/>
    <w:rsid w:val="003D5158"/>
    <w:rsid w:val="003D537D"/>
    <w:rsid w:val="003D57E3"/>
    <w:rsid w:val="003D5D82"/>
    <w:rsid w:val="003D5F1A"/>
    <w:rsid w:val="003D6301"/>
    <w:rsid w:val="003D6340"/>
    <w:rsid w:val="003D63FE"/>
    <w:rsid w:val="003D641B"/>
    <w:rsid w:val="003D684E"/>
    <w:rsid w:val="003D6DB8"/>
    <w:rsid w:val="003D6F81"/>
    <w:rsid w:val="003D6FDA"/>
    <w:rsid w:val="003D7138"/>
    <w:rsid w:val="003D7343"/>
    <w:rsid w:val="003D756A"/>
    <w:rsid w:val="003D7722"/>
    <w:rsid w:val="003D7776"/>
    <w:rsid w:val="003D778C"/>
    <w:rsid w:val="003D7CCA"/>
    <w:rsid w:val="003D7CF6"/>
    <w:rsid w:val="003D7F1B"/>
    <w:rsid w:val="003D7F52"/>
    <w:rsid w:val="003D7F5D"/>
    <w:rsid w:val="003E00D0"/>
    <w:rsid w:val="003E02D6"/>
    <w:rsid w:val="003E0372"/>
    <w:rsid w:val="003E056D"/>
    <w:rsid w:val="003E06F0"/>
    <w:rsid w:val="003E09CF"/>
    <w:rsid w:val="003E09F8"/>
    <w:rsid w:val="003E0C1E"/>
    <w:rsid w:val="003E0CA6"/>
    <w:rsid w:val="003E0D3D"/>
    <w:rsid w:val="003E0DB8"/>
    <w:rsid w:val="003E0DBF"/>
    <w:rsid w:val="003E0E28"/>
    <w:rsid w:val="003E0E33"/>
    <w:rsid w:val="003E0FBA"/>
    <w:rsid w:val="003E0FC7"/>
    <w:rsid w:val="003E0FCB"/>
    <w:rsid w:val="003E1083"/>
    <w:rsid w:val="003E111F"/>
    <w:rsid w:val="003E1134"/>
    <w:rsid w:val="003E1374"/>
    <w:rsid w:val="003E14A8"/>
    <w:rsid w:val="003E17E8"/>
    <w:rsid w:val="003E1805"/>
    <w:rsid w:val="003E1873"/>
    <w:rsid w:val="003E1A6A"/>
    <w:rsid w:val="003E1D24"/>
    <w:rsid w:val="003E1F77"/>
    <w:rsid w:val="003E20CA"/>
    <w:rsid w:val="003E2144"/>
    <w:rsid w:val="003E234C"/>
    <w:rsid w:val="003E2533"/>
    <w:rsid w:val="003E25FE"/>
    <w:rsid w:val="003E2653"/>
    <w:rsid w:val="003E28AB"/>
    <w:rsid w:val="003E291F"/>
    <w:rsid w:val="003E2953"/>
    <w:rsid w:val="003E2A25"/>
    <w:rsid w:val="003E2A40"/>
    <w:rsid w:val="003E2A7A"/>
    <w:rsid w:val="003E2AE2"/>
    <w:rsid w:val="003E2B78"/>
    <w:rsid w:val="003E2C51"/>
    <w:rsid w:val="003E2CD5"/>
    <w:rsid w:val="003E2D3C"/>
    <w:rsid w:val="003E2D93"/>
    <w:rsid w:val="003E2F3A"/>
    <w:rsid w:val="003E3052"/>
    <w:rsid w:val="003E3054"/>
    <w:rsid w:val="003E3071"/>
    <w:rsid w:val="003E307D"/>
    <w:rsid w:val="003E30C1"/>
    <w:rsid w:val="003E3185"/>
    <w:rsid w:val="003E31A7"/>
    <w:rsid w:val="003E31C0"/>
    <w:rsid w:val="003E34AA"/>
    <w:rsid w:val="003E381B"/>
    <w:rsid w:val="003E3BC8"/>
    <w:rsid w:val="003E3CC5"/>
    <w:rsid w:val="003E3D34"/>
    <w:rsid w:val="003E3D50"/>
    <w:rsid w:val="003E3D77"/>
    <w:rsid w:val="003E3DDE"/>
    <w:rsid w:val="003E3EF2"/>
    <w:rsid w:val="003E454B"/>
    <w:rsid w:val="003E4718"/>
    <w:rsid w:val="003E481C"/>
    <w:rsid w:val="003E48B2"/>
    <w:rsid w:val="003E4983"/>
    <w:rsid w:val="003E4B20"/>
    <w:rsid w:val="003E4B5F"/>
    <w:rsid w:val="003E4DBA"/>
    <w:rsid w:val="003E50C8"/>
    <w:rsid w:val="003E53F0"/>
    <w:rsid w:val="003E547E"/>
    <w:rsid w:val="003E557E"/>
    <w:rsid w:val="003E5780"/>
    <w:rsid w:val="003E5A12"/>
    <w:rsid w:val="003E5AC7"/>
    <w:rsid w:val="003E5BED"/>
    <w:rsid w:val="003E5D0F"/>
    <w:rsid w:val="003E5E0E"/>
    <w:rsid w:val="003E5FFE"/>
    <w:rsid w:val="003E63A5"/>
    <w:rsid w:val="003E6482"/>
    <w:rsid w:val="003E64CE"/>
    <w:rsid w:val="003E66BB"/>
    <w:rsid w:val="003E6712"/>
    <w:rsid w:val="003E6779"/>
    <w:rsid w:val="003E6A7C"/>
    <w:rsid w:val="003E6AD1"/>
    <w:rsid w:val="003E6B30"/>
    <w:rsid w:val="003E6CBA"/>
    <w:rsid w:val="003E6E8E"/>
    <w:rsid w:val="003E7017"/>
    <w:rsid w:val="003E7064"/>
    <w:rsid w:val="003E7074"/>
    <w:rsid w:val="003E7131"/>
    <w:rsid w:val="003E7141"/>
    <w:rsid w:val="003E724B"/>
    <w:rsid w:val="003E7449"/>
    <w:rsid w:val="003E754B"/>
    <w:rsid w:val="003E7736"/>
    <w:rsid w:val="003E7787"/>
    <w:rsid w:val="003E785F"/>
    <w:rsid w:val="003E7910"/>
    <w:rsid w:val="003E7B96"/>
    <w:rsid w:val="003E7C06"/>
    <w:rsid w:val="003E7C58"/>
    <w:rsid w:val="003E7CC7"/>
    <w:rsid w:val="003E7EFC"/>
    <w:rsid w:val="003F001D"/>
    <w:rsid w:val="003F035B"/>
    <w:rsid w:val="003F041C"/>
    <w:rsid w:val="003F048B"/>
    <w:rsid w:val="003F053A"/>
    <w:rsid w:val="003F06EA"/>
    <w:rsid w:val="003F06FF"/>
    <w:rsid w:val="003F08EA"/>
    <w:rsid w:val="003F0A73"/>
    <w:rsid w:val="003F0BCA"/>
    <w:rsid w:val="003F0C58"/>
    <w:rsid w:val="003F0C90"/>
    <w:rsid w:val="003F0CA8"/>
    <w:rsid w:val="003F0CF5"/>
    <w:rsid w:val="003F0DB1"/>
    <w:rsid w:val="003F0F8F"/>
    <w:rsid w:val="003F1021"/>
    <w:rsid w:val="003F10C9"/>
    <w:rsid w:val="003F13F4"/>
    <w:rsid w:val="003F1433"/>
    <w:rsid w:val="003F14C4"/>
    <w:rsid w:val="003F1763"/>
    <w:rsid w:val="003F17B2"/>
    <w:rsid w:val="003F188D"/>
    <w:rsid w:val="003F18C1"/>
    <w:rsid w:val="003F18D6"/>
    <w:rsid w:val="003F1966"/>
    <w:rsid w:val="003F1AAB"/>
    <w:rsid w:val="003F1D57"/>
    <w:rsid w:val="003F1D77"/>
    <w:rsid w:val="003F1F81"/>
    <w:rsid w:val="003F1FD9"/>
    <w:rsid w:val="003F234C"/>
    <w:rsid w:val="003F2429"/>
    <w:rsid w:val="003F242B"/>
    <w:rsid w:val="003F2461"/>
    <w:rsid w:val="003F255A"/>
    <w:rsid w:val="003F2656"/>
    <w:rsid w:val="003F286C"/>
    <w:rsid w:val="003F2C31"/>
    <w:rsid w:val="003F2DA4"/>
    <w:rsid w:val="003F2E23"/>
    <w:rsid w:val="003F2EB2"/>
    <w:rsid w:val="003F2F70"/>
    <w:rsid w:val="003F302C"/>
    <w:rsid w:val="003F30F1"/>
    <w:rsid w:val="003F3130"/>
    <w:rsid w:val="003F340C"/>
    <w:rsid w:val="003F375D"/>
    <w:rsid w:val="003F39AC"/>
    <w:rsid w:val="003F3A19"/>
    <w:rsid w:val="003F3B28"/>
    <w:rsid w:val="003F3BEC"/>
    <w:rsid w:val="003F3E6E"/>
    <w:rsid w:val="003F40B1"/>
    <w:rsid w:val="003F416D"/>
    <w:rsid w:val="003F4286"/>
    <w:rsid w:val="003F43A7"/>
    <w:rsid w:val="003F4532"/>
    <w:rsid w:val="003F487E"/>
    <w:rsid w:val="003F4B09"/>
    <w:rsid w:val="003F4F23"/>
    <w:rsid w:val="003F516A"/>
    <w:rsid w:val="003F56AB"/>
    <w:rsid w:val="003F5901"/>
    <w:rsid w:val="003F5B3E"/>
    <w:rsid w:val="003F5F63"/>
    <w:rsid w:val="003F5FEE"/>
    <w:rsid w:val="003F61B7"/>
    <w:rsid w:val="003F6B1E"/>
    <w:rsid w:val="003F6D4B"/>
    <w:rsid w:val="003F6DA0"/>
    <w:rsid w:val="003F6DAB"/>
    <w:rsid w:val="003F6E94"/>
    <w:rsid w:val="003F715B"/>
    <w:rsid w:val="003F7207"/>
    <w:rsid w:val="003F721A"/>
    <w:rsid w:val="003F72B5"/>
    <w:rsid w:val="003F7347"/>
    <w:rsid w:val="003F7540"/>
    <w:rsid w:val="003F7623"/>
    <w:rsid w:val="003F76F3"/>
    <w:rsid w:val="003F77D4"/>
    <w:rsid w:val="003F7C9F"/>
    <w:rsid w:val="0040012E"/>
    <w:rsid w:val="004002F1"/>
    <w:rsid w:val="0040065B"/>
    <w:rsid w:val="004006F8"/>
    <w:rsid w:val="0040075A"/>
    <w:rsid w:val="004007CB"/>
    <w:rsid w:val="004009EF"/>
    <w:rsid w:val="00400BFC"/>
    <w:rsid w:val="00400D14"/>
    <w:rsid w:val="00400DB7"/>
    <w:rsid w:val="00400E05"/>
    <w:rsid w:val="00400EFE"/>
    <w:rsid w:val="00400F68"/>
    <w:rsid w:val="0040102E"/>
    <w:rsid w:val="00401173"/>
    <w:rsid w:val="00401384"/>
    <w:rsid w:val="004015AF"/>
    <w:rsid w:val="004017F4"/>
    <w:rsid w:val="00401D57"/>
    <w:rsid w:val="00401DA8"/>
    <w:rsid w:val="00401DF6"/>
    <w:rsid w:val="00401E0D"/>
    <w:rsid w:val="00401F3D"/>
    <w:rsid w:val="0040205E"/>
    <w:rsid w:val="0040230E"/>
    <w:rsid w:val="00402568"/>
    <w:rsid w:val="00402704"/>
    <w:rsid w:val="00402733"/>
    <w:rsid w:val="0040287C"/>
    <w:rsid w:val="00402922"/>
    <w:rsid w:val="00402B5A"/>
    <w:rsid w:val="00402CA1"/>
    <w:rsid w:val="00402CFD"/>
    <w:rsid w:val="00402E8D"/>
    <w:rsid w:val="004031E9"/>
    <w:rsid w:val="0040354D"/>
    <w:rsid w:val="00403596"/>
    <w:rsid w:val="0040372B"/>
    <w:rsid w:val="00403918"/>
    <w:rsid w:val="00403A01"/>
    <w:rsid w:val="00403A25"/>
    <w:rsid w:val="00403A61"/>
    <w:rsid w:val="00403AD0"/>
    <w:rsid w:val="00403AE1"/>
    <w:rsid w:val="00403BC9"/>
    <w:rsid w:val="004041DB"/>
    <w:rsid w:val="0040440F"/>
    <w:rsid w:val="00404551"/>
    <w:rsid w:val="004045A8"/>
    <w:rsid w:val="00404D19"/>
    <w:rsid w:val="00404DCF"/>
    <w:rsid w:val="00404E5E"/>
    <w:rsid w:val="00404F5A"/>
    <w:rsid w:val="00405050"/>
    <w:rsid w:val="0040516D"/>
    <w:rsid w:val="0040527C"/>
    <w:rsid w:val="004052F8"/>
    <w:rsid w:val="0040593A"/>
    <w:rsid w:val="004059AF"/>
    <w:rsid w:val="00405A69"/>
    <w:rsid w:val="00405CEE"/>
    <w:rsid w:val="004061FB"/>
    <w:rsid w:val="004063B6"/>
    <w:rsid w:val="004065AD"/>
    <w:rsid w:val="0040673A"/>
    <w:rsid w:val="0040691B"/>
    <w:rsid w:val="00406A2C"/>
    <w:rsid w:val="00406A5A"/>
    <w:rsid w:val="00406C9A"/>
    <w:rsid w:val="00406D6C"/>
    <w:rsid w:val="00406FBA"/>
    <w:rsid w:val="00406FC3"/>
    <w:rsid w:val="0040711A"/>
    <w:rsid w:val="004072F2"/>
    <w:rsid w:val="0040756E"/>
    <w:rsid w:val="004078C2"/>
    <w:rsid w:val="0040797B"/>
    <w:rsid w:val="00407FE3"/>
    <w:rsid w:val="004100EF"/>
    <w:rsid w:val="00410AE9"/>
    <w:rsid w:val="00410B62"/>
    <w:rsid w:val="00410CAB"/>
    <w:rsid w:val="00410DB5"/>
    <w:rsid w:val="00410EE1"/>
    <w:rsid w:val="00410FB1"/>
    <w:rsid w:val="00411021"/>
    <w:rsid w:val="0041117F"/>
    <w:rsid w:val="00411372"/>
    <w:rsid w:val="00411449"/>
    <w:rsid w:val="00411455"/>
    <w:rsid w:val="004114BC"/>
    <w:rsid w:val="004115AE"/>
    <w:rsid w:val="004115CC"/>
    <w:rsid w:val="00411609"/>
    <w:rsid w:val="00411662"/>
    <w:rsid w:val="0041176E"/>
    <w:rsid w:val="00411AF2"/>
    <w:rsid w:val="00411B5E"/>
    <w:rsid w:val="00411F9C"/>
    <w:rsid w:val="004120C9"/>
    <w:rsid w:val="004120DD"/>
    <w:rsid w:val="0041220C"/>
    <w:rsid w:val="004125BF"/>
    <w:rsid w:val="004125C7"/>
    <w:rsid w:val="0041267E"/>
    <w:rsid w:val="004126B8"/>
    <w:rsid w:val="0041272F"/>
    <w:rsid w:val="00412748"/>
    <w:rsid w:val="00412886"/>
    <w:rsid w:val="004128A5"/>
    <w:rsid w:val="00412920"/>
    <w:rsid w:val="00412B20"/>
    <w:rsid w:val="00412E68"/>
    <w:rsid w:val="00412EEE"/>
    <w:rsid w:val="0041325D"/>
    <w:rsid w:val="004132B5"/>
    <w:rsid w:val="004133F0"/>
    <w:rsid w:val="0041362E"/>
    <w:rsid w:val="00413A4D"/>
    <w:rsid w:val="00413A73"/>
    <w:rsid w:val="00413B9E"/>
    <w:rsid w:val="00413C1A"/>
    <w:rsid w:val="00413D00"/>
    <w:rsid w:val="00413E2F"/>
    <w:rsid w:val="0041425A"/>
    <w:rsid w:val="00414266"/>
    <w:rsid w:val="004142BA"/>
    <w:rsid w:val="0041451D"/>
    <w:rsid w:val="00414A94"/>
    <w:rsid w:val="00414ADE"/>
    <w:rsid w:val="00414AFD"/>
    <w:rsid w:val="00414CDC"/>
    <w:rsid w:val="00414D0E"/>
    <w:rsid w:val="00414DC6"/>
    <w:rsid w:val="004150A3"/>
    <w:rsid w:val="0041521B"/>
    <w:rsid w:val="00415244"/>
    <w:rsid w:val="0041571A"/>
    <w:rsid w:val="00415763"/>
    <w:rsid w:val="00416051"/>
    <w:rsid w:val="0041611E"/>
    <w:rsid w:val="004162EE"/>
    <w:rsid w:val="0041645B"/>
    <w:rsid w:val="004165E2"/>
    <w:rsid w:val="00416B17"/>
    <w:rsid w:val="0041708C"/>
    <w:rsid w:val="00417132"/>
    <w:rsid w:val="00417196"/>
    <w:rsid w:val="00417394"/>
    <w:rsid w:val="004174BA"/>
    <w:rsid w:val="0041752B"/>
    <w:rsid w:val="00417617"/>
    <w:rsid w:val="0041761B"/>
    <w:rsid w:val="00417725"/>
    <w:rsid w:val="00417892"/>
    <w:rsid w:val="00417AEB"/>
    <w:rsid w:val="00417C76"/>
    <w:rsid w:val="00417E09"/>
    <w:rsid w:val="004201BA"/>
    <w:rsid w:val="004202E2"/>
    <w:rsid w:val="004203DA"/>
    <w:rsid w:val="00420410"/>
    <w:rsid w:val="00420505"/>
    <w:rsid w:val="004205E0"/>
    <w:rsid w:val="00420808"/>
    <w:rsid w:val="00420C04"/>
    <w:rsid w:val="00420CFD"/>
    <w:rsid w:val="00420DB2"/>
    <w:rsid w:val="00420E5D"/>
    <w:rsid w:val="00420FD1"/>
    <w:rsid w:val="00420FD3"/>
    <w:rsid w:val="004210FF"/>
    <w:rsid w:val="004211A8"/>
    <w:rsid w:val="00421307"/>
    <w:rsid w:val="0042146F"/>
    <w:rsid w:val="0042160C"/>
    <w:rsid w:val="0042170B"/>
    <w:rsid w:val="0042174E"/>
    <w:rsid w:val="00421959"/>
    <w:rsid w:val="00421E57"/>
    <w:rsid w:val="00421E60"/>
    <w:rsid w:val="00421F36"/>
    <w:rsid w:val="00422009"/>
    <w:rsid w:val="00422058"/>
    <w:rsid w:val="0042205B"/>
    <w:rsid w:val="004221B2"/>
    <w:rsid w:val="00422455"/>
    <w:rsid w:val="0042252F"/>
    <w:rsid w:val="00422592"/>
    <w:rsid w:val="004226D5"/>
    <w:rsid w:val="00422A2C"/>
    <w:rsid w:val="00422AA3"/>
    <w:rsid w:val="00422C87"/>
    <w:rsid w:val="00422EB6"/>
    <w:rsid w:val="00422F65"/>
    <w:rsid w:val="00423007"/>
    <w:rsid w:val="00423045"/>
    <w:rsid w:val="00423088"/>
    <w:rsid w:val="00423144"/>
    <w:rsid w:val="0042389E"/>
    <w:rsid w:val="00423AFF"/>
    <w:rsid w:val="00423D0B"/>
    <w:rsid w:val="00423D6B"/>
    <w:rsid w:val="00423EE2"/>
    <w:rsid w:val="00423FAB"/>
    <w:rsid w:val="0042401E"/>
    <w:rsid w:val="0042412C"/>
    <w:rsid w:val="004241FD"/>
    <w:rsid w:val="0042420E"/>
    <w:rsid w:val="00424211"/>
    <w:rsid w:val="00424449"/>
    <w:rsid w:val="004244B1"/>
    <w:rsid w:val="004244D6"/>
    <w:rsid w:val="004247DB"/>
    <w:rsid w:val="004247E2"/>
    <w:rsid w:val="00424AB5"/>
    <w:rsid w:val="00424AB6"/>
    <w:rsid w:val="00424DA3"/>
    <w:rsid w:val="0042537C"/>
    <w:rsid w:val="0042550E"/>
    <w:rsid w:val="004256A2"/>
    <w:rsid w:val="004256A4"/>
    <w:rsid w:val="004258AB"/>
    <w:rsid w:val="0042598D"/>
    <w:rsid w:val="00425B79"/>
    <w:rsid w:val="00425FA1"/>
    <w:rsid w:val="00425FD3"/>
    <w:rsid w:val="004261A4"/>
    <w:rsid w:val="004263E3"/>
    <w:rsid w:val="00426664"/>
    <w:rsid w:val="00426677"/>
    <w:rsid w:val="00426760"/>
    <w:rsid w:val="00426C1D"/>
    <w:rsid w:val="00426E2F"/>
    <w:rsid w:val="004272F9"/>
    <w:rsid w:val="0042746F"/>
    <w:rsid w:val="004276F8"/>
    <w:rsid w:val="00427715"/>
    <w:rsid w:val="004279E8"/>
    <w:rsid w:val="004279F8"/>
    <w:rsid w:val="00427A19"/>
    <w:rsid w:val="00427F74"/>
    <w:rsid w:val="00430009"/>
    <w:rsid w:val="00430189"/>
    <w:rsid w:val="00430191"/>
    <w:rsid w:val="00430292"/>
    <w:rsid w:val="00430306"/>
    <w:rsid w:val="0043041E"/>
    <w:rsid w:val="00430424"/>
    <w:rsid w:val="0043055F"/>
    <w:rsid w:val="004306D7"/>
    <w:rsid w:val="004307A5"/>
    <w:rsid w:val="004309B0"/>
    <w:rsid w:val="00430CA2"/>
    <w:rsid w:val="00430D5C"/>
    <w:rsid w:val="00430F71"/>
    <w:rsid w:val="00431037"/>
    <w:rsid w:val="004310DD"/>
    <w:rsid w:val="004311AB"/>
    <w:rsid w:val="0043147F"/>
    <w:rsid w:val="00431556"/>
    <w:rsid w:val="00431698"/>
    <w:rsid w:val="004317A3"/>
    <w:rsid w:val="004317D0"/>
    <w:rsid w:val="004317F4"/>
    <w:rsid w:val="00431CB9"/>
    <w:rsid w:val="00431E1B"/>
    <w:rsid w:val="00431F1C"/>
    <w:rsid w:val="00431FD2"/>
    <w:rsid w:val="0043204A"/>
    <w:rsid w:val="00432143"/>
    <w:rsid w:val="004321EC"/>
    <w:rsid w:val="00432280"/>
    <w:rsid w:val="0043266B"/>
    <w:rsid w:val="004329B0"/>
    <w:rsid w:val="00432BDD"/>
    <w:rsid w:val="00432C0A"/>
    <w:rsid w:val="00432CC4"/>
    <w:rsid w:val="00432D1B"/>
    <w:rsid w:val="00432D96"/>
    <w:rsid w:val="00432FA2"/>
    <w:rsid w:val="00433069"/>
    <w:rsid w:val="00433426"/>
    <w:rsid w:val="0043363A"/>
    <w:rsid w:val="004338EF"/>
    <w:rsid w:val="00433E39"/>
    <w:rsid w:val="0043404B"/>
    <w:rsid w:val="0043425E"/>
    <w:rsid w:val="0043432B"/>
    <w:rsid w:val="0043433C"/>
    <w:rsid w:val="004343BE"/>
    <w:rsid w:val="0043459C"/>
    <w:rsid w:val="004345EC"/>
    <w:rsid w:val="00434787"/>
    <w:rsid w:val="00434825"/>
    <w:rsid w:val="004348E6"/>
    <w:rsid w:val="00434A17"/>
    <w:rsid w:val="00434CA7"/>
    <w:rsid w:val="00434E2A"/>
    <w:rsid w:val="00434E95"/>
    <w:rsid w:val="00434F40"/>
    <w:rsid w:val="00435013"/>
    <w:rsid w:val="00435179"/>
    <w:rsid w:val="004352D3"/>
    <w:rsid w:val="0043533C"/>
    <w:rsid w:val="004353DF"/>
    <w:rsid w:val="004356A7"/>
    <w:rsid w:val="0043579D"/>
    <w:rsid w:val="00435917"/>
    <w:rsid w:val="00435AE3"/>
    <w:rsid w:val="00435B9A"/>
    <w:rsid w:val="00435DF4"/>
    <w:rsid w:val="004361CB"/>
    <w:rsid w:val="00436204"/>
    <w:rsid w:val="0043629B"/>
    <w:rsid w:val="004365CD"/>
    <w:rsid w:val="00436669"/>
    <w:rsid w:val="0043670F"/>
    <w:rsid w:val="00436780"/>
    <w:rsid w:val="00436AFC"/>
    <w:rsid w:val="00436B39"/>
    <w:rsid w:val="00436B56"/>
    <w:rsid w:val="00436BAB"/>
    <w:rsid w:val="00436E1C"/>
    <w:rsid w:val="00436EE4"/>
    <w:rsid w:val="0043703E"/>
    <w:rsid w:val="004370B8"/>
    <w:rsid w:val="004371B4"/>
    <w:rsid w:val="004371D9"/>
    <w:rsid w:val="00437426"/>
    <w:rsid w:val="00440285"/>
    <w:rsid w:val="0044041D"/>
    <w:rsid w:val="004407C3"/>
    <w:rsid w:val="004409AB"/>
    <w:rsid w:val="004409E8"/>
    <w:rsid w:val="00440A2E"/>
    <w:rsid w:val="00440B15"/>
    <w:rsid w:val="00440DF6"/>
    <w:rsid w:val="00440E23"/>
    <w:rsid w:val="00440E27"/>
    <w:rsid w:val="00440F9D"/>
    <w:rsid w:val="00441216"/>
    <w:rsid w:val="0044147D"/>
    <w:rsid w:val="0044151F"/>
    <w:rsid w:val="004417F5"/>
    <w:rsid w:val="00441A4F"/>
    <w:rsid w:val="00441B58"/>
    <w:rsid w:val="00441C08"/>
    <w:rsid w:val="00441CC9"/>
    <w:rsid w:val="00441CF1"/>
    <w:rsid w:val="00441E2F"/>
    <w:rsid w:val="00441F9E"/>
    <w:rsid w:val="00442350"/>
    <w:rsid w:val="00442835"/>
    <w:rsid w:val="00442853"/>
    <w:rsid w:val="00442A1F"/>
    <w:rsid w:val="00442A3B"/>
    <w:rsid w:val="00442A63"/>
    <w:rsid w:val="00442D76"/>
    <w:rsid w:val="00443370"/>
    <w:rsid w:val="0044364A"/>
    <w:rsid w:val="004436AA"/>
    <w:rsid w:val="004436BC"/>
    <w:rsid w:val="00443725"/>
    <w:rsid w:val="00443741"/>
    <w:rsid w:val="00443753"/>
    <w:rsid w:val="004437CF"/>
    <w:rsid w:val="00443921"/>
    <w:rsid w:val="00443933"/>
    <w:rsid w:val="00443997"/>
    <w:rsid w:val="00443AD9"/>
    <w:rsid w:val="0044411D"/>
    <w:rsid w:val="00444133"/>
    <w:rsid w:val="004444B6"/>
    <w:rsid w:val="00444530"/>
    <w:rsid w:val="004446DD"/>
    <w:rsid w:val="004447C0"/>
    <w:rsid w:val="00444A4A"/>
    <w:rsid w:val="00444C27"/>
    <w:rsid w:val="00444D87"/>
    <w:rsid w:val="00444DC9"/>
    <w:rsid w:val="00444E90"/>
    <w:rsid w:val="00444E9A"/>
    <w:rsid w:val="004451A4"/>
    <w:rsid w:val="004454B4"/>
    <w:rsid w:val="0044555B"/>
    <w:rsid w:val="00445887"/>
    <w:rsid w:val="004459A3"/>
    <w:rsid w:val="00445A4E"/>
    <w:rsid w:val="00445B04"/>
    <w:rsid w:val="00445BE9"/>
    <w:rsid w:val="00445C50"/>
    <w:rsid w:val="00445DA8"/>
    <w:rsid w:val="00445F69"/>
    <w:rsid w:val="00445FAA"/>
    <w:rsid w:val="00445FD7"/>
    <w:rsid w:val="00445FF5"/>
    <w:rsid w:val="00446118"/>
    <w:rsid w:val="00446207"/>
    <w:rsid w:val="004462EC"/>
    <w:rsid w:val="004465F2"/>
    <w:rsid w:val="004466B4"/>
    <w:rsid w:val="00446773"/>
    <w:rsid w:val="004467E3"/>
    <w:rsid w:val="00446AC6"/>
    <w:rsid w:val="00446B42"/>
    <w:rsid w:val="00446B45"/>
    <w:rsid w:val="00446F1A"/>
    <w:rsid w:val="00447217"/>
    <w:rsid w:val="00447287"/>
    <w:rsid w:val="004472F8"/>
    <w:rsid w:val="004477A8"/>
    <w:rsid w:val="00447C71"/>
    <w:rsid w:val="00447E0C"/>
    <w:rsid w:val="00447E2D"/>
    <w:rsid w:val="00447F4A"/>
    <w:rsid w:val="00447FCA"/>
    <w:rsid w:val="004501D0"/>
    <w:rsid w:val="0045034F"/>
    <w:rsid w:val="0045037F"/>
    <w:rsid w:val="004505E9"/>
    <w:rsid w:val="004506A8"/>
    <w:rsid w:val="004509C8"/>
    <w:rsid w:val="00450A31"/>
    <w:rsid w:val="00450ED2"/>
    <w:rsid w:val="00450FD2"/>
    <w:rsid w:val="0045115A"/>
    <w:rsid w:val="004512E2"/>
    <w:rsid w:val="004512F5"/>
    <w:rsid w:val="00451319"/>
    <w:rsid w:val="0045136A"/>
    <w:rsid w:val="0045155C"/>
    <w:rsid w:val="00451832"/>
    <w:rsid w:val="0045183A"/>
    <w:rsid w:val="004518A6"/>
    <w:rsid w:val="0045197C"/>
    <w:rsid w:val="004519B7"/>
    <w:rsid w:val="00451A1D"/>
    <w:rsid w:val="00451A38"/>
    <w:rsid w:val="00451BA0"/>
    <w:rsid w:val="0045202D"/>
    <w:rsid w:val="0045204F"/>
    <w:rsid w:val="00452154"/>
    <w:rsid w:val="004521DD"/>
    <w:rsid w:val="00452283"/>
    <w:rsid w:val="00452465"/>
    <w:rsid w:val="00452471"/>
    <w:rsid w:val="004525FE"/>
    <w:rsid w:val="00452625"/>
    <w:rsid w:val="004528EC"/>
    <w:rsid w:val="004529D8"/>
    <w:rsid w:val="00452B9D"/>
    <w:rsid w:val="00453221"/>
    <w:rsid w:val="004534B0"/>
    <w:rsid w:val="00453671"/>
    <w:rsid w:val="004537C4"/>
    <w:rsid w:val="004537D5"/>
    <w:rsid w:val="0045391C"/>
    <w:rsid w:val="00453B8E"/>
    <w:rsid w:val="00453CF2"/>
    <w:rsid w:val="00453FCC"/>
    <w:rsid w:val="004541EA"/>
    <w:rsid w:val="0045421E"/>
    <w:rsid w:val="004543FB"/>
    <w:rsid w:val="004544CF"/>
    <w:rsid w:val="0045455D"/>
    <w:rsid w:val="0045469F"/>
    <w:rsid w:val="004548F5"/>
    <w:rsid w:val="00454936"/>
    <w:rsid w:val="00454BA9"/>
    <w:rsid w:val="00454D6E"/>
    <w:rsid w:val="00454D6F"/>
    <w:rsid w:val="00454D9A"/>
    <w:rsid w:val="00454DF1"/>
    <w:rsid w:val="00454F6B"/>
    <w:rsid w:val="00454F90"/>
    <w:rsid w:val="00455018"/>
    <w:rsid w:val="004550B0"/>
    <w:rsid w:val="004551BD"/>
    <w:rsid w:val="0045520E"/>
    <w:rsid w:val="004552FC"/>
    <w:rsid w:val="0045534D"/>
    <w:rsid w:val="00455377"/>
    <w:rsid w:val="0045550D"/>
    <w:rsid w:val="004556F6"/>
    <w:rsid w:val="004558BB"/>
    <w:rsid w:val="004558D5"/>
    <w:rsid w:val="00455CB4"/>
    <w:rsid w:val="00455D36"/>
    <w:rsid w:val="00455DD3"/>
    <w:rsid w:val="00456030"/>
    <w:rsid w:val="00456040"/>
    <w:rsid w:val="00456068"/>
    <w:rsid w:val="004561EC"/>
    <w:rsid w:val="00456238"/>
    <w:rsid w:val="0045645B"/>
    <w:rsid w:val="0045648A"/>
    <w:rsid w:val="004565FF"/>
    <w:rsid w:val="00456847"/>
    <w:rsid w:val="00456849"/>
    <w:rsid w:val="00456977"/>
    <w:rsid w:val="00456AB0"/>
    <w:rsid w:val="00456F57"/>
    <w:rsid w:val="0045717E"/>
    <w:rsid w:val="0045728E"/>
    <w:rsid w:val="0045738F"/>
    <w:rsid w:val="00457521"/>
    <w:rsid w:val="00457594"/>
    <w:rsid w:val="004576D1"/>
    <w:rsid w:val="00457782"/>
    <w:rsid w:val="00457800"/>
    <w:rsid w:val="004578B5"/>
    <w:rsid w:val="004579E3"/>
    <w:rsid w:val="00457AC9"/>
    <w:rsid w:val="00457B1E"/>
    <w:rsid w:val="00457DD0"/>
    <w:rsid w:val="00457DD3"/>
    <w:rsid w:val="00460079"/>
    <w:rsid w:val="004604C0"/>
    <w:rsid w:val="0046062B"/>
    <w:rsid w:val="00460943"/>
    <w:rsid w:val="00460B02"/>
    <w:rsid w:val="00460C2F"/>
    <w:rsid w:val="00460E5E"/>
    <w:rsid w:val="00460F23"/>
    <w:rsid w:val="004611EB"/>
    <w:rsid w:val="0046120A"/>
    <w:rsid w:val="00461452"/>
    <w:rsid w:val="004614F4"/>
    <w:rsid w:val="00461530"/>
    <w:rsid w:val="00461776"/>
    <w:rsid w:val="004617B9"/>
    <w:rsid w:val="004617C7"/>
    <w:rsid w:val="0046195D"/>
    <w:rsid w:val="00461A55"/>
    <w:rsid w:val="00461AAE"/>
    <w:rsid w:val="00461B83"/>
    <w:rsid w:val="00461CDA"/>
    <w:rsid w:val="00462205"/>
    <w:rsid w:val="00462291"/>
    <w:rsid w:val="00462382"/>
    <w:rsid w:val="004623BB"/>
    <w:rsid w:val="004625C9"/>
    <w:rsid w:val="0046267C"/>
    <w:rsid w:val="004626C3"/>
    <w:rsid w:val="0046286C"/>
    <w:rsid w:val="00462B01"/>
    <w:rsid w:val="00462B69"/>
    <w:rsid w:val="00462CF4"/>
    <w:rsid w:val="00462D9A"/>
    <w:rsid w:val="00462EFF"/>
    <w:rsid w:val="0046316C"/>
    <w:rsid w:val="004632BC"/>
    <w:rsid w:val="00463429"/>
    <w:rsid w:val="00463611"/>
    <w:rsid w:val="00463620"/>
    <w:rsid w:val="00463695"/>
    <w:rsid w:val="0046377E"/>
    <w:rsid w:val="004637DC"/>
    <w:rsid w:val="00463845"/>
    <w:rsid w:val="004639C7"/>
    <w:rsid w:val="004640E7"/>
    <w:rsid w:val="00464118"/>
    <w:rsid w:val="0046422E"/>
    <w:rsid w:val="00464319"/>
    <w:rsid w:val="00464505"/>
    <w:rsid w:val="00464794"/>
    <w:rsid w:val="00464826"/>
    <w:rsid w:val="00464865"/>
    <w:rsid w:val="004648E2"/>
    <w:rsid w:val="004650F1"/>
    <w:rsid w:val="00465377"/>
    <w:rsid w:val="004654B1"/>
    <w:rsid w:val="004656C7"/>
    <w:rsid w:val="00465979"/>
    <w:rsid w:val="00465AB2"/>
    <w:rsid w:val="00465BAE"/>
    <w:rsid w:val="00465D4B"/>
    <w:rsid w:val="00465D5F"/>
    <w:rsid w:val="00465E65"/>
    <w:rsid w:val="00465EFF"/>
    <w:rsid w:val="00465F95"/>
    <w:rsid w:val="00465F9C"/>
    <w:rsid w:val="0046626B"/>
    <w:rsid w:val="00466522"/>
    <w:rsid w:val="004665CD"/>
    <w:rsid w:val="004669CB"/>
    <w:rsid w:val="00466A58"/>
    <w:rsid w:val="00466A7E"/>
    <w:rsid w:val="00466D5B"/>
    <w:rsid w:val="00466D7C"/>
    <w:rsid w:val="00466F71"/>
    <w:rsid w:val="00466F79"/>
    <w:rsid w:val="00467098"/>
    <w:rsid w:val="004670C7"/>
    <w:rsid w:val="00467333"/>
    <w:rsid w:val="004673F8"/>
    <w:rsid w:val="0046748B"/>
    <w:rsid w:val="0046751B"/>
    <w:rsid w:val="004675E1"/>
    <w:rsid w:val="004679DA"/>
    <w:rsid w:val="004679F1"/>
    <w:rsid w:val="00467B9D"/>
    <w:rsid w:val="00467D00"/>
    <w:rsid w:val="00467D0E"/>
    <w:rsid w:val="00467DF2"/>
    <w:rsid w:val="00467E2D"/>
    <w:rsid w:val="00467EFE"/>
    <w:rsid w:val="00470093"/>
    <w:rsid w:val="00470107"/>
    <w:rsid w:val="00470336"/>
    <w:rsid w:val="0047069B"/>
    <w:rsid w:val="004706D4"/>
    <w:rsid w:val="00470AED"/>
    <w:rsid w:val="00470CB1"/>
    <w:rsid w:val="00470E28"/>
    <w:rsid w:val="00471040"/>
    <w:rsid w:val="00471070"/>
    <w:rsid w:val="004713CB"/>
    <w:rsid w:val="00471450"/>
    <w:rsid w:val="004714B9"/>
    <w:rsid w:val="004715F6"/>
    <w:rsid w:val="00471808"/>
    <w:rsid w:val="004718CC"/>
    <w:rsid w:val="00471C71"/>
    <w:rsid w:val="00471DEC"/>
    <w:rsid w:val="00471E26"/>
    <w:rsid w:val="00471EDC"/>
    <w:rsid w:val="00471EFB"/>
    <w:rsid w:val="0047219B"/>
    <w:rsid w:val="00472402"/>
    <w:rsid w:val="0047245A"/>
    <w:rsid w:val="004724CD"/>
    <w:rsid w:val="004725CD"/>
    <w:rsid w:val="0047288C"/>
    <w:rsid w:val="00472A9B"/>
    <w:rsid w:val="00473299"/>
    <w:rsid w:val="0047355D"/>
    <w:rsid w:val="00473566"/>
    <w:rsid w:val="0047395C"/>
    <w:rsid w:val="00473A96"/>
    <w:rsid w:val="00473AE4"/>
    <w:rsid w:val="00473D2C"/>
    <w:rsid w:val="004740B3"/>
    <w:rsid w:val="0047439B"/>
    <w:rsid w:val="004743DF"/>
    <w:rsid w:val="0047444D"/>
    <w:rsid w:val="00474513"/>
    <w:rsid w:val="0047459C"/>
    <w:rsid w:val="004745F4"/>
    <w:rsid w:val="00474B08"/>
    <w:rsid w:val="00474D57"/>
    <w:rsid w:val="00474E0F"/>
    <w:rsid w:val="00474F40"/>
    <w:rsid w:val="00474FDA"/>
    <w:rsid w:val="00475098"/>
    <w:rsid w:val="004750B0"/>
    <w:rsid w:val="0047539C"/>
    <w:rsid w:val="004755FB"/>
    <w:rsid w:val="00475774"/>
    <w:rsid w:val="004757BB"/>
    <w:rsid w:val="004757C4"/>
    <w:rsid w:val="00475B48"/>
    <w:rsid w:val="00475C61"/>
    <w:rsid w:val="00475CB5"/>
    <w:rsid w:val="00475EBC"/>
    <w:rsid w:val="00476061"/>
    <w:rsid w:val="00476080"/>
    <w:rsid w:val="00476490"/>
    <w:rsid w:val="00476635"/>
    <w:rsid w:val="0047668A"/>
    <w:rsid w:val="004767D9"/>
    <w:rsid w:val="00476F24"/>
    <w:rsid w:val="00476F4F"/>
    <w:rsid w:val="004770B4"/>
    <w:rsid w:val="00477387"/>
    <w:rsid w:val="00477739"/>
    <w:rsid w:val="0047792D"/>
    <w:rsid w:val="00477AE6"/>
    <w:rsid w:val="00477B4D"/>
    <w:rsid w:val="00477CC6"/>
    <w:rsid w:val="00477DBB"/>
    <w:rsid w:val="00477DDE"/>
    <w:rsid w:val="00477F89"/>
    <w:rsid w:val="00480360"/>
    <w:rsid w:val="0048049E"/>
    <w:rsid w:val="004804AD"/>
    <w:rsid w:val="004804C2"/>
    <w:rsid w:val="00480716"/>
    <w:rsid w:val="0048071E"/>
    <w:rsid w:val="004809E5"/>
    <w:rsid w:val="00480A03"/>
    <w:rsid w:val="00480AEE"/>
    <w:rsid w:val="00480B0E"/>
    <w:rsid w:val="0048106A"/>
    <w:rsid w:val="0048187F"/>
    <w:rsid w:val="00481888"/>
    <w:rsid w:val="00481911"/>
    <w:rsid w:val="00481971"/>
    <w:rsid w:val="00481A02"/>
    <w:rsid w:val="00481AC3"/>
    <w:rsid w:val="00481BA1"/>
    <w:rsid w:val="004821DD"/>
    <w:rsid w:val="0048239B"/>
    <w:rsid w:val="00482690"/>
    <w:rsid w:val="00482857"/>
    <w:rsid w:val="00482AAA"/>
    <w:rsid w:val="00482CE6"/>
    <w:rsid w:val="00482D71"/>
    <w:rsid w:val="00482D93"/>
    <w:rsid w:val="004833FB"/>
    <w:rsid w:val="00483661"/>
    <w:rsid w:val="00483794"/>
    <w:rsid w:val="00483ADE"/>
    <w:rsid w:val="00483B4E"/>
    <w:rsid w:val="00483B71"/>
    <w:rsid w:val="00483BCB"/>
    <w:rsid w:val="00483BE8"/>
    <w:rsid w:val="00483E47"/>
    <w:rsid w:val="00483E7C"/>
    <w:rsid w:val="004842A4"/>
    <w:rsid w:val="00484316"/>
    <w:rsid w:val="00484360"/>
    <w:rsid w:val="0048439B"/>
    <w:rsid w:val="004844A4"/>
    <w:rsid w:val="0048459D"/>
    <w:rsid w:val="00484709"/>
    <w:rsid w:val="004849FC"/>
    <w:rsid w:val="00484B84"/>
    <w:rsid w:val="00484C3D"/>
    <w:rsid w:val="00484CEA"/>
    <w:rsid w:val="00484CEC"/>
    <w:rsid w:val="00484CF4"/>
    <w:rsid w:val="00484DAC"/>
    <w:rsid w:val="00484E97"/>
    <w:rsid w:val="00484F8F"/>
    <w:rsid w:val="00485055"/>
    <w:rsid w:val="00485158"/>
    <w:rsid w:val="004851D8"/>
    <w:rsid w:val="0048520A"/>
    <w:rsid w:val="0048553B"/>
    <w:rsid w:val="004857D8"/>
    <w:rsid w:val="00485883"/>
    <w:rsid w:val="004858ED"/>
    <w:rsid w:val="00485970"/>
    <w:rsid w:val="004859FB"/>
    <w:rsid w:val="00485AB2"/>
    <w:rsid w:val="00485B13"/>
    <w:rsid w:val="00485C70"/>
    <w:rsid w:val="00485EF7"/>
    <w:rsid w:val="00485F49"/>
    <w:rsid w:val="00486004"/>
    <w:rsid w:val="00486009"/>
    <w:rsid w:val="00486060"/>
    <w:rsid w:val="0048635E"/>
    <w:rsid w:val="004863E7"/>
    <w:rsid w:val="004865C6"/>
    <w:rsid w:val="0048660F"/>
    <w:rsid w:val="00486632"/>
    <w:rsid w:val="00486765"/>
    <w:rsid w:val="004867CA"/>
    <w:rsid w:val="00486C5C"/>
    <w:rsid w:val="00486E43"/>
    <w:rsid w:val="00486F92"/>
    <w:rsid w:val="0048702D"/>
    <w:rsid w:val="00487066"/>
    <w:rsid w:val="004870ED"/>
    <w:rsid w:val="00487357"/>
    <w:rsid w:val="004873E5"/>
    <w:rsid w:val="004874E9"/>
    <w:rsid w:val="004874F3"/>
    <w:rsid w:val="00487598"/>
    <w:rsid w:val="00487617"/>
    <w:rsid w:val="00487784"/>
    <w:rsid w:val="00487BFD"/>
    <w:rsid w:val="00487C5B"/>
    <w:rsid w:val="00487E4D"/>
    <w:rsid w:val="00487FFC"/>
    <w:rsid w:val="004901A2"/>
    <w:rsid w:val="00490651"/>
    <w:rsid w:val="004906A0"/>
    <w:rsid w:val="00490714"/>
    <w:rsid w:val="00490835"/>
    <w:rsid w:val="00490B7E"/>
    <w:rsid w:val="00490BAD"/>
    <w:rsid w:val="00490C8D"/>
    <w:rsid w:val="00490CDD"/>
    <w:rsid w:val="00490D6F"/>
    <w:rsid w:val="00490E5F"/>
    <w:rsid w:val="00490EF1"/>
    <w:rsid w:val="00490F2D"/>
    <w:rsid w:val="00491730"/>
    <w:rsid w:val="004917C0"/>
    <w:rsid w:val="00491860"/>
    <w:rsid w:val="00491E15"/>
    <w:rsid w:val="00491EA9"/>
    <w:rsid w:val="0049206C"/>
    <w:rsid w:val="00492073"/>
    <w:rsid w:val="00492188"/>
    <w:rsid w:val="0049222D"/>
    <w:rsid w:val="00492292"/>
    <w:rsid w:val="004922C4"/>
    <w:rsid w:val="00492491"/>
    <w:rsid w:val="004925D5"/>
    <w:rsid w:val="004925EE"/>
    <w:rsid w:val="004926E3"/>
    <w:rsid w:val="00492A37"/>
    <w:rsid w:val="00492C12"/>
    <w:rsid w:val="00492CDB"/>
    <w:rsid w:val="00492EA8"/>
    <w:rsid w:val="00492F60"/>
    <w:rsid w:val="00493032"/>
    <w:rsid w:val="00493044"/>
    <w:rsid w:val="004936E7"/>
    <w:rsid w:val="004936F6"/>
    <w:rsid w:val="004937AB"/>
    <w:rsid w:val="0049382D"/>
    <w:rsid w:val="0049385C"/>
    <w:rsid w:val="004938E2"/>
    <w:rsid w:val="004938F9"/>
    <w:rsid w:val="00493B4B"/>
    <w:rsid w:val="00493D77"/>
    <w:rsid w:val="0049417F"/>
    <w:rsid w:val="004941D6"/>
    <w:rsid w:val="004943AC"/>
    <w:rsid w:val="004945C4"/>
    <w:rsid w:val="00494907"/>
    <w:rsid w:val="0049491A"/>
    <w:rsid w:val="00494B06"/>
    <w:rsid w:val="00494B0A"/>
    <w:rsid w:val="00494B22"/>
    <w:rsid w:val="00494B59"/>
    <w:rsid w:val="00494C81"/>
    <w:rsid w:val="00494CC9"/>
    <w:rsid w:val="00494E9C"/>
    <w:rsid w:val="00494FCF"/>
    <w:rsid w:val="0049503C"/>
    <w:rsid w:val="00495255"/>
    <w:rsid w:val="0049590D"/>
    <w:rsid w:val="00495B28"/>
    <w:rsid w:val="00495C1D"/>
    <w:rsid w:val="00495F47"/>
    <w:rsid w:val="00495F53"/>
    <w:rsid w:val="0049606E"/>
    <w:rsid w:val="004961C6"/>
    <w:rsid w:val="004961F1"/>
    <w:rsid w:val="00496374"/>
    <w:rsid w:val="0049638E"/>
    <w:rsid w:val="004964AA"/>
    <w:rsid w:val="004966C2"/>
    <w:rsid w:val="004969A8"/>
    <w:rsid w:val="00496B97"/>
    <w:rsid w:val="00496CCB"/>
    <w:rsid w:val="00496EFA"/>
    <w:rsid w:val="00496F2C"/>
    <w:rsid w:val="0049702C"/>
    <w:rsid w:val="00497209"/>
    <w:rsid w:val="00497266"/>
    <w:rsid w:val="004972A0"/>
    <w:rsid w:val="004973E2"/>
    <w:rsid w:val="0049743E"/>
    <w:rsid w:val="00497502"/>
    <w:rsid w:val="0049760B"/>
    <w:rsid w:val="004976CA"/>
    <w:rsid w:val="00497785"/>
    <w:rsid w:val="004977A1"/>
    <w:rsid w:val="00497995"/>
    <w:rsid w:val="00497A4F"/>
    <w:rsid w:val="00497D13"/>
    <w:rsid w:val="00497D45"/>
    <w:rsid w:val="00497FF5"/>
    <w:rsid w:val="004A0174"/>
    <w:rsid w:val="004A042D"/>
    <w:rsid w:val="004A048E"/>
    <w:rsid w:val="004A04D7"/>
    <w:rsid w:val="004A0659"/>
    <w:rsid w:val="004A066D"/>
    <w:rsid w:val="004A07D1"/>
    <w:rsid w:val="004A07DF"/>
    <w:rsid w:val="004A08F6"/>
    <w:rsid w:val="004A0AF2"/>
    <w:rsid w:val="004A146D"/>
    <w:rsid w:val="004A15AA"/>
    <w:rsid w:val="004A1728"/>
    <w:rsid w:val="004A175A"/>
    <w:rsid w:val="004A19C0"/>
    <w:rsid w:val="004A1A14"/>
    <w:rsid w:val="004A1A51"/>
    <w:rsid w:val="004A1A5E"/>
    <w:rsid w:val="004A1AAE"/>
    <w:rsid w:val="004A1BDC"/>
    <w:rsid w:val="004A1C02"/>
    <w:rsid w:val="004A1F30"/>
    <w:rsid w:val="004A1F7E"/>
    <w:rsid w:val="004A203D"/>
    <w:rsid w:val="004A246B"/>
    <w:rsid w:val="004A265B"/>
    <w:rsid w:val="004A2837"/>
    <w:rsid w:val="004A28CE"/>
    <w:rsid w:val="004A2A6E"/>
    <w:rsid w:val="004A2ACF"/>
    <w:rsid w:val="004A2AFB"/>
    <w:rsid w:val="004A2BBF"/>
    <w:rsid w:val="004A2CF5"/>
    <w:rsid w:val="004A2E31"/>
    <w:rsid w:val="004A2E37"/>
    <w:rsid w:val="004A2F37"/>
    <w:rsid w:val="004A329E"/>
    <w:rsid w:val="004A346B"/>
    <w:rsid w:val="004A3527"/>
    <w:rsid w:val="004A364F"/>
    <w:rsid w:val="004A388A"/>
    <w:rsid w:val="004A3C93"/>
    <w:rsid w:val="004A3CE7"/>
    <w:rsid w:val="004A3CE9"/>
    <w:rsid w:val="004A3DC9"/>
    <w:rsid w:val="004A3E55"/>
    <w:rsid w:val="004A3F38"/>
    <w:rsid w:val="004A41AE"/>
    <w:rsid w:val="004A4363"/>
    <w:rsid w:val="004A4431"/>
    <w:rsid w:val="004A4526"/>
    <w:rsid w:val="004A4550"/>
    <w:rsid w:val="004A46B8"/>
    <w:rsid w:val="004A4731"/>
    <w:rsid w:val="004A474B"/>
    <w:rsid w:val="004A4989"/>
    <w:rsid w:val="004A4C57"/>
    <w:rsid w:val="004A4CF5"/>
    <w:rsid w:val="004A4DBC"/>
    <w:rsid w:val="004A4ED3"/>
    <w:rsid w:val="004A4F1B"/>
    <w:rsid w:val="004A4FF5"/>
    <w:rsid w:val="004A5338"/>
    <w:rsid w:val="004A5348"/>
    <w:rsid w:val="004A53CE"/>
    <w:rsid w:val="004A53FC"/>
    <w:rsid w:val="004A54D2"/>
    <w:rsid w:val="004A56DF"/>
    <w:rsid w:val="004A571B"/>
    <w:rsid w:val="004A5A49"/>
    <w:rsid w:val="004A5B19"/>
    <w:rsid w:val="004A5C1E"/>
    <w:rsid w:val="004A5C7F"/>
    <w:rsid w:val="004A5C9C"/>
    <w:rsid w:val="004A5F7F"/>
    <w:rsid w:val="004A5FB6"/>
    <w:rsid w:val="004A62C9"/>
    <w:rsid w:val="004A668F"/>
    <w:rsid w:val="004A6737"/>
    <w:rsid w:val="004A6777"/>
    <w:rsid w:val="004A682E"/>
    <w:rsid w:val="004A694B"/>
    <w:rsid w:val="004A6956"/>
    <w:rsid w:val="004A697F"/>
    <w:rsid w:val="004A69E7"/>
    <w:rsid w:val="004A6C3E"/>
    <w:rsid w:val="004A6CD7"/>
    <w:rsid w:val="004A6CE0"/>
    <w:rsid w:val="004A6FFF"/>
    <w:rsid w:val="004A71AF"/>
    <w:rsid w:val="004A7338"/>
    <w:rsid w:val="004A736F"/>
    <w:rsid w:val="004A73DB"/>
    <w:rsid w:val="004A774D"/>
    <w:rsid w:val="004A7777"/>
    <w:rsid w:val="004A7B3C"/>
    <w:rsid w:val="004A7DEF"/>
    <w:rsid w:val="004A7F0D"/>
    <w:rsid w:val="004A7F86"/>
    <w:rsid w:val="004A7FB0"/>
    <w:rsid w:val="004B00A5"/>
    <w:rsid w:val="004B0116"/>
    <w:rsid w:val="004B05C5"/>
    <w:rsid w:val="004B07F2"/>
    <w:rsid w:val="004B0881"/>
    <w:rsid w:val="004B0893"/>
    <w:rsid w:val="004B096A"/>
    <w:rsid w:val="004B0B21"/>
    <w:rsid w:val="004B0B9B"/>
    <w:rsid w:val="004B0C44"/>
    <w:rsid w:val="004B0E79"/>
    <w:rsid w:val="004B0F81"/>
    <w:rsid w:val="004B0F9C"/>
    <w:rsid w:val="004B1071"/>
    <w:rsid w:val="004B1136"/>
    <w:rsid w:val="004B114A"/>
    <w:rsid w:val="004B115A"/>
    <w:rsid w:val="004B17DB"/>
    <w:rsid w:val="004B188E"/>
    <w:rsid w:val="004B19C1"/>
    <w:rsid w:val="004B1B97"/>
    <w:rsid w:val="004B1C06"/>
    <w:rsid w:val="004B1E01"/>
    <w:rsid w:val="004B20EF"/>
    <w:rsid w:val="004B21FE"/>
    <w:rsid w:val="004B2398"/>
    <w:rsid w:val="004B2583"/>
    <w:rsid w:val="004B2CFE"/>
    <w:rsid w:val="004B2D6B"/>
    <w:rsid w:val="004B2EC0"/>
    <w:rsid w:val="004B2F1B"/>
    <w:rsid w:val="004B2F88"/>
    <w:rsid w:val="004B3201"/>
    <w:rsid w:val="004B327F"/>
    <w:rsid w:val="004B346E"/>
    <w:rsid w:val="004B35D7"/>
    <w:rsid w:val="004B3601"/>
    <w:rsid w:val="004B3629"/>
    <w:rsid w:val="004B375E"/>
    <w:rsid w:val="004B3783"/>
    <w:rsid w:val="004B3AD7"/>
    <w:rsid w:val="004B3B00"/>
    <w:rsid w:val="004B3C35"/>
    <w:rsid w:val="004B3E34"/>
    <w:rsid w:val="004B3E3C"/>
    <w:rsid w:val="004B405E"/>
    <w:rsid w:val="004B43CD"/>
    <w:rsid w:val="004B458F"/>
    <w:rsid w:val="004B45A7"/>
    <w:rsid w:val="004B47E3"/>
    <w:rsid w:val="004B487A"/>
    <w:rsid w:val="004B4884"/>
    <w:rsid w:val="004B4AB8"/>
    <w:rsid w:val="004B4C09"/>
    <w:rsid w:val="004B4C93"/>
    <w:rsid w:val="004B4CCF"/>
    <w:rsid w:val="004B4DBF"/>
    <w:rsid w:val="004B5009"/>
    <w:rsid w:val="004B504A"/>
    <w:rsid w:val="004B510B"/>
    <w:rsid w:val="004B5126"/>
    <w:rsid w:val="004B5154"/>
    <w:rsid w:val="004B52F3"/>
    <w:rsid w:val="004B5304"/>
    <w:rsid w:val="004B53F5"/>
    <w:rsid w:val="004B5458"/>
    <w:rsid w:val="004B5646"/>
    <w:rsid w:val="004B5947"/>
    <w:rsid w:val="004B597B"/>
    <w:rsid w:val="004B59E7"/>
    <w:rsid w:val="004B59EF"/>
    <w:rsid w:val="004B5B4F"/>
    <w:rsid w:val="004B5B65"/>
    <w:rsid w:val="004B5CB3"/>
    <w:rsid w:val="004B5F0F"/>
    <w:rsid w:val="004B5F25"/>
    <w:rsid w:val="004B5F3D"/>
    <w:rsid w:val="004B60EC"/>
    <w:rsid w:val="004B6526"/>
    <w:rsid w:val="004B6734"/>
    <w:rsid w:val="004B6833"/>
    <w:rsid w:val="004B6995"/>
    <w:rsid w:val="004B6B02"/>
    <w:rsid w:val="004B6B2D"/>
    <w:rsid w:val="004B6BA4"/>
    <w:rsid w:val="004B6E17"/>
    <w:rsid w:val="004B7230"/>
    <w:rsid w:val="004B782C"/>
    <w:rsid w:val="004B7B34"/>
    <w:rsid w:val="004C0026"/>
    <w:rsid w:val="004C04CF"/>
    <w:rsid w:val="004C0861"/>
    <w:rsid w:val="004C0956"/>
    <w:rsid w:val="004C0A0B"/>
    <w:rsid w:val="004C0A2B"/>
    <w:rsid w:val="004C0B3B"/>
    <w:rsid w:val="004C0C3D"/>
    <w:rsid w:val="004C0F20"/>
    <w:rsid w:val="004C1575"/>
    <w:rsid w:val="004C16D6"/>
    <w:rsid w:val="004C1707"/>
    <w:rsid w:val="004C1AA7"/>
    <w:rsid w:val="004C1B4C"/>
    <w:rsid w:val="004C1C92"/>
    <w:rsid w:val="004C1F40"/>
    <w:rsid w:val="004C2009"/>
    <w:rsid w:val="004C22C7"/>
    <w:rsid w:val="004C22E4"/>
    <w:rsid w:val="004C2472"/>
    <w:rsid w:val="004C264F"/>
    <w:rsid w:val="004C280B"/>
    <w:rsid w:val="004C2918"/>
    <w:rsid w:val="004C29CF"/>
    <w:rsid w:val="004C2B50"/>
    <w:rsid w:val="004C2ED4"/>
    <w:rsid w:val="004C2F7D"/>
    <w:rsid w:val="004C33AA"/>
    <w:rsid w:val="004C3460"/>
    <w:rsid w:val="004C3610"/>
    <w:rsid w:val="004C365D"/>
    <w:rsid w:val="004C3823"/>
    <w:rsid w:val="004C38C7"/>
    <w:rsid w:val="004C39B1"/>
    <w:rsid w:val="004C39B6"/>
    <w:rsid w:val="004C3A86"/>
    <w:rsid w:val="004C3B43"/>
    <w:rsid w:val="004C3B8E"/>
    <w:rsid w:val="004C3BCA"/>
    <w:rsid w:val="004C3D7F"/>
    <w:rsid w:val="004C3DC0"/>
    <w:rsid w:val="004C3DE7"/>
    <w:rsid w:val="004C3E32"/>
    <w:rsid w:val="004C3F9C"/>
    <w:rsid w:val="004C4012"/>
    <w:rsid w:val="004C410E"/>
    <w:rsid w:val="004C414C"/>
    <w:rsid w:val="004C4180"/>
    <w:rsid w:val="004C4309"/>
    <w:rsid w:val="004C4348"/>
    <w:rsid w:val="004C48CB"/>
    <w:rsid w:val="004C48E5"/>
    <w:rsid w:val="004C4AE5"/>
    <w:rsid w:val="004C4C98"/>
    <w:rsid w:val="004C4D91"/>
    <w:rsid w:val="004C50D3"/>
    <w:rsid w:val="004C5317"/>
    <w:rsid w:val="004C53DE"/>
    <w:rsid w:val="004C5477"/>
    <w:rsid w:val="004C55CA"/>
    <w:rsid w:val="004C5685"/>
    <w:rsid w:val="004C56F6"/>
    <w:rsid w:val="004C57FA"/>
    <w:rsid w:val="004C589A"/>
    <w:rsid w:val="004C5A7E"/>
    <w:rsid w:val="004C5B5B"/>
    <w:rsid w:val="004C5CBE"/>
    <w:rsid w:val="004C5FDB"/>
    <w:rsid w:val="004C6141"/>
    <w:rsid w:val="004C623A"/>
    <w:rsid w:val="004C6303"/>
    <w:rsid w:val="004C63A9"/>
    <w:rsid w:val="004C641A"/>
    <w:rsid w:val="004C657B"/>
    <w:rsid w:val="004C6727"/>
    <w:rsid w:val="004C690D"/>
    <w:rsid w:val="004C6A8C"/>
    <w:rsid w:val="004C6AA4"/>
    <w:rsid w:val="004C6B2D"/>
    <w:rsid w:val="004C6D55"/>
    <w:rsid w:val="004C6D5D"/>
    <w:rsid w:val="004C7085"/>
    <w:rsid w:val="004C70A7"/>
    <w:rsid w:val="004C7129"/>
    <w:rsid w:val="004C7223"/>
    <w:rsid w:val="004C7394"/>
    <w:rsid w:val="004C7678"/>
    <w:rsid w:val="004C777C"/>
    <w:rsid w:val="004C7965"/>
    <w:rsid w:val="004C7A8F"/>
    <w:rsid w:val="004C7B3B"/>
    <w:rsid w:val="004C7BAC"/>
    <w:rsid w:val="004C7BE0"/>
    <w:rsid w:val="004C7DD6"/>
    <w:rsid w:val="004C7DE6"/>
    <w:rsid w:val="004C7E2F"/>
    <w:rsid w:val="004C7EF7"/>
    <w:rsid w:val="004C7F5B"/>
    <w:rsid w:val="004D016A"/>
    <w:rsid w:val="004D01AE"/>
    <w:rsid w:val="004D040E"/>
    <w:rsid w:val="004D057B"/>
    <w:rsid w:val="004D0916"/>
    <w:rsid w:val="004D0986"/>
    <w:rsid w:val="004D0BE2"/>
    <w:rsid w:val="004D0D47"/>
    <w:rsid w:val="004D0ED6"/>
    <w:rsid w:val="004D0F87"/>
    <w:rsid w:val="004D0FF4"/>
    <w:rsid w:val="004D106B"/>
    <w:rsid w:val="004D1133"/>
    <w:rsid w:val="004D1409"/>
    <w:rsid w:val="004D148A"/>
    <w:rsid w:val="004D1637"/>
    <w:rsid w:val="004D17AA"/>
    <w:rsid w:val="004D1BB0"/>
    <w:rsid w:val="004D1D22"/>
    <w:rsid w:val="004D23BA"/>
    <w:rsid w:val="004D2555"/>
    <w:rsid w:val="004D25D6"/>
    <w:rsid w:val="004D2AAC"/>
    <w:rsid w:val="004D2C4E"/>
    <w:rsid w:val="004D2E97"/>
    <w:rsid w:val="004D2EA7"/>
    <w:rsid w:val="004D305C"/>
    <w:rsid w:val="004D3094"/>
    <w:rsid w:val="004D32E7"/>
    <w:rsid w:val="004D33F1"/>
    <w:rsid w:val="004D347E"/>
    <w:rsid w:val="004D3634"/>
    <w:rsid w:val="004D3794"/>
    <w:rsid w:val="004D3887"/>
    <w:rsid w:val="004D3A2B"/>
    <w:rsid w:val="004D4230"/>
    <w:rsid w:val="004D43D1"/>
    <w:rsid w:val="004D43F0"/>
    <w:rsid w:val="004D45AB"/>
    <w:rsid w:val="004D4665"/>
    <w:rsid w:val="004D4694"/>
    <w:rsid w:val="004D4895"/>
    <w:rsid w:val="004D48C1"/>
    <w:rsid w:val="004D4A39"/>
    <w:rsid w:val="004D4A9F"/>
    <w:rsid w:val="004D4B1B"/>
    <w:rsid w:val="004D4C46"/>
    <w:rsid w:val="004D4D97"/>
    <w:rsid w:val="004D4FC8"/>
    <w:rsid w:val="004D5472"/>
    <w:rsid w:val="004D551D"/>
    <w:rsid w:val="004D5627"/>
    <w:rsid w:val="004D565C"/>
    <w:rsid w:val="004D56DD"/>
    <w:rsid w:val="004D5860"/>
    <w:rsid w:val="004D5C27"/>
    <w:rsid w:val="004D5F9E"/>
    <w:rsid w:val="004D61F5"/>
    <w:rsid w:val="004D6218"/>
    <w:rsid w:val="004D637C"/>
    <w:rsid w:val="004D643C"/>
    <w:rsid w:val="004D649A"/>
    <w:rsid w:val="004D64C1"/>
    <w:rsid w:val="004D657B"/>
    <w:rsid w:val="004D6609"/>
    <w:rsid w:val="004D6638"/>
    <w:rsid w:val="004D68B3"/>
    <w:rsid w:val="004D6A00"/>
    <w:rsid w:val="004D6A6E"/>
    <w:rsid w:val="004D6A84"/>
    <w:rsid w:val="004D6B44"/>
    <w:rsid w:val="004D6D15"/>
    <w:rsid w:val="004D6D35"/>
    <w:rsid w:val="004D6D6E"/>
    <w:rsid w:val="004D6F43"/>
    <w:rsid w:val="004D6F6D"/>
    <w:rsid w:val="004D702C"/>
    <w:rsid w:val="004D708C"/>
    <w:rsid w:val="004D7200"/>
    <w:rsid w:val="004D73BB"/>
    <w:rsid w:val="004D7792"/>
    <w:rsid w:val="004D78B3"/>
    <w:rsid w:val="004D7A12"/>
    <w:rsid w:val="004D7C65"/>
    <w:rsid w:val="004D7D89"/>
    <w:rsid w:val="004D7E9E"/>
    <w:rsid w:val="004E0032"/>
    <w:rsid w:val="004E0239"/>
    <w:rsid w:val="004E037F"/>
    <w:rsid w:val="004E04BC"/>
    <w:rsid w:val="004E0566"/>
    <w:rsid w:val="004E077B"/>
    <w:rsid w:val="004E0811"/>
    <w:rsid w:val="004E0C2D"/>
    <w:rsid w:val="004E0C6D"/>
    <w:rsid w:val="004E0E8A"/>
    <w:rsid w:val="004E0FEF"/>
    <w:rsid w:val="004E104E"/>
    <w:rsid w:val="004E109A"/>
    <w:rsid w:val="004E125B"/>
    <w:rsid w:val="004E12C7"/>
    <w:rsid w:val="004E1511"/>
    <w:rsid w:val="004E1586"/>
    <w:rsid w:val="004E1682"/>
    <w:rsid w:val="004E1962"/>
    <w:rsid w:val="004E1A70"/>
    <w:rsid w:val="004E1A95"/>
    <w:rsid w:val="004E1C4F"/>
    <w:rsid w:val="004E1E1C"/>
    <w:rsid w:val="004E224D"/>
    <w:rsid w:val="004E2350"/>
    <w:rsid w:val="004E2361"/>
    <w:rsid w:val="004E23AF"/>
    <w:rsid w:val="004E26AC"/>
    <w:rsid w:val="004E27B5"/>
    <w:rsid w:val="004E2802"/>
    <w:rsid w:val="004E29E3"/>
    <w:rsid w:val="004E2B76"/>
    <w:rsid w:val="004E2C6E"/>
    <w:rsid w:val="004E30D1"/>
    <w:rsid w:val="004E33DF"/>
    <w:rsid w:val="004E33E3"/>
    <w:rsid w:val="004E347D"/>
    <w:rsid w:val="004E373D"/>
    <w:rsid w:val="004E37B2"/>
    <w:rsid w:val="004E38D9"/>
    <w:rsid w:val="004E3C88"/>
    <w:rsid w:val="004E3D84"/>
    <w:rsid w:val="004E3E73"/>
    <w:rsid w:val="004E403A"/>
    <w:rsid w:val="004E422D"/>
    <w:rsid w:val="004E425D"/>
    <w:rsid w:val="004E42AC"/>
    <w:rsid w:val="004E441C"/>
    <w:rsid w:val="004E44BD"/>
    <w:rsid w:val="004E457D"/>
    <w:rsid w:val="004E46B3"/>
    <w:rsid w:val="004E47F0"/>
    <w:rsid w:val="004E495D"/>
    <w:rsid w:val="004E49FF"/>
    <w:rsid w:val="004E4A48"/>
    <w:rsid w:val="004E4AD7"/>
    <w:rsid w:val="004E4B57"/>
    <w:rsid w:val="004E4C43"/>
    <w:rsid w:val="004E4D0A"/>
    <w:rsid w:val="004E4D83"/>
    <w:rsid w:val="004E4E3E"/>
    <w:rsid w:val="004E50A3"/>
    <w:rsid w:val="004E5182"/>
    <w:rsid w:val="004E5276"/>
    <w:rsid w:val="004E55D0"/>
    <w:rsid w:val="004E5714"/>
    <w:rsid w:val="004E59D3"/>
    <w:rsid w:val="004E5BC2"/>
    <w:rsid w:val="004E5C66"/>
    <w:rsid w:val="004E5CBA"/>
    <w:rsid w:val="004E5DF3"/>
    <w:rsid w:val="004E5F45"/>
    <w:rsid w:val="004E601E"/>
    <w:rsid w:val="004E6079"/>
    <w:rsid w:val="004E6096"/>
    <w:rsid w:val="004E60C5"/>
    <w:rsid w:val="004E610E"/>
    <w:rsid w:val="004E615E"/>
    <w:rsid w:val="004E61F3"/>
    <w:rsid w:val="004E62E4"/>
    <w:rsid w:val="004E6709"/>
    <w:rsid w:val="004E6792"/>
    <w:rsid w:val="004E67A3"/>
    <w:rsid w:val="004E6858"/>
    <w:rsid w:val="004E68CC"/>
    <w:rsid w:val="004E6B87"/>
    <w:rsid w:val="004E6D27"/>
    <w:rsid w:val="004E6F92"/>
    <w:rsid w:val="004E7026"/>
    <w:rsid w:val="004E70D2"/>
    <w:rsid w:val="004E70F7"/>
    <w:rsid w:val="004E71AA"/>
    <w:rsid w:val="004E72B0"/>
    <w:rsid w:val="004E72B4"/>
    <w:rsid w:val="004E730D"/>
    <w:rsid w:val="004E7345"/>
    <w:rsid w:val="004E755F"/>
    <w:rsid w:val="004E7728"/>
    <w:rsid w:val="004E7754"/>
    <w:rsid w:val="004E781A"/>
    <w:rsid w:val="004E7849"/>
    <w:rsid w:val="004E7938"/>
    <w:rsid w:val="004E7965"/>
    <w:rsid w:val="004E7C0D"/>
    <w:rsid w:val="004E7F46"/>
    <w:rsid w:val="004F004A"/>
    <w:rsid w:val="004F0145"/>
    <w:rsid w:val="004F01A0"/>
    <w:rsid w:val="004F02B4"/>
    <w:rsid w:val="004F02C8"/>
    <w:rsid w:val="004F055A"/>
    <w:rsid w:val="004F0EEC"/>
    <w:rsid w:val="004F0FD9"/>
    <w:rsid w:val="004F1177"/>
    <w:rsid w:val="004F15C5"/>
    <w:rsid w:val="004F1602"/>
    <w:rsid w:val="004F17FB"/>
    <w:rsid w:val="004F182B"/>
    <w:rsid w:val="004F1858"/>
    <w:rsid w:val="004F1AAC"/>
    <w:rsid w:val="004F1BD3"/>
    <w:rsid w:val="004F1CCD"/>
    <w:rsid w:val="004F1F7E"/>
    <w:rsid w:val="004F1FA1"/>
    <w:rsid w:val="004F1FC1"/>
    <w:rsid w:val="004F201C"/>
    <w:rsid w:val="004F21A4"/>
    <w:rsid w:val="004F2285"/>
    <w:rsid w:val="004F258A"/>
    <w:rsid w:val="004F2667"/>
    <w:rsid w:val="004F2702"/>
    <w:rsid w:val="004F278F"/>
    <w:rsid w:val="004F28B3"/>
    <w:rsid w:val="004F2A61"/>
    <w:rsid w:val="004F2B03"/>
    <w:rsid w:val="004F2C52"/>
    <w:rsid w:val="004F2C66"/>
    <w:rsid w:val="004F2D29"/>
    <w:rsid w:val="004F2EE7"/>
    <w:rsid w:val="004F3038"/>
    <w:rsid w:val="004F3158"/>
    <w:rsid w:val="004F3162"/>
    <w:rsid w:val="004F318F"/>
    <w:rsid w:val="004F31E4"/>
    <w:rsid w:val="004F3529"/>
    <w:rsid w:val="004F3566"/>
    <w:rsid w:val="004F37B5"/>
    <w:rsid w:val="004F37B9"/>
    <w:rsid w:val="004F37DF"/>
    <w:rsid w:val="004F3D78"/>
    <w:rsid w:val="004F3E04"/>
    <w:rsid w:val="004F41E2"/>
    <w:rsid w:val="004F430B"/>
    <w:rsid w:val="004F458C"/>
    <w:rsid w:val="004F4738"/>
    <w:rsid w:val="004F48E4"/>
    <w:rsid w:val="004F4B1B"/>
    <w:rsid w:val="004F4C6A"/>
    <w:rsid w:val="004F4CEB"/>
    <w:rsid w:val="004F4EA0"/>
    <w:rsid w:val="004F508E"/>
    <w:rsid w:val="004F5259"/>
    <w:rsid w:val="004F5262"/>
    <w:rsid w:val="004F53BC"/>
    <w:rsid w:val="004F54FA"/>
    <w:rsid w:val="004F56FF"/>
    <w:rsid w:val="004F5721"/>
    <w:rsid w:val="004F572D"/>
    <w:rsid w:val="004F5756"/>
    <w:rsid w:val="004F582F"/>
    <w:rsid w:val="004F598A"/>
    <w:rsid w:val="004F5AE0"/>
    <w:rsid w:val="004F5B22"/>
    <w:rsid w:val="004F5B6E"/>
    <w:rsid w:val="004F5EBE"/>
    <w:rsid w:val="004F64FF"/>
    <w:rsid w:val="004F6A75"/>
    <w:rsid w:val="004F6B26"/>
    <w:rsid w:val="004F6D4D"/>
    <w:rsid w:val="004F6D58"/>
    <w:rsid w:val="004F6EE0"/>
    <w:rsid w:val="004F708C"/>
    <w:rsid w:val="004F71CB"/>
    <w:rsid w:val="004F726B"/>
    <w:rsid w:val="004F7287"/>
    <w:rsid w:val="004F731A"/>
    <w:rsid w:val="004F790E"/>
    <w:rsid w:val="004F7DBE"/>
    <w:rsid w:val="005006AA"/>
    <w:rsid w:val="0050080C"/>
    <w:rsid w:val="00500B22"/>
    <w:rsid w:val="00500B4C"/>
    <w:rsid w:val="00500C6B"/>
    <w:rsid w:val="00500E5C"/>
    <w:rsid w:val="00500EAB"/>
    <w:rsid w:val="00500F2B"/>
    <w:rsid w:val="00501402"/>
    <w:rsid w:val="0050146C"/>
    <w:rsid w:val="0050148E"/>
    <w:rsid w:val="00501780"/>
    <w:rsid w:val="005017A6"/>
    <w:rsid w:val="00501DA8"/>
    <w:rsid w:val="00501E3A"/>
    <w:rsid w:val="00501F2A"/>
    <w:rsid w:val="00501F66"/>
    <w:rsid w:val="00501F94"/>
    <w:rsid w:val="0050223E"/>
    <w:rsid w:val="00502436"/>
    <w:rsid w:val="0050251F"/>
    <w:rsid w:val="005026BB"/>
    <w:rsid w:val="00502769"/>
    <w:rsid w:val="005028A3"/>
    <w:rsid w:val="00502BE8"/>
    <w:rsid w:val="00502D07"/>
    <w:rsid w:val="00502F17"/>
    <w:rsid w:val="005030CD"/>
    <w:rsid w:val="0050323C"/>
    <w:rsid w:val="005033C0"/>
    <w:rsid w:val="00503440"/>
    <w:rsid w:val="00503581"/>
    <w:rsid w:val="005036E3"/>
    <w:rsid w:val="0050376C"/>
    <w:rsid w:val="0050394B"/>
    <w:rsid w:val="00503CC5"/>
    <w:rsid w:val="00503D58"/>
    <w:rsid w:val="00503E3E"/>
    <w:rsid w:val="00503EA8"/>
    <w:rsid w:val="00503FA0"/>
    <w:rsid w:val="00504065"/>
    <w:rsid w:val="005042F0"/>
    <w:rsid w:val="005043A4"/>
    <w:rsid w:val="00504405"/>
    <w:rsid w:val="005047F1"/>
    <w:rsid w:val="00504A26"/>
    <w:rsid w:val="00504CEA"/>
    <w:rsid w:val="00504F6F"/>
    <w:rsid w:val="0050522D"/>
    <w:rsid w:val="005052B0"/>
    <w:rsid w:val="00505397"/>
    <w:rsid w:val="00505631"/>
    <w:rsid w:val="0050569C"/>
    <w:rsid w:val="0050577C"/>
    <w:rsid w:val="00505781"/>
    <w:rsid w:val="005059EC"/>
    <w:rsid w:val="00505C4F"/>
    <w:rsid w:val="00505C72"/>
    <w:rsid w:val="00505D58"/>
    <w:rsid w:val="005061F2"/>
    <w:rsid w:val="00506492"/>
    <w:rsid w:val="00506570"/>
    <w:rsid w:val="0050671C"/>
    <w:rsid w:val="0050676C"/>
    <w:rsid w:val="00506772"/>
    <w:rsid w:val="0050682A"/>
    <w:rsid w:val="005068C7"/>
    <w:rsid w:val="0050696A"/>
    <w:rsid w:val="00506C4D"/>
    <w:rsid w:val="00506D7B"/>
    <w:rsid w:val="00506E8C"/>
    <w:rsid w:val="005071C4"/>
    <w:rsid w:val="005073C0"/>
    <w:rsid w:val="005074AB"/>
    <w:rsid w:val="005074CB"/>
    <w:rsid w:val="00507686"/>
    <w:rsid w:val="005076EA"/>
    <w:rsid w:val="005077D1"/>
    <w:rsid w:val="00507836"/>
    <w:rsid w:val="00507C77"/>
    <w:rsid w:val="00507EC8"/>
    <w:rsid w:val="00507ECA"/>
    <w:rsid w:val="005100B4"/>
    <w:rsid w:val="005100E8"/>
    <w:rsid w:val="00510132"/>
    <w:rsid w:val="00510295"/>
    <w:rsid w:val="005104BA"/>
    <w:rsid w:val="005104DB"/>
    <w:rsid w:val="005105EC"/>
    <w:rsid w:val="005107F6"/>
    <w:rsid w:val="0051082B"/>
    <w:rsid w:val="00510926"/>
    <w:rsid w:val="0051101A"/>
    <w:rsid w:val="0051102D"/>
    <w:rsid w:val="0051116E"/>
    <w:rsid w:val="0051147B"/>
    <w:rsid w:val="00511B20"/>
    <w:rsid w:val="00511BCD"/>
    <w:rsid w:val="00511E36"/>
    <w:rsid w:val="005121F3"/>
    <w:rsid w:val="005123B6"/>
    <w:rsid w:val="00512875"/>
    <w:rsid w:val="005128CA"/>
    <w:rsid w:val="00512948"/>
    <w:rsid w:val="00512ADB"/>
    <w:rsid w:val="00512D36"/>
    <w:rsid w:val="00512D55"/>
    <w:rsid w:val="00512DDA"/>
    <w:rsid w:val="00512FCD"/>
    <w:rsid w:val="0051311A"/>
    <w:rsid w:val="0051311E"/>
    <w:rsid w:val="00513132"/>
    <w:rsid w:val="0051313C"/>
    <w:rsid w:val="00513150"/>
    <w:rsid w:val="005133C1"/>
    <w:rsid w:val="00513529"/>
    <w:rsid w:val="00513587"/>
    <w:rsid w:val="005135AD"/>
    <w:rsid w:val="005136F1"/>
    <w:rsid w:val="0051371F"/>
    <w:rsid w:val="00513944"/>
    <w:rsid w:val="00513B4F"/>
    <w:rsid w:val="00513C4C"/>
    <w:rsid w:val="00513CA1"/>
    <w:rsid w:val="00513F17"/>
    <w:rsid w:val="00513F77"/>
    <w:rsid w:val="00514021"/>
    <w:rsid w:val="0051404F"/>
    <w:rsid w:val="0051412A"/>
    <w:rsid w:val="00514215"/>
    <w:rsid w:val="0051427D"/>
    <w:rsid w:val="0051434F"/>
    <w:rsid w:val="00514374"/>
    <w:rsid w:val="0051437E"/>
    <w:rsid w:val="00514773"/>
    <w:rsid w:val="005148B1"/>
    <w:rsid w:val="005148D8"/>
    <w:rsid w:val="00514BF8"/>
    <w:rsid w:val="00514D8A"/>
    <w:rsid w:val="00514F06"/>
    <w:rsid w:val="00515025"/>
    <w:rsid w:val="00515190"/>
    <w:rsid w:val="0051529D"/>
    <w:rsid w:val="0051544F"/>
    <w:rsid w:val="00515632"/>
    <w:rsid w:val="005157D0"/>
    <w:rsid w:val="005158BC"/>
    <w:rsid w:val="00515B14"/>
    <w:rsid w:val="00515DCD"/>
    <w:rsid w:val="0051609F"/>
    <w:rsid w:val="005160DD"/>
    <w:rsid w:val="005160FD"/>
    <w:rsid w:val="005161AE"/>
    <w:rsid w:val="00516327"/>
    <w:rsid w:val="00516431"/>
    <w:rsid w:val="005164A9"/>
    <w:rsid w:val="00516668"/>
    <w:rsid w:val="00516756"/>
    <w:rsid w:val="005167D5"/>
    <w:rsid w:val="00516C13"/>
    <w:rsid w:val="00516C4F"/>
    <w:rsid w:val="00516CC1"/>
    <w:rsid w:val="00516DB6"/>
    <w:rsid w:val="00516E09"/>
    <w:rsid w:val="005171C0"/>
    <w:rsid w:val="0051755A"/>
    <w:rsid w:val="0051773D"/>
    <w:rsid w:val="00517795"/>
    <w:rsid w:val="00517AEE"/>
    <w:rsid w:val="00517B13"/>
    <w:rsid w:val="00517BBB"/>
    <w:rsid w:val="00517D28"/>
    <w:rsid w:val="00517D3B"/>
    <w:rsid w:val="00517E36"/>
    <w:rsid w:val="00517E8B"/>
    <w:rsid w:val="00520379"/>
    <w:rsid w:val="00520394"/>
    <w:rsid w:val="00520754"/>
    <w:rsid w:val="005207BB"/>
    <w:rsid w:val="0052082E"/>
    <w:rsid w:val="00520BA6"/>
    <w:rsid w:val="00520DA2"/>
    <w:rsid w:val="00520DE1"/>
    <w:rsid w:val="00521083"/>
    <w:rsid w:val="00521090"/>
    <w:rsid w:val="0052124C"/>
    <w:rsid w:val="005213B1"/>
    <w:rsid w:val="005216FB"/>
    <w:rsid w:val="005217D7"/>
    <w:rsid w:val="005218C0"/>
    <w:rsid w:val="00521B16"/>
    <w:rsid w:val="00521CB7"/>
    <w:rsid w:val="00521D41"/>
    <w:rsid w:val="005223AA"/>
    <w:rsid w:val="00522816"/>
    <w:rsid w:val="005228C5"/>
    <w:rsid w:val="005229AD"/>
    <w:rsid w:val="00522A8A"/>
    <w:rsid w:val="00522AA6"/>
    <w:rsid w:val="00522AC8"/>
    <w:rsid w:val="00522B9F"/>
    <w:rsid w:val="00522BB8"/>
    <w:rsid w:val="00522C03"/>
    <w:rsid w:val="00522C93"/>
    <w:rsid w:val="00522F25"/>
    <w:rsid w:val="00522FD9"/>
    <w:rsid w:val="00522FFA"/>
    <w:rsid w:val="00523062"/>
    <w:rsid w:val="00523153"/>
    <w:rsid w:val="0052335A"/>
    <w:rsid w:val="005234CC"/>
    <w:rsid w:val="00523551"/>
    <w:rsid w:val="00523624"/>
    <w:rsid w:val="0052390A"/>
    <w:rsid w:val="005239E0"/>
    <w:rsid w:val="00523B3E"/>
    <w:rsid w:val="00523C9C"/>
    <w:rsid w:val="00523E90"/>
    <w:rsid w:val="00523EEA"/>
    <w:rsid w:val="0052413B"/>
    <w:rsid w:val="00524147"/>
    <w:rsid w:val="00524426"/>
    <w:rsid w:val="005245FA"/>
    <w:rsid w:val="00524614"/>
    <w:rsid w:val="00524937"/>
    <w:rsid w:val="00524AA6"/>
    <w:rsid w:val="00524B6F"/>
    <w:rsid w:val="00524B82"/>
    <w:rsid w:val="00524B8B"/>
    <w:rsid w:val="00524C43"/>
    <w:rsid w:val="00524D6A"/>
    <w:rsid w:val="0052503A"/>
    <w:rsid w:val="005251FB"/>
    <w:rsid w:val="0052522B"/>
    <w:rsid w:val="005254DD"/>
    <w:rsid w:val="00525751"/>
    <w:rsid w:val="00525841"/>
    <w:rsid w:val="00525897"/>
    <w:rsid w:val="00525A83"/>
    <w:rsid w:val="00525D88"/>
    <w:rsid w:val="00525F1B"/>
    <w:rsid w:val="005262F6"/>
    <w:rsid w:val="00526488"/>
    <w:rsid w:val="005264C2"/>
    <w:rsid w:val="00526507"/>
    <w:rsid w:val="00526664"/>
    <w:rsid w:val="005266DE"/>
    <w:rsid w:val="005266F4"/>
    <w:rsid w:val="005267F3"/>
    <w:rsid w:val="0052698A"/>
    <w:rsid w:val="00526B04"/>
    <w:rsid w:val="00526C34"/>
    <w:rsid w:val="00526C72"/>
    <w:rsid w:val="00526E2F"/>
    <w:rsid w:val="00526FDA"/>
    <w:rsid w:val="0052744B"/>
    <w:rsid w:val="005274B8"/>
    <w:rsid w:val="00527A17"/>
    <w:rsid w:val="00527A2B"/>
    <w:rsid w:val="00527AAA"/>
    <w:rsid w:val="00527BFC"/>
    <w:rsid w:val="00527D15"/>
    <w:rsid w:val="005301D2"/>
    <w:rsid w:val="00530278"/>
    <w:rsid w:val="0053038D"/>
    <w:rsid w:val="005304FA"/>
    <w:rsid w:val="0053050D"/>
    <w:rsid w:val="0053065D"/>
    <w:rsid w:val="0053069C"/>
    <w:rsid w:val="005306CA"/>
    <w:rsid w:val="0053071F"/>
    <w:rsid w:val="00530819"/>
    <w:rsid w:val="005308E4"/>
    <w:rsid w:val="00530A66"/>
    <w:rsid w:val="00530C72"/>
    <w:rsid w:val="005312F1"/>
    <w:rsid w:val="005313AD"/>
    <w:rsid w:val="0053158A"/>
    <w:rsid w:val="0053158B"/>
    <w:rsid w:val="005316BB"/>
    <w:rsid w:val="00531796"/>
    <w:rsid w:val="00531918"/>
    <w:rsid w:val="00531AE9"/>
    <w:rsid w:val="00531B9A"/>
    <w:rsid w:val="00531BE1"/>
    <w:rsid w:val="00531BF3"/>
    <w:rsid w:val="00531D18"/>
    <w:rsid w:val="00531F1F"/>
    <w:rsid w:val="005320EC"/>
    <w:rsid w:val="00532163"/>
    <w:rsid w:val="00532197"/>
    <w:rsid w:val="00532357"/>
    <w:rsid w:val="005323B0"/>
    <w:rsid w:val="005325C9"/>
    <w:rsid w:val="005326C3"/>
    <w:rsid w:val="005328EA"/>
    <w:rsid w:val="00532999"/>
    <w:rsid w:val="00532A56"/>
    <w:rsid w:val="00532ABD"/>
    <w:rsid w:val="00532D84"/>
    <w:rsid w:val="00532E92"/>
    <w:rsid w:val="00532F1C"/>
    <w:rsid w:val="00532F75"/>
    <w:rsid w:val="00532FA2"/>
    <w:rsid w:val="00533029"/>
    <w:rsid w:val="005331E4"/>
    <w:rsid w:val="00533397"/>
    <w:rsid w:val="0053343F"/>
    <w:rsid w:val="005338C1"/>
    <w:rsid w:val="00533B45"/>
    <w:rsid w:val="00533C19"/>
    <w:rsid w:val="00533EB2"/>
    <w:rsid w:val="00533F9F"/>
    <w:rsid w:val="00534025"/>
    <w:rsid w:val="005340E3"/>
    <w:rsid w:val="005344AA"/>
    <w:rsid w:val="005345F5"/>
    <w:rsid w:val="005348E2"/>
    <w:rsid w:val="005348FC"/>
    <w:rsid w:val="00534929"/>
    <w:rsid w:val="00534C56"/>
    <w:rsid w:val="00534D5E"/>
    <w:rsid w:val="00534DE0"/>
    <w:rsid w:val="00534EF0"/>
    <w:rsid w:val="00534FC4"/>
    <w:rsid w:val="005350AF"/>
    <w:rsid w:val="0053532A"/>
    <w:rsid w:val="00535577"/>
    <w:rsid w:val="00535B10"/>
    <w:rsid w:val="00535C21"/>
    <w:rsid w:val="00535D4F"/>
    <w:rsid w:val="005361D2"/>
    <w:rsid w:val="00536247"/>
    <w:rsid w:val="00536295"/>
    <w:rsid w:val="00536306"/>
    <w:rsid w:val="00536A70"/>
    <w:rsid w:val="00536F11"/>
    <w:rsid w:val="00536F46"/>
    <w:rsid w:val="005371A2"/>
    <w:rsid w:val="00537236"/>
    <w:rsid w:val="005373BB"/>
    <w:rsid w:val="005374B8"/>
    <w:rsid w:val="00537643"/>
    <w:rsid w:val="00537714"/>
    <w:rsid w:val="0053779E"/>
    <w:rsid w:val="005377DA"/>
    <w:rsid w:val="005378A7"/>
    <w:rsid w:val="00537E46"/>
    <w:rsid w:val="00540036"/>
    <w:rsid w:val="005400E0"/>
    <w:rsid w:val="005400E6"/>
    <w:rsid w:val="0054033F"/>
    <w:rsid w:val="005403B4"/>
    <w:rsid w:val="005403D6"/>
    <w:rsid w:val="00540546"/>
    <w:rsid w:val="00540620"/>
    <w:rsid w:val="005406DD"/>
    <w:rsid w:val="005406E1"/>
    <w:rsid w:val="00540881"/>
    <w:rsid w:val="005408FE"/>
    <w:rsid w:val="00540A0C"/>
    <w:rsid w:val="00540A52"/>
    <w:rsid w:val="00540A7A"/>
    <w:rsid w:val="00540B28"/>
    <w:rsid w:val="00540B62"/>
    <w:rsid w:val="00540D2D"/>
    <w:rsid w:val="00540E48"/>
    <w:rsid w:val="005416BE"/>
    <w:rsid w:val="00541847"/>
    <w:rsid w:val="005419A9"/>
    <w:rsid w:val="00541AA1"/>
    <w:rsid w:val="00541B70"/>
    <w:rsid w:val="00541CE7"/>
    <w:rsid w:val="00541D30"/>
    <w:rsid w:val="00541E64"/>
    <w:rsid w:val="00541E81"/>
    <w:rsid w:val="00542121"/>
    <w:rsid w:val="00542382"/>
    <w:rsid w:val="00542410"/>
    <w:rsid w:val="0054246E"/>
    <w:rsid w:val="0054262D"/>
    <w:rsid w:val="00542641"/>
    <w:rsid w:val="005426A8"/>
    <w:rsid w:val="005427F2"/>
    <w:rsid w:val="005428BA"/>
    <w:rsid w:val="005429A9"/>
    <w:rsid w:val="00542BC5"/>
    <w:rsid w:val="00542C97"/>
    <w:rsid w:val="00542E62"/>
    <w:rsid w:val="00542F02"/>
    <w:rsid w:val="00542F72"/>
    <w:rsid w:val="00543041"/>
    <w:rsid w:val="005430A2"/>
    <w:rsid w:val="00543133"/>
    <w:rsid w:val="0054326A"/>
    <w:rsid w:val="0054329B"/>
    <w:rsid w:val="00543375"/>
    <w:rsid w:val="00543803"/>
    <w:rsid w:val="00543956"/>
    <w:rsid w:val="00543AA7"/>
    <w:rsid w:val="00543BE7"/>
    <w:rsid w:val="00543C18"/>
    <w:rsid w:val="00543D81"/>
    <w:rsid w:val="00543E0A"/>
    <w:rsid w:val="005441C6"/>
    <w:rsid w:val="00544271"/>
    <w:rsid w:val="00544843"/>
    <w:rsid w:val="005448A1"/>
    <w:rsid w:val="00544A39"/>
    <w:rsid w:val="00544B1B"/>
    <w:rsid w:val="00544BD9"/>
    <w:rsid w:val="00544C8B"/>
    <w:rsid w:val="00544CB4"/>
    <w:rsid w:val="00544CC2"/>
    <w:rsid w:val="00544DC9"/>
    <w:rsid w:val="00544DD8"/>
    <w:rsid w:val="00544EC7"/>
    <w:rsid w:val="0054533C"/>
    <w:rsid w:val="005454F4"/>
    <w:rsid w:val="005457BF"/>
    <w:rsid w:val="00545ACF"/>
    <w:rsid w:val="005461B3"/>
    <w:rsid w:val="005462A0"/>
    <w:rsid w:val="005464A0"/>
    <w:rsid w:val="005465F6"/>
    <w:rsid w:val="005466A8"/>
    <w:rsid w:val="005467B7"/>
    <w:rsid w:val="005467DE"/>
    <w:rsid w:val="00546949"/>
    <w:rsid w:val="00546DF0"/>
    <w:rsid w:val="00547100"/>
    <w:rsid w:val="00547227"/>
    <w:rsid w:val="0054729C"/>
    <w:rsid w:val="0054742E"/>
    <w:rsid w:val="00547465"/>
    <w:rsid w:val="00547541"/>
    <w:rsid w:val="00547855"/>
    <w:rsid w:val="005479E6"/>
    <w:rsid w:val="00547D5C"/>
    <w:rsid w:val="00547EFC"/>
    <w:rsid w:val="00547FDA"/>
    <w:rsid w:val="00550087"/>
    <w:rsid w:val="0055016E"/>
    <w:rsid w:val="00550198"/>
    <w:rsid w:val="005501C7"/>
    <w:rsid w:val="0055020E"/>
    <w:rsid w:val="005502A7"/>
    <w:rsid w:val="005502DE"/>
    <w:rsid w:val="00550309"/>
    <w:rsid w:val="00550326"/>
    <w:rsid w:val="00550579"/>
    <w:rsid w:val="005505AD"/>
    <w:rsid w:val="005506D6"/>
    <w:rsid w:val="005508F7"/>
    <w:rsid w:val="00550960"/>
    <w:rsid w:val="00550979"/>
    <w:rsid w:val="00550B0A"/>
    <w:rsid w:val="00550B5B"/>
    <w:rsid w:val="00550C45"/>
    <w:rsid w:val="00550C9A"/>
    <w:rsid w:val="00550FDC"/>
    <w:rsid w:val="0055106B"/>
    <w:rsid w:val="005513E7"/>
    <w:rsid w:val="00551494"/>
    <w:rsid w:val="00551660"/>
    <w:rsid w:val="00551938"/>
    <w:rsid w:val="00551A87"/>
    <w:rsid w:val="00551BFE"/>
    <w:rsid w:val="00551C20"/>
    <w:rsid w:val="00551C76"/>
    <w:rsid w:val="00551EDE"/>
    <w:rsid w:val="00552187"/>
    <w:rsid w:val="005521F9"/>
    <w:rsid w:val="005523EB"/>
    <w:rsid w:val="00552580"/>
    <w:rsid w:val="005525F1"/>
    <w:rsid w:val="00552861"/>
    <w:rsid w:val="005528AC"/>
    <w:rsid w:val="00552911"/>
    <w:rsid w:val="00552B50"/>
    <w:rsid w:val="005530C4"/>
    <w:rsid w:val="0055330E"/>
    <w:rsid w:val="00553512"/>
    <w:rsid w:val="00553744"/>
    <w:rsid w:val="00553892"/>
    <w:rsid w:val="005538AF"/>
    <w:rsid w:val="00553985"/>
    <w:rsid w:val="005539C1"/>
    <w:rsid w:val="00553AEF"/>
    <w:rsid w:val="00553B38"/>
    <w:rsid w:val="00553B84"/>
    <w:rsid w:val="00553C75"/>
    <w:rsid w:val="00553DC4"/>
    <w:rsid w:val="00553EFB"/>
    <w:rsid w:val="00553F0F"/>
    <w:rsid w:val="005540E3"/>
    <w:rsid w:val="0055446E"/>
    <w:rsid w:val="005544BD"/>
    <w:rsid w:val="0055457D"/>
    <w:rsid w:val="00554605"/>
    <w:rsid w:val="00554652"/>
    <w:rsid w:val="00554832"/>
    <w:rsid w:val="005548CD"/>
    <w:rsid w:val="00554B11"/>
    <w:rsid w:val="00554CD0"/>
    <w:rsid w:val="00554DDC"/>
    <w:rsid w:val="00554EE0"/>
    <w:rsid w:val="00554F11"/>
    <w:rsid w:val="005550F7"/>
    <w:rsid w:val="00555327"/>
    <w:rsid w:val="0055552C"/>
    <w:rsid w:val="00555888"/>
    <w:rsid w:val="00555906"/>
    <w:rsid w:val="00555931"/>
    <w:rsid w:val="005559CC"/>
    <w:rsid w:val="00555A27"/>
    <w:rsid w:val="00555A65"/>
    <w:rsid w:val="00555B3D"/>
    <w:rsid w:val="00555C64"/>
    <w:rsid w:val="00556108"/>
    <w:rsid w:val="00556418"/>
    <w:rsid w:val="005566A1"/>
    <w:rsid w:val="005567D7"/>
    <w:rsid w:val="00556817"/>
    <w:rsid w:val="00556927"/>
    <w:rsid w:val="00556C45"/>
    <w:rsid w:val="00556D37"/>
    <w:rsid w:val="00556FB1"/>
    <w:rsid w:val="00557093"/>
    <w:rsid w:val="005571F7"/>
    <w:rsid w:val="00557268"/>
    <w:rsid w:val="00557279"/>
    <w:rsid w:val="00557576"/>
    <w:rsid w:val="005579AE"/>
    <w:rsid w:val="00557E85"/>
    <w:rsid w:val="005601C0"/>
    <w:rsid w:val="00560211"/>
    <w:rsid w:val="00560263"/>
    <w:rsid w:val="00560302"/>
    <w:rsid w:val="00560331"/>
    <w:rsid w:val="005604E0"/>
    <w:rsid w:val="0056063C"/>
    <w:rsid w:val="005606F3"/>
    <w:rsid w:val="00560704"/>
    <w:rsid w:val="0056085D"/>
    <w:rsid w:val="005608DE"/>
    <w:rsid w:val="00560AFA"/>
    <w:rsid w:val="00560EB3"/>
    <w:rsid w:val="005610D0"/>
    <w:rsid w:val="005611AB"/>
    <w:rsid w:val="0056144B"/>
    <w:rsid w:val="00561497"/>
    <w:rsid w:val="00561587"/>
    <w:rsid w:val="00561752"/>
    <w:rsid w:val="0056185C"/>
    <w:rsid w:val="00561A74"/>
    <w:rsid w:val="0056244F"/>
    <w:rsid w:val="00562595"/>
    <w:rsid w:val="005625D7"/>
    <w:rsid w:val="00562660"/>
    <w:rsid w:val="00562943"/>
    <w:rsid w:val="00562B38"/>
    <w:rsid w:val="00562DD3"/>
    <w:rsid w:val="00562F44"/>
    <w:rsid w:val="005635FC"/>
    <w:rsid w:val="0056360F"/>
    <w:rsid w:val="00563C2B"/>
    <w:rsid w:val="00563C8F"/>
    <w:rsid w:val="00563D2F"/>
    <w:rsid w:val="00563E68"/>
    <w:rsid w:val="00563EA6"/>
    <w:rsid w:val="0056401A"/>
    <w:rsid w:val="00564043"/>
    <w:rsid w:val="0056424E"/>
    <w:rsid w:val="005647EE"/>
    <w:rsid w:val="0056490E"/>
    <w:rsid w:val="00564C5A"/>
    <w:rsid w:val="00564CA7"/>
    <w:rsid w:val="00564D66"/>
    <w:rsid w:val="00564E85"/>
    <w:rsid w:val="00565362"/>
    <w:rsid w:val="00565382"/>
    <w:rsid w:val="00565633"/>
    <w:rsid w:val="005658B3"/>
    <w:rsid w:val="00565CF6"/>
    <w:rsid w:val="00565DF1"/>
    <w:rsid w:val="00565F2A"/>
    <w:rsid w:val="005660B9"/>
    <w:rsid w:val="005660CA"/>
    <w:rsid w:val="005665C0"/>
    <w:rsid w:val="0056682A"/>
    <w:rsid w:val="00566899"/>
    <w:rsid w:val="00566B16"/>
    <w:rsid w:val="0056715F"/>
    <w:rsid w:val="005672F2"/>
    <w:rsid w:val="0056781C"/>
    <w:rsid w:val="00567E8E"/>
    <w:rsid w:val="00567F07"/>
    <w:rsid w:val="005700AB"/>
    <w:rsid w:val="00570267"/>
    <w:rsid w:val="0057036C"/>
    <w:rsid w:val="0057037A"/>
    <w:rsid w:val="0057039C"/>
    <w:rsid w:val="005703FF"/>
    <w:rsid w:val="00570621"/>
    <w:rsid w:val="0057067A"/>
    <w:rsid w:val="00570C92"/>
    <w:rsid w:val="00570CA5"/>
    <w:rsid w:val="00570F21"/>
    <w:rsid w:val="00570FC5"/>
    <w:rsid w:val="00571032"/>
    <w:rsid w:val="00571100"/>
    <w:rsid w:val="005712CA"/>
    <w:rsid w:val="005714EA"/>
    <w:rsid w:val="00571902"/>
    <w:rsid w:val="00571A60"/>
    <w:rsid w:val="005720A5"/>
    <w:rsid w:val="00572381"/>
    <w:rsid w:val="00572442"/>
    <w:rsid w:val="005727A9"/>
    <w:rsid w:val="00572888"/>
    <w:rsid w:val="005728EF"/>
    <w:rsid w:val="00572A0E"/>
    <w:rsid w:val="00572BDE"/>
    <w:rsid w:val="005730F0"/>
    <w:rsid w:val="00573338"/>
    <w:rsid w:val="00573607"/>
    <w:rsid w:val="005737B9"/>
    <w:rsid w:val="00573B15"/>
    <w:rsid w:val="00573C31"/>
    <w:rsid w:val="00573D02"/>
    <w:rsid w:val="00574132"/>
    <w:rsid w:val="00574300"/>
    <w:rsid w:val="005743C4"/>
    <w:rsid w:val="005745A1"/>
    <w:rsid w:val="005746C2"/>
    <w:rsid w:val="00574723"/>
    <w:rsid w:val="00574B13"/>
    <w:rsid w:val="00574B4D"/>
    <w:rsid w:val="00574C48"/>
    <w:rsid w:val="0057506F"/>
    <w:rsid w:val="00575259"/>
    <w:rsid w:val="005753AA"/>
    <w:rsid w:val="00575437"/>
    <w:rsid w:val="005754BE"/>
    <w:rsid w:val="00575593"/>
    <w:rsid w:val="0057571D"/>
    <w:rsid w:val="005757F4"/>
    <w:rsid w:val="0057580D"/>
    <w:rsid w:val="005758A7"/>
    <w:rsid w:val="00575A0D"/>
    <w:rsid w:val="00575CE7"/>
    <w:rsid w:val="00575E1B"/>
    <w:rsid w:val="00575E57"/>
    <w:rsid w:val="00575E7F"/>
    <w:rsid w:val="0057605C"/>
    <w:rsid w:val="0057663F"/>
    <w:rsid w:val="005769F6"/>
    <w:rsid w:val="00576C2B"/>
    <w:rsid w:val="00576D6E"/>
    <w:rsid w:val="00576D85"/>
    <w:rsid w:val="00576EC2"/>
    <w:rsid w:val="00576F83"/>
    <w:rsid w:val="0057714D"/>
    <w:rsid w:val="00577A90"/>
    <w:rsid w:val="00577CCA"/>
    <w:rsid w:val="00577FBF"/>
    <w:rsid w:val="0058005E"/>
    <w:rsid w:val="00580236"/>
    <w:rsid w:val="005803E6"/>
    <w:rsid w:val="0058047F"/>
    <w:rsid w:val="005805BE"/>
    <w:rsid w:val="005806CF"/>
    <w:rsid w:val="005807C4"/>
    <w:rsid w:val="005807E4"/>
    <w:rsid w:val="00580821"/>
    <w:rsid w:val="0058086C"/>
    <w:rsid w:val="00580906"/>
    <w:rsid w:val="00580A08"/>
    <w:rsid w:val="00580D9A"/>
    <w:rsid w:val="00580DA5"/>
    <w:rsid w:val="00580F52"/>
    <w:rsid w:val="00581340"/>
    <w:rsid w:val="005813ED"/>
    <w:rsid w:val="005813FF"/>
    <w:rsid w:val="00581801"/>
    <w:rsid w:val="00581889"/>
    <w:rsid w:val="00581BF8"/>
    <w:rsid w:val="00581C32"/>
    <w:rsid w:val="0058202E"/>
    <w:rsid w:val="005820FA"/>
    <w:rsid w:val="0058218F"/>
    <w:rsid w:val="005821A5"/>
    <w:rsid w:val="0058242C"/>
    <w:rsid w:val="005824E4"/>
    <w:rsid w:val="005825BF"/>
    <w:rsid w:val="0058264F"/>
    <w:rsid w:val="00582A1E"/>
    <w:rsid w:val="00582B4F"/>
    <w:rsid w:val="00582D50"/>
    <w:rsid w:val="00582E79"/>
    <w:rsid w:val="00583088"/>
    <w:rsid w:val="005830AC"/>
    <w:rsid w:val="005830DE"/>
    <w:rsid w:val="005830EE"/>
    <w:rsid w:val="00583201"/>
    <w:rsid w:val="005832DD"/>
    <w:rsid w:val="00583592"/>
    <w:rsid w:val="00583642"/>
    <w:rsid w:val="00583757"/>
    <w:rsid w:val="00583859"/>
    <w:rsid w:val="00583901"/>
    <w:rsid w:val="005839AE"/>
    <w:rsid w:val="00583D98"/>
    <w:rsid w:val="00583DC6"/>
    <w:rsid w:val="00584012"/>
    <w:rsid w:val="0058412F"/>
    <w:rsid w:val="00584215"/>
    <w:rsid w:val="00584216"/>
    <w:rsid w:val="005842DD"/>
    <w:rsid w:val="005845F0"/>
    <w:rsid w:val="0058462E"/>
    <w:rsid w:val="005847A2"/>
    <w:rsid w:val="00584809"/>
    <w:rsid w:val="005849B5"/>
    <w:rsid w:val="00584C36"/>
    <w:rsid w:val="00584C6D"/>
    <w:rsid w:val="00584CE0"/>
    <w:rsid w:val="00584F6F"/>
    <w:rsid w:val="00584FFB"/>
    <w:rsid w:val="00585092"/>
    <w:rsid w:val="00585143"/>
    <w:rsid w:val="0058514A"/>
    <w:rsid w:val="005853A9"/>
    <w:rsid w:val="0058555A"/>
    <w:rsid w:val="005855BD"/>
    <w:rsid w:val="00585954"/>
    <w:rsid w:val="00585C50"/>
    <w:rsid w:val="00585CEE"/>
    <w:rsid w:val="00585D12"/>
    <w:rsid w:val="00585D29"/>
    <w:rsid w:val="00585E37"/>
    <w:rsid w:val="00585F67"/>
    <w:rsid w:val="005860C4"/>
    <w:rsid w:val="005864CF"/>
    <w:rsid w:val="00586742"/>
    <w:rsid w:val="005868C6"/>
    <w:rsid w:val="005868C8"/>
    <w:rsid w:val="00586941"/>
    <w:rsid w:val="00586B44"/>
    <w:rsid w:val="00586BD4"/>
    <w:rsid w:val="00586E9F"/>
    <w:rsid w:val="00586ECF"/>
    <w:rsid w:val="00587226"/>
    <w:rsid w:val="00587421"/>
    <w:rsid w:val="00587537"/>
    <w:rsid w:val="00587633"/>
    <w:rsid w:val="005877AE"/>
    <w:rsid w:val="0058783A"/>
    <w:rsid w:val="0058799B"/>
    <w:rsid w:val="005879A3"/>
    <w:rsid w:val="005879F8"/>
    <w:rsid w:val="00587D2C"/>
    <w:rsid w:val="00587D8D"/>
    <w:rsid w:val="00587EA9"/>
    <w:rsid w:val="00587F0D"/>
    <w:rsid w:val="00590067"/>
    <w:rsid w:val="00590192"/>
    <w:rsid w:val="0059053F"/>
    <w:rsid w:val="0059059B"/>
    <w:rsid w:val="0059065F"/>
    <w:rsid w:val="0059078D"/>
    <w:rsid w:val="00590851"/>
    <w:rsid w:val="00590A01"/>
    <w:rsid w:val="00590AE7"/>
    <w:rsid w:val="00590D00"/>
    <w:rsid w:val="00590E3C"/>
    <w:rsid w:val="00590FC2"/>
    <w:rsid w:val="00590FE7"/>
    <w:rsid w:val="0059120F"/>
    <w:rsid w:val="0059141B"/>
    <w:rsid w:val="00591455"/>
    <w:rsid w:val="0059148B"/>
    <w:rsid w:val="00591B86"/>
    <w:rsid w:val="00591C0A"/>
    <w:rsid w:val="00591E6D"/>
    <w:rsid w:val="00591F16"/>
    <w:rsid w:val="00591F4C"/>
    <w:rsid w:val="00591F99"/>
    <w:rsid w:val="0059218B"/>
    <w:rsid w:val="0059223E"/>
    <w:rsid w:val="00592349"/>
    <w:rsid w:val="00592703"/>
    <w:rsid w:val="005927B5"/>
    <w:rsid w:val="0059298B"/>
    <w:rsid w:val="00592A89"/>
    <w:rsid w:val="00592AC3"/>
    <w:rsid w:val="00592CC6"/>
    <w:rsid w:val="00592ECC"/>
    <w:rsid w:val="00592F1C"/>
    <w:rsid w:val="00592F39"/>
    <w:rsid w:val="00592F8F"/>
    <w:rsid w:val="005934F3"/>
    <w:rsid w:val="0059355B"/>
    <w:rsid w:val="005935DA"/>
    <w:rsid w:val="00593673"/>
    <w:rsid w:val="0059377B"/>
    <w:rsid w:val="0059379B"/>
    <w:rsid w:val="00593885"/>
    <w:rsid w:val="005939AD"/>
    <w:rsid w:val="00593E80"/>
    <w:rsid w:val="00593EE9"/>
    <w:rsid w:val="005940CA"/>
    <w:rsid w:val="00594134"/>
    <w:rsid w:val="00594273"/>
    <w:rsid w:val="005943EF"/>
    <w:rsid w:val="005944AA"/>
    <w:rsid w:val="005944BB"/>
    <w:rsid w:val="005944DA"/>
    <w:rsid w:val="00594508"/>
    <w:rsid w:val="00594550"/>
    <w:rsid w:val="00594685"/>
    <w:rsid w:val="0059477F"/>
    <w:rsid w:val="00594998"/>
    <w:rsid w:val="00594BDB"/>
    <w:rsid w:val="00594C91"/>
    <w:rsid w:val="00594D67"/>
    <w:rsid w:val="00594ED5"/>
    <w:rsid w:val="00594FA7"/>
    <w:rsid w:val="005951B7"/>
    <w:rsid w:val="005951C1"/>
    <w:rsid w:val="0059557B"/>
    <w:rsid w:val="00595731"/>
    <w:rsid w:val="0059578F"/>
    <w:rsid w:val="00595850"/>
    <w:rsid w:val="005959C3"/>
    <w:rsid w:val="005959EF"/>
    <w:rsid w:val="00595C88"/>
    <w:rsid w:val="00595DCF"/>
    <w:rsid w:val="00596083"/>
    <w:rsid w:val="0059610B"/>
    <w:rsid w:val="0059612D"/>
    <w:rsid w:val="005963F8"/>
    <w:rsid w:val="005964DA"/>
    <w:rsid w:val="0059684F"/>
    <w:rsid w:val="00596AD1"/>
    <w:rsid w:val="00596B63"/>
    <w:rsid w:val="00596DDB"/>
    <w:rsid w:val="00596E5F"/>
    <w:rsid w:val="005970BD"/>
    <w:rsid w:val="0059712D"/>
    <w:rsid w:val="005971B3"/>
    <w:rsid w:val="0059733E"/>
    <w:rsid w:val="005973DB"/>
    <w:rsid w:val="00597447"/>
    <w:rsid w:val="00597448"/>
    <w:rsid w:val="00597571"/>
    <w:rsid w:val="00597618"/>
    <w:rsid w:val="00597772"/>
    <w:rsid w:val="0059777E"/>
    <w:rsid w:val="0059789D"/>
    <w:rsid w:val="005978BF"/>
    <w:rsid w:val="00597A94"/>
    <w:rsid w:val="00597AFE"/>
    <w:rsid w:val="00597D6E"/>
    <w:rsid w:val="00597D94"/>
    <w:rsid w:val="005A0378"/>
    <w:rsid w:val="005A03B4"/>
    <w:rsid w:val="005A0541"/>
    <w:rsid w:val="005A0577"/>
    <w:rsid w:val="005A0752"/>
    <w:rsid w:val="005A0803"/>
    <w:rsid w:val="005A084C"/>
    <w:rsid w:val="005A09EC"/>
    <w:rsid w:val="005A0A04"/>
    <w:rsid w:val="005A0A1C"/>
    <w:rsid w:val="005A0D19"/>
    <w:rsid w:val="005A0E1E"/>
    <w:rsid w:val="005A0E86"/>
    <w:rsid w:val="005A0EF4"/>
    <w:rsid w:val="005A106D"/>
    <w:rsid w:val="005A11AE"/>
    <w:rsid w:val="005A126A"/>
    <w:rsid w:val="005A14CE"/>
    <w:rsid w:val="005A1549"/>
    <w:rsid w:val="005A18D4"/>
    <w:rsid w:val="005A193B"/>
    <w:rsid w:val="005A1C9E"/>
    <w:rsid w:val="005A1D77"/>
    <w:rsid w:val="005A1DCC"/>
    <w:rsid w:val="005A1FC8"/>
    <w:rsid w:val="005A209D"/>
    <w:rsid w:val="005A2171"/>
    <w:rsid w:val="005A2307"/>
    <w:rsid w:val="005A2317"/>
    <w:rsid w:val="005A23A1"/>
    <w:rsid w:val="005A23AE"/>
    <w:rsid w:val="005A255C"/>
    <w:rsid w:val="005A2649"/>
    <w:rsid w:val="005A2915"/>
    <w:rsid w:val="005A2995"/>
    <w:rsid w:val="005A29F1"/>
    <w:rsid w:val="005A2C29"/>
    <w:rsid w:val="005A2C2C"/>
    <w:rsid w:val="005A2D81"/>
    <w:rsid w:val="005A316D"/>
    <w:rsid w:val="005A3305"/>
    <w:rsid w:val="005A3851"/>
    <w:rsid w:val="005A38D8"/>
    <w:rsid w:val="005A3AEF"/>
    <w:rsid w:val="005A3B0B"/>
    <w:rsid w:val="005A3D37"/>
    <w:rsid w:val="005A3F1C"/>
    <w:rsid w:val="005A3F82"/>
    <w:rsid w:val="005A3FB1"/>
    <w:rsid w:val="005A4103"/>
    <w:rsid w:val="005A4165"/>
    <w:rsid w:val="005A41A4"/>
    <w:rsid w:val="005A4219"/>
    <w:rsid w:val="005A4246"/>
    <w:rsid w:val="005A463F"/>
    <w:rsid w:val="005A4704"/>
    <w:rsid w:val="005A4BA4"/>
    <w:rsid w:val="005A4BB0"/>
    <w:rsid w:val="005A4C5E"/>
    <w:rsid w:val="005A4E7E"/>
    <w:rsid w:val="005A4F42"/>
    <w:rsid w:val="005A558D"/>
    <w:rsid w:val="005A5A83"/>
    <w:rsid w:val="005A5F76"/>
    <w:rsid w:val="005A60FD"/>
    <w:rsid w:val="005A6117"/>
    <w:rsid w:val="005A6183"/>
    <w:rsid w:val="005A61C4"/>
    <w:rsid w:val="005A6220"/>
    <w:rsid w:val="005A64DD"/>
    <w:rsid w:val="005A66BB"/>
    <w:rsid w:val="005A6701"/>
    <w:rsid w:val="005A6742"/>
    <w:rsid w:val="005A678B"/>
    <w:rsid w:val="005A6835"/>
    <w:rsid w:val="005A693F"/>
    <w:rsid w:val="005A6AD5"/>
    <w:rsid w:val="005A6E31"/>
    <w:rsid w:val="005A6FAD"/>
    <w:rsid w:val="005A7087"/>
    <w:rsid w:val="005A70D2"/>
    <w:rsid w:val="005A716D"/>
    <w:rsid w:val="005A744C"/>
    <w:rsid w:val="005A75A0"/>
    <w:rsid w:val="005A7834"/>
    <w:rsid w:val="005A7968"/>
    <w:rsid w:val="005A7D0D"/>
    <w:rsid w:val="005A7F46"/>
    <w:rsid w:val="005B008D"/>
    <w:rsid w:val="005B021E"/>
    <w:rsid w:val="005B02A4"/>
    <w:rsid w:val="005B0409"/>
    <w:rsid w:val="005B0526"/>
    <w:rsid w:val="005B0609"/>
    <w:rsid w:val="005B086B"/>
    <w:rsid w:val="005B08F2"/>
    <w:rsid w:val="005B0928"/>
    <w:rsid w:val="005B12A1"/>
    <w:rsid w:val="005B1613"/>
    <w:rsid w:val="005B1648"/>
    <w:rsid w:val="005B1ADB"/>
    <w:rsid w:val="005B1C28"/>
    <w:rsid w:val="005B1CFE"/>
    <w:rsid w:val="005B1D43"/>
    <w:rsid w:val="005B1E28"/>
    <w:rsid w:val="005B1E8A"/>
    <w:rsid w:val="005B2283"/>
    <w:rsid w:val="005B2343"/>
    <w:rsid w:val="005B2511"/>
    <w:rsid w:val="005B25C4"/>
    <w:rsid w:val="005B26B4"/>
    <w:rsid w:val="005B26F8"/>
    <w:rsid w:val="005B26FD"/>
    <w:rsid w:val="005B2C27"/>
    <w:rsid w:val="005B2DE5"/>
    <w:rsid w:val="005B2F99"/>
    <w:rsid w:val="005B31DA"/>
    <w:rsid w:val="005B33BF"/>
    <w:rsid w:val="005B34D7"/>
    <w:rsid w:val="005B385E"/>
    <w:rsid w:val="005B38AA"/>
    <w:rsid w:val="005B39EC"/>
    <w:rsid w:val="005B3AA7"/>
    <w:rsid w:val="005B3B44"/>
    <w:rsid w:val="005B3C16"/>
    <w:rsid w:val="005B3D30"/>
    <w:rsid w:val="005B3F0A"/>
    <w:rsid w:val="005B3F55"/>
    <w:rsid w:val="005B41ED"/>
    <w:rsid w:val="005B429E"/>
    <w:rsid w:val="005B4301"/>
    <w:rsid w:val="005B4302"/>
    <w:rsid w:val="005B4531"/>
    <w:rsid w:val="005B478E"/>
    <w:rsid w:val="005B47E5"/>
    <w:rsid w:val="005B48DC"/>
    <w:rsid w:val="005B499E"/>
    <w:rsid w:val="005B49F6"/>
    <w:rsid w:val="005B4A49"/>
    <w:rsid w:val="005B4C39"/>
    <w:rsid w:val="005B4D61"/>
    <w:rsid w:val="005B4DAA"/>
    <w:rsid w:val="005B4E31"/>
    <w:rsid w:val="005B4F47"/>
    <w:rsid w:val="005B5260"/>
    <w:rsid w:val="005B54FA"/>
    <w:rsid w:val="005B561F"/>
    <w:rsid w:val="005B56C3"/>
    <w:rsid w:val="005B56DC"/>
    <w:rsid w:val="005B5799"/>
    <w:rsid w:val="005B57D5"/>
    <w:rsid w:val="005B5894"/>
    <w:rsid w:val="005B59FA"/>
    <w:rsid w:val="005B5A5C"/>
    <w:rsid w:val="005B5D29"/>
    <w:rsid w:val="005B5DC1"/>
    <w:rsid w:val="005B617E"/>
    <w:rsid w:val="005B61FC"/>
    <w:rsid w:val="005B6203"/>
    <w:rsid w:val="005B6214"/>
    <w:rsid w:val="005B652C"/>
    <w:rsid w:val="005B6646"/>
    <w:rsid w:val="005B6727"/>
    <w:rsid w:val="005B6A75"/>
    <w:rsid w:val="005B6BF3"/>
    <w:rsid w:val="005B6C84"/>
    <w:rsid w:val="005B6CC9"/>
    <w:rsid w:val="005B6CCA"/>
    <w:rsid w:val="005B6D45"/>
    <w:rsid w:val="005B6DD4"/>
    <w:rsid w:val="005B6E98"/>
    <w:rsid w:val="005B6F9F"/>
    <w:rsid w:val="005B7145"/>
    <w:rsid w:val="005B723A"/>
    <w:rsid w:val="005B72FD"/>
    <w:rsid w:val="005B73E3"/>
    <w:rsid w:val="005B7436"/>
    <w:rsid w:val="005B7447"/>
    <w:rsid w:val="005B7457"/>
    <w:rsid w:val="005B77FE"/>
    <w:rsid w:val="005B7873"/>
    <w:rsid w:val="005B7A37"/>
    <w:rsid w:val="005B7A55"/>
    <w:rsid w:val="005B7A99"/>
    <w:rsid w:val="005B7B91"/>
    <w:rsid w:val="005B7D3A"/>
    <w:rsid w:val="005C021F"/>
    <w:rsid w:val="005C02F4"/>
    <w:rsid w:val="005C0492"/>
    <w:rsid w:val="005C0844"/>
    <w:rsid w:val="005C0850"/>
    <w:rsid w:val="005C0B2B"/>
    <w:rsid w:val="005C0F5B"/>
    <w:rsid w:val="005C0F63"/>
    <w:rsid w:val="005C0FDE"/>
    <w:rsid w:val="005C11AD"/>
    <w:rsid w:val="005C162D"/>
    <w:rsid w:val="005C1644"/>
    <w:rsid w:val="005C165A"/>
    <w:rsid w:val="005C1699"/>
    <w:rsid w:val="005C176E"/>
    <w:rsid w:val="005C1828"/>
    <w:rsid w:val="005C1837"/>
    <w:rsid w:val="005C1B99"/>
    <w:rsid w:val="005C1E77"/>
    <w:rsid w:val="005C20B9"/>
    <w:rsid w:val="005C2285"/>
    <w:rsid w:val="005C24B4"/>
    <w:rsid w:val="005C24E6"/>
    <w:rsid w:val="005C2647"/>
    <w:rsid w:val="005C2650"/>
    <w:rsid w:val="005C26F2"/>
    <w:rsid w:val="005C2991"/>
    <w:rsid w:val="005C2A1D"/>
    <w:rsid w:val="005C2CC7"/>
    <w:rsid w:val="005C2CC8"/>
    <w:rsid w:val="005C2D37"/>
    <w:rsid w:val="005C2DAD"/>
    <w:rsid w:val="005C2EAE"/>
    <w:rsid w:val="005C2EC5"/>
    <w:rsid w:val="005C3065"/>
    <w:rsid w:val="005C30EE"/>
    <w:rsid w:val="005C31D4"/>
    <w:rsid w:val="005C3557"/>
    <w:rsid w:val="005C36AA"/>
    <w:rsid w:val="005C38DA"/>
    <w:rsid w:val="005C3FAD"/>
    <w:rsid w:val="005C3FB9"/>
    <w:rsid w:val="005C40E1"/>
    <w:rsid w:val="005C429B"/>
    <w:rsid w:val="005C435C"/>
    <w:rsid w:val="005C4376"/>
    <w:rsid w:val="005C4548"/>
    <w:rsid w:val="005C45CA"/>
    <w:rsid w:val="005C47A6"/>
    <w:rsid w:val="005C4B9D"/>
    <w:rsid w:val="005C4EDD"/>
    <w:rsid w:val="005C4FEE"/>
    <w:rsid w:val="005C5006"/>
    <w:rsid w:val="005C5281"/>
    <w:rsid w:val="005C56A5"/>
    <w:rsid w:val="005C5870"/>
    <w:rsid w:val="005C5891"/>
    <w:rsid w:val="005C5893"/>
    <w:rsid w:val="005C59E1"/>
    <w:rsid w:val="005C5BE5"/>
    <w:rsid w:val="005C5D2E"/>
    <w:rsid w:val="005C5E89"/>
    <w:rsid w:val="005C6480"/>
    <w:rsid w:val="005C6507"/>
    <w:rsid w:val="005C6A44"/>
    <w:rsid w:val="005C6DCD"/>
    <w:rsid w:val="005C7001"/>
    <w:rsid w:val="005C7047"/>
    <w:rsid w:val="005C7278"/>
    <w:rsid w:val="005C7305"/>
    <w:rsid w:val="005C7494"/>
    <w:rsid w:val="005C75C7"/>
    <w:rsid w:val="005C766E"/>
    <w:rsid w:val="005C7674"/>
    <w:rsid w:val="005C786B"/>
    <w:rsid w:val="005C787E"/>
    <w:rsid w:val="005C7944"/>
    <w:rsid w:val="005C7A07"/>
    <w:rsid w:val="005C7B97"/>
    <w:rsid w:val="005C7E10"/>
    <w:rsid w:val="005D0155"/>
    <w:rsid w:val="005D0249"/>
    <w:rsid w:val="005D03AC"/>
    <w:rsid w:val="005D0408"/>
    <w:rsid w:val="005D0426"/>
    <w:rsid w:val="005D0743"/>
    <w:rsid w:val="005D07F7"/>
    <w:rsid w:val="005D089B"/>
    <w:rsid w:val="005D0CFE"/>
    <w:rsid w:val="005D0E88"/>
    <w:rsid w:val="005D0FD4"/>
    <w:rsid w:val="005D1281"/>
    <w:rsid w:val="005D14D8"/>
    <w:rsid w:val="005D150B"/>
    <w:rsid w:val="005D1881"/>
    <w:rsid w:val="005D1B0C"/>
    <w:rsid w:val="005D1D01"/>
    <w:rsid w:val="005D1E1F"/>
    <w:rsid w:val="005D1F74"/>
    <w:rsid w:val="005D1FBA"/>
    <w:rsid w:val="005D21FF"/>
    <w:rsid w:val="005D22CD"/>
    <w:rsid w:val="005D25DD"/>
    <w:rsid w:val="005D26B7"/>
    <w:rsid w:val="005D28E4"/>
    <w:rsid w:val="005D2942"/>
    <w:rsid w:val="005D294D"/>
    <w:rsid w:val="005D2959"/>
    <w:rsid w:val="005D29B5"/>
    <w:rsid w:val="005D2BA9"/>
    <w:rsid w:val="005D2CFD"/>
    <w:rsid w:val="005D2D09"/>
    <w:rsid w:val="005D2E3B"/>
    <w:rsid w:val="005D2F53"/>
    <w:rsid w:val="005D2FAA"/>
    <w:rsid w:val="005D3204"/>
    <w:rsid w:val="005D3409"/>
    <w:rsid w:val="005D3447"/>
    <w:rsid w:val="005D3570"/>
    <w:rsid w:val="005D37A9"/>
    <w:rsid w:val="005D3B2D"/>
    <w:rsid w:val="005D3DA4"/>
    <w:rsid w:val="005D40E6"/>
    <w:rsid w:val="005D4647"/>
    <w:rsid w:val="005D46F5"/>
    <w:rsid w:val="005D48A8"/>
    <w:rsid w:val="005D4955"/>
    <w:rsid w:val="005D49A3"/>
    <w:rsid w:val="005D4A3B"/>
    <w:rsid w:val="005D4B0C"/>
    <w:rsid w:val="005D4BF7"/>
    <w:rsid w:val="005D4D7A"/>
    <w:rsid w:val="005D4FB2"/>
    <w:rsid w:val="005D4FE9"/>
    <w:rsid w:val="005D5200"/>
    <w:rsid w:val="005D52D5"/>
    <w:rsid w:val="005D5481"/>
    <w:rsid w:val="005D5513"/>
    <w:rsid w:val="005D5803"/>
    <w:rsid w:val="005D5960"/>
    <w:rsid w:val="005D5C02"/>
    <w:rsid w:val="005D5CC7"/>
    <w:rsid w:val="005D5F27"/>
    <w:rsid w:val="005D60D4"/>
    <w:rsid w:val="005D61B5"/>
    <w:rsid w:val="005D622B"/>
    <w:rsid w:val="005D634F"/>
    <w:rsid w:val="005D66E5"/>
    <w:rsid w:val="005D66E8"/>
    <w:rsid w:val="005D6848"/>
    <w:rsid w:val="005D68E0"/>
    <w:rsid w:val="005D68F9"/>
    <w:rsid w:val="005D6997"/>
    <w:rsid w:val="005D6C42"/>
    <w:rsid w:val="005D6D1D"/>
    <w:rsid w:val="005D6DE5"/>
    <w:rsid w:val="005D6E16"/>
    <w:rsid w:val="005D6EA8"/>
    <w:rsid w:val="005D6F21"/>
    <w:rsid w:val="005D78C1"/>
    <w:rsid w:val="005D7A33"/>
    <w:rsid w:val="005D7A4A"/>
    <w:rsid w:val="005D7B41"/>
    <w:rsid w:val="005D7B71"/>
    <w:rsid w:val="005D7BF1"/>
    <w:rsid w:val="005D7C67"/>
    <w:rsid w:val="005D7CE4"/>
    <w:rsid w:val="005D7D68"/>
    <w:rsid w:val="005D7E29"/>
    <w:rsid w:val="005E029C"/>
    <w:rsid w:val="005E04EF"/>
    <w:rsid w:val="005E0540"/>
    <w:rsid w:val="005E05E9"/>
    <w:rsid w:val="005E06B9"/>
    <w:rsid w:val="005E089C"/>
    <w:rsid w:val="005E090C"/>
    <w:rsid w:val="005E0993"/>
    <w:rsid w:val="005E0A4C"/>
    <w:rsid w:val="005E0AAC"/>
    <w:rsid w:val="005E0C92"/>
    <w:rsid w:val="005E0D72"/>
    <w:rsid w:val="005E0DEC"/>
    <w:rsid w:val="005E0E0D"/>
    <w:rsid w:val="005E0E68"/>
    <w:rsid w:val="005E10F1"/>
    <w:rsid w:val="005E112E"/>
    <w:rsid w:val="005E11B2"/>
    <w:rsid w:val="005E1413"/>
    <w:rsid w:val="005E14B5"/>
    <w:rsid w:val="005E1695"/>
    <w:rsid w:val="005E16A3"/>
    <w:rsid w:val="005E16F3"/>
    <w:rsid w:val="005E18AE"/>
    <w:rsid w:val="005E1956"/>
    <w:rsid w:val="005E1966"/>
    <w:rsid w:val="005E1CB2"/>
    <w:rsid w:val="005E1CBD"/>
    <w:rsid w:val="005E1D0E"/>
    <w:rsid w:val="005E1DAF"/>
    <w:rsid w:val="005E1E36"/>
    <w:rsid w:val="005E1F91"/>
    <w:rsid w:val="005E21CC"/>
    <w:rsid w:val="005E257D"/>
    <w:rsid w:val="005E265C"/>
    <w:rsid w:val="005E28AF"/>
    <w:rsid w:val="005E2967"/>
    <w:rsid w:val="005E29AD"/>
    <w:rsid w:val="005E2E50"/>
    <w:rsid w:val="005E2EAD"/>
    <w:rsid w:val="005E2FDF"/>
    <w:rsid w:val="005E3009"/>
    <w:rsid w:val="005E303E"/>
    <w:rsid w:val="005E3218"/>
    <w:rsid w:val="005E325B"/>
    <w:rsid w:val="005E342E"/>
    <w:rsid w:val="005E34F5"/>
    <w:rsid w:val="005E37E4"/>
    <w:rsid w:val="005E3973"/>
    <w:rsid w:val="005E3C6E"/>
    <w:rsid w:val="005E3D51"/>
    <w:rsid w:val="005E3D6E"/>
    <w:rsid w:val="005E3E9B"/>
    <w:rsid w:val="005E4261"/>
    <w:rsid w:val="005E44B9"/>
    <w:rsid w:val="005E461E"/>
    <w:rsid w:val="005E48BE"/>
    <w:rsid w:val="005E48F5"/>
    <w:rsid w:val="005E4B1E"/>
    <w:rsid w:val="005E4B55"/>
    <w:rsid w:val="005E4F0B"/>
    <w:rsid w:val="005E5258"/>
    <w:rsid w:val="005E54A3"/>
    <w:rsid w:val="005E55B3"/>
    <w:rsid w:val="005E5711"/>
    <w:rsid w:val="005E5916"/>
    <w:rsid w:val="005E5A73"/>
    <w:rsid w:val="005E5E0F"/>
    <w:rsid w:val="005E5E22"/>
    <w:rsid w:val="005E5E5E"/>
    <w:rsid w:val="005E5E6B"/>
    <w:rsid w:val="005E5F51"/>
    <w:rsid w:val="005E60FF"/>
    <w:rsid w:val="005E616C"/>
    <w:rsid w:val="005E6182"/>
    <w:rsid w:val="005E6347"/>
    <w:rsid w:val="005E63F6"/>
    <w:rsid w:val="005E66B9"/>
    <w:rsid w:val="005E6863"/>
    <w:rsid w:val="005E69EE"/>
    <w:rsid w:val="005E6BA0"/>
    <w:rsid w:val="005E6D3B"/>
    <w:rsid w:val="005E6F48"/>
    <w:rsid w:val="005E72BC"/>
    <w:rsid w:val="005E740F"/>
    <w:rsid w:val="005E75C4"/>
    <w:rsid w:val="005E7647"/>
    <w:rsid w:val="005E7692"/>
    <w:rsid w:val="005E7705"/>
    <w:rsid w:val="005E774F"/>
    <w:rsid w:val="005E7902"/>
    <w:rsid w:val="005E7AE0"/>
    <w:rsid w:val="005E7D43"/>
    <w:rsid w:val="005E7EF0"/>
    <w:rsid w:val="005F00C1"/>
    <w:rsid w:val="005F078A"/>
    <w:rsid w:val="005F0880"/>
    <w:rsid w:val="005F08DD"/>
    <w:rsid w:val="005F09A6"/>
    <w:rsid w:val="005F0A27"/>
    <w:rsid w:val="005F0A3C"/>
    <w:rsid w:val="005F0B14"/>
    <w:rsid w:val="005F1511"/>
    <w:rsid w:val="005F15C2"/>
    <w:rsid w:val="005F15D2"/>
    <w:rsid w:val="005F193B"/>
    <w:rsid w:val="005F19F9"/>
    <w:rsid w:val="005F1A38"/>
    <w:rsid w:val="005F1AB2"/>
    <w:rsid w:val="005F1E6B"/>
    <w:rsid w:val="005F1F1A"/>
    <w:rsid w:val="005F1FD9"/>
    <w:rsid w:val="005F2112"/>
    <w:rsid w:val="005F215B"/>
    <w:rsid w:val="005F218D"/>
    <w:rsid w:val="005F2194"/>
    <w:rsid w:val="005F219F"/>
    <w:rsid w:val="005F230E"/>
    <w:rsid w:val="005F238C"/>
    <w:rsid w:val="005F24AF"/>
    <w:rsid w:val="005F24DE"/>
    <w:rsid w:val="005F25EE"/>
    <w:rsid w:val="005F2694"/>
    <w:rsid w:val="005F2812"/>
    <w:rsid w:val="005F28F4"/>
    <w:rsid w:val="005F292E"/>
    <w:rsid w:val="005F297C"/>
    <w:rsid w:val="005F2D53"/>
    <w:rsid w:val="005F2DC4"/>
    <w:rsid w:val="005F2DDA"/>
    <w:rsid w:val="005F2E84"/>
    <w:rsid w:val="005F3091"/>
    <w:rsid w:val="005F310A"/>
    <w:rsid w:val="005F315C"/>
    <w:rsid w:val="005F3215"/>
    <w:rsid w:val="005F3462"/>
    <w:rsid w:val="005F34C6"/>
    <w:rsid w:val="005F3513"/>
    <w:rsid w:val="005F36ED"/>
    <w:rsid w:val="005F381B"/>
    <w:rsid w:val="005F3860"/>
    <w:rsid w:val="005F3B06"/>
    <w:rsid w:val="005F3EA1"/>
    <w:rsid w:val="005F3EFA"/>
    <w:rsid w:val="005F40DF"/>
    <w:rsid w:val="005F4117"/>
    <w:rsid w:val="005F43DF"/>
    <w:rsid w:val="005F469C"/>
    <w:rsid w:val="005F4923"/>
    <w:rsid w:val="005F4998"/>
    <w:rsid w:val="005F4B7C"/>
    <w:rsid w:val="005F4C1F"/>
    <w:rsid w:val="005F4CE4"/>
    <w:rsid w:val="005F4DC2"/>
    <w:rsid w:val="005F4F15"/>
    <w:rsid w:val="005F5265"/>
    <w:rsid w:val="005F52C6"/>
    <w:rsid w:val="005F536B"/>
    <w:rsid w:val="005F53A7"/>
    <w:rsid w:val="005F54DC"/>
    <w:rsid w:val="005F551F"/>
    <w:rsid w:val="005F56CB"/>
    <w:rsid w:val="005F5714"/>
    <w:rsid w:val="005F5812"/>
    <w:rsid w:val="005F59C4"/>
    <w:rsid w:val="005F5BFB"/>
    <w:rsid w:val="005F5C97"/>
    <w:rsid w:val="005F5D9A"/>
    <w:rsid w:val="005F61B5"/>
    <w:rsid w:val="005F6454"/>
    <w:rsid w:val="005F6542"/>
    <w:rsid w:val="005F65B0"/>
    <w:rsid w:val="005F67FC"/>
    <w:rsid w:val="005F68EA"/>
    <w:rsid w:val="005F6BBC"/>
    <w:rsid w:val="005F6D44"/>
    <w:rsid w:val="005F7213"/>
    <w:rsid w:val="005F7292"/>
    <w:rsid w:val="005F7509"/>
    <w:rsid w:val="005F7AB5"/>
    <w:rsid w:val="005F7D9B"/>
    <w:rsid w:val="005F7E25"/>
    <w:rsid w:val="006001CF"/>
    <w:rsid w:val="0060027C"/>
    <w:rsid w:val="00600309"/>
    <w:rsid w:val="00600901"/>
    <w:rsid w:val="006009BD"/>
    <w:rsid w:val="00600ABE"/>
    <w:rsid w:val="00600B1F"/>
    <w:rsid w:val="00600C4B"/>
    <w:rsid w:val="00600D1A"/>
    <w:rsid w:val="00600DB0"/>
    <w:rsid w:val="00600DC5"/>
    <w:rsid w:val="00600ECB"/>
    <w:rsid w:val="00600F12"/>
    <w:rsid w:val="00601064"/>
    <w:rsid w:val="006010AC"/>
    <w:rsid w:val="006011AF"/>
    <w:rsid w:val="0060134B"/>
    <w:rsid w:val="006019EE"/>
    <w:rsid w:val="00601AD9"/>
    <w:rsid w:val="00601B1F"/>
    <w:rsid w:val="00601D34"/>
    <w:rsid w:val="00601FA4"/>
    <w:rsid w:val="00602003"/>
    <w:rsid w:val="0060219B"/>
    <w:rsid w:val="0060238C"/>
    <w:rsid w:val="00602490"/>
    <w:rsid w:val="0060296E"/>
    <w:rsid w:val="0060297C"/>
    <w:rsid w:val="00602AB8"/>
    <w:rsid w:val="00602C72"/>
    <w:rsid w:val="00602F16"/>
    <w:rsid w:val="0060320F"/>
    <w:rsid w:val="0060338B"/>
    <w:rsid w:val="006033FD"/>
    <w:rsid w:val="00603443"/>
    <w:rsid w:val="00603646"/>
    <w:rsid w:val="0060386C"/>
    <w:rsid w:val="00603944"/>
    <w:rsid w:val="0060399A"/>
    <w:rsid w:val="006039EA"/>
    <w:rsid w:val="00603A3A"/>
    <w:rsid w:val="00603C30"/>
    <w:rsid w:val="00603D15"/>
    <w:rsid w:val="00603D56"/>
    <w:rsid w:val="00603F24"/>
    <w:rsid w:val="00603F46"/>
    <w:rsid w:val="00603F89"/>
    <w:rsid w:val="0060414B"/>
    <w:rsid w:val="0060462A"/>
    <w:rsid w:val="00604749"/>
    <w:rsid w:val="006047A2"/>
    <w:rsid w:val="006048D2"/>
    <w:rsid w:val="006048DD"/>
    <w:rsid w:val="00604928"/>
    <w:rsid w:val="00604DBD"/>
    <w:rsid w:val="00604F37"/>
    <w:rsid w:val="00604F4D"/>
    <w:rsid w:val="006052E2"/>
    <w:rsid w:val="006053A2"/>
    <w:rsid w:val="00605780"/>
    <w:rsid w:val="006058DB"/>
    <w:rsid w:val="00605B11"/>
    <w:rsid w:val="00605B16"/>
    <w:rsid w:val="00605B63"/>
    <w:rsid w:val="006061FA"/>
    <w:rsid w:val="0060626B"/>
    <w:rsid w:val="00606601"/>
    <w:rsid w:val="006066B6"/>
    <w:rsid w:val="00606927"/>
    <w:rsid w:val="006069FE"/>
    <w:rsid w:val="00606CCD"/>
    <w:rsid w:val="00606CD8"/>
    <w:rsid w:val="00606D69"/>
    <w:rsid w:val="006071C7"/>
    <w:rsid w:val="006071FA"/>
    <w:rsid w:val="006072B5"/>
    <w:rsid w:val="006073C2"/>
    <w:rsid w:val="00607483"/>
    <w:rsid w:val="00607518"/>
    <w:rsid w:val="0060756A"/>
    <w:rsid w:val="00607653"/>
    <w:rsid w:val="006076D1"/>
    <w:rsid w:val="006077A8"/>
    <w:rsid w:val="0060789E"/>
    <w:rsid w:val="006078A1"/>
    <w:rsid w:val="00607955"/>
    <w:rsid w:val="00607A65"/>
    <w:rsid w:val="00607BC6"/>
    <w:rsid w:val="00607BF7"/>
    <w:rsid w:val="00607C83"/>
    <w:rsid w:val="00607CE3"/>
    <w:rsid w:val="00607D2E"/>
    <w:rsid w:val="00607E18"/>
    <w:rsid w:val="00607EF2"/>
    <w:rsid w:val="00607F15"/>
    <w:rsid w:val="00607F3C"/>
    <w:rsid w:val="006101E1"/>
    <w:rsid w:val="006102E5"/>
    <w:rsid w:val="006105AF"/>
    <w:rsid w:val="00610731"/>
    <w:rsid w:val="00610760"/>
    <w:rsid w:val="0061085A"/>
    <w:rsid w:val="006108AF"/>
    <w:rsid w:val="00610FE5"/>
    <w:rsid w:val="00611010"/>
    <w:rsid w:val="00611216"/>
    <w:rsid w:val="00611237"/>
    <w:rsid w:val="00611342"/>
    <w:rsid w:val="006118C8"/>
    <w:rsid w:val="006119A3"/>
    <w:rsid w:val="00611A60"/>
    <w:rsid w:val="00611B67"/>
    <w:rsid w:val="00611DF5"/>
    <w:rsid w:val="00611E04"/>
    <w:rsid w:val="006120B2"/>
    <w:rsid w:val="006121A8"/>
    <w:rsid w:val="00612327"/>
    <w:rsid w:val="00612656"/>
    <w:rsid w:val="0061270B"/>
    <w:rsid w:val="00612710"/>
    <w:rsid w:val="0061278E"/>
    <w:rsid w:val="00612AF6"/>
    <w:rsid w:val="00612CDD"/>
    <w:rsid w:val="00612FB0"/>
    <w:rsid w:val="006130A6"/>
    <w:rsid w:val="0061346C"/>
    <w:rsid w:val="00613486"/>
    <w:rsid w:val="00613495"/>
    <w:rsid w:val="006136BC"/>
    <w:rsid w:val="006136F9"/>
    <w:rsid w:val="006137E3"/>
    <w:rsid w:val="006138BA"/>
    <w:rsid w:val="006138CE"/>
    <w:rsid w:val="006138D9"/>
    <w:rsid w:val="00613914"/>
    <w:rsid w:val="00613AC9"/>
    <w:rsid w:val="00613AD2"/>
    <w:rsid w:val="00613BD4"/>
    <w:rsid w:val="00613BEB"/>
    <w:rsid w:val="00613DA7"/>
    <w:rsid w:val="00613E4E"/>
    <w:rsid w:val="00613ECA"/>
    <w:rsid w:val="00613F5B"/>
    <w:rsid w:val="006141FA"/>
    <w:rsid w:val="0061452C"/>
    <w:rsid w:val="00614759"/>
    <w:rsid w:val="006148DA"/>
    <w:rsid w:val="00614D6B"/>
    <w:rsid w:val="00614EF3"/>
    <w:rsid w:val="00615058"/>
    <w:rsid w:val="0061516E"/>
    <w:rsid w:val="006152D1"/>
    <w:rsid w:val="00615FBA"/>
    <w:rsid w:val="00615FEF"/>
    <w:rsid w:val="00616098"/>
    <w:rsid w:val="006160F6"/>
    <w:rsid w:val="006160FE"/>
    <w:rsid w:val="00616190"/>
    <w:rsid w:val="00616582"/>
    <w:rsid w:val="00616781"/>
    <w:rsid w:val="0061688E"/>
    <w:rsid w:val="00616B68"/>
    <w:rsid w:val="00616D2A"/>
    <w:rsid w:val="00616DDE"/>
    <w:rsid w:val="00616EDE"/>
    <w:rsid w:val="00617232"/>
    <w:rsid w:val="006173CC"/>
    <w:rsid w:val="006175F4"/>
    <w:rsid w:val="0061763D"/>
    <w:rsid w:val="0061797A"/>
    <w:rsid w:val="0061797C"/>
    <w:rsid w:val="00617989"/>
    <w:rsid w:val="00617BB6"/>
    <w:rsid w:val="00617C05"/>
    <w:rsid w:val="00617C50"/>
    <w:rsid w:val="00617DC0"/>
    <w:rsid w:val="00617F05"/>
    <w:rsid w:val="00620061"/>
    <w:rsid w:val="0062016C"/>
    <w:rsid w:val="006202B0"/>
    <w:rsid w:val="0062055E"/>
    <w:rsid w:val="006205A5"/>
    <w:rsid w:val="006207A5"/>
    <w:rsid w:val="006207E8"/>
    <w:rsid w:val="006207FF"/>
    <w:rsid w:val="0062093D"/>
    <w:rsid w:val="0062097C"/>
    <w:rsid w:val="00620B6A"/>
    <w:rsid w:val="00620CEA"/>
    <w:rsid w:val="00620EB5"/>
    <w:rsid w:val="00620EB9"/>
    <w:rsid w:val="006211AC"/>
    <w:rsid w:val="00621399"/>
    <w:rsid w:val="00621426"/>
    <w:rsid w:val="0062187B"/>
    <w:rsid w:val="00621BBA"/>
    <w:rsid w:val="006221FB"/>
    <w:rsid w:val="0062237F"/>
    <w:rsid w:val="00622562"/>
    <w:rsid w:val="00622725"/>
    <w:rsid w:val="00622A9B"/>
    <w:rsid w:val="00622AA5"/>
    <w:rsid w:val="00622BAB"/>
    <w:rsid w:val="00622E67"/>
    <w:rsid w:val="00622FDD"/>
    <w:rsid w:val="0062306B"/>
    <w:rsid w:val="0062313B"/>
    <w:rsid w:val="0062314E"/>
    <w:rsid w:val="006232FA"/>
    <w:rsid w:val="0062338D"/>
    <w:rsid w:val="00623490"/>
    <w:rsid w:val="006234B5"/>
    <w:rsid w:val="00623711"/>
    <w:rsid w:val="006237C3"/>
    <w:rsid w:val="006239F9"/>
    <w:rsid w:val="00623ADF"/>
    <w:rsid w:val="00623B2E"/>
    <w:rsid w:val="00623C64"/>
    <w:rsid w:val="00623CCB"/>
    <w:rsid w:val="00623D90"/>
    <w:rsid w:val="00624005"/>
    <w:rsid w:val="0062404E"/>
    <w:rsid w:val="00624207"/>
    <w:rsid w:val="00624278"/>
    <w:rsid w:val="006244BE"/>
    <w:rsid w:val="00624921"/>
    <w:rsid w:val="00624AA7"/>
    <w:rsid w:val="00624C6B"/>
    <w:rsid w:val="00624CC5"/>
    <w:rsid w:val="00625120"/>
    <w:rsid w:val="00625175"/>
    <w:rsid w:val="006251F6"/>
    <w:rsid w:val="00625477"/>
    <w:rsid w:val="006254DB"/>
    <w:rsid w:val="00625557"/>
    <w:rsid w:val="006258DA"/>
    <w:rsid w:val="00625C1C"/>
    <w:rsid w:val="00625D39"/>
    <w:rsid w:val="00625F59"/>
    <w:rsid w:val="006260E3"/>
    <w:rsid w:val="00626131"/>
    <w:rsid w:val="00626340"/>
    <w:rsid w:val="00626650"/>
    <w:rsid w:val="00626713"/>
    <w:rsid w:val="00626820"/>
    <w:rsid w:val="0062690B"/>
    <w:rsid w:val="00626A66"/>
    <w:rsid w:val="00626BD2"/>
    <w:rsid w:val="00626C01"/>
    <w:rsid w:val="00626EE0"/>
    <w:rsid w:val="00627069"/>
    <w:rsid w:val="0062710A"/>
    <w:rsid w:val="0062760C"/>
    <w:rsid w:val="00627720"/>
    <w:rsid w:val="00627B7C"/>
    <w:rsid w:val="006303F1"/>
    <w:rsid w:val="00630478"/>
    <w:rsid w:val="006305AE"/>
    <w:rsid w:val="00630699"/>
    <w:rsid w:val="00630777"/>
    <w:rsid w:val="00630ABC"/>
    <w:rsid w:val="00630B01"/>
    <w:rsid w:val="00630B14"/>
    <w:rsid w:val="00630B56"/>
    <w:rsid w:val="00630BC2"/>
    <w:rsid w:val="00630EE5"/>
    <w:rsid w:val="00630F18"/>
    <w:rsid w:val="00630F2B"/>
    <w:rsid w:val="00630FD1"/>
    <w:rsid w:val="00631180"/>
    <w:rsid w:val="00631306"/>
    <w:rsid w:val="00631391"/>
    <w:rsid w:val="006315DD"/>
    <w:rsid w:val="00631722"/>
    <w:rsid w:val="006319A5"/>
    <w:rsid w:val="00631AE2"/>
    <w:rsid w:val="00631D2B"/>
    <w:rsid w:val="00631E93"/>
    <w:rsid w:val="00631ED4"/>
    <w:rsid w:val="00631F2E"/>
    <w:rsid w:val="00632123"/>
    <w:rsid w:val="006321A4"/>
    <w:rsid w:val="0063235D"/>
    <w:rsid w:val="0063235F"/>
    <w:rsid w:val="00632418"/>
    <w:rsid w:val="006325C3"/>
    <w:rsid w:val="00632610"/>
    <w:rsid w:val="0063274D"/>
    <w:rsid w:val="00632878"/>
    <w:rsid w:val="006329DC"/>
    <w:rsid w:val="00632BE6"/>
    <w:rsid w:val="00632C19"/>
    <w:rsid w:val="00632D74"/>
    <w:rsid w:val="00632EEA"/>
    <w:rsid w:val="00633168"/>
    <w:rsid w:val="00633458"/>
    <w:rsid w:val="00633537"/>
    <w:rsid w:val="006336D0"/>
    <w:rsid w:val="00633A5F"/>
    <w:rsid w:val="00633C3E"/>
    <w:rsid w:val="00633E2E"/>
    <w:rsid w:val="00633EE9"/>
    <w:rsid w:val="00633FA5"/>
    <w:rsid w:val="0063412C"/>
    <w:rsid w:val="00634260"/>
    <w:rsid w:val="0063458D"/>
    <w:rsid w:val="006346F8"/>
    <w:rsid w:val="00634C34"/>
    <w:rsid w:val="00634D5A"/>
    <w:rsid w:val="00634D90"/>
    <w:rsid w:val="00634FCB"/>
    <w:rsid w:val="00634FE6"/>
    <w:rsid w:val="006351B0"/>
    <w:rsid w:val="00635253"/>
    <w:rsid w:val="0063528E"/>
    <w:rsid w:val="0063570E"/>
    <w:rsid w:val="00635746"/>
    <w:rsid w:val="00635766"/>
    <w:rsid w:val="0063583A"/>
    <w:rsid w:val="006359ED"/>
    <w:rsid w:val="00635BF8"/>
    <w:rsid w:val="00635C86"/>
    <w:rsid w:val="00635F4D"/>
    <w:rsid w:val="0063612A"/>
    <w:rsid w:val="00636268"/>
    <w:rsid w:val="00636334"/>
    <w:rsid w:val="006365B7"/>
    <w:rsid w:val="006366B6"/>
    <w:rsid w:val="0063673F"/>
    <w:rsid w:val="00636BA0"/>
    <w:rsid w:val="00636BD8"/>
    <w:rsid w:val="00636D57"/>
    <w:rsid w:val="00636E78"/>
    <w:rsid w:val="00636F31"/>
    <w:rsid w:val="006370C9"/>
    <w:rsid w:val="0063711B"/>
    <w:rsid w:val="00637490"/>
    <w:rsid w:val="006374F9"/>
    <w:rsid w:val="006375CA"/>
    <w:rsid w:val="0063760C"/>
    <w:rsid w:val="0063781B"/>
    <w:rsid w:val="0063795F"/>
    <w:rsid w:val="00637B2D"/>
    <w:rsid w:val="00637C6F"/>
    <w:rsid w:val="00637CEB"/>
    <w:rsid w:val="00637EDE"/>
    <w:rsid w:val="00637EF4"/>
    <w:rsid w:val="00637FDF"/>
    <w:rsid w:val="00640048"/>
    <w:rsid w:val="006401D1"/>
    <w:rsid w:val="00640244"/>
    <w:rsid w:val="00640249"/>
    <w:rsid w:val="006403B1"/>
    <w:rsid w:val="00640430"/>
    <w:rsid w:val="00640445"/>
    <w:rsid w:val="00640483"/>
    <w:rsid w:val="00640783"/>
    <w:rsid w:val="006408C4"/>
    <w:rsid w:val="006409AD"/>
    <w:rsid w:val="00640D06"/>
    <w:rsid w:val="00640DA7"/>
    <w:rsid w:val="00640DF9"/>
    <w:rsid w:val="0064126D"/>
    <w:rsid w:val="006413C2"/>
    <w:rsid w:val="006414F1"/>
    <w:rsid w:val="006414F7"/>
    <w:rsid w:val="0064150C"/>
    <w:rsid w:val="0064168C"/>
    <w:rsid w:val="006419F7"/>
    <w:rsid w:val="00641B90"/>
    <w:rsid w:val="00641BC5"/>
    <w:rsid w:val="00641BD2"/>
    <w:rsid w:val="006420F4"/>
    <w:rsid w:val="00642393"/>
    <w:rsid w:val="006423C6"/>
    <w:rsid w:val="00642762"/>
    <w:rsid w:val="0064277E"/>
    <w:rsid w:val="0064285A"/>
    <w:rsid w:val="006428A6"/>
    <w:rsid w:val="006428A8"/>
    <w:rsid w:val="00642983"/>
    <w:rsid w:val="006429CC"/>
    <w:rsid w:val="00642AE4"/>
    <w:rsid w:val="00642CAA"/>
    <w:rsid w:val="0064347A"/>
    <w:rsid w:val="00643499"/>
    <w:rsid w:val="00643506"/>
    <w:rsid w:val="0064375C"/>
    <w:rsid w:val="00643779"/>
    <w:rsid w:val="00643D64"/>
    <w:rsid w:val="00643D8C"/>
    <w:rsid w:val="00643F31"/>
    <w:rsid w:val="00643F5F"/>
    <w:rsid w:val="00643FBF"/>
    <w:rsid w:val="006441D9"/>
    <w:rsid w:val="0064425D"/>
    <w:rsid w:val="0064429D"/>
    <w:rsid w:val="00644491"/>
    <w:rsid w:val="00644522"/>
    <w:rsid w:val="00644526"/>
    <w:rsid w:val="0064469F"/>
    <w:rsid w:val="00644793"/>
    <w:rsid w:val="006447C5"/>
    <w:rsid w:val="00644A3A"/>
    <w:rsid w:val="00644BE1"/>
    <w:rsid w:val="006450BC"/>
    <w:rsid w:val="00645111"/>
    <w:rsid w:val="00645135"/>
    <w:rsid w:val="006451A1"/>
    <w:rsid w:val="006453F6"/>
    <w:rsid w:val="00645467"/>
    <w:rsid w:val="00645607"/>
    <w:rsid w:val="00645AD0"/>
    <w:rsid w:val="00645BC5"/>
    <w:rsid w:val="00645C7A"/>
    <w:rsid w:val="00645DA5"/>
    <w:rsid w:val="00645E55"/>
    <w:rsid w:val="00645E70"/>
    <w:rsid w:val="00645E80"/>
    <w:rsid w:val="006460A2"/>
    <w:rsid w:val="0064635F"/>
    <w:rsid w:val="00646541"/>
    <w:rsid w:val="00646829"/>
    <w:rsid w:val="00646B3E"/>
    <w:rsid w:val="00646C4C"/>
    <w:rsid w:val="00646CFA"/>
    <w:rsid w:val="00646D54"/>
    <w:rsid w:val="00646E38"/>
    <w:rsid w:val="00646FF7"/>
    <w:rsid w:val="00647091"/>
    <w:rsid w:val="00647540"/>
    <w:rsid w:val="006475FA"/>
    <w:rsid w:val="0064773A"/>
    <w:rsid w:val="006477DB"/>
    <w:rsid w:val="00647ABE"/>
    <w:rsid w:val="00647B94"/>
    <w:rsid w:val="006500D7"/>
    <w:rsid w:val="0065033C"/>
    <w:rsid w:val="0065035C"/>
    <w:rsid w:val="00650670"/>
    <w:rsid w:val="006507AE"/>
    <w:rsid w:val="00650A90"/>
    <w:rsid w:val="00651148"/>
    <w:rsid w:val="006512D0"/>
    <w:rsid w:val="00651433"/>
    <w:rsid w:val="006516E6"/>
    <w:rsid w:val="00651973"/>
    <w:rsid w:val="00651BA9"/>
    <w:rsid w:val="00651E13"/>
    <w:rsid w:val="00651E54"/>
    <w:rsid w:val="00652218"/>
    <w:rsid w:val="00652298"/>
    <w:rsid w:val="00652315"/>
    <w:rsid w:val="00652412"/>
    <w:rsid w:val="00652573"/>
    <w:rsid w:val="006529D2"/>
    <w:rsid w:val="00652CAE"/>
    <w:rsid w:val="00652EC7"/>
    <w:rsid w:val="00653058"/>
    <w:rsid w:val="00653284"/>
    <w:rsid w:val="006533B0"/>
    <w:rsid w:val="0065365C"/>
    <w:rsid w:val="0065368D"/>
    <w:rsid w:val="00653919"/>
    <w:rsid w:val="00653976"/>
    <w:rsid w:val="00653D89"/>
    <w:rsid w:val="00653FB7"/>
    <w:rsid w:val="00654254"/>
    <w:rsid w:val="0065432F"/>
    <w:rsid w:val="00654427"/>
    <w:rsid w:val="00654719"/>
    <w:rsid w:val="006547E8"/>
    <w:rsid w:val="006547ED"/>
    <w:rsid w:val="00654830"/>
    <w:rsid w:val="006548C0"/>
    <w:rsid w:val="006549DC"/>
    <w:rsid w:val="00654BA1"/>
    <w:rsid w:val="00654BBC"/>
    <w:rsid w:val="00654C6A"/>
    <w:rsid w:val="00654D86"/>
    <w:rsid w:val="00654D94"/>
    <w:rsid w:val="00654FBB"/>
    <w:rsid w:val="00655072"/>
    <w:rsid w:val="00655149"/>
    <w:rsid w:val="00655166"/>
    <w:rsid w:val="006553DE"/>
    <w:rsid w:val="006554A4"/>
    <w:rsid w:val="006556AA"/>
    <w:rsid w:val="006557E2"/>
    <w:rsid w:val="00655ABD"/>
    <w:rsid w:val="00655BE3"/>
    <w:rsid w:val="00655D57"/>
    <w:rsid w:val="00655D99"/>
    <w:rsid w:val="00655E09"/>
    <w:rsid w:val="006560B9"/>
    <w:rsid w:val="006561A9"/>
    <w:rsid w:val="006562F7"/>
    <w:rsid w:val="00656496"/>
    <w:rsid w:val="00656536"/>
    <w:rsid w:val="006566B8"/>
    <w:rsid w:val="0065680D"/>
    <w:rsid w:val="00656966"/>
    <w:rsid w:val="00656DCA"/>
    <w:rsid w:val="00656F3B"/>
    <w:rsid w:val="00657067"/>
    <w:rsid w:val="006573C4"/>
    <w:rsid w:val="00657852"/>
    <w:rsid w:val="0065799A"/>
    <w:rsid w:val="00657CCC"/>
    <w:rsid w:val="00657F1A"/>
    <w:rsid w:val="006601E1"/>
    <w:rsid w:val="0066071E"/>
    <w:rsid w:val="0066073E"/>
    <w:rsid w:val="00660816"/>
    <w:rsid w:val="006609BA"/>
    <w:rsid w:val="00660A62"/>
    <w:rsid w:val="00660D17"/>
    <w:rsid w:val="00660D2D"/>
    <w:rsid w:val="00660DDA"/>
    <w:rsid w:val="00660F6C"/>
    <w:rsid w:val="006610F3"/>
    <w:rsid w:val="00661109"/>
    <w:rsid w:val="00661374"/>
    <w:rsid w:val="0066149D"/>
    <w:rsid w:val="00661570"/>
    <w:rsid w:val="006616ED"/>
    <w:rsid w:val="0066187D"/>
    <w:rsid w:val="006619EA"/>
    <w:rsid w:val="00661A16"/>
    <w:rsid w:val="00661AAE"/>
    <w:rsid w:val="00661AFE"/>
    <w:rsid w:val="00661B76"/>
    <w:rsid w:val="00661BA0"/>
    <w:rsid w:val="00661C33"/>
    <w:rsid w:val="00661DAE"/>
    <w:rsid w:val="00661E09"/>
    <w:rsid w:val="00661E40"/>
    <w:rsid w:val="00662082"/>
    <w:rsid w:val="0066209A"/>
    <w:rsid w:val="00662185"/>
    <w:rsid w:val="006621CA"/>
    <w:rsid w:val="006621F6"/>
    <w:rsid w:val="006623A1"/>
    <w:rsid w:val="0066240E"/>
    <w:rsid w:val="006624CF"/>
    <w:rsid w:val="006624F3"/>
    <w:rsid w:val="00662613"/>
    <w:rsid w:val="0066264E"/>
    <w:rsid w:val="0066278A"/>
    <w:rsid w:val="00662815"/>
    <w:rsid w:val="006628B2"/>
    <w:rsid w:val="00662FB8"/>
    <w:rsid w:val="00662FF4"/>
    <w:rsid w:val="006630F0"/>
    <w:rsid w:val="00663134"/>
    <w:rsid w:val="006635FD"/>
    <w:rsid w:val="006636A1"/>
    <w:rsid w:val="0066371F"/>
    <w:rsid w:val="006638C2"/>
    <w:rsid w:val="006638FB"/>
    <w:rsid w:val="00663A0D"/>
    <w:rsid w:val="00663BBC"/>
    <w:rsid w:val="00663ED8"/>
    <w:rsid w:val="00663EF5"/>
    <w:rsid w:val="00663F04"/>
    <w:rsid w:val="00663F7B"/>
    <w:rsid w:val="00664032"/>
    <w:rsid w:val="00664176"/>
    <w:rsid w:val="00664226"/>
    <w:rsid w:val="0066444E"/>
    <w:rsid w:val="00664475"/>
    <w:rsid w:val="00664476"/>
    <w:rsid w:val="0066465F"/>
    <w:rsid w:val="00664674"/>
    <w:rsid w:val="006648FD"/>
    <w:rsid w:val="00664A59"/>
    <w:rsid w:val="00664AB0"/>
    <w:rsid w:val="00664AE2"/>
    <w:rsid w:val="00664C0C"/>
    <w:rsid w:val="00664C9A"/>
    <w:rsid w:val="00664E14"/>
    <w:rsid w:val="00664F7B"/>
    <w:rsid w:val="00664FAC"/>
    <w:rsid w:val="0066520F"/>
    <w:rsid w:val="006653CD"/>
    <w:rsid w:val="00665471"/>
    <w:rsid w:val="006655BD"/>
    <w:rsid w:val="0066594F"/>
    <w:rsid w:val="00665982"/>
    <w:rsid w:val="006659B0"/>
    <w:rsid w:val="00665A54"/>
    <w:rsid w:val="00665B7E"/>
    <w:rsid w:val="00665C36"/>
    <w:rsid w:val="00665CE9"/>
    <w:rsid w:val="00665D4E"/>
    <w:rsid w:val="00665EAA"/>
    <w:rsid w:val="00666235"/>
    <w:rsid w:val="0066623A"/>
    <w:rsid w:val="006662F0"/>
    <w:rsid w:val="0066677C"/>
    <w:rsid w:val="006667F6"/>
    <w:rsid w:val="00667022"/>
    <w:rsid w:val="006670A2"/>
    <w:rsid w:val="0066719A"/>
    <w:rsid w:val="00667610"/>
    <w:rsid w:val="006679D6"/>
    <w:rsid w:val="00667C9B"/>
    <w:rsid w:val="00667D0F"/>
    <w:rsid w:val="00667E62"/>
    <w:rsid w:val="00667E95"/>
    <w:rsid w:val="006701C8"/>
    <w:rsid w:val="006702D4"/>
    <w:rsid w:val="006705A6"/>
    <w:rsid w:val="006705BB"/>
    <w:rsid w:val="00670A9C"/>
    <w:rsid w:val="00670B32"/>
    <w:rsid w:val="00670C25"/>
    <w:rsid w:val="00670CD8"/>
    <w:rsid w:val="00670E46"/>
    <w:rsid w:val="00670F59"/>
    <w:rsid w:val="00670F77"/>
    <w:rsid w:val="00670FE5"/>
    <w:rsid w:val="0067105E"/>
    <w:rsid w:val="006710A4"/>
    <w:rsid w:val="006712E6"/>
    <w:rsid w:val="00671362"/>
    <w:rsid w:val="006713EE"/>
    <w:rsid w:val="0067141B"/>
    <w:rsid w:val="006714D0"/>
    <w:rsid w:val="006717A7"/>
    <w:rsid w:val="006717CF"/>
    <w:rsid w:val="006717E0"/>
    <w:rsid w:val="00671853"/>
    <w:rsid w:val="0067199B"/>
    <w:rsid w:val="00671A2B"/>
    <w:rsid w:val="00671B98"/>
    <w:rsid w:val="00671C22"/>
    <w:rsid w:val="00671E8F"/>
    <w:rsid w:val="00672061"/>
    <w:rsid w:val="00672166"/>
    <w:rsid w:val="00672320"/>
    <w:rsid w:val="00672552"/>
    <w:rsid w:val="00672620"/>
    <w:rsid w:val="00672636"/>
    <w:rsid w:val="006726DB"/>
    <w:rsid w:val="006727AE"/>
    <w:rsid w:val="006729A2"/>
    <w:rsid w:val="006729D2"/>
    <w:rsid w:val="006729F6"/>
    <w:rsid w:val="00672BE9"/>
    <w:rsid w:val="00672C47"/>
    <w:rsid w:val="00672E3B"/>
    <w:rsid w:val="00672E3E"/>
    <w:rsid w:val="006730B2"/>
    <w:rsid w:val="006732C0"/>
    <w:rsid w:val="006732F1"/>
    <w:rsid w:val="00673335"/>
    <w:rsid w:val="00673A16"/>
    <w:rsid w:val="00673F05"/>
    <w:rsid w:val="0067400A"/>
    <w:rsid w:val="006741E1"/>
    <w:rsid w:val="0067453D"/>
    <w:rsid w:val="0067464B"/>
    <w:rsid w:val="00674811"/>
    <w:rsid w:val="00674AFC"/>
    <w:rsid w:val="00674CA5"/>
    <w:rsid w:val="00674DC8"/>
    <w:rsid w:val="006750BD"/>
    <w:rsid w:val="006753D7"/>
    <w:rsid w:val="00675417"/>
    <w:rsid w:val="006757ED"/>
    <w:rsid w:val="006758D7"/>
    <w:rsid w:val="0067595C"/>
    <w:rsid w:val="006759F9"/>
    <w:rsid w:val="00675B33"/>
    <w:rsid w:val="00675BD2"/>
    <w:rsid w:val="00675CBD"/>
    <w:rsid w:val="00675CC8"/>
    <w:rsid w:val="00675D62"/>
    <w:rsid w:val="00675D79"/>
    <w:rsid w:val="00675D93"/>
    <w:rsid w:val="00675E7E"/>
    <w:rsid w:val="0067614F"/>
    <w:rsid w:val="00676236"/>
    <w:rsid w:val="006762A0"/>
    <w:rsid w:val="00676337"/>
    <w:rsid w:val="00676410"/>
    <w:rsid w:val="00676465"/>
    <w:rsid w:val="006764F6"/>
    <w:rsid w:val="0067654C"/>
    <w:rsid w:val="0067665E"/>
    <w:rsid w:val="00676814"/>
    <w:rsid w:val="00676827"/>
    <w:rsid w:val="00676E25"/>
    <w:rsid w:val="00676ED0"/>
    <w:rsid w:val="00677322"/>
    <w:rsid w:val="00677573"/>
    <w:rsid w:val="00677746"/>
    <w:rsid w:val="006778C4"/>
    <w:rsid w:val="0067796F"/>
    <w:rsid w:val="00677A41"/>
    <w:rsid w:val="00677AC4"/>
    <w:rsid w:val="00677EB8"/>
    <w:rsid w:val="00677F2F"/>
    <w:rsid w:val="00680279"/>
    <w:rsid w:val="006803CE"/>
    <w:rsid w:val="00680541"/>
    <w:rsid w:val="00680878"/>
    <w:rsid w:val="00680A34"/>
    <w:rsid w:val="00680A70"/>
    <w:rsid w:val="00680B87"/>
    <w:rsid w:val="00680D40"/>
    <w:rsid w:val="00680D7D"/>
    <w:rsid w:val="00680F54"/>
    <w:rsid w:val="00680FB8"/>
    <w:rsid w:val="0068113C"/>
    <w:rsid w:val="006811BA"/>
    <w:rsid w:val="006811E1"/>
    <w:rsid w:val="006812DA"/>
    <w:rsid w:val="00681319"/>
    <w:rsid w:val="006813A4"/>
    <w:rsid w:val="006813A7"/>
    <w:rsid w:val="006813B4"/>
    <w:rsid w:val="0068178A"/>
    <w:rsid w:val="00681816"/>
    <w:rsid w:val="00681983"/>
    <w:rsid w:val="006819A9"/>
    <w:rsid w:val="00681AC6"/>
    <w:rsid w:val="00681B88"/>
    <w:rsid w:val="00681C6A"/>
    <w:rsid w:val="00681D00"/>
    <w:rsid w:val="00681D03"/>
    <w:rsid w:val="00681DE1"/>
    <w:rsid w:val="00681DFC"/>
    <w:rsid w:val="00681F58"/>
    <w:rsid w:val="00681FDE"/>
    <w:rsid w:val="0068211E"/>
    <w:rsid w:val="006821C2"/>
    <w:rsid w:val="00682259"/>
    <w:rsid w:val="0068239A"/>
    <w:rsid w:val="006823EF"/>
    <w:rsid w:val="0068247B"/>
    <w:rsid w:val="00682580"/>
    <w:rsid w:val="006825B3"/>
    <w:rsid w:val="0068261D"/>
    <w:rsid w:val="006829E8"/>
    <w:rsid w:val="00682ADD"/>
    <w:rsid w:val="00682D6B"/>
    <w:rsid w:val="00682D9D"/>
    <w:rsid w:val="00682E95"/>
    <w:rsid w:val="00683318"/>
    <w:rsid w:val="00683521"/>
    <w:rsid w:val="0068368F"/>
    <w:rsid w:val="006837BC"/>
    <w:rsid w:val="006837CA"/>
    <w:rsid w:val="00683884"/>
    <w:rsid w:val="0068398E"/>
    <w:rsid w:val="00683C1B"/>
    <w:rsid w:val="00683D69"/>
    <w:rsid w:val="00683D79"/>
    <w:rsid w:val="00683EFE"/>
    <w:rsid w:val="00683F8C"/>
    <w:rsid w:val="00684048"/>
    <w:rsid w:val="00684395"/>
    <w:rsid w:val="00684562"/>
    <w:rsid w:val="0068494E"/>
    <w:rsid w:val="00684ADB"/>
    <w:rsid w:val="00684FD5"/>
    <w:rsid w:val="006851DD"/>
    <w:rsid w:val="006853A6"/>
    <w:rsid w:val="006853AF"/>
    <w:rsid w:val="006853E4"/>
    <w:rsid w:val="00685676"/>
    <w:rsid w:val="0068569C"/>
    <w:rsid w:val="00685945"/>
    <w:rsid w:val="00685E18"/>
    <w:rsid w:val="00685FE6"/>
    <w:rsid w:val="0068610D"/>
    <w:rsid w:val="00686130"/>
    <w:rsid w:val="00686280"/>
    <w:rsid w:val="00686533"/>
    <w:rsid w:val="006865C6"/>
    <w:rsid w:val="00686636"/>
    <w:rsid w:val="006866E0"/>
    <w:rsid w:val="00686800"/>
    <w:rsid w:val="0068694D"/>
    <w:rsid w:val="00686956"/>
    <w:rsid w:val="00686960"/>
    <w:rsid w:val="00686AE9"/>
    <w:rsid w:val="00686BA4"/>
    <w:rsid w:val="00686CA8"/>
    <w:rsid w:val="00686E17"/>
    <w:rsid w:val="00686F7B"/>
    <w:rsid w:val="00687023"/>
    <w:rsid w:val="00687180"/>
    <w:rsid w:val="006871CE"/>
    <w:rsid w:val="0068726D"/>
    <w:rsid w:val="0068733C"/>
    <w:rsid w:val="0068733D"/>
    <w:rsid w:val="0068747F"/>
    <w:rsid w:val="0068753E"/>
    <w:rsid w:val="00687556"/>
    <w:rsid w:val="006876C8"/>
    <w:rsid w:val="00687BBF"/>
    <w:rsid w:val="00687F14"/>
    <w:rsid w:val="00687F59"/>
    <w:rsid w:val="00687FD1"/>
    <w:rsid w:val="006900B9"/>
    <w:rsid w:val="00690214"/>
    <w:rsid w:val="00690242"/>
    <w:rsid w:val="0069030A"/>
    <w:rsid w:val="006903CA"/>
    <w:rsid w:val="00690A28"/>
    <w:rsid w:val="00690B63"/>
    <w:rsid w:val="006910FE"/>
    <w:rsid w:val="00691193"/>
    <w:rsid w:val="0069138E"/>
    <w:rsid w:val="00691607"/>
    <w:rsid w:val="006916FC"/>
    <w:rsid w:val="0069174E"/>
    <w:rsid w:val="006919B0"/>
    <w:rsid w:val="00691AAD"/>
    <w:rsid w:val="00691ABB"/>
    <w:rsid w:val="00691C27"/>
    <w:rsid w:val="00691E00"/>
    <w:rsid w:val="00691ECC"/>
    <w:rsid w:val="00692104"/>
    <w:rsid w:val="00692205"/>
    <w:rsid w:val="0069269A"/>
    <w:rsid w:val="00692882"/>
    <w:rsid w:val="006928C5"/>
    <w:rsid w:val="00692AA4"/>
    <w:rsid w:val="00692B4C"/>
    <w:rsid w:val="00692C39"/>
    <w:rsid w:val="00692FAA"/>
    <w:rsid w:val="00693036"/>
    <w:rsid w:val="0069312D"/>
    <w:rsid w:val="0069315C"/>
    <w:rsid w:val="006931DE"/>
    <w:rsid w:val="0069336E"/>
    <w:rsid w:val="0069381D"/>
    <w:rsid w:val="006939BF"/>
    <w:rsid w:val="00693C66"/>
    <w:rsid w:val="00693DBE"/>
    <w:rsid w:val="00693DDF"/>
    <w:rsid w:val="00693F61"/>
    <w:rsid w:val="006943AC"/>
    <w:rsid w:val="006943DB"/>
    <w:rsid w:val="00694612"/>
    <w:rsid w:val="00694959"/>
    <w:rsid w:val="00694ACA"/>
    <w:rsid w:val="00694B39"/>
    <w:rsid w:val="00694C13"/>
    <w:rsid w:val="00694D16"/>
    <w:rsid w:val="00694D6E"/>
    <w:rsid w:val="00694E17"/>
    <w:rsid w:val="006950A4"/>
    <w:rsid w:val="006950E3"/>
    <w:rsid w:val="006950F8"/>
    <w:rsid w:val="006951B3"/>
    <w:rsid w:val="00695587"/>
    <w:rsid w:val="006955C7"/>
    <w:rsid w:val="00695683"/>
    <w:rsid w:val="00695769"/>
    <w:rsid w:val="00695835"/>
    <w:rsid w:val="00695A54"/>
    <w:rsid w:val="00695D74"/>
    <w:rsid w:val="00695EC7"/>
    <w:rsid w:val="00696003"/>
    <w:rsid w:val="0069619F"/>
    <w:rsid w:val="00696380"/>
    <w:rsid w:val="006963D0"/>
    <w:rsid w:val="0069652B"/>
    <w:rsid w:val="0069660C"/>
    <w:rsid w:val="0069677B"/>
    <w:rsid w:val="006968DA"/>
    <w:rsid w:val="00696A1A"/>
    <w:rsid w:val="00696AA3"/>
    <w:rsid w:val="00696B6B"/>
    <w:rsid w:val="00696B7D"/>
    <w:rsid w:val="00696D63"/>
    <w:rsid w:val="00696D88"/>
    <w:rsid w:val="00696DC4"/>
    <w:rsid w:val="00696FF7"/>
    <w:rsid w:val="00697136"/>
    <w:rsid w:val="00697229"/>
    <w:rsid w:val="0069722B"/>
    <w:rsid w:val="0069732A"/>
    <w:rsid w:val="006974C9"/>
    <w:rsid w:val="00697825"/>
    <w:rsid w:val="00697888"/>
    <w:rsid w:val="006979A7"/>
    <w:rsid w:val="006979F6"/>
    <w:rsid w:val="00697B55"/>
    <w:rsid w:val="00697B5D"/>
    <w:rsid w:val="00697C00"/>
    <w:rsid w:val="00697CFD"/>
    <w:rsid w:val="00697D88"/>
    <w:rsid w:val="00697E28"/>
    <w:rsid w:val="00697EAD"/>
    <w:rsid w:val="00697EB6"/>
    <w:rsid w:val="00697FF6"/>
    <w:rsid w:val="006A0039"/>
    <w:rsid w:val="006A03F2"/>
    <w:rsid w:val="006A05D9"/>
    <w:rsid w:val="006A0833"/>
    <w:rsid w:val="006A095C"/>
    <w:rsid w:val="006A0AA3"/>
    <w:rsid w:val="006A0AB4"/>
    <w:rsid w:val="006A0DD2"/>
    <w:rsid w:val="006A0E77"/>
    <w:rsid w:val="006A0EF8"/>
    <w:rsid w:val="006A1507"/>
    <w:rsid w:val="006A15CF"/>
    <w:rsid w:val="006A15FB"/>
    <w:rsid w:val="006A171B"/>
    <w:rsid w:val="006A1725"/>
    <w:rsid w:val="006A17A9"/>
    <w:rsid w:val="006A18F8"/>
    <w:rsid w:val="006A1CC8"/>
    <w:rsid w:val="006A1DB6"/>
    <w:rsid w:val="006A1F45"/>
    <w:rsid w:val="006A1F51"/>
    <w:rsid w:val="006A2443"/>
    <w:rsid w:val="006A2607"/>
    <w:rsid w:val="006A2AE3"/>
    <w:rsid w:val="006A2B77"/>
    <w:rsid w:val="006A2BEB"/>
    <w:rsid w:val="006A3500"/>
    <w:rsid w:val="006A35DA"/>
    <w:rsid w:val="006A37DB"/>
    <w:rsid w:val="006A3811"/>
    <w:rsid w:val="006A38EF"/>
    <w:rsid w:val="006A39B7"/>
    <w:rsid w:val="006A3B5A"/>
    <w:rsid w:val="006A3BA9"/>
    <w:rsid w:val="006A3BD6"/>
    <w:rsid w:val="006A3D1A"/>
    <w:rsid w:val="006A3DCB"/>
    <w:rsid w:val="006A3E14"/>
    <w:rsid w:val="006A45BA"/>
    <w:rsid w:val="006A49CC"/>
    <w:rsid w:val="006A4BCB"/>
    <w:rsid w:val="006A5043"/>
    <w:rsid w:val="006A5081"/>
    <w:rsid w:val="006A5304"/>
    <w:rsid w:val="006A53F7"/>
    <w:rsid w:val="006A54BE"/>
    <w:rsid w:val="006A56E6"/>
    <w:rsid w:val="006A578D"/>
    <w:rsid w:val="006A57B8"/>
    <w:rsid w:val="006A5CC8"/>
    <w:rsid w:val="006A5D22"/>
    <w:rsid w:val="006A5D2A"/>
    <w:rsid w:val="006A6236"/>
    <w:rsid w:val="006A6261"/>
    <w:rsid w:val="006A6298"/>
    <w:rsid w:val="006A672C"/>
    <w:rsid w:val="006A67ED"/>
    <w:rsid w:val="006A6865"/>
    <w:rsid w:val="006A6BB7"/>
    <w:rsid w:val="006A6BF9"/>
    <w:rsid w:val="006A6DAE"/>
    <w:rsid w:val="006A6F44"/>
    <w:rsid w:val="006A7250"/>
    <w:rsid w:val="006A728C"/>
    <w:rsid w:val="006A74A6"/>
    <w:rsid w:val="006A7582"/>
    <w:rsid w:val="006A7759"/>
    <w:rsid w:val="006A78ED"/>
    <w:rsid w:val="006A79D9"/>
    <w:rsid w:val="006A7FAE"/>
    <w:rsid w:val="006B031F"/>
    <w:rsid w:val="006B037A"/>
    <w:rsid w:val="006B03E5"/>
    <w:rsid w:val="006B03F8"/>
    <w:rsid w:val="006B049F"/>
    <w:rsid w:val="006B09B5"/>
    <w:rsid w:val="006B0C05"/>
    <w:rsid w:val="006B0D23"/>
    <w:rsid w:val="006B0E5A"/>
    <w:rsid w:val="006B0F59"/>
    <w:rsid w:val="006B0FEE"/>
    <w:rsid w:val="006B1353"/>
    <w:rsid w:val="006B139E"/>
    <w:rsid w:val="006B13D5"/>
    <w:rsid w:val="006B1510"/>
    <w:rsid w:val="006B15A3"/>
    <w:rsid w:val="006B162E"/>
    <w:rsid w:val="006B1675"/>
    <w:rsid w:val="006B17ED"/>
    <w:rsid w:val="006B18AC"/>
    <w:rsid w:val="006B18CA"/>
    <w:rsid w:val="006B1B7B"/>
    <w:rsid w:val="006B1B85"/>
    <w:rsid w:val="006B1BB0"/>
    <w:rsid w:val="006B1BD3"/>
    <w:rsid w:val="006B1CDC"/>
    <w:rsid w:val="006B1E0D"/>
    <w:rsid w:val="006B1FA5"/>
    <w:rsid w:val="006B2021"/>
    <w:rsid w:val="006B2134"/>
    <w:rsid w:val="006B2642"/>
    <w:rsid w:val="006B265F"/>
    <w:rsid w:val="006B285C"/>
    <w:rsid w:val="006B2938"/>
    <w:rsid w:val="006B294C"/>
    <w:rsid w:val="006B29BB"/>
    <w:rsid w:val="006B29FF"/>
    <w:rsid w:val="006B2BAA"/>
    <w:rsid w:val="006B2C5E"/>
    <w:rsid w:val="006B2CAA"/>
    <w:rsid w:val="006B2CF9"/>
    <w:rsid w:val="006B2D2F"/>
    <w:rsid w:val="006B2E5D"/>
    <w:rsid w:val="006B2E96"/>
    <w:rsid w:val="006B2EB7"/>
    <w:rsid w:val="006B3006"/>
    <w:rsid w:val="006B31FC"/>
    <w:rsid w:val="006B324A"/>
    <w:rsid w:val="006B326A"/>
    <w:rsid w:val="006B340D"/>
    <w:rsid w:val="006B342D"/>
    <w:rsid w:val="006B343F"/>
    <w:rsid w:val="006B3442"/>
    <w:rsid w:val="006B35E1"/>
    <w:rsid w:val="006B3709"/>
    <w:rsid w:val="006B3873"/>
    <w:rsid w:val="006B38B1"/>
    <w:rsid w:val="006B39CA"/>
    <w:rsid w:val="006B3C1B"/>
    <w:rsid w:val="006B3C4D"/>
    <w:rsid w:val="006B3C6E"/>
    <w:rsid w:val="006B3CC1"/>
    <w:rsid w:val="006B3D9F"/>
    <w:rsid w:val="006B3DE8"/>
    <w:rsid w:val="006B3E71"/>
    <w:rsid w:val="006B4162"/>
    <w:rsid w:val="006B4471"/>
    <w:rsid w:val="006B481C"/>
    <w:rsid w:val="006B4840"/>
    <w:rsid w:val="006B4862"/>
    <w:rsid w:val="006B49AC"/>
    <w:rsid w:val="006B49D8"/>
    <w:rsid w:val="006B4A38"/>
    <w:rsid w:val="006B4AD6"/>
    <w:rsid w:val="006B4E29"/>
    <w:rsid w:val="006B4E7F"/>
    <w:rsid w:val="006B4F76"/>
    <w:rsid w:val="006B544B"/>
    <w:rsid w:val="006B5586"/>
    <w:rsid w:val="006B55B0"/>
    <w:rsid w:val="006B55C6"/>
    <w:rsid w:val="006B55D3"/>
    <w:rsid w:val="006B5694"/>
    <w:rsid w:val="006B5B8E"/>
    <w:rsid w:val="006B5BCE"/>
    <w:rsid w:val="006B5C09"/>
    <w:rsid w:val="006B5E0E"/>
    <w:rsid w:val="006B5E8B"/>
    <w:rsid w:val="006B6286"/>
    <w:rsid w:val="006B629D"/>
    <w:rsid w:val="006B62E7"/>
    <w:rsid w:val="006B6463"/>
    <w:rsid w:val="006B6489"/>
    <w:rsid w:val="006B6564"/>
    <w:rsid w:val="006B6777"/>
    <w:rsid w:val="006B6819"/>
    <w:rsid w:val="006B68DD"/>
    <w:rsid w:val="006B6CA4"/>
    <w:rsid w:val="006B6CF9"/>
    <w:rsid w:val="006B6E7E"/>
    <w:rsid w:val="006B6FA2"/>
    <w:rsid w:val="006B7230"/>
    <w:rsid w:val="006B727D"/>
    <w:rsid w:val="006B7735"/>
    <w:rsid w:val="006B775B"/>
    <w:rsid w:val="006B79A0"/>
    <w:rsid w:val="006B79C7"/>
    <w:rsid w:val="006B7C90"/>
    <w:rsid w:val="006B7F3C"/>
    <w:rsid w:val="006B7F40"/>
    <w:rsid w:val="006B7FF7"/>
    <w:rsid w:val="006C0889"/>
    <w:rsid w:val="006C0997"/>
    <w:rsid w:val="006C0CF8"/>
    <w:rsid w:val="006C0E15"/>
    <w:rsid w:val="006C0EC6"/>
    <w:rsid w:val="006C0F92"/>
    <w:rsid w:val="006C10EB"/>
    <w:rsid w:val="006C1225"/>
    <w:rsid w:val="006C163B"/>
    <w:rsid w:val="006C1663"/>
    <w:rsid w:val="006C197C"/>
    <w:rsid w:val="006C19C7"/>
    <w:rsid w:val="006C1B32"/>
    <w:rsid w:val="006C1BB5"/>
    <w:rsid w:val="006C1BE8"/>
    <w:rsid w:val="006C1C7C"/>
    <w:rsid w:val="006C1FBB"/>
    <w:rsid w:val="006C208C"/>
    <w:rsid w:val="006C20EE"/>
    <w:rsid w:val="006C21F5"/>
    <w:rsid w:val="006C24DF"/>
    <w:rsid w:val="006C25B3"/>
    <w:rsid w:val="006C26E3"/>
    <w:rsid w:val="006C2A57"/>
    <w:rsid w:val="006C2ACF"/>
    <w:rsid w:val="006C2B3E"/>
    <w:rsid w:val="006C2D0B"/>
    <w:rsid w:val="006C2E15"/>
    <w:rsid w:val="006C3004"/>
    <w:rsid w:val="006C308B"/>
    <w:rsid w:val="006C3184"/>
    <w:rsid w:val="006C31B7"/>
    <w:rsid w:val="006C3489"/>
    <w:rsid w:val="006C36F9"/>
    <w:rsid w:val="006C36FF"/>
    <w:rsid w:val="006C3731"/>
    <w:rsid w:val="006C3779"/>
    <w:rsid w:val="006C3808"/>
    <w:rsid w:val="006C3D5D"/>
    <w:rsid w:val="006C3D6B"/>
    <w:rsid w:val="006C409D"/>
    <w:rsid w:val="006C418B"/>
    <w:rsid w:val="006C4249"/>
    <w:rsid w:val="006C4296"/>
    <w:rsid w:val="006C437F"/>
    <w:rsid w:val="006C43EC"/>
    <w:rsid w:val="006C43EF"/>
    <w:rsid w:val="006C441D"/>
    <w:rsid w:val="006C4670"/>
    <w:rsid w:val="006C47AD"/>
    <w:rsid w:val="006C47FD"/>
    <w:rsid w:val="006C49BF"/>
    <w:rsid w:val="006C4B0D"/>
    <w:rsid w:val="006C4B22"/>
    <w:rsid w:val="006C4BF4"/>
    <w:rsid w:val="006C4C0B"/>
    <w:rsid w:val="006C4E01"/>
    <w:rsid w:val="006C4E16"/>
    <w:rsid w:val="006C4EC2"/>
    <w:rsid w:val="006C53D5"/>
    <w:rsid w:val="006C54DF"/>
    <w:rsid w:val="006C573F"/>
    <w:rsid w:val="006C575E"/>
    <w:rsid w:val="006C5A0B"/>
    <w:rsid w:val="006C5AB6"/>
    <w:rsid w:val="006C5C05"/>
    <w:rsid w:val="006C5E04"/>
    <w:rsid w:val="006C5E43"/>
    <w:rsid w:val="006C5E8E"/>
    <w:rsid w:val="006C5FD9"/>
    <w:rsid w:val="006C638A"/>
    <w:rsid w:val="006C64A0"/>
    <w:rsid w:val="006C6651"/>
    <w:rsid w:val="006C6785"/>
    <w:rsid w:val="006C6908"/>
    <w:rsid w:val="006C6924"/>
    <w:rsid w:val="006C693C"/>
    <w:rsid w:val="006C6951"/>
    <w:rsid w:val="006C6A8B"/>
    <w:rsid w:val="006C6C90"/>
    <w:rsid w:val="006C6E33"/>
    <w:rsid w:val="006C6ED2"/>
    <w:rsid w:val="006C711B"/>
    <w:rsid w:val="006C7336"/>
    <w:rsid w:val="006C7745"/>
    <w:rsid w:val="006C7A1A"/>
    <w:rsid w:val="006C7E6E"/>
    <w:rsid w:val="006C7F18"/>
    <w:rsid w:val="006C7F3C"/>
    <w:rsid w:val="006C7F79"/>
    <w:rsid w:val="006D0094"/>
    <w:rsid w:val="006D0098"/>
    <w:rsid w:val="006D0263"/>
    <w:rsid w:val="006D0300"/>
    <w:rsid w:val="006D06AF"/>
    <w:rsid w:val="006D06E5"/>
    <w:rsid w:val="006D0895"/>
    <w:rsid w:val="006D093E"/>
    <w:rsid w:val="006D09C5"/>
    <w:rsid w:val="006D0BB1"/>
    <w:rsid w:val="006D0BC1"/>
    <w:rsid w:val="006D10D2"/>
    <w:rsid w:val="006D10EA"/>
    <w:rsid w:val="006D113D"/>
    <w:rsid w:val="006D117B"/>
    <w:rsid w:val="006D11B8"/>
    <w:rsid w:val="006D1378"/>
    <w:rsid w:val="006D150F"/>
    <w:rsid w:val="006D162F"/>
    <w:rsid w:val="006D16F3"/>
    <w:rsid w:val="006D1713"/>
    <w:rsid w:val="006D1849"/>
    <w:rsid w:val="006D1994"/>
    <w:rsid w:val="006D199B"/>
    <w:rsid w:val="006D1A87"/>
    <w:rsid w:val="006D1A8B"/>
    <w:rsid w:val="006D1B68"/>
    <w:rsid w:val="006D1F92"/>
    <w:rsid w:val="006D200A"/>
    <w:rsid w:val="006D2082"/>
    <w:rsid w:val="006D225B"/>
    <w:rsid w:val="006D230E"/>
    <w:rsid w:val="006D2576"/>
    <w:rsid w:val="006D26D9"/>
    <w:rsid w:val="006D2CE8"/>
    <w:rsid w:val="006D2D16"/>
    <w:rsid w:val="006D2DD5"/>
    <w:rsid w:val="006D2FE9"/>
    <w:rsid w:val="006D33AD"/>
    <w:rsid w:val="006D3608"/>
    <w:rsid w:val="006D3631"/>
    <w:rsid w:val="006D369C"/>
    <w:rsid w:val="006D386B"/>
    <w:rsid w:val="006D38CD"/>
    <w:rsid w:val="006D3B04"/>
    <w:rsid w:val="006D3B39"/>
    <w:rsid w:val="006D3C02"/>
    <w:rsid w:val="006D3E76"/>
    <w:rsid w:val="006D3FDF"/>
    <w:rsid w:val="006D4071"/>
    <w:rsid w:val="006D40D1"/>
    <w:rsid w:val="006D410A"/>
    <w:rsid w:val="006D41B5"/>
    <w:rsid w:val="006D4431"/>
    <w:rsid w:val="006D4767"/>
    <w:rsid w:val="006D4B14"/>
    <w:rsid w:val="006D4B45"/>
    <w:rsid w:val="006D50D0"/>
    <w:rsid w:val="006D5679"/>
    <w:rsid w:val="006D57F3"/>
    <w:rsid w:val="006D585B"/>
    <w:rsid w:val="006D5930"/>
    <w:rsid w:val="006D597C"/>
    <w:rsid w:val="006D5A76"/>
    <w:rsid w:val="006D5BE0"/>
    <w:rsid w:val="006D5DAA"/>
    <w:rsid w:val="006D5E07"/>
    <w:rsid w:val="006D5E0F"/>
    <w:rsid w:val="006D60A6"/>
    <w:rsid w:val="006D623E"/>
    <w:rsid w:val="006D6281"/>
    <w:rsid w:val="006D6416"/>
    <w:rsid w:val="006D653F"/>
    <w:rsid w:val="006D661A"/>
    <w:rsid w:val="006D667A"/>
    <w:rsid w:val="006D674A"/>
    <w:rsid w:val="006D685A"/>
    <w:rsid w:val="006D6AA0"/>
    <w:rsid w:val="006D6AB6"/>
    <w:rsid w:val="006D6AFA"/>
    <w:rsid w:val="006D6B46"/>
    <w:rsid w:val="006D6BA1"/>
    <w:rsid w:val="006D6C93"/>
    <w:rsid w:val="006D6CEC"/>
    <w:rsid w:val="006D6E22"/>
    <w:rsid w:val="006D6EF5"/>
    <w:rsid w:val="006D6FD0"/>
    <w:rsid w:val="006D7052"/>
    <w:rsid w:val="006D7124"/>
    <w:rsid w:val="006D74B5"/>
    <w:rsid w:val="006D74E7"/>
    <w:rsid w:val="006D7876"/>
    <w:rsid w:val="006D7A90"/>
    <w:rsid w:val="006D7B44"/>
    <w:rsid w:val="006D7B59"/>
    <w:rsid w:val="006D7C6B"/>
    <w:rsid w:val="006D7C7F"/>
    <w:rsid w:val="006D7E94"/>
    <w:rsid w:val="006E0053"/>
    <w:rsid w:val="006E028C"/>
    <w:rsid w:val="006E06D1"/>
    <w:rsid w:val="006E0848"/>
    <w:rsid w:val="006E12C2"/>
    <w:rsid w:val="006E148F"/>
    <w:rsid w:val="006E1638"/>
    <w:rsid w:val="006E187F"/>
    <w:rsid w:val="006E19E7"/>
    <w:rsid w:val="006E19F5"/>
    <w:rsid w:val="006E1B8F"/>
    <w:rsid w:val="006E1CB0"/>
    <w:rsid w:val="006E1DFC"/>
    <w:rsid w:val="006E207D"/>
    <w:rsid w:val="006E2237"/>
    <w:rsid w:val="006E235E"/>
    <w:rsid w:val="006E26B6"/>
    <w:rsid w:val="006E2874"/>
    <w:rsid w:val="006E2973"/>
    <w:rsid w:val="006E29CA"/>
    <w:rsid w:val="006E2A5D"/>
    <w:rsid w:val="006E2C31"/>
    <w:rsid w:val="006E2C5E"/>
    <w:rsid w:val="006E2C87"/>
    <w:rsid w:val="006E2CE4"/>
    <w:rsid w:val="006E2D48"/>
    <w:rsid w:val="006E2D5B"/>
    <w:rsid w:val="006E325B"/>
    <w:rsid w:val="006E349F"/>
    <w:rsid w:val="006E34E1"/>
    <w:rsid w:val="006E3702"/>
    <w:rsid w:val="006E3A22"/>
    <w:rsid w:val="006E3B2E"/>
    <w:rsid w:val="006E3E44"/>
    <w:rsid w:val="006E3F5C"/>
    <w:rsid w:val="006E404A"/>
    <w:rsid w:val="006E40CC"/>
    <w:rsid w:val="006E41EA"/>
    <w:rsid w:val="006E4247"/>
    <w:rsid w:val="006E4263"/>
    <w:rsid w:val="006E4447"/>
    <w:rsid w:val="006E4659"/>
    <w:rsid w:val="006E46E1"/>
    <w:rsid w:val="006E48FF"/>
    <w:rsid w:val="006E49E1"/>
    <w:rsid w:val="006E4AD3"/>
    <w:rsid w:val="006E4C94"/>
    <w:rsid w:val="006E4F98"/>
    <w:rsid w:val="006E51FB"/>
    <w:rsid w:val="006E522F"/>
    <w:rsid w:val="006E5286"/>
    <w:rsid w:val="006E5323"/>
    <w:rsid w:val="006E53A0"/>
    <w:rsid w:val="006E53D6"/>
    <w:rsid w:val="006E56F7"/>
    <w:rsid w:val="006E571B"/>
    <w:rsid w:val="006E582D"/>
    <w:rsid w:val="006E5CB5"/>
    <w:rsid w:val="006E5EDB"/>
    <w:rsid w:val="006E602F"/>
    <w:rsid w:val="006E60CE"/>
    <w:rsid w:val="006E6277"/>
    <w:rsid w:val="006E636B"/>
    <w:rsid w:val="006E65D2"/>
    <w:rsid w:val="006E67BB"/>
    <w:rsid w:val="006E6915"/>
    <w:rsid w:val="006E6A4C"/>
    <w:rsid w:val="006E6B55"/>
    <w:rsid w:val="006E6BA2"/>
    <w:rsid w:val="006E6DCF"/>
    <w:rsid w:val="006E715A"/>
    <w:rsid w:val="006E71F2"/>
    <w:rsid w:val="006E7A11"/>
    <w:rsid w:val="006E7B88"/>
    <w:rsid w:val="006E7BB8"/>
    <w:rsid w:val="006E7E0E"/>
    <w:rsid w:val="006E7EA9"/>
    <w:rsid w:val="006F03C7"/>
    <w:rsid w:val="006F050E"/>
    <w:rsid w:val="006F05EA"/>
    <w:rsid w:val="006F063F"/>
    <w:rsid w:val="006F0B33"/>
    <w:rsid w:val="006F0C0B"/>
    <w:rsid w:val="006F0C10"/>
    <w:rsid w:val="006F0CF8"/>
    <w:rsid w:val="006F0CFD"/>
    <w:rsid w:val="006F0D99"/>
    <w:rsid w:val="006F0DA9"/>
    <w:rsid w:val="006F1030"/>
    <w:rsid w:val="006F119C"/>
    <w:rsid w:val="006F170F"/>
    <w:rsid w:val="006F1828"/>
    <w:rsid w:val="006F1A6E"/>
    <w:rsid w:val="006F1ADE"/>
    <w:rsid w:val="006F1B38"/>
    <w:rsid w:val="006F1C71"/>
    <w:rsid w:val="006F1C8E"/>
    <w:rsid w:val="006F1DCB"/>
    <w:rsid w:val="006F1DDE"/>
    <w:rsid w:val="006F1FAB"/>
    <w:rsid w:val="006F2087"/>
    <w:rsid w:val="006F2111"/>
    <w:rsid w:val="006F21E0"/>
    <w:rsid w:val="006F271F"/>
    <w:rsid w:val="006F2863"/>
    <w:rsid w:val="006F28A5"/>
    <w:rsid w:val="006F28B8"/>
    <w:rsid w:val="006F2B4A"/>
    <w:rsid w:val="006F2D27"/>
    <w:rsid w:val="006F2E54"/>
    <w:rsid w:val="006F31E6"/>
    <w:rsid w:val="006F349D"/>
    <w:rsid w:val="006F39C2"/>
    <w:rsid w:val="006F3AFE"/>
    <w:rsid w:val="006F3B07"/>
    <w:rsid w:val="006F3BAC"/>
    <w:rsid w:val="006F3D25"/>
    <w:rsid w:val="006F3E56"/>
    <w:rsid w:val="006F402F"/>
    <w:rsid w:val="006F4073"/>
    <w:rsid w:val="006F4113"/>
    <w:rsid w:val="006F41E8"/>
    <w:rsid w:val="006F45EF"/>
    <w:rsid w:val="006F463B"/>
    <w:rsid w:val="006F4642"/>
    <w:rsid w:val="006F465E"/>
    <w:rsid w:val="006F4715"/>
    <w:rsid w:val="006F473E"/>
    <w:rsid w:val="006F4961"/>
    <w:rsid w:val="006F4B3C"/>
    <w:rsid w:val="006F4B62"/>
    <w:rsid w:val="006F4C1C"/>
    <w:rsid w:val="006F4CEC"/>
    <w:rsid w:val="006F5212"/>
    <w:rsid w:val="006F5300"/>
    <w:rsid w:val="006F5530"/>
    <w:rsid w:val="006F55CA"/>
    <w:rsid w:val="006F5615"/>
    <w:rsid w:val="006F56B4"/>
    <w:rsid w:val="006F57C1"/>
    <w:rsid w:val="006F580C"/>
    <w:rsid w:val="006F583D"/>
    <w:rsid w:val="006F5889"/>
    <w:rsid w:val="006F5924"/>
    <w:rsid w:val="006F59D7"/>
    <w:rsid w:val="006F5A7D"/>
    <w:rsid w:val="006F5C37"/>
    <w:rsid w:val="006F5DA3"/>
    <w:rsid w:val="006F5DE1"/>
    <w:rsid w:val="006F5FC5"/>
    <w:rsid w:val="006F5FEC"/>
    <w:rsid w:val="006F60D8"/>
    <w:rsid w:val="006F616E"/>
    <w:rsid w:val="006F6491"/>
    <w:rsid w:val="006F65F6"/>
    <w:rsid w:val="006F6603"/>
    <w:rsid w:val="006F67B2"/>
    <w:rsid w:val="006F69BC"/>
    <w:rsid w:val="006F69ED"/>
    <w:rsid w:val="006F6BFE"/>
    <w:rsid w:val="006F6CE0"/>
    <w:rsid w:val="006F6D66"/>
    <w:rsid w:val="006F70AA"/>
    <w:rsid w:val="006F7805"/>
    <w:rsid w:val="006F78E0"/>
    <w:rsid w:val="006F798B"/>
    <w:rsid w:val="006F7AC4"/>
    <w:rsid w:val="006F7B79"/>
    <w:rsid w:val="006F7BB0"/>
    <w:rsid w:val="006F7BD8"/>
    <w:rsid w:val="006F7F39"/>
    <w:rsid w:val="007000DB"/>
    <w:rsid w:val="00700143"/>
    <w:rsid w:val="0070026E"/>
    <w:rsid w:val="0070031D"/>
    <w:rsid w:val="007006BF"/>
    <w:rsid w:val="0070092E"/>
    <w:rsid w:val="00700A27"/>
    <w:rsid w:val="00700A4A"/>
    <w:rsid w:val="00700A9A"/>
    <w:rsid w:val="00700B3A"/>
    <w:rsid w:val="00700CEF"/>
    <w:rsid w:val="00700DEF"/>
    <w:rsid w:val="00700E9C"/>
    <w:rsid w:val="00700FD1"/>
    <w:rsid w:val="00701055"/>
    <w:rsid w:val="007011BC"/>
    <w:rsid w:val="00701342"/>
    <w:rsid w:val="007013A2"/>
    <w:rsid w:val="007013B6"/>
    <w:rsid w:val="007015B2"/>
    <w:rsid w:val="007015EB"/>
    <w:rsid w:val="00701638"/>
    <w:rsid w:val="0070168D"/>
    <w:rsid w:val="007018B3"/>
    <w:rsid w:val="007018F9"/>
    <w:rsid w:val="0070194E"/>
    <w:rsid w:val="007019CB"/>
    <w:rsid w:val="00701B0A"/>
    <w:rsid w:val="00701B9B"/>
    <w:rsid w:val="00701CCE"/>
    <w:rsid w:val="00701DEE"/>
    <w:rsid w:val="00701F16"/>
    <w:rsid w:val="00701F5E"/>
    <w:rsid w:val="007021D3"/>
    <w:rsid w:val="00702318"/>
    <w:rsid w:val="00702637"/>
    <w:rsid w:val="00702741"/>
    <w:rsid w:val="00702776"/>
    <w:rsid w:val="00702C1B"/>
    <w:rsid w:val="00702D8F"/>
    <w:rsid w:val="00702DC3"/>
    <w:rsid w:val="007031D5"/>
    <w:rsid w:val="0070327C"/>
    <w:rsid w:val="00703401"/>
    <w:rsid w:val="007034BA"/>
    <w:rsid w:val="00703554"/>
    <w:rsid w:val="007035DC"/>
    <w:rsid w:val="007036AB"/>
    <w:rsid w:val="007036CF"/>
    <w:rsid w:val="007038F5"/>
    <w:rsid w:val="007039B5"/>
    <w:rsid w:val="007039DC"/>
    <w:rsid w:val="0070403A"/>
    <w:rsid w:val="0070405B"/>
    <w:rsid w:val="00704373"/>
    <w:rsid w:val="0070444A"/>
    <w:rsid w:val="00704568"/>
    <w:rsid w:val="007045DA"/>
    <w:rsid w:val="007046FD"/>
    <w:rsid w:val="00704714"/>
    <w:rsid w:val="007048A4"/>
    <w:rsid w:val="0070494C"/>
    <w:rsid w:val="00704B6E"/>
    <w:rsid w:val="00704BA1"/>
    <w:rsid w:val="00704EBE"/>
    <w:rsid w:val="007050A5"/>
    <w:rsid w:val="007050F7"/>
    <w:rsid w:val="0070527E"/>
    <w:rsid w:val="00705382"/>
    <w:rsid w:val="00705389"/>
    <w:rsid w:val="0070549E"/>
    <w:rsid w:val="0070557E"/>
    <w:rsid w:val="0070564D"/>
    <w:rsid w:val="00705755"/>
    <w:rsid w:val="00705901"/>
    <w:rsid w:val="00705980"/>
    <w:rsid w:val="00705985"/>
    <w:rsid w:val="00705A3C"/>
    <w:rsid w:val="00705C10"/>
    <w:rsid w:val="00705CA8"/>
    <w:rsid w:val="00705CBB"/>
    <w:rsid w:val="00705D5C"/>
    <w:rsid w:val="00705E6E"/>
    <w:rsid w:val="00705F3F"/>
    <w:rsid w:val="007060FB"/>
    <w:rsid w:val="00706659"/>
    <w:rsid w:val="00706669"/>
    <w:rsid w:val="0070693E"/>
    <w:rsid w:val="007069D9"/>
    <w:rsid w:val="007069DA"/>
    <w:rsid w:val="00706B5D"/>
    <w:rsid w:val="00706D1A"/>
    <w:rsid w:val="00706D78"/>
    <w:rsid w:val="007072C7"/>
    <w:rsid w:val="00707723"/>
    <w:rsid w:val="007077AE"/>
    <w:rsid w:val="007077EC"/>
    <w:rsid w:val="007077FF"/>
    <w:rsid w:val="00707B67"/>
    <w:rsid w:val="00707EDB"/>
    <w:rsid w:val="00707F54"/>
    <w:rsid w:val="00710010"/>
    <w:rsid w:val="007100EF"/>
    <w:rsid w:val="007101C3"/>
    <w:rsid w:val="007101C5"/>
    <w:rsid w:val="0071029E"/>
    <w:rsid w:val="007105B7"/>
    <w:rsid w:val="007107E1"/>
    <w:rsid w:val="007108A8"/>
    <w:rsid w:val="00710ED8"/>
    <w:rsid w:val="00710F69"/>
    <w:rsid w:val="0071113D"/>
    <w:rsid w:val="00711347"/>
    <w:rsid w:val="00711415"/>
    <w:rsid w:val="00711650"/>
    <w:rsid w:val="0071174B"/>
    <w:rsid w:val="00711795"/>
    <w:rsid w:val="007117D4"/>
    <w:rsid w:val="007117E0"/>
    <w:rsid w:val="00711947"/>
    <w:rsid w:val="0071197B"/>
    <w:rsid w:val="00711986"/>
    <w:rsid w:val="007119FB"/>
    <w:rsid w:val="00711A37"/>
    <w:rsid w:val="00711BE4"/>
    <w:rsid w:val="00711CD2"/>
    <w:rsid w:val="00711CFB"/>
    <w:rsid w:val="00711E98"/>
    <w:rsid w:val="0071202C"/>
    <w:rsid w:val="007120A3"/>
    <w:rsid w:val="00712150"/>
    <w:rsid w:val="0071227D"/>
    <w:rsid w:val="007124E5"/>
    <w:rsid w:val="007125DF"/>
    <w:rsid w:val="00712617"/>
    <w:rsid w:val="00712787"/>
    <w:rsid w:val="00712981"/>
    <w:rsid w:val="00712C16"/>
    <w:rsid w:val="00712D6B"/>
    <w:rsid w:val="0071313B"/>
    <w:rsid w:val="007132E2"/>
    <w:rsid w:val="00713540"/>
    <w:rsid w:val="00713580"/>
    <w:rsid w:val="0071360E"/>
    <w:rsid w:val="007136A0"/>
    <w:rsid w:val="0071371F"/>
    <w:rsid w:val="0071397F"/>
    <w:rsid w:val="007139B1"/>
    <w:rsid w:val="00713B35"/>
    <w:rsid w:val="00713BD2"/>
    <w:rsid w:val="00713C1B"/>
    <w:rsid w:val="00713CF6"/>
    <w:rsid w:val="00714233"/>
    <w:rsid w:val="007144C3"/>
    <w:rsid w:val="007145AF"/>
    <w:rsid w:val="007145F4"/>
    <w:rsid w:val="00714629"/>
    <w:rsid w:val="00714902"/>
    <w:rsid w:val="007149B4"/>
    <w:rsid w:val="00714AC2"/>
    <w:rsid w:val="00714B3D"/>
    <w:rsid w:val="00714C91"/>
    <w:rsid w:val="00714F1D"/>
    <w:rsid w:val="00715517"/>
    <w:rsid w:val="00715631"/>
    <w:rsid w:val="00715686"/>
    <w:rsid w:val="007158EA"/>
    <w:rsid w:val="007159F1"/>
    <w:rsid w:val="00715A7B"/>
    <w:rsid w:val="00715ADC"/>
    <w:rsid w:val="00715B3A"/>
    <w:rsid w:val="00715C2E"/>
    <w:rsid w:val="00715DFB"/>
    <w:rsid w:val="00715E3D"/>
    <w:rsid w:val="00715E86"/>
    <w:rsid w:val="00715F74"/>
    <w:rsid w:val="0071603A"/>
    <w:rsid w:val="0071603B"/>
    <w:rsid w:val="00716085"/>
    <w:rsid w:val="007161EA"/>
    <w:rsid w:val="0071653B"/>
    <w:rsid w:val="0071672D"/>
    <w:rsid w:val="00716821"/>
    <w:rsid w:val="00716ABF"/>
    <w:rsid w:val="00716C89"/>
    <w:rsid w:val="00716E05"/>
    <w:rsid w:val="00716EA2"/>
    <w:rsid w:val="00716F49"/>
    <w:rsid w:val="00717529"/>
    <w:rsid w:val="007176D8"/>
    <w:rsid w:val="007177D2"/>
    <w:rsid w:val="007177DD"/>
    <w:rsid w:val="007178B8"/>
    <w:rsid w:val="0071790A"/>
    <w:rsid w:val="00717999"/>
    <w:rsid w:val="00717A1D"/>
    <w:rsid w:val="00717BED"/>
    <w:rsid w:val="00717EA0"/>
    <w:rsid w:val="00717F98"/>
    <w:rsid w:val="00717FB7"/>
    <w:rsid w:val="00717FFD"/>
    <w:rsid w:val="0072005F"/>
    <w:rsid w:val="0072018E"/>
    <w:rsid w:val="00720208"/>
    <w:rsid w:val="0072022B"/>
    <w:rsid w:val="007205D0"/>
    <w:rsid w:val="007206E7"/>
    <w:rsid w:val="00720D48"/>
    <w:rsid w:val="00720F3C"/>
    <w:rsid w:val="007210BC"/>
    <w:rsid w:val="00721287"/>
    <w:rsid w:val="007213AB"/>
    <w:rsid w:val="0072142A"/>
    <w:rsid w:val="0072143A"/>
    <w:rsid w:val="007217D4"/>
    <w:rsid w:val="00721BFB"/>
    <w:rsid w:val="00721C2F"/>
    <w:rsid w:val="00721C35"/>
    <w:rsid w:val="00721EB7"/>
    <w:rsid w:val="0072221A"/>
    <w:rsid w:val="00722303"/>
    <w:rsid w:val="00722309"/>
    <w:rsid w:val="0072235C"/>
    <w:rsid w:val="007223ED"/>
    <w:rsid w:val="0072245D"/>
    <w:rsid w:val="007227EE"/>
    <w:rsid w:val="0072286C"/>
    <w:rsid w:val="007228B3"/>
    <w:rsid w:val="00722911"/>
    <w:rsid w:val="0072294A"/>
    <w:rsid w:val="00722ADF"/>
    <w:rsid w:val="00722DC6"/>
    <w:rsid w:val="00722FE6"/>
    <w:rsid w:val="00722FED"/>
    <w:rsid w:val="007234C2"/>
    <w:rsid w:val="00723673"/>
    <w:rsid w:val="00723849"/>
    <w:rsid w:val="00723862"/>
    <w:rsid w:val="00723950"/>
    <w:rsid w:val="007239B6"/>
    <w:rsid w:val="007239F3"/>
    <w:rsid w:val="00723A1C"/>
    <w:rsid w:val="00723A3C"/>
    <w:rsid w:val="00723B6B"/>
    <w:rsid w:val="00723C6F"/>
    <w:rsid w:val="00723C81"/>
    <w:rsid w:val="00723D35"/>
    <w:rsid w:val="00723DDD"/>
    <w:rsid w:val="00723E09"/>
    <w:rsid w:val="007240F2"/>
    <w:rsid w:val="00724242"/>
    <w:rsid w:val="00724321"/>
    <w:rsid w:val="007247D5"/>
    <w:rsid w:val="007247F2"/>
    <w:rsid w:val="007248B3"/>
    <w:rsid w:val="007248B7"/>
    <w:rsid w:val="00724AB1"/>
    <w:rsid w:val="00724B2E"/>
    <w:rsid w:val="00724B46"/>
    <w:rsid w:val="00724B4C"/>
    <w:rsid w:val="00724CD3"/>
    <w:rsid w:val="00724D4A"/>
    <w:rsid w:val="00724D7B"/>
    <w:rsid w:val="00725053"/>
    <w:rsid w:val="007250DD"/>
    <w:rsid w:val="00725273"/>
    <w:rsid w:val="00725652"/>
    <w:rsid w:val="00725693"/>
    <w:rsid w:val="00725A98"/>
    <w:rsid w:val="00725AC4"/>
    <w:rsid w:val="00725B83"/>
    <w:rsid w:val="00725B9D"/>
    <w:rsid w:val="00725C6C"/>
    <w:rsid w:val="00725C8E"/>
    <w:rsid w:val="00725E1F"/>
    <w:rsid w:val="00726126"/>
    <w:rsid w:val="00726176"/>
    <w:rsid w:val="007261F3"/>
    <w:rsid w:val="007261FD"/>
    <w:rsid w:val="00726366"/>
    <w:rsid w:val="00726426"/>
    <w:rsid w:val="00726466"/>
    <w:rsid w:val="007264D1"/>
    <w:rsid w:val="007267B4"/>
    <w:rsid w:val="0072683A"/>
    <w:rsid w:val="00726A0A"/>
    <w:rsid w:val="00726A62"/>
    <w:rsid w:val="00726CEF"/>
    <w:rsid w:val="00726D17"/>
    <w:rsid w:val="00726DA8"/>
    <w:rsid w:val="007270B1"/>
    <w:rsid w:val="007271BB"/>
    <w:rsid w:val="0072722F"/>
    <w:rsid w:val="00727370"/>
    <w:rsid w:val="0072752C"/>
    <w:rsid w:val="007275FD"/>
    <w:rsid w:val="0072795C"/>
    <w:rsid w:val="00727A75"/>
    <w:rsid w:val="00727A79"/>
    <w:rsid w:val="00727C20"/>
    <w:rsid w:val="00727CD0"/>
    <w:rsid w:val="00727E1E"/>
    <w:rsid w:val="007300B2"/>
    <w:rsid w:val="007303D8"/>
    <w:rsid w:val="007305CB"/>
    <w:rsid w:val="0073074F"/>
    <w:rsid w:val="00730829"/>
    <w:rsid w:val="00730A14"/>
    <w:rsid w:val="00730A53"/>
    <w:rsid w:val="00730B91"/>
    <w:rsid w:val="00730C02"/>
    <w:rsid w:val="00730C59"/>
    <w:rsid w:val="00730CCB"/>
    <w:rsid w:val="00730E0C"/>
    <w:rsid w:val="00730F9C"/>
    <w:rsid w:val="00730FA1"/>
    <w:rsid w:val="00730FAA"/>
    <w:rsid w:val="00730FBD"/>
    <w:rsid w:val="0073122B"/>
    <w:rsid w:val="0073132E"/>
    <w:rsid w:val="007317FB"/>
    <w:rsid w:val="007318BB"/>
    <w:rsid w:val="00731A72"/>
    <w:rsid w:val="00731CFE"/>
    <w:rsid w:val="00731D17"/>
    <w:rsid w:val="00731DC5"/>
    <w:rsid w:val="00731E42"/>
    <w:rsid w:val="0073202E"/>
    <w:rsid w:val="00732262"/>
    <w:rsid w:val="007322FE"/>
    <w:rsid w:val="00732671"/>
    <w:rsid w:val="00732913"/>
    <w:rsid w:val="007329A2"/>
    <w:rsid w:val="00732AF4"/>
    <w:rsid w:val="00732B66"/>
    <w:rsid w:val="00732D0D"/>
    <w:rsid w:val="00732D5F"/>
    <w:rsid w:val="00732E4A"/>
    <w:rsid w:val="00732E5D"/>
    <w:rsid w:val="00732F0A"/>
    <w:rsid w:val="00732F7D"/>
    <w:rsid w:val="00732FA9"/>
    <w:rsid w:val="007331A8"/>
    <w:rsid w:val="00733275"/>
    <w:rsid w:val="00733564"/>
    <w:rsid w:val="007335B1"/>
    <w:rsid w:val="0073364B"/>
    <w:rsid w:val="00733777"/>
    <w:rsid w:val="00733AF5"/>
    <w:rsid w:val="00733B85"/>
    <w:rsid w:val="00733C64"/>
    <w:rsid w:val="00733D54"/>
    <w:rsid w:val="00733D6C"/>
    <w:rsid w:val="00733D9B"/>
    <w:rsid w:val="0073431C"/>
    <w:rsid w:val="0073433C"/>
    <w:rsid w:val="0073446C"/>
    <w:rsid w:val="0073447F"/>
    <w:rsid w:val="0073468A"/>
    <w:rsid w:val="007347FA"/>
    <w:rsid w:val="0073488A"/>
    <w:rsid w:val="00734A07"/>
    <w:rsid w:val="00734AA6"/>
    <w:rsid w:val="00734ABA"/>
    <w:rsid w:val="00734BAD"/>
    <w:rsid w:val="00734CE8"/>
    <w:rsid w:val="00734F9B"/>
    <w:rsid w:val="00735055"/>
    <w:rsid w:val="00735068"/>
    <w:rsid w:val="00735085"/>
    <w:rsid w:val="007351B5"/>
    <w:rsid w:val="0073528C"/>
    <w:rsid w:val="00735321"/>
    <w:rsid w:val="0073542F"/>
    <w:rsid w:val="00735446"/>
    <w:rsid w:val="00735608"/>
    <w:rsid w:val="00735612"/>
    <w:rsid w:val="0073572A"/>
    <w:rsid w:val="007357A6"/>
    <w:rsid w:val="007358FA"/>
    <w:rsid w:val="00735D8E"/>
    <w:rsid w:val="0073607A"/>
    <w:rsid w:val="007362CF"/>
    <w:rsid w:val="007363B8"/>
    <w:rsid w:val="0073645E"/>
    <w:rsid w:val="007365CF"/>
    <w:rsid w:val="00736821"/>
    <w:rsid w:val="007369C1"/>
    <w:rsid w:val="007369D8"/>
    <w:rsid w:val="00736CA8"/>
    <w:rsid w:val="00736D3F"/>
    <w:rsid w:val="00736D41"/>
    <w:rsid w:val="00736D70"/>
    <w:rsid w:val="0073704C"/>
    <w:rsid w:val="00737072"/>
    <w:rsid w:val="007370A3"/>
    <w:rsid w:val="0073720E"/>
    <w:rsid w:val="0073731D"/>
    <w:rsid w:val="00737AB3"/>
    <w:rsid w:val="00737CB0"/>
    <w:rsid w:val="00737CD7"/>
    <w:rsid w:val="00737DB7"/>
    <w:rsid w:val="00737FED"/>
    <w:rsid w:val="00740089"/>
    <w:rsid w:val="007403AB"/>
    <w:rsid w:val="00740554"/>
    <w:rsid w:val="00740678"/>
    <w:rsid w:val="00740834"/>
    <w:rsid w:val="007408A1"/>
    <w:rsid w:val="00740CE3"/>
    <w:rsid w:val="00740D26"/>
    <w:rsid w:val="00740DD6"/>
    <w:rsid w:val="00740F60"/>
    <w:rsid w:val="00741081"/>
    <w:rsid w:val="007410A4"/>
    <w:rsid w:val="00741287"/>
    <w:rsid w:val="007412F9"/>
    <w:rsid w:val="007416F4"/>
    <w:rsid w:val="00741922"/>
    <w:rsid w:val="007419AD"/>
    <w:rsid w:val="00741BBF"/>
    <w:rsid w:val="00741E4C"/>
    <w:rsid w:val="007420FF"/>
    <w:rsid w:val="0074223E"/>
    <w:rsid w:val="007429CC"/>
    <w:rsid w:val="00742A20"/>
    <w:rsid w:val="00742A7D"/>
    <w:rsid w:val="00742AB6"/>
    <w:rsid w:val="00742B1B"/>
    <w:rsid w:val="00742DF2"/>
    <w:rsid w:val="00742DFB"/>
    <w:rsid w:val="00742E7C"/>
    <w:rsid w:val="00742F07"/>
    <w:rsid w:val="0074311A"/>
    <w:rsid w:val="00743318"/>
    <w:rsid w:val="0074333C"/>
    <w:rsid w:val="007436EF"/>
    <w:rsid w:val="00743B40"/>
    <w:rsid w:val="00743C8E"/>
    <w:rsid w:val="00743D2A"/>
    <w:rsid w:val="00743EF2"/>
    <w:rsid w:val="00743EF6"/>
    <w:rsid w:val="00743FA7"/>
    <w:rsid w:val="0074432F"/>
    <w:rsid w:val="00744417"/>
    <w:rsid w:val="0074441E"/>
    <w:rsid w:val="007444C8"/>
    <w:rsid w:val="00744556"/>
    <w:rsid w:val="0074456E"/>
    <w:rsid w:val="00744632"/>
    <w:rsid w:val="0074467C"/>
    <w:rsid w:val="007447E7"/>
    <w:rsid w:val="0074497D"/>
    <w:rsid w:val="00744BC1"/>
    <w:rsid w:val="00744BFC"/>
    <w:rsid w:val="00744D66"/>
    <w:rsid w:val="00744D9A"/>
    <w:rsid w:val="00744EF0"/>
    <w:rsid w:val="00744F69"/>
    <w:rsid w:val="00745136"/>
    <w:rsid w:val="00745322"/>
    <w:rsid w:val="00745347"/>
    <w:rsid w:val="007453B7"/>
    <w:rsid w:val="00745B63"/>
    <w:rsid w:val="00745F3A"/>
    <w:rsid w:val="00746070"/>
    <w:rsid w:val="00746132"/>
    <w:rsid w:val="00746233"/>
    <w:rsid w:val="0074649E"/>
    <w:rsid w:val="007467A2"/>
    <w:rsid w:val="00746A26"/>
    <w:rsid w:val="00746B78"/>
    <w:rsid w:val="00746BD2"/>
    <w:rsid w:val="00746C85"/>
    <w:rsid w:val="00746D37"/>
    <w:rsid w:val="00746D50"/>
    <w:rsid w:val="00746D78"/>
    <w:rsid w:val="00746DC0"/>
    <w:rsid w:val="00746DFA"/>
    <w:rsid w:val="00746F21"/>
    <w:rsid w:val="00746F73"/>
    <w:rsid w:val="00747384"/>
    <w:rsid w:val="007473C0"/>
    <w:rsid w:val="00747412"/>
    <w:rsid w:val="007474B9"/>
    <w:rsid w:val="007475F0"/>
    <w:rsid w:val="00747980"/>
    <w:rsid w:val="00747E10"/>
    <w:rsid w:val="00747FE8"/>
    <w:rsid w:val="007502B9"/>
    <w:rsid w:val="0075030D"/>
    <w:rsid w:val="00750BA2"/>
    <w:rsid w:val="00750C36"/>
    <w:rsid w:val="00750CE5"/>
    <w:rsid w:val="00750D59"/>
    <w:rsid w:val="00750F2C"/>
    <w:rsid w:val="00751250"/>
    <w:rsid w:val="0075129A"/>
    <w:rsid w:val="007513D2"/>
    <w:rsid w:val="0075146D"/>
    <w:rsid w:val="007514E6"/>
    <w:rsid w:val="007515B8"/>
    <w:rsid w:val="00751A7F"/>
    <w:rsid w:val="00751B17"/>
    <w:rsid w:val="00751DD3"/>
    <w:rsid w:val="0075210A"/>
    <w:rsid w:val="007521C2"/>
    <w:rsid w:val="0075225F"/>
    <w:rsid w:val="00752441"/>
    <w:rsid w:val="00752539"/>
    <w:rsid w:val="0075271A"/>
    <w:rsid w:val="00752806"/>
    <w:rsid w:val="00752ADE"/>
    <w:rsid w:val="00752D26"/>
    <w:rsid w:val="00752E0D"/>
    <w:rsid w:val="00752E10"/>
    <w:rsid w:val="00752E47"/>
    <w:rsid w:val="00752E7D"/>
    <w:rsid w:val="00752FEB"/>
    <w:rsid w:val="0075327B"/>
    <w:rsid w:val="0075331A"/>
    <w:rsid w:val="0075332D"/>
    <w:rsid w:val="007536BA"/>
    <w:rsid w:val="0075376B"/>
    <w:rsid w:val="007537B6"/>
    <w:rsid w:val="00753831"/>
    <w:rsid w:val="007538E3"/>
    <w:rsid w:val="00753A78"/>
    <w:rsid w:val="00753AD3"/>
    <w:rsid w:val="00753BFE"/>
    <w:rsid w:val="00753E70"/>
    <w:rsid w:val="00753F47"/>
    <w:rsid w:val="00754040"/>
    <w:rsid w:val="007540F0"/>
    <w:rsid w:val="00754196"/>
    <w:rsid w:val="00754287"/>
    <w:rsid w:val="007545B1"/>
    <w:rsid w:val="00754831"/>
    <w:rsid w:val="0075487D"/>
    <w:rsid w:val="00754897"/>
    <w:rsid w:val="00754CCB"/>
    <w:rsid w:val="00754CF5"/>
    <w:rsid w:val="00754D3F"/>
    <w:rsid w:val="00754D54"/>
    <w:rsid w:val="00755050"/>
    <w:rsid w:val="007550BE"/>
    <w:rsid w:val="007552D3"/>
    <w:rsid w:val="00755371"/>
    <w:rsid w:val="00755456"/>
    <w:rsid w:val="00755883"/>
    <w:rsid w:val="00755988"/>
    <w:rsid w:val="00755BAD"/>
    <w:rsid w:val="00755CE3"/>
    <w:rsid w:val="00755F5C"/>
    <w:rsid w:val="00755FED"/>
    <w:rsid w:val="007560B5"/>
    <w:rsid w:val="00756273"/>
    <w:rsid w:val="00756288"/>
    <w:rsid w:val="007565BF"/>
    <w:rsid w:val="00756605"/>
    <w:rsid w:val="0075663E"/>
    <w:rsid w:val="00756940"/>
    <w:rsid w:val="00756A0D"/>
    <w:rsid w:val="00756AC4"/>
    <w:rsid w:val="00756B0C"/>
    <w:rsid w:val="00756C09"/>
    <w:rsid w:val="00756C10"/>
    <w:rsid w:val="00756CC8"/>
    <w:rsid w:val="00756DBF"/>
    <w:rsid w:val="00756DD4"/>
    <w:rsid w:val="00756F2B"/>
    <w:rsid w:val="00756FA0"/>
    <w:rsid w:val="007570AA"/>
    <w:rsid w:val="0075721E"/>
    <w:rsid w:val="007572C7"/>
    <w:rsid w:val="00757395"/>
    <w:rsid w:val="00757757"/>
    <w:rsid w:val="00757AC7"/>
    <w:rsid w:val="00757C24"/>
    <w:rsid w:val="00757C77"/>
    <w:rsid w:val="00757F33"/>
    <w:rsid w:val="0076057C"/>
    <w:rsid w:val="0076084B"/>
    <w:rsid w:val="007608DC"/>
    <w:rsid w:val="00760915"/>
    <w:rsid w:val="00760B7E"/>
    <w:rsid w:val="00760BD2"/>
    <w:rsid w:val="00760C41"/>
    <w:rsid w:val="00760E5A"/>
    <w:rsid w:val="00760F34"/>
    <w:rsid w:val="00760FB9"/>
    <w:rsid w:val="00760FF0"/>
    <w:rsid w:val="00761050"/>
    <w:rsid w:val="00761066"/>
    <w:rsid w:val="0076109E"/>
    <w:rsid w:val="007610BB"/>
    <w:rsid w:val="007610DF"/>
    <w:rsid w:val="0076113A"/>
    <w:rsid w:val="007611B1"/>
    <w:rsid w:val="00761232"/>
    <w:rsid w:val="007612F7"/>
    <w:rsid w:val="0076131D"/>
    <w:rsid w:val="007614C6"/>
    <w:rsid w:val="007615BE"/>
    <w:rsid w:val="00761990"/>
    <w:rsid w:val="007619BF"/>
    <w:rsid w:val="00761A8E"/>
    <w:rsid w:val="00761B04"/>
    <w:rsid w:val="00761B5D"/>
    <w:rsid w:val="00761C94"/>
    <w:rsid w:val="00761E03"/>
    <w:rsid w:val="00761ED8"/>
    <w:rsid w:val="00761F5C"/>
    <w:rsid w:val="007621E0"/>
    <w:rsid w:val="00762207"/>
    <w:rsid w:val="0076230F"/>
    <w:rsid w:val="007626F0"/>
    <w:rsid w:val="007627B4"/>
    <w:rsid w:val="00762844"/>
    <w:rsid w:val="007629C3"/>
    <w:rsid w:val="00762A27"/>
    <w:rsid w:val="00762AFB"/>
    <w:rsid w:val="00762C87"/>
    <w:rsid w:val="00762CA0"/>
    <w:rsid w:val="00762CC3"/>
    <w:rsid w:val="00762D8E"/>
    <w:rsid w:val="00763024"/>
    <w:rsid w:val="0076317B"/>
    <w:rsid w:val="0076319F"/>
    <w:rsid w:val="00763274"/>
    <w:rsid w:val="007636E5"/>
    <w:rsid w:val="00763A36"/>
    <w:rsid w:val="00763A9C"/>
    <w:rsid w:val="00763B04"/>
    <w:rsid w:val="00763C3B"/>
    <w:rsid w:val="00763F4C"/>
    <w:rsid w:val="00764025"/>
    <w:rsid w:val="00764216"/>
    <w:rsid w:val="0076424A"/>
    <w:rsid w:val="00764368"/>
    <w:rsid w:val="00764595"/>
    <w:rsid w:val="007645F7"/>
    <w:rsid w:val="007645F9"/>
    <w:rsid w:val="00764605"/>
    <w:rsid w:val="00764626"/>
    <w:rsid w:val="00764843"/>
    <w:rsid w:val="007649E0"/>
    <w:rsid w:val="00764A24"/>
    <w:rsid w:val="00764AF2"/>
    <w:rsid w:val="00764B1B"/>
    <w:rsid w:val="00764B21"/>
    <w:rsid w:val="00764B35"/>
    <w:rsid w:val="00764D36"/>
    <w:rsid w:val="00764F77"/>
    <w:rsid w:val="00764F92"/>
    <w:rsid w:val="00765204"/>
    <w:rsid w:val="007654B1"/>
    <w:rsid w:val="00765522"/>
    <w:rsid w:val="0076569A"/>
    <w:rsid w:val="00765D3D"/>
    <w:rsid w:val="00765DDA"/>
    <w:rsid w:val="00766198"/>
    <w:rsid w:val="00766460"/>
    <w:rsid w:val="00766660"/>
    <w:rsid w:val="007668AE"/>
    <w:rsid w:val="007669EE"/>
    <w:rsid w:val="00766A88"/>
    <w:rsid w:val="00766ABD"/>
    <w:rsid w:val="00766B7B"/>
    <w:rsid w:val="00766D02"/>
    <w:rsid w:val="00766D87"/>
    <w:rsid w:val="00766ED0"/>
    <w:rsid w:val="00766F69"/>
    <w:rsid w:val="00767116"/>
    <w:rsid w:val="00767426"/>
    <w:rsid w:val="007674FC"/>
    <w:rsid w:val="007675B7"/>
    <w:rsid w:val="0076779F"/>
    <w:rsid w:val="0076784B"/>
    <w:rsid w:val="00767889"/>
    <w:rsid w:val="00767985"/>
    <w:rsid w:val="00767C63"/>
    <w:rsid w:val="00767C7E"/>
    <w:rsid w:val="00767CB2"/>
    <w:rsid w:val="00767F21"/>
    <w:rsid w:val="00767F24"/>
    <w:rsid w:val="00770187"/>
    <w:rsid w:val="007703BB"/>
    <w:rsid w:val="007709A7"/>
    <w:rsid w:val="00770CA7"/>
    <w:rsid w:val="00770DF4"/>
    <w:rsid w:val="00770E9E"/>
    <w:rsid w:val="00771149"/>
    <w:rsid w:val="00771209"/>
    <w:rsid w:val="0077122A"/>
    <w:rsid w:val="00771673"/>
    <w:rsid w:val="007717A4"/>
    <w:rsid w:val="0077199A"/>
    <w:rsid w:val="007719B6"/>
    <w:rsid w:val="00771C05"/>
    <w:rsid w:val="00771E27"/>
    <w:rsid w:val="00771ED2"/>
    <w:rsid w:val="00771F35"/>
    <w:rsid w:val="00772067"/>
    <w:rsid w:val="007721AD"/>
    <w:rsid w:val="007722D3"/>
    <w:rsid w:val="007723E6"/>
    <w:rsid w:val="00772444"/>
    <w:rsid w:val="00772638"/>
    <w:rsid w:val="00772911"/>
    <w:rsid w:val="00772B92"/>
    <w:rsid w:val="00772D34"/>
    <w:rsid w:val="00772E52"/>
    <w:rsid w:val="00772E85"/>
    <w:rsid w:val="00772F64"/>
    <w:rsid w:val="00773177"/>
    <w:rsid w:val="007738E2"/>
    <w:rsid w:val="0077398F"/>
    <w:rsid w:val="00773A04"/>
    <w:rsid w:val="00773BF6"/>
    <w:rsid w:val="00773E34"/>
    <w:rsid w:val="00773EB0"/>
    <w:rsid w:val="007741E1"/>
    <w:rsid w:val="007741E7"/>
    <w:rsid w:val="0077425D"/>
    <w:rsid w:val="007742E4"/>
    <w:rsid w:val="00774341"/>
    <w:rsid w:val="007743BC"/>
    <w:rsid w:val="00774633"/>
    <w:rsid w:val="007746D0"/>
    <w:rsid w:val="0077482A"/>
    <w:rsid w:val="007749CC"/>
    <w:rsid w:val="00774B02"/>
    <w:rsid w:val="00774C3E"/>
    <w:rsid w:val="00774E96"/>
    <w:rsid w:val="00774EA5"/>
    <w:rsid w:val="00774F19"/>
    <w:rsid w:val="00774FAB"/>
    <w:rsid w:val="00775416"/>
    <w:rsid w:val="0077549E"/>
    <w:rsid w:val="00775785"/>
    <w:rsid w:val="007758DF"/>
    <w:rsid w:val="007759BA"/>
    <w:rsid w:val="00775C03"/>
    <w:rsid w:val="00775CC3"/>
    <w:rsid w:val="00775CF2"/>
    <w:rsid w:val="00775CFD"/>
    <w:rsid w:val="00775D67"/>
    <w:rsid w:val="00775F30"/>
    <w:rsid w:val="00775FC5"/>
    <w:rsid w:val="0077608F"/>
    <w:rsid w:val="007760CC"/>
    <w:rsid w:val="00776219"/>
    <w:rsid w:val="0077628C"/>
    <w:rsid w:val="007768B4"/>
    <w:rsid w:val="007768BF"/>
    <w:rsid w:val="007768DE"/>
    <w:rsid w:val="00776A2A"/>
    <w:rsid w:val="00776C0F"/>
    <w:rsid w:val="00776DE5"/>
    <w:rsid w:val="00776E92"/>
    <w:rsid w:val="00776EFC"/>
    <w:rsid w:val="00776F2D"/>
    <w:rsid w:val="00776FC6"/>
    <w:rsid w:val="00777240"/>
    <w:rsid w:val="00777369"/>
    <w:rsid w:val="007773EF"/>
    <w:rsid w:val="007774AF"/>
    <w:rsid w:val="00777732"/>
    <w:rsid w:val="007777EB"/>
    <w:rsid w:val="007779A8"/>
    <w:rsid w:val="00777B61"/>
    <w:rsid w:val="00777D9B"/>
    <w:rsid w:val="007800DB"/>
    <w:rsid w:val="007801CF"/>
    <w:rsid w:val="0078037B"/>
    <w:rsid w:val="0078080D"/>
    <w:rsid w:val="00780910"/>
    <w:rsid w:val="00780CCF"/>
    <w:rsid w:val="00780D17"/>
    <w:rsid w:val="00780E4E"/>
    <w:rsid w:val="00781067"/>
    <w:rsid w:val="00781119"/>
    <w:rsid w:val="00781452"/>
    <w:rsid w:val="00781670"/>
    <w:rsid w:val="00781829"/>
    <w:rsid w:val="007819BA"/>
    <w:rsid w:val="00781A2D"/>
    <w:rsid w:val="00781AA3"/>
    <w:rsid w:val="00781E25"/>
    <w:rsid w:val="00782580"/>
    <w:rsid w:val="00782A15"/>
    <w:rsid w:val="00782C0C"/>
    <w:rsid w:val="00782C3A"/>
    <w:rsid w:val="00782C50"/>
    <w:rsid w:val="00782EAB"/>
    <w:rsid w:val="00783036"/>
    <w:rsid w:val="0078314B"/>
    <w:rsid w:val="007831B4"/>
    <w:rsid w:val="007832FC"/>
    <w:rsid w:val="00783440"/>
    <w:rsid w:val="0078344C"/>
    <w:rsid w:val="0078359D"/>
    <w:rsid w:val="00783789"/>
    <w:rsid w:val="00783843"/>
    <w:rsid w:val="00783920"/>
    <w:rsid w:val="00783CC1"/>
    <w:rsid w:val="00783F73"/>
    <w:rsid w:val="00784030"/>
    <w:rsid w:val="00784151"/>
    <w:rsid w:val="00784187"/>
    <w:rsid w:val="00784354"/>
    <w:rsid w:val="00784474"/>
    <w:rsid w:val="00784744"/>
    <w:rsid w:val="007848E5"/>
    <w:rsid w:val="00784C5E"/>
    <w:rsid w:val="00784D3B"/>
    <w:rsid w:val="00784D98"/>
    <w:rsid w:val="00784F19"/>
    <w:rsid w:val="00785940"/>
    <w:rsid w:val="00785BF0"/>
    <w:rsid w:val="00786341"/>
    <w:rsid w:val="00786581"/>
    <w:rsid w:val="0078687B"/>
    <w:rsid w:val="00786912"/>
    <w:rsid w:val="007869F6"/>
    <w:rsid w:val="00786C75"/>
    <w:rsid w:val="00786D12"/>
    <w:rsid w:val="00786F07"/>
    <w:rsid w:val="0078735F"/>
    <w:rsid w:val="00787551"/>
    <w:rsid w:val="00787854"/>
    <w:rsid w:val="0078789B"/>
    <w:rsid w:val="007878DE"/>
    <w:rsid w:val="007879B0"/>
    <w:rsid w:val="00787AFF"/>
    <w:rsid w:val="00787E60"/>
    <w:rsid w:val="00787E7B"/>
    <w:rsid w:val="0079028E"/>
    <w:rsid w:val="007902CB"/>
    <w:rsid w:val="007907F1"/>
    <w:rsid w:val="00790E2B"/>
    <w:rsid w:val="007910D1"/>
    <w:rsid w:val="0079113D"/>
    <w:rsid w:val="007911C1"/>
    <w:rsid w:val="007917FE"/>
    <w:rsid w:val="00791977"/>
    <w:rsid w:val="00791A18"/>
    <w:rsid w:val="00791AA9"/>
    <w:rsid w:val="00791B86"/>
    <w:rsid w:val="00791BAE"/>
    <w:rsid w:val="00791D2C"/>
    <w:rsid w:val="00791D33"/>
    <w:rsid w:val="00791D43"/>
    <w:rsid w:val="00791DF9"/>
    <w:rsid w:val="00791F2E"/>
    <w:rsid w:val="0079206E"/>
    <w:rsid w:val="00792111"/>
    <w:rsid w:val="00792593"/>
    <w:rsid w:val="0079287B"/>
    <w:rsid w:val="00792AD8"/>
    <w:rsid w:val="00792B09"/>
    <w:rsid w:val="00792C6C"/>
    <w:rsid w:val="00792CCC"/>
    <w:rsid w:val="00792F11"/>
    <w:rsid w:val="00792FBC"/>
    <w:rsid w:val="00793253"/>
    <w:rsid w:val="007932FA"/>
    <w:rsid w:val="00793373"/>
    <w:rsid w:val="00793475"/>
    <w:rsid w:val="0079356C"/>
    <w:rsid w:val="007935C3"/>
    <w:rsid w:val="007935E9"/>
    <w:rsid w:val="00793A26"/>
    <w:rsid w:val="00793E5A"/>
    <w:rsid w:val="00793E84"/>
    <w:rsid w:val="00793FAD"/>
    <w:rsid w:val="0079401F"/>
    <w:rsid w:val="00794028"/>
    <w:rsid w:val="00794219"/>
    <w:rsid w:val="00794260"/>
    <w:rsid w:val="00794906"/>
    <w:rsid w:val="00794B36"/>
    <w:rsid w:val="00794B5C"/>
    <w:rsid w:val="00794BCF"/>
    <w:rsid w:val="00794CE6"/>
    <w:rsid w:val="00794FCD"/>
    <w:rsid w:val="00794FF9"/>
    <w:rsid w:val="00794FFA"/>
    <w:rsid w:val="00795159"/>
    <w:rsid w:val="007953E0"/>
    <w:rsid w:val="0079553A"/>
    <w:rsid w:val="00795A93"/>
    <w:rsid w:val="00795D09"/>
    <w:rsid w:val="00795D20"/>
    <w:rsid w:val="00795D5F"/>
    <w:rsid w:val="00795DCB"/>
    <w:rsid w:val="00795E22"/>
    <w:rsid w:val="00796027"/>
    <w:rsid w:val="00796068"/>
    <w:rsid w:val="00796111"/>
    <w:rsid w:val="00796190"/>
    <w:rsid w:val="007962FE"/>
    <w:rsid w:val="00796417"/>
    <w:rsid w:val="00796431"/>
    <w:rsid w:val="00796436"/>
    <w:rsid w:val="007964A8"/>
    <w:rsid w:val="00796756"/>
    <w:rsid w:val="0079676D"/>
    <w:rsid w:val="00796888"/>
    <w:rsid w:val="007969EC"/>
    <w:rsid w:val="00796BAB"/>
    <w:rsid w:val="00796DAC"/>
    <w:rsid w:val="00796E2F"/>
    <w:rsid w:val="00796F98"/>
    <w:rsid w:val="00796FF7"/>
    <w:rsid w:val="007970D1"/>
    <w:rsid w:val="007970D2"/>
    <w:rsid w:val="007973B6"/>
    <w:rsid w:val="007975DB"/>
    <w:rsid w:val="0079775C"/>
    <w:rsid w:val="007978E2"/>
    <w:rsid w:val="00797966"/>
    <w:rsid w:val="00797A28"/>
    <w:rsid w:val="00797B8C"/>
    <w:rsid w:val="00797DF6"/>
    <w:rsid w:val="00797E40"/>
    <w:rsid w:val="00797F46"/>
    <w:rsid w:val="00797FA3"/>
    <w:rsid w:val="007A00EF"/>
    <w:rsid w:val="007A0105"/>
    <w:rsid w:val="007A0219"/>
    <w:rsid w:val="007A0364"/>
    <w:rsid w:val="007A03A4"/>
    <w:rsid w:val="007A03C3"/>
    <w:rsid w:val="007A052F"/>
    <w:rsid w:val="007A05D8"/>
    <w:rsid w:val="007A05D9"/>
    <w:rsid w:val="007A06E0"/>
    <w:rsid w:val="007A0740"/>
    <w:rsid w:val="007A07E3"/>
    <w:rsid w:val="007A0811"/>
    <w:rsid w:val="007A086B"/>
    <w:rsid w:val="007A0C0F"/>
    <w:rsid w:val="007A0CA3"/>
    <w:rsid w:val="007A0D58"/>
    <w:rsid w:val="007A10AB"/>
    <w:rsid w:val="007A10AD"/>
    <w:rsid w:val="007A1160"/>
    <w:rsid w:val="007A15F9"/>
    <w:rsid w:val="007A1624"/>
    <w:rsid w:val="007A16CE"/>
    <w:rsid w:val="007A1792"/>
    <w:rsid w:val="007A1968"/>
    <w:rsid w:val="007A1B31"/>
    <w:rsid w:val="007A1E3E"/>
    <w:rsid w:val="007A1F04"/>
    <w:rsid w:val="007A21A4"/>
    <w:rsid w:val="007A21AD"/>
    <w:rsid w:val="007A2376"/>
    <w:rsid w:val="007A239F"/>
    <w:rsid w:val="007A23A0"/>
    <w:rsid w:val="007A2AC7"/>
    <w:rsid w:val="007A2CFE"/>
    <w:rsid w:val="007A2EFF"/>
    <w:rsid w:val="007A311D"/>
    <w:rsid w:val="007A3131"/>
    <w:rsid w:val="007A31C3"/>
    <w:rsid w:val="007A323A"/>
    <w:rsid w:val="007A32EA"/>
    <w:rsid w:val="007A3467"/>
    <w:rsid w:val="007A37F0"/>
    <w:rsid w:val="007A38BD"/>
    <w:rsid w:val="007A3C26"/>
    <w:rsid w:val="007A3C76"/>
    <w:rsid w:val="007A40BF"/>
    <w:rsid w:val="007A416C"/>
    <w:rsid w:val="007A41B8"/>
    <w:rsid w:val="007A41EF"/>
    <w:rsid w:val="007A4398"/>
    <w:rsid w:val="007A48AD"/>
    <w:rsid w:val="007A4B29"/>
    <w:rsid w:val="007A4C1F"/>
    <w:rsid w:val="007A4C63"/>
    <w:rsid w:val="007A4D1C"/>
    <w:rsid w:val="007A4E03"/>
    <w:rsid w:val="007A4FC5"/>
    <w:rsid w:val="007A5051"/>
    <w:rsid w:val="007A512C"/>
    <w:rsid w:val="007A52B5"/>
    <w:rsid w:val="007A537B"/>
    <w:rsid w:val="007A53A8"/>
    <w:rsid w:val="007A54B5"/>
    <w:rsid w:val="007A5714"/>
    <w:rsid w:val="007A57AC"/>
    <w:rsid w:val="007A5899"/>
    <w:rsid w:val="007A590F"/>
    <w:rsid w:val="007A5A17"/>
    <w:rsid w:val="007A5A49"/>
    <w:rsid w:val="007A5B0D"/>
    <w:rsid w:val="007A5E2B"/>
    <w:rsid w:val="007A5F10"/>
    <w:rsid w:val="007A6184"/>
    <w:rsid w:val="007A61E9"/>
    <w:rsid w:val="007A6320"/>
    <w:rsid w:val="007A67AC"/>
    <w:rsid w:val="007A69DE"/>
    <w:rsid w:val="007A6AEC"/>
    <w:rsid w:val="007A6B6C"/>
    <w:rsid w:val="007A6D19"/>
    <w:rsid w:val="007A6D9D"/>
    <w:rsid w:val="007A6DD0"/>
    <w:rsid w:val="007A7078"/>
    <w:rsid w:val="007A721F"/>
    <w:rsid w:val="007A7285"/>
    <w:rsid w:val="007A72F5"/>
    <w:rsid w:val="007A73AB"/>
    <w:rsid w:val="007A7541"/>
    <w:rsid w:val="007A7A8D"/>
    <w:rsid w:val="007A7D08"/>
    <w:rsid w:val="007A7DB7"/>
    <w:rsid w:val="007A7EC2"/>
    <w:rsid w:val="007B014A"/>
    <w:rsid w:val="007B0211"/>
    <w:rsid w:val="007B02F5"/>
    <w:rsid w:val="007B044C"/>
    <w:rsid w:val="007B044F"/>
    <w:rsid w:val="007B0581"/>
    <w:rsid w:val="007B0691"/>
    <w:rsid w:val="007B07EC"/>
    <w:rsid w:val="007B0956"/>
    <w:rsid w:val="007B0958"/>
    <w:rsid w:val="007B0A4D"/>
    <w:rsid w:val="007B0B55"/>
    <w:rsid w:val="007B0C1B"/>
    <w:rsid w:val="007B0D80"/>
    <w:rsid w:val="007B0DF6"/>
    <w:rsid w:val="007B12F1"/>
    <w:rsid w:val="007B14F0"/>
    <w:rsid w:val="007B15C0"/>
    <w:rsid w:val="007B160C"/>
    <w:rsid w:val="007B1629"/>
    <w:rsid w:val="007B1649"/>
    <w:rsid w:val="007B172E"/>
    <w:rsid w:val="007B18ED"/>
    <w:rsid w:val="007B1AAF"/>
    <w:rsid w:val="007B1B6F"/>
    <w:rsid w:val="007B1D13"/>
    <w:rsid w:val="007B1D16"/>
    <w:rsid w:val="007B1D24"/>
    <w:rsid w:val="007B200B"/>
    <w:rsid w:val="007B2302"/>
    <w:rsid w:val="007B26F8"/>
    <w:rsid w:val="007B277D"/>
    <w:rsid w:val="007B279D"/>
    <w:rsid w:val="007B280B"/>
    <w:rsid w:val="007B2B96"/>
    <w:rsid w:val="007B2C26"/>
    <w:rsid w:val="007B2C5B"/>
    <w:rsid w:val="007B2E3C"/>
    <w:rsid w:val="007B2E85"/>
    <w:rsid w:val="007B2EAF"/>
    <w:rsid w:val="007B2F54"/>
    <w:rsid w:val="007B322E"/>
    <w:rsid w:val="007B334C"/>
    <w:rsid w:val="007B345A"/>
    <w:rsid w:val="007B348D"/>
    <w:rsid w:val="007B3E0E"/>
    <w:rsid w:val="007B3F6D"/>
    <w:rsid w:val="007B3FC1"/>
    <w:rsid w:val="007B4078"/>
    <w:rsid w:val="007B4213"/>
    <w:rsid w:val="007B424D"/>
    <w:rsid w:val="007B4255"/>
    <w:rsid w:val="007B42F1"/>
    <w:rsid w:val="007B44F0"/>
    <w:rsid w:val="007B45BC"/>
    <w:rsid w:val="007B4A38"/>
    <w:rsid w:val="007B4AE8"/>
    <w:rsid w:val="007B4B4B"/>
    <w:rsid w:val="007B4CE8"/>
    <w:rsid w:val="007B4D6D"/>
    <w:rsid w:val="007B4E09"/>
    <w:rsid w:val="007B5049"/>
    <w:rsid w:val="007B5057"/>
    <w:rsid w:val="007B5278"/>
    <w:rsid w:val="007B5330"/>
    <w:rsid w:val="007B54F0"/>
    <w:rsid w:val="007B59D7"/>
    <w:rsid w:val="007B5A72"/>
    <w:rsid w:val="007B5BBE"/>
    <w:rsid w:val="007B5EE6"/>
    <w:rsid w:val="007B60EB"/>
    <w:rsid w:val="007B612E"/>
    <w:rsid w:val="007B6398"/>
    <w:rsid w:val="007B669F"/>
    <w:rsid w:val="007B66B4"/>
    <w:rsid w:val="007B6774"/>
    <w:rsid w:val="007B6D8B"/>
    <w:rsid w:val="007B6DE8"/>
    <w:rsid w:val="007B6F35"/>
    <w:rsid w:val="007B6F5E"/>
    <w:rsid w:val="007B73CF"/>
    <w:rsid w:val="007B73FC"/>
    <w:rsid w:val="007B741E"/>
    <w:rsid w:val="007B74FB"/>
    <w:rsid w:val="007B756B"/>
    <w:rsid w:val="007B75E1"/>
    <w:rsid w:val="007B766F"/>
    <w:rsid w:val="007B7799"/>
    <w:rsid w:val="007B78CF"/>
    <w:rsid w:val="007B7901"/>
    <w:rsid w:val="007B79F7"/>
    <w:rsid w:val="007B7AC2"/>
    <w:rsid w:val="007B7D0D"/>
    <w:rsid w:val="007B7D29"/>
    <w:rsid w:val="007B7D2A"/>
    <w:rsid w:val="007B7DBE"/>
    <w:rsid w:val="007B7DF9"/>
    <w:rsid w:val="007B7FA6"/>
    <w:rsid w:val="007C003D"/>
    <w:rsid w:val="007C00A5"/>
    <w:rsid w:val="007C0218"/>
    <w:rsid w:val="007C041A"/>
    <w:rsid w:val="007C04BF"/>
    <w:rsid w:val="007C06D5"/>
    <w:rsid w:val="007C0837"/>
    <w:rsid w:val="007C08BA"/>
    <w:rsid w:val="007C090D"/>
    <w:rsid w:val="007C09A9"/>
    <w:rsid w:val="007C09EE"/>
    <w:rsid w:val="007C0D62"/>
    <w:rsid w:val="007C0EDE"/>
    <w:rsid w:val="007C1086"/>
    <w:rsid w:val="007C11DE"/>
    <w:rsid w:val="007C11E2"/>
    <w:rsid w:val="007C11EC"/>
    <w:rsid w:val="007C12B9"/>
    <w:rsid w:val="007C141B"/>
    <w:rsid w:val="007C1914"/>
    <w:rsid w:val="007C1A3A"/>
    <w:rsid w:val="007C1C55"/>
    <w:rsid w:val="007C1EF5"/>
    <w:rsid w:val="007C1F5B"/>
    <w:rsid w:val="007C1F71"/>
    <w:rsid w:val="007C2363"/>
    <w:rsid w:val="007C26F9"/>
    <w:rsid w:val="007C2CB6"/>
    <w:rsid w:val="007C2CC8"/>
    <w:rsid w:val="007C2CDE"/>
    <w:rsid w:val="007C2FC7"/>
    <w:rsid w:val="007C2FD0"/>
    <w:rsid w:val="007C300E"/>
    <w:rsid w:val="007C30EE"/>
    <w:rsid w:val="007C31C7"/>
    <w:rsid w:val="007C339B"/>
    <w:rsid w:val="007C348C"/>
    <w:rsid w:val="007C3658"/>
    <w:rsid w:val="007C3A19"/>
    <w:rsid w:val="007C3B94"/>
    <w:rsid w:val="007C3DBA"/>
    <w:rsid w:val="007C3EAA"/>
    <w:rsid w:val="007C41ED"/>
    <w:rsid w:val="007C426A"/>
    <w:rsid w:val="007C4368"/>
    <w:rsid w:val="007C43EA"/>
    <w:rsid w:val="007C465D"/>
    <w:rsid w:val="007C4C84"/>
    <w:rsid w:val="007C4D26"/>
    <w:rsid w:val="007C4E6D"/>
    <w:rsid w:val="007C4EF1"/>
    <w:rsid w:val="007C5159"/>
    <w:rsid w:val="007C532A"/>
    <w:rsid w:val="007C5356"/>
    <w:rsid w:val="007C5650"/>
    <w:rsid w:val="007C57A8"/>
    <w:rsid w:val="007C58A1"/>
    <w:rsid w:val="007C58B5"/>
    <w:rsid w:val="007C5CBD"/>
    <w:rsid w:val="007C5E3E"/>
    <w:rsid w:val="007C5EB1"/>
    <w:rsid w:val="007C5F10"/>
    <w:rsid w:val="007C6028"/>
    <w:rsid w:val="007C62CE"/>
    <w:rsid w:val="007C63D0"/>
    <w:rsid w:val="007C64A4"/>
    <w:rsid w:val="007C6699"/>
    <w:rsid w:val="007C66BC"/>
    <w:rsid w:val="007C67F4"/>
    <w:rsid w:val="007C6807"/>
    <w:rsid w:val="007C68A3"/>
    <w:rsid w:val="007C6B9B"/>
    <w:rsid w:val="007C6D87"/>
    <w:rsid w:val="007C6EA9"/>
    <w:rsid w:val="007C6EFA"/>
    <w:rsid w:val="007C6F9E"/>
    <w:rsid w:val="007C730C"/>
    <w:rsid w:val="007C73BE"/>
    <w:rsid w:val="007C7470"/>
    <w:rsid w:val="007C77F5"/>
    <w:rsid w:val="007C781F"/>
    <w:rsid w:val="007C7914"/>
    <w:rsid w:val="007C791C"/>
    <w:rsid w:val="007C79C2"/>
    <w:rsid w:val="007C7AEF"/>
    <w:rsid w:val="007C7CC8"/>
    <w:rsid w:val="007C7CCA"/>
    <w:rsid w:val="007C7D71"/>
    <w:rsid w:val="007C7D72"/>
    <w:rsid w:val="007C7DCB"/>
    <w:rsid w:val="007D00C0"/>
    <w:rsid w:val="007D01C7"/>
    <w:rsid w:val="007D0365"/>
    <w:rsid w:val="007D0424"/>
    <w:rsid w:val="007D04F0"/>
    <w:rsid w:val="007D067D"/>
    <w:rsid w:val="007D0830"/>
    <w:rsid w:val="007D0883"/>
    <w:rsid w:val="007D0A0E"/>
    <w:rsid w:val="007D0AD9"/>
    <w:rsid w:val="007D0B79"/>
    <w:rsid w:val="007D0CAF"/>
    <w:rsid w:val="007D0D52"/>
    <w:rsid w:val="007D0EE5"/>
    <w:rsid w:val="007D0FA5"/>
    <w:rsid w:val="007D1060"/>
    <w:rsid w:val="007D14CA"/>
    <w:rsid w:val="007D1613"/>
    <w:rsid w:val="007D17B8"/>
    <w:rsid w:val="007D1942"/>
    <w:rsid w:val="007D19CF"/>
    <w:rsid w:val="007D1A7E"/>
    <w:rsid w:val="007D1DA5"/>
    <w:rsid w:val="007D1F43"/>
    <w:rsid w:val="007D1F5B"/>
    <w:rsid w:val="007D202C"/>
    <w:rsid w:val="007D20DE"/>
    <w:rsid w:val="007D215F"/>
    <w:rsid w:val="007D2194"/>
    <w:rsid w:val="007D24A4"/>
    <w:rsid w:val="007D2653"/>
    <w:rsid w:val="007D26EF"/>
    <w:rsid w:val="007D2913"/>
    <w:rsid w:val="007D2B95"/>
    <w:rsid w:val="007D2D7B"/>
    <w:rsid w:val="007D2DCF"/>
    <w:rsid w:val="007D2DE1"/>
    <w:rsid w:val="007D314C"/>
    <w:rsid w:val="007D31C7"/>
    <w:rsid w:val="007D320F"/>
    <w:rsid w:val="007D32E7"/>
    <w:rsid w:val="007D33FD"/>
    <w:rsid w:val="007D3413"/>
    <w:rsid w:val="007D35A8"/>
    <w:rsid w:val="007D3722"/>
    <w:rsid w:val="007D3B00"/>
    <w:rsid w:val="007D3C14"/>
    <w:rsid w:val="007D3F26"/>
    <w:rsid w:val="007D424D"/>
    <w:rsid w:val="007D431C"/>
    <w:rsid w:val="007D457F"/>
    <w:rsid w:val="007D463C"/>
    <w:rsid w:val="007D4830"/>
    <w:rsid w:val="007D4B8C"/>
    <w:rsid w:val="007D4D89"/>
    <w:rsid w:val="007D4FE4"/>
    <w:rsid w:val="007D5026"/>
    <w:rsid w:val="007D53C0"/>
    <w:rsid w:val="007D556B"/>
    <w:rsid w:val="007D561F"/>
    <w:rsid w:val="007D5839"/>
    <w:rsid w:val="007D583A"/>
    <w:rsid w:val="007D58C1"/>
    <w:rsid w:val="007D5A52"/>
    <w:rsid w:val="007D5B1C"/>
    <w:rsid w:val="007D5C56"/>
    <w:rsid w:val="007D5C71"/>
    <w:rsid w:val="007D5CAA"/>
    <w:rsid w:val="007D5CAB"/>
    <w:rsid w:val="007D5CB0"/>
    <w:rsid w:val="007D5CDF"/>
    <w:rsid w:val="007D5F8A"/>
    <w:rsid w:val="007D6029"/>
    <w:rsid w:val="007D6116"/>
    <w:rsid w:val="007D6168"/>
    <w:rsid w:val="007D633C"/>
    <w:rsid w:val="007D63E7"/>
    <w:rsid w:val="007D6675"/>
    <w:rsid w:val="007D692C"/>
    <w:rsid w:val="007D6ACF"/>
    <w:rsid w:val="007D77F7"/>
    <w:rsid w:val="007D784E"/>
    <w:rsid w:val="007D7A21"/>
    <w:rsid w:val="007D7A40"/>
    <w:rsid w:val="007D7B1F"/>
    <w:rsid w:val="007D7CBB"/>
    <w:rsid w:val="007D7F5E"/>
    <w:rsid w:val="007D7FF2"/>
    <w:rsid w:val="007E004C"/>
    <w:rsid w:val="007E00AD"/>
    <w:rsid w:val="007E0410"/>
    <w:rsid w:val="007E0464"/>
    <w:rsid w:val="007E062B"/>
    <w:rsid w:val="007E06C6"/>
    <w:rsid w:val="007E0731"/>
    <w:rsid w:val="007E07D8"/>
    <w:rsid w:val="007E085C"/>
    <w:rsid w:val="007E0873"/>
    <w:rsid w:val="007E0CB5"/>
    <w:rsid w:val="007E0E46"/>
    <w:rsid w:val="007E1339"/>
    <w:rsid w:val="007E17A9"/>
    <w:rsid w:val="007E182E"/>
    <w:rsid w:val="007E18C4"/>
    <w:rsid w:val="007E18D7"/>
    <w:rsid w:val="007E1E41"/>
    <w:rsid w:val="007E207E"/>
    <w:rsid w:val="007E20F1"/>
    <w:rsid w:val="007E2297"/>
    <w:rsid w:val="007E2918"/>
    <w:rsid w:val="007E29F8"/>
    <w:rsid w:val="007E2B5B"/>
    <w:rsid w:val="007E2B83"/>
    <w:rsid w:val="007E2C22"/>
    <w:rsid w:val="007E2C32"/>
    <w:rsid w:val="007E2CC1"/>
    <w:rsid w:val="007E2D6C"/>
    <w:rsid w:val="007E2FCA"/>
    <w:rsid w:val="007E30DE"/>
    <w:rsid w:val="007E3126"/>
    <w:rsid w:val="007E3308"/>
    <w:rsid w:val="007E3353"/>
    <w:rsid w:val="007E335F"/>
    <w:rsid w:val="007E3555"/>
    <w:rsid w:val="007E35DF"/>
    <w:rsid w:val="007E36BC"/>
    <w:rsid w:val="007E3894"/>
    <w:rsid w:val="007E3DBF"/>
    <w:rsid w:val="007E3EA6"/>
    <w:rsid w:val="007E3F41"/>
    <w:rsid w:val="007E40F9"/>
    <w:rsid w:val="007E4368"/>
    <w:rsid w:val="007E439C"/>
    <w:rsid w:val="007E4699"/>
    <w:rsid w:val="007E46EA"/>
    <w:rsid w:val="007E47B9"/>
    <w:rsid w:val="007E495B"/>
    <w:rsid w:val="007E49C2"/>
    <w:rsid w:val="007E4AEB"/>
    <w:rsid w:val="007E4C01"/>
    <w:rsid w:val="007E4DAE"/>
    <w:rsid w:val="007E4FEB"/>
    <w:rsid w:val="007E5238"/>
    <w:rsid w:val="007E5626"/>
    <w:rsid w:val="007E564B"/>
    <w:rsid w:val="007E5683"/>
    <w:rsid w:val="007E56C0"/>
    <w:rsid w:val="007E5855"/>
    <w:rsid w:val="007E5948"/>
    <w:rsid w:val="007E5B66"/>
    <w:rsid w:val="007E5BD8"/>
    <w:rsid w:val="007E5E2A"/>
    <w:rsid w:val="007E639D"/>
    <w:rsid w:val="007E63BB"/>
    <w:rsid w:val="007E63D6"/>
    <w:rsid w:val="007E677F"/>
    <w:rsid w:val="007E68D1"/>
    <w:rsid w:val="007E6B9F"/>
    <w:rsid w:val="007E6D42"/>
    <w:rsid w:val="007E6F31"/>
    <w:rsid w:val="007E6F84"/>
    <w:rsid w:val="007E7420"/>
    <w:rsid w:val="007E7486"/>
    <w:rsid w:val="007E7A01"/>
    <w:rsid w:val="007E7ABC"/>
    <w:rsid w:val="007E7DB0"/>
    <w:rsid w:val="007F005C"/>
    <w:rsid w:val="007F00EE"/>
    <w:rsid w:val="007F0479"/>
    <w:rsid w:val="007F05B8"/>
    <w:rsid w:val="007F067F"/>
    <w:rsid w:val="007F06A3"/>
    <w:rsid w:val="007F075A"/>
    <w:rsid w:val="007F085E"/>
    <w:rsid w:val="007F090D"/>
    <w:rsid w:val="007F0B0E"/>
    <w:rsid w:val="007F0D8F"/>
    <w:rsid w:val="007F0DB8"/>
    <w:rsid w:val="007F0EA5"/>
    <w:rsid w:val="007F10C8"/>
    <w:rsid w:val="007F1394"/>
    <w:rsid w:val="007F13A2"/>
    <w:rsid w:val="007F13AE"/>
    <w:rsid w:val="007F13D0"/>
    <w:rsid w:val="007F13EC"/>
    <w:rsid w:val="007F14A7"/>
    <w:rsid w:val="007F15A9"/>
    <w:rsid w:val="007F16A0"/>
    <w:rsid w:val="007F1825"/>
    <w:rsid w:val="007F18EA"/>
    <w:rsid w:val="007F192F"/>
    <w:rsid w:val="007F19CE"/>
    <w:rsid w:val="007F1AB9"/>
    <w:rsid w:val="007F1B93"/>
    <w:rsid w:val="007F1CBA"/>
    <w:rsid w:val="007F1DA5"/>
    <w:rsid w:val="007F1F40"/>
    <w:rsid w:val="007F2190"/>
    <w:rsid w:val="007F21F1"/>
    <w:rsid w:val="007F25D2"/>
    <w:rsid w:val="007F25E2"/>
    <w:rsid w:val="007F2627"/>
    <w:rsid w:val="007F26CC"/>
    <w:rsid w:val="007F2928"/>
    <w:rsid w:val="007F2BD7"/>
    <w:rsid w:val="007F2CFD"/>
    <w:rsid w:val="007F31F7"/>
    <w:rsid w:val="007F3219"/>
    <w:rsid w:val="007F32FC"/>
    <w:rsid w:val="007F35F2"/>
    <w:rsid w:val="007F36A8"/>
    <w:rsid w:val="007F3868"/>
    <w:rsid w:val="007F3907"/>
    <w:rsid w:val="007F399D"/>
    <w:rsid w:val="007F3B03"/>
    <w:rsid w:val="007F3CEA"/>
    <w:rsid w:val="007F3E9D"/>
    <w:rsid w:val="007F3EDD"/>
    <w:rsid w:val="007F4143"/>
    <w:rsid w:val="007F418E"/>
    <w:rsid w:val="007F43E5"/>
    <w:rsid w:val="007F4459"/>
    <w:rsid w:val="007F46C6"/>
    <w:rsid w:val="007F4718"/>
    <w:rsid w:val="007F489C"/>
    <w:rsid w:val="007F4A0D"/>
    <w:rsid w:val="007F4D65"/>
    <w:rsid w:val="007F4E7D"/>
    <w:rsid w:val="007F4F86"/>
    <w:rsid w:val="007F5176"/>
    <w:rsid w:val="007F5278"/>
    <w:rsid w:val="007F5428"/>
    <w:rsid w:val="007F5430"/>
    <w:rsid w:val="007F5570"/>
    <w:rsid w:val="007F588B"/>
    <w:rsid w:val="007F5B37"/>
    <w:rsid w:val="007F5DE8"/>
    <w:rsid w:val="007F6197"/>
    <w:rsid w:val="007F65FE"/>
    <w:rsid w:val="007F660D"/>
    <w:rsid w:val="007F6A3C"/>
    <w:rsid w:val="007F6E97"/>
    <w:rsid w:val="007F6FCD"/>
    <w:rsid w:val="007F7240"/>
    <w:rsid w:val="007F7343"/>
    <w:rsid w:val="007F77AD"/>
    <w:rsid w:val="007F783E"/>
    <w:rsid w:val="007F78AC"/>
    <w:rsid w:val="007F78C0"/>
    <w:rsid w:val="007F798A"/>
    <w:rsid w:val="007F79AA"/>
    <w:rsid w:val="007F7AC3"/>
    <w:rsid w:val="007F7CB4"/>
    <w:rsid w:val="007F7CB9"/>
    <w:rsid w:val="007F7DD2"/>
    <w:rsid w:val="007F7DF1"/>
    <w:rsid w:val="007F7E27"/>
    <w:rsid w:val="00800018"/>
    <w:rsid w:val="0080061C"/>
    <w:rsid w:val="008006A6"/>
    <w:rsid w:val="00800A0C"/>
    <w:rsid w:val="00800C8D"/>
    <w:rsid w:val="00800C98"/>
    <w:rsid w:val="00800E72"/>
    <w:rsid w:val="008011B1"/>
    <w:rsid w:val="008012FA"/>
    <w:rsid w:val="00801548"/>
    <w:rsid w:val="008017FA"/>
    <w:rsid w:val="0080188B"/>
    <w:rsid w:val="00801932"/>
    <w:rsid w:val="008019B1"/>
    <w:rsid w:val="00801B12"/>
    <w:rsid w:val="00801CA8"/>
    <w:rsid w:val="00801CB5"/>
    <w:rsid w:val="00801D10"/>
    <w:rsid w:val="00801D44"/>
    <w:rsid w:val="00801FE7"/>
    <w:rsid w:val="0080221C"/>
    <w:rsid w:val="0080225F"/>
    <w:rsid w:val="0080243E"/>
    <w:rsid w:val="008025AB"/>
    <w:rsid w:val="0080273E"/>
    <w:rsid w:val="00802765"/>
    <w:rsid w:val="008028A2"/>
    <w:rsid w:val="0080296D"/>
    <w:rsid w:val="008029A9"/>
    <w:rsid w:val="00802B94"/>
    <w:rsid w:val="00802BF0"/>
    <w:rsid w:val="00802C52"/>
    <w:rsid w:val="00802FB0"/>
    <w:rsid w:val="00803034"/>
    <w:rsid w:val="0080309A"/>
    <w:rsid w:val="00803469"/>
    <w:rsid w:val="00803654"/>
    <w:rsid w:val="00803678"/>
    <w:rsid w:val="0080368B"/>
    <w:rsid w:val="0080377F"/>
    <w:rsid w:val="008038E5"/>
    <w:rsid w:val="00803BE7"/>
    <w:rsid w:val="00803C7D"/>
    <w:rsid w:val="00803CF0"/>
    <w:rsid w:val="00803E7D"/>
    <w:rsid w:val="00803F1A"/>
    <w:rsid w:val="00803F6E"/>
    <w:rsid w:val="00804245"/>
    <w:rsid w:val="008044D6"/>
    <w:rsid w:val="00804712"/>
    <w:rsid w:val="0080493B"/>
    <w:rsid w:val="00804AB4"/>
    <w:rsid w:val="0080505F"/>
    <w:rsid w:val="008050F2"/>
    <w:rsid w:val="008050F7"/>
    <w:rsid w:val="0080529E"/>
    <w:rsid w:val="008054F0"/>
    <w:rsid w:val="008054F9"/>
    <w:rsid w:val="0080582A"/>
    <w:rsid w:val="00805B6B"/>
    <w:rsid w:val="00805BBC"/>
    <w:rsid w:val="00805DD6"/>
    <w:rsid w:val="00805E06"/>
    <w:rsid w:val="00805E3F"/>
    <w:rsid w:val="00805E88"/>
    <w:rsid w:val="00805F76"/>
    <w:rsid w:val="00805F79"/>
    <w:rsid w:val="00806159"/>
    <w:rsid w:val="008061AF"/>
    <w:rsid w:val="00806465"/>
    <w:rsid w:val="008064F4"/>
    <w:rsid w:val="0080662A"/>
    <w:rsid w:val="00806642"/>
    <w:rsid w:val="00806B1E"/>
    <w:rsid w:val="00806B87"/>
    <w:rsid w:val="00806BC2"/>
    <w:rsid w:val="00806BC7"/>
    <w:rsid w:val="00806CFB"/>
    <w:rsid w:val="008073F4"/>
    <w:rsid w:val="00807529"/>
    <w:rsid w:val="00807718"/>
    <w:rsid w:val="0080778B"/>
    <w:rsid w:val="00807AF7"/>
    <w:rsid w:val="00807D25"/>
    <w:rsid w:val="00807EDC"/>
    <w:rsid w:val="00807F25"/>
    <w:rsid w:val="00807F38"/>
    <w:rsid w:val="0081040C"/>
    <w:rsid w:val="00810470"/>
    <w:rsid w:val="0081048D"/>
    <w:rsid w:val="008104C4"/>
    <w:rsid w:val="00810539"/>
    <w:rsid w:val="0081055E"/>
    <w:rsid w:val="0081060F"/>
    <w:rsid w:val="0081067F"/>
    <w:rsid w:val="00810833"/>
    <w:rsid w:val="00810A42"/>
    <w:rsid w:val="00810B3D"/>
    <w:rsid w:val="00810BC9"/>
    <w:rsid w:val="00810D9C"/>
    <w:rsid w:val="00810EC3"/>
    <w:rsid w:val="00810EE5"/>
    <w:rsid w:val="0081111C"/>
    <w:rsid w:val="00811172"/>
    <w:rsid w:val="008113A1"/>
    <w:rsid w:val="00811497"/>
    <w:rsid w:val="008115E6"/>
    <w:rsid w:val="0081165E"/>
    <w:rsid w:val="008117A5"/>
    <w:rsid w:val="00811811"/>
    <w:rsid w:val="00811926"/>
    <w:rsid w:val="00811A0E"/>
    <w:rsid w:val="00811A8B"/>
    <w:rsid w:val="00811A8E"/>
    <w:rsid w:val="00811B5E"/>
    <w:rsid w:val="00811D4E"/>
    <w:rsid w:val="00811DAD"/>
    <w:rsid w:val="00811ED8"/>
    <w:rsid w:val="00812087"/>
    <w:rsid w:val="00812254"/>
    <w:rsid w:val="00812515"/>
    <w:rsid w:val="008126F1"/>
    <w:rsid w:val="008128C8"/>
    <w:rsid w:val="00812C0A"/>
    <w:rsid w:val="00812CAA"/>
    <w:rsid w:val="00812CE9"/>
    <w:rsid w:val="00812D28"/>
    <w:rsid w:val="00812DE7"/>
    <w:rsid w:val="00812FA7"/>
    <w:rsid w:val="00813045"/>
    <w:rsid w:val="00813047"/>
    <w:rsid w:val="00813062"/>
    <w:rsid w:val="00813189"/>
    <w:rsid w:val="008131CA"/>
    <w:rsid w:val="00813479"/>
    <w:rsid w:val="008138D7"/>
    <w:rsid w:val="00813C78"/>
    <w:rsid w:val="00813CEA"/>
    <w:rsid w:val="00813E4A"/>
    <w:rsid w:val="00813EF2"/>
    <w:rsid w:val="00813F5D"/>
    <w:rsid w:val="008140B4"/>
    <w:rsid w:val="0081417F"/>
    <w:rsid w:val="008142B4"/>
    <w:rsid w:val="008142E9"/>
    <w:rsid w:val="0081432B"/>
    <w:rsid w:val="00814474"/>
    <w:rsid w:val="00814742"/>
    <w:rsid w:val="008149A9"/>
    <w:rsid w:val="00814A59"/>
    <w:rsid w:val="00814F36"/>
    <w:rsid w:val="008150FD"/>
    <w:rsid w:val="008151A6"/>
    <w:rsid w:val="00815265"/>
    <w:rsid w:val="008153A7"/>
    <w:rsid w:val="0081548D"/>
    <w:rsid w:val="008155EB"/>
    <w:rsid w:val="00815884"/>
    <w:rsid w:val="008158AC"/>
    <w:rsid w:val="00815A3B"/>
    <w:rsid w:val="00815A7B"/>
    <w:rsid w:val="00815ABE"/>
    <w:rsid w:val="00815B14"/>
    <w:rsid w:val="00815C71"/>
    <w:rsid w:val="00815CDB"/>
    <w:rsid w:val="0081609F"/>
    <w:rsid w:val="0081631E"/>
    <w:rsid w:val="008165A5"/>
    <w:rsid w:val="0081660E"/>
    <w:rsid w:val="008166EC"/>
    <w:rsid w:val="00816783"/>
    <w:rsid w:val="00816FE5"/>
    <w:rsid w:val="00817127"/>
    <w:rsid w:val="00817820"/>
    <w:rsid w:val="00817A40"/>
    <w:rsid w:val="00817B4C"/>
    <w:rsid w:val="00817D3C"/>
    <w:rsid w:val="00817DBF"/>
    <w:rsid w:val="00820136"/>
    <w:rsid w:val="00820213"/>
    <w:rsid w:val="008202EC"/>
    <w:rsid w:val="008203D4"/>
    <w:rsid w:val="0082060B"/>
    <w:rsid w:val="008206C3"/>
    <w:rsid w:val="00820713"/>
    <w:rsid w:val="008207B2"/>
    <w:rsid w:val="00820802"/>
    <w:rsid w:val="008208D8"/>
    <w:rsid w:val="00820A0D"/>
    <w:rsid w:val="00820ADA"/>
    <w:rsid w:val="00820B39"/>
    <w:rsid w:val="00820DD1"/>
    <w:rsid w:val="008216A1"/>
    <w:rsid w:val="00821B41"/>
    <w:rsid w:val="00821CE5"/>
    <w:rsid w:val="0082223A"/>
    <w:rsid w:val="008223BB"/>
    <w:rsid w:val="00822415"/>
    <w:rsid w:val="008224D3"/>
    <w:rsid w:val="00822720"/>
    <w:rsid w:val="00822D5E"/>
    <w:rsid w:val="00822FB3"/>
    <w:rsid w:val="008230DE"/>
    <w:rsid w:val="0082318A"/>
    <w:rsid w:val="008231EA"/>
    <w:rsid w:val="008231FA"/>
    <w:rsid w:val="008232A7"/>
    <w:rsid w:val="008234F4"/>
    <w:rsid w:val="008234F7"/>
    <w:rsid w:val="0082357C"/>
    <w:rsid w:val="0082359D"/>
    <w:rsid w:val="0082393D"/>
    <w:rsid w:val="008239B1"/>
    <w:rsid w:val="00823ABF"/>
    <w:rsid w:val="00823BD1"/>
    <w:rsid w:val="00823E67"/>
    <w:rsid w:val="008242BB"/>
    <w:rsid w:val="008243E0"/>
    <w:rsid w:val="00824413"/>
    <w:rsid w:val="00824758"/>
    <w:rsid w:val="0082485B"/>
    <w:rsid w:val="008248D9"/>
    <w:rsid w:val="00824919"/>
    <w:rsid w:val="0082495A"/>
    <w:rsid w:val="0082496D"/>
    <w:rsid w:val="00824ADD"/>
    <w:rsid w:val="00824B42"/>
    <w:rsid w:val="00824C57"/>
    <w:rsid w:val="008254D2"/>
    <w:rsid w:val="008254FB"/>
    <w:rsid w:val="00825591"/>
    <w:rsid w:val="008255D3"/>
    <w:rsid w:val="00825613"/>
    <w:rsid w:val="0082593C"/>
    <w:rsid w:val="0082599E"/>
    <w:rsid w:val="00825CA6"/>
    <w:rsid w:val="00825CE9"/>
    <w:rsid w:val="00825D13"/>
    <w:rsid w:val="00825D69"/>
    <w:rsid w:val="00825FBB"/>
    <w:rsid w:val="0082606D"/>
    <w:rsid w:val="008260B0"/>
    <w:rsid w:val="008260BB"/>
    <w:rsid w:val="0082617E"/>
    <w:rsid w:val="0082643E"/>
    <w:rsid w:val="0082660D"/>
    <w:rsid w:val="008266CE"/>
    <w:rsid w:val="00826719"/>
    <w:rsid w:val="008267C8"/>
    <w:rsid w:val="00826816"/>
    <w:rsid w:val="0082681B"/>
    <w:rsid w:val="0082688C"/>
    <w:rsid w:val="00826A69"/>
    <w:rsid w:val="00826BF3"/>
    <w:rsid w:val="00826D05"/>
    <w:rsid w:val="00826E32"/>
    <w:rsid w:val="00827188"/>
    <w:rsid w:val="0082720B"/>
    <w:rsid w:val="008273BD"/>
    <w:rsid w:val="008273F3"/>
    <w:rsid w:val="0082743E"/>
    <w:rsid w:val="00827648"/>
    <w:rsid w:val="00827684"/>
    <w:rsid w:val="0082779C"/>
    <w:rsid w:val="008277D8"/>
    <w:rsid w:val="00827C5D"/>
    <w:rsid w:val="00827E16"/>
    <w:rsid w:val="00827E64"/>
    <w:rsid w:val="00827F56"/>
    <w:rsid w:val="00827FFD"/>
    <w:rsid w:val="00830065"/>
    <w:rsid w:val="0083014F"/>
    <w:rsid w:val="00830166"/>
    <w:rsid w:val="00830208"/>
    <w:rsid w:val="00830428"/>
    <w:rsid w:val="0083097F"/>
    <w:rsid w:val="00830989"/>
    <w:rsid w:val="008309B5"/>
    <w:rsid w:val="008309CD"/>
    <w:rsid w:val="00830A55"/>
    <w:rsid w:val="00830AB5"/>
    <w:rsid w:val="00830ACF"/>
    <w:rsid w:val="00830CF1"/>
    <w:rsid w:val="00830D12"/>
    <w:rsid w:val="00830E29"/>
    <w:rsid w:val="00830EC5"/>
    <w:rsid w:val="00830F49"/>
    <w:rsid w:val="00830FE4"/>
    <w:rsid w:val="00830FF7"/>
    <w:rsid w:val="008317F6"/>
    <w:rsid w:val="0083187C"/>
    <w:rsid w:val="00831882"/>
    <w:rsid w:val="00831A30"/>
    <w:rsid w:val="00831A3B"/>
    <w:rsid w:val="00831AD1"/>
    <w:rsid w:val="00831D09"/>
    <w:rsid w:val="00831D1A"/>
    <w:rsid w:val="00831D44"/>
    <w:rsid w:val="00832116"/>
    <w:rsid w:val="0083215C"/>
    <w:rsid w:val="008324A0"/>
    <w:rsid w:val="00832834"/>
    <w:rsid w:val="00832877"/>
    <w:rsid w:val="0083294D"/>
    <w:rsid w:val="00832AA1"/>
    <w:rsid w:val="00832B10"/>
    <w:rsid w:val="00832B77"/>
    <w:rsid w:val="00832C72"/>
    <w:rsid w:val="00832C8F"/>
    <w:rsid w:val="00832EC4"/>
    <w:rsid w:val="00833424"/>
    <w:rsid w:val="00833757"/>
    <w:rsid w:val="00833ECB"/>
    <w:rsid w:val="00833F59"/>
    <w:rsid w:val="008340FB"/>
    <w:rsid w:val="008341FD"/>
    <w:rsid w:val="0083442C"/>
    <w:rsid w:val="0083443B"/>
    <w:rsid w:val="008347EB"/>
    <w:rsid w:val="0083487B"/>
    <w:rsid w:val="008348E9"/>
    <w:rsid w:val="008349B5"/>
    <w:rsid w:val="00834BEC"/>
    <w:rsid w:val="00834E7D"/>
    <w:rsid w:val="00834FAA"/>
    <w:rsid w:val="00834FB2"/>
    <w:rsid w:val="00835120"/>
    <w:rsid w:val="008352A1"/>
    <w:rsid w:val="00835474"/>
    <w:rsid w:val="00835646"/>
    <w:rsid w:val="00835784"/>
    <w:rsid w:val="00835894"/>
    <w:rsid w:val="00835954"/>
    <w:rsid w:val="008359C4"/>
    <w:rsid w:val="008359E0"/>
    <w:rsid w:val="00835E69"/>
    <w:rsid w:val="00835F05"/>
    <w:rsid w:val="00835F43"/>
    <w:rsid w:val="00836506"/>
    <w:rsid w:val="008365D7"/>
    <w:rsid w:val="008366A8"/>
    <w:rsid w:val="008366B6"/>
    <w:rsid w:val="00836751"/>
    <w:rsid w:val="008368F4"/>
    <w:rsid w:val="00836911"/>
    <w:rsid w:val="00836AC4"/>
    <w:rsid w:val="00836B09"/>
    <w:rsid w:val="00836B1C"/>
    <w:rsid w:val="00836F7E"/>
    <w:rsid w:val="008370A9"/>
    <w:rsid w:val="0083730A"/>
    <w:rsid w:val="0083738A"/>
    <w:rsid w:val="0083739D"/>
    <w:rsid w:val="008374EE"/>
    <w:rsid w:val="0083768D"/>
    <w:rsid w:val="00837E3D"/>
    <w:rsid w:val="00837E46"/>
    <w:rsid w:val="008400C2"/>
    <w:rsid w:val="008400DA"/>
    <w:rsid w:val="008400F6"/>
    <w:rsid w:val="008401F1"/>
    <w:rsid w:val="008402FB"/>
    <w:rsid w:val="00840350"/>
    <w:rsid w:val="00840671"/>
    <w:rsid w:val="00840989"/>
    <w:rsid w:val="00840BCA"/>
    <w:rsid w:val="00840C22"/>
    <w:rsid w:val="00840D47"/>
    <w:rsid w:val="00840E45"/>
    <w:rsid w:val="008410D9"/>
    <w:rsid w:val="0084121F"/>
    <w:rsid w:val="008413F2"/>
    <w:rsid w:val="00841553"/>
    <w:rsid w:val="008415F3"/>
    <w:rsid w:val="00841785"/>
    <w:rsid w:val="00841910"/>
    <w:rsid w:val="00841CC7"/>
    <w:rsid w:val="00841D72"/>
    <w:rsid w:val="00841DD0"/>
    <w:rsid w:val="00841EEB"/>
    <w:rsid w:val="008422A7"/>
    <w:rsid w:val="008422D9"/>
    <w:rsid w:val="00842461"/>
    <w:rsid w:val="0084246D"/>
    <w:rsid w:val="00842633"/>
    <w:rsid w:val="0084263C"/>
    <w:rsid w:val="00842729"/>
    <w:rsid w:val="00842748"/>
    <w:rsid w:val="00842838"/>
    <w:rsid w:val="00842868"/>
    <w:rsid w:val="00842881"/>
    <w:rsid w:val="00842978"/>
    <w:rsid w:val="00842AD1"/>
    <w:rsid w:val="00842C1C"/>
    <w:rsid w:val="0084314A"/>
    <w:rsid w:val="008433BF"/>
    <w:rsid w:val="00843668"/>
    <w:rsid w:val="00843758"/>
    <w:rsid w:val="00843835"/>
    <w:rsid w:val="00843966"/>
    <w:rsid w:val="008439D3"/>
    <w:rsid w:val="00843ABC"/>
    <w:rsid w:val="00843CE0"/>
    <w:rsid w:val="00843D03"/>
    <w:rsid w:val="00843DA9"/>
    <w:rsid w:val="0084424A"/>
    <w:rsid w:val="0084429C"/>
    <w:rsid w:val="008447B2"/>
    <w:rsid w:val="00844B6D"/>
    <w:rsid w:val="00844DD8"/>
    <w:rsid w:val="00844DF5"/>
    <w:rsid w:val="00844E9B"/>
    <w:rsid w:val="00844F95"/>
    <w:rsid w:val="0084522F"/>
    <w:rsid w:val="008452DB"/>
    <w:rsid w:val="00845433"/>
    <w:rsid w:val="0084548D"/>
    <w:rsid w:val="0084567C"/>
    <w:rsid w:val="0084589C"/>
    <w:rsid w:val="00845D30"/>
    <w:rsid w:val="00845ED4"/>
    <w:rsid w:val="00845FFB"/>
    <w:rsid w:val="008461F8"/>
    <w:rsid w:val="008462AB"/>
    <w:rsid w:val="00846370"/>
    <w:rsid w:val="00846395"/>
    <w:rsid w:val="00846492"/>
    <w:rsid w:val="008465AF"/>
    <w:rsid w:val="0084664E"/>
    <w:rsid w:val="008466D9"/>
    <w:rsid w:val="0084670F"/>
    <w:rsid w:val="00846AB9"/>
    <w:rsid w:val="00846B5D"/>
    <w:rsid w:val="00846D04"/>
    <w:rsid w:val="00846E43"/>
    <w:rsid w:val="00846ECA"/>
    <w:rsid w:val="00846EF0"/>
    <w:rsid w:val="00846F21"/>
    <w:rsid w:val="0084729C"/>
    <w:rsid w:val="008473C7"/>
    <w:rsid w:val="00847404"/>
    <w:rsid w:val="008474DB"/>
    <w:rsid w:val="008475BD"/>
    <w:rsid w:val="008478EF"/>
    <w:rsid w:val="00847982"/>
    <w:rsid w:val="00847A2A"/>
    <w:rsid w:val="00847A79"/>
    <w:rsid w:val="00847B5B"/>
    <w:rsid w:val="00847B74"/>
    <w:rsid w:val="00847E49"/>
    <w:rsid w:val="00847F17"/>
    <w:rsid w:val="00847FF7"/>
    <w:rsid w:val="008502C5"/>
    <w:rsid w:val="0085031C"/>
    <w:rsid w:val="008505EA"/>
    <w:rsid w:val="00850CEE"/>
    <w:rsid w:val="00850D77"/>
    <w:rsid w:val="0085110B"/>
    <w:rsid w:val="0085116F"/>
    <w:rsid w:val="008511A0"/>
    <w:rsid w:val="00851224"/>
    <w:rsid w:val="00851325"/>
    <w:rsid w:val="008514D0"/>
    <w:rsid w:val="008514FF"/>
    <w:rsid w:val="0085178B"/>
    <w:rsid w:val="00851927"/>
    <w:rsid w:val="0085193D"/>
    <w:rsid w:val="008519A9"/>
    <w:rsid w:val="00851AA8"/>
    <w:rsid w:val="00851D55"/>
    <w:rsid w:val="00851DC2"/>
    <w:rsid w:val="008520BB"/>
    <w:rsid w:val="0085224F"/>
    <w:rsid w:val="008522FD"/>
    <w:rsid w:val="008523D9"/>
    <w:rsid w:val="00852517"/>
    <w:rsid w:val="008525F0"/>
    <w:rsid w:val="0085278B"/>
    <w:rsid w:val="00852795"/>
    <w:rsid w:val="008527D8"/>
    <w:rsid w:val="008527DA"/>
    <w:rsid w:val="0085284D"/>
    <w:rsid w:val="00852CDA"/>
    <w:rsid w:val="00852EBC"/>
    <w:rsid w:val="00852EE7"/>
    <w:rsid w:val="00852F17"/>
    <w:rsid w:val="00852F4A"/>
    <w:rsid w:val="008533A0"/>
    <w:rsid w:val="008533D7"/>
    <w:rsid w:val="0085344F"/>
    <w:rsid w:val="00853756"/>
    <w:rsid w:val="0085378B"/>
    <w:rsid w:val="0085382C"/>
    <w:rsid w:val="00853952"/>
    <w:rsid w:val="00853980"/>
    <w:rsid w:val="00853A0E"/>
    <w:rsid w:val="00853AC5"/>
    <w:rsid w:val="00853BF8"/>
    <w:rsid w:val="00853D8F"/>
    <w:rsid w:val="00853EB2"/>
    <w:rsid w:val="008540C6"/>
    <w:rsid w:val="00854339"/>
    <w:rsid w:val="00854766"/>
    <w:rsid w:val="008547DA"/>
    <w:rsid w:val="008547FF"/>
    <w:rsid w:val="00854E7B"/>
    <w:rsid w:val="0085501D"/>
    <w:rsid w:val="00855113"/>
    <w:rsid w:val="008551BA"/>
    <w:rsid w:val="00855357"/>
    <w:rsid w:val="008554A2"/>
    <w:rsid w:val="00855B4E"/>
    <w:rsid w:val="00855C30"/>
    <w:rsid w:val="00855D56"/>
    <w:rsid w:val="00855F52"/>
    <w:rsid w:val="00855F9B"/>
    <w:rsid w:val="008560B9"/>
    <w:rsid w:val="00856100"/>
    <w:rsid w:val="0085611B"/>
    <w:rsid w:val="00856121"/>
    <w:rsid w:val="008561ED"/>
    <w:rsid w:val="0085628F"/>
    <w:rsid w:val="00856573"/>
    <w:rsid w:val="0085663A"/>
    <w:rsid w:val="008568C8"/>
    <w:rsid w:val="00856B7F"/>
    <w:rsid w:val="00856D58"/>
    <w:rsid w:val="00856FB9"/>
    <w:rsid w:val="008570C5"/>
    <w:rsid w:val="008570FE"/>
    <w:rsid w:val="00857201"/>
    <w:rsid w:val="0085740C"/>
    <w:rsid w:val="00857498"/>
    <w:rsid w:val="008576A8"/>
    <w:rsid w:val="00857784"/>
    <w:rsid w:val="008577D2"/>
    <w:rsid w:val="00857A26"/>
    <w:rsid w:val="00857B6B"/>
    <w:rsid w:val="00857D45"/>
    <w:rsid w:val="00857D97"/>
    <w:rsid w:val="00857F18"/>
    <w:rsid w:val="00857FC5"/>
    <w:rsid w:val="00857FE8"/>
    <w:rsid w:val="008601EC"/>
    <w:rsid w:val="008605B9"/>
    <w:rsid w:val="00860780"/>
    <w:rsid w:val="008607A4"/>
    <w:rsid w:val="0086099C"/>
    <w:rsid w:val="008609E9"/>
    <w:rsid w:val="00860B82"/>
    <w:rsid w:val="00860EF9"/>
    <w:rsid w:val="00861177"/>
    <w:rsid w:val="00861301"/>
    <w:rsid w:val="00861374"/>
    <w:rsid w:val="00861414"/>
    <w:rsid w:val="00861538"/>
    <w:rsid w:val="008615A7"/>
    <w:rsid w:val="00861600"/>
    <w:rsid w:val="008617BF"/>
    <w:rsid w:val="008617C8"/>
    <w:rsid w:val="00861BD8"/>
    <w:rsid w:val="00861C97"/>
    <w:rsid w:val="00861CE1"/>
    <w:rsid w:val="00861D1D"/>
    <w:rsid w:val="00862097"/>
    <w:rsid w:val="008621C0"/>
    <w:rsid w:val="008622B0"/>
    <w:rsid w:val="008622E5"/>
    <w:rsid w:val="00862433"/>
    <w:rsid w:val="0086245E"/>
    <w:rsid w:val="008624E2"/>
    <w:rsid w:val="0086265E"/>
    <w:rsid w:val="00862923"/>
    <w:rsid w:val="00862A39"/>
    <w:rsid w:val="00862B0C"/>
    <w:rsid w:val="00862D6A"/>
    <w:rsid w:val="00862E01"/>
    <w:rsid w:val="00863193"/>
    <w:rsid w:val="00863199"/>
    <w:rsid w:val="00863475"/>
    <w:rsid w:val="008637E1"/>
    <w:rsid w:val="00863AF7"/>
    <w:rsid w:val="00863CDC"/>
    <w:rsid w:val="00863D18"/>
    <w:rsid w:val="00863D44"/>
    <w:rsid w:val="00863F9F"/>
    <w:rsid w:val="00864070"/>
    <w:rsid w:val="008642DE"/>
    <w:rsid w:val="00864320"/>
    <w:rsid w:val="00864487"/>
    <w:rsid w:val="0086493B"/>
    <w:rsid w:val="008649F2"/>
    <w:rsid w:val="00864AD6"/>
    <w:rsid w:val="00864BDD"/>
    <w:rsid w:val="00864C2D"/>
    <w:rsid w:val="00864D38"/>
    <w:rsid w:val="00864D7E"/>
    <w:rsid w:val="008650BC"/>
    <w:rsid w:val="008653DD"/>
    <w:rsid w:val="00865483"/>
    <w:rsid w:val="00865678"/>
    <w:rsid w:val="0086568B"/>
    <w:rsid w:val="008657E5"/>
    <w:rsid w:val="00865A0F"/>
    <w:rsid w:val="00865B97"/>
    <w:rsid w:val="00865C24"/>
    <w:rsid w:val="00865F4C"/>
    <w:rsid w:val="00865FB4"/>
    <w:rsid w:val="00866129"/>
    <w:rsid w:val="0086643F"/>
    <w:rsid w:val="00866568"/>
    <w:rsid w:val="00866602"/>
    <w:rsid w:val="0086662B"/>
    <w:rsid w:val="0086675F"/>
    <w:rsid w:val="00866825"/>
    <w:rsid w:val="00866A7D"/>
    <w:rsid w:val="00866AD5"/>
    <w:rsid w:val="00866B3E"/>
    <w:rsid w:val="00866CD2"/>
    <w:rsid w:val="00866D58"/>
    <w:rsid w:val="00866F44"/>
    <w:rsid w:val="00867291"/>
    <w:rsid w:val="0086746F"/>
    <w:rsid w:val="00867671"/>
    <w:rsid w:val="00867A61"/>
    <w:rsid w:val="00867AAF"/>
    <w:rsid w:val="00867ABC"/>
    <w:rsid w:val="00867BFD"/>
    <w:rsid w:val="00867D4E"/>
    <w:rsid w:val="00867DD8"/>
    <w:rsid w:val="00867F00"/>
    <w:rsid w:val="00867F09"/>
    <w:rsid w:val="0087007A"/>
    <w:rsid w:val="008700D8"/>
    <w:rsid w:val="0087013F"/>
    <w:rsid w:val="00870245"/>
    <w:rsid w:val="00870454"/>
    <w:rsid w:val="008706FB"/>
    <w:rsid w:val="00870717"/>
    <w:rsid w:val="008708FB"/>
    <w:rsid w:val="00870946"/>
    <w:rsid w:val="00870BE4"/>
    <w:rsid w:val="00870CA9"/>
    <w:rsid w:val="00870D4D"/>
    <w:rsid w:val="00870D68"/>
    <w:rsid w:val="00870DB1"/>
    <w:rsid w:val="00870DE8"/>
    <w:rsid w:val="00870F96"/>
    <w:rsid w:val="00871063"/>
    <w:rsid w:val="0087174C"/>
    <w:rsid w:val="00871822"/>
    <w:rsid w:val="008718E5"/>
    <w:rsid w:val="00871E4A"/>
    <w:rsid w:val="00871ED2"/>
    <w:rsid w:val="00871FD8"/>
    <w:rsid w:val="00871FD9"/>
    <w:rsid w:val="008722A5"/>
    <w:rsid w:val="008722F4"/>
    <w:rsid w:val="00872327"/>
    <w:rsid w:val="008724DE"/>
    <w:rsid w:val="00872B71"/>
    <w:rsid w:val="00872DF4"/>
    <w:rsid w:val="00872E18"/>
    <w:rsid w:val="00872E2A"/>
    <w:rsid w:val="00872E33"/>
    <w:rsid w:val="00872EF5"/>
    <w:rsid w:val="008730A5"/>
    <w:rsid w:val="00873109"/>
    <w:rsid w:val="008733D3"/>
    <w:rsid w:val="0087341D"/>
    <w:rsid w:val="00873433"/>
    <w:rsid w:val="008734C9"/>
    <w:rsid w:val="0087357F"/>
    <w:rsid w:val="00873642"/>
    <w:rsid w:val="00873690"/>
    <w:rsid w:val="008738E2"/>
    <w:rsid w:val="00873A05"/>
    <w:rsid w:val="00873BD5"/>
    <w:rsid w:val="00873C00"/>
    <w:rsid w:val="00873FD5"/>
    <w:rsid w:val="00873FEF"/>
    <w:rsid w:val="008742E8"/>
    <w:rsid w:val="00874349"/>
    <w:rsid w:val="008744E6"/>
    <w:rsid w:val="008746F5"/>
    <w:rsid w:val="0087475F"/>
    <w:rsid w:val="008747B0"/>
    <w:rsid w:val="0087484F"/>
    <w:rsid w:val="0087487D"/>
    <w:rsid w:val="00874888"/>
    <w:rsid w:val="00874A24"/>
    <w:rsid w:val="00874A29"/>
    <w:rsid w:val="00874C48"/>
    <w:rsid w:val="00874D0A"/>
    <w:rsid w:val="00874D7A"/>
    <w:rsid w:val="008750A6"/>
    <w:rsid w:val="0087541E"/>
    <w:rsid w:val="00875468"/>
    <w:rsid w:val="00875485"/>
    <w:rsid w:val="0087557C"/>
    <w:rsid w:val="008756FE"/>
    <w:rsid w:val="008758E0"/>
    <w:rsid w:val="00875A9C"/>
    <w:rsid w:val="00875B13"/>
    <w:rsid w:val="00875B8A"/>
    <w:rsid w:val="00875BB8"/>
    <w:rsid w:val="00875BFE"/>
    <w:rsid w:val="00875CF3"/>
    <w:rsid w:val="00875ED6"/>
    <w:rsid w:val="00875EE8"/>
    <w:rsid w:val="00875F2D"/>
    <w:rsid w:val="00875F4B"/>
    <w:rsid w:val="008763C0"/>
    <w:rsid w:val="00876618"/>
    <w:rsid w:val="00876635"/>
    <w:rsid w:val="0087679D"/>
    <w:rsid w:val="008767F6"/>
    <w:rsid w:val="00876958"/>
    <w:rsid w:val="008769A6"/>
    <w:rsid w:val="00876AA8"/>
    <w:rsid w:val="00876B23"/>
    <w:rsid w:val="00876BE4"/>
    <w:rsid w:val="00876E30"/>
    <w:rsid w:val="00877040"/>
    <w:rsid w:val="00877075"/>
    <w:rsid w:val="00877389"/>
    <w:rsid w:val="00877412"/>
    <w:rsid w:val="00877430"/>
    <w:rsid w:val="00877730"/>
    <w:rsid w:val="008778BD"/>
    <w:rsid w:val="00877AF6"/>
    <w:rsid w:val="00877C87"/>
    <w:rsid w:val="00877DFB"/>
    <w:rsid w:val="00877EC1"/>
    <w:rsid w:val="0088016A"/>
    <w:rsid w:val="00880170"/>
    <w:rsid w:val="008801D4"/>
    <w:rsid w:val="008803DC"/>
    <w:rsid w:val="00880905"/>
    <w:rsid w:val="00880923"/>
    <w:rsid w:val="00880A29"/>
    <w:rsid w:val="00880AA2"/>
    <w:rsid w:val="00880B56"/>
    <w:rsid w:val="00880C71"/>
    <w:rsid w:val="00880E42"/>
    <w:rsid w:val="008811B8"/>
    <w:rsid w:val="00881320"/>
    <w:rsid w:val="008815CB"/>
    <w:rsid w:val="008815EF"/>
    <w:rsid w:val="008816A5"/>
    <w:rsid w:val="00881AC0"/>
    <w:rsid w:val="00881B6E"/>
    <w:rsid w:val="00881C04"/>
    <w:rsid w:val="00881C76"/>
    <w:rsid w:val="00881D17"/>
    <w:rsid w:val="00881E65"/>
    <w:rsid w:val="00881F1B"/>
    <w:rsid w:val="00881FE9"/>
    <w:rsid w:val="0088216B"/>
    <w:rsid w:val="00882240"/>
    <w:rsid w:val="0088228A"/>
    <w:rsid w:val="0088229C"/>
    <w:rsid w:val="00882332"/>
    <w:rsid w:val="0088249C"/>
    <w:rsid w:val="00882561"/>
    <w:rsid w:val="0088259D"/>
    <w:rsid w:val="00882626"/>
    <w:rsid w:val="008826A8"/>
    <w:rsid w:val="008828A0"/>
    <w:rsid w:val="008828C3"/>
    <w:rsid w:val="00882B32"/>
    <w:rsid w:val="00882F82"/>
    <w:rsid w:val="0088300E"/>
    <w:rsid w:val="0088309B"/>
    <w:rsid w:val="00883188"/>
    <w:rsid w:val="00883230"/>
    <w:rsid w:val="0088340E"/>
    <w:rsid w:val="00883458"/>
    <w:rsid w:val="00883480"/>
    <w:rsid w:val="008834C2"/>
    <w:rsid w:val="008835CB"/>
    <w:rsid w:val="008837FF"/>
    <w:rsid w:val="00883B97"/>
    <w:rsid w:val="00883BF6"/>
    <w:rsid w:val="00883EA4"/>
    <w:rsid w:val="00883EE9"/>
    <w:rsid w:val="00884429"/>
    <w:rsid w:val="0088450F"/>
    <w:rsid w:val="0088476F"/>
    <w:rsid w:val="00884A13"/>
    <w:rsid w:val="00884C0C"/>
    <w:rsid w:val="00884D9A"/>
    <w:rsid w:val="00884FE1"/>
    <w:rsid w:val="00885120"/>
    <w:rsid w:val="008851C4"/>
    <w:rsid w:val="00885301"/>
    <w:rsid w:val="008853F3"/>
    <w:rsid w:val="0088552E"/>
    <w:rsid w:val="008855BC"/>
    <w:rsid w:val="00885605"/>
    <w:rsid w:val="00885610"/>
    <w:rsid w:val="008859C9"/>
    <w:rsid w:val="00885BBA"/>
    <w:rsid w:val="00885D37"/>
    <w:rsid w:val="00885EA2"/>
    <w:rsid w:val="00885F87"/>
    <w:rsid w:val="008860D1"/>
    <w:rsid w:val="00886887"/>
    <w:rsid w:val="0088689C"/>
    <w:rsid w:val="00886919"/>
    <w:rsid w:val="00886C2E"/>
    <w:rsid w:val="00886CE3"/>
    <w:rsid w:val="00886EB2"/>
    <w:rsid w:val="00886FC2"/>
    <w:rsid w:val="00887031"/>
    <w:rsid w:val="0088714E"/>
    <w:rsid w:val="00887168"/>
    <w:rsid w:val="00887377"/>
    <w:rsid w:val="0088744C"/>
    <w:rsid w:val="008874EC"/>
    <w:rsid w:val="00887648"/>
    <w:rsid w:val="008876B3"/>
    <w:rsid w:val="00887ECD"/>
    <w:rsid w:val="00887F7F"/>
    <w:rsid w:val="008900B0"/>
    <w:rsid w:val="0089016B"/>
    <w:rsid w:val="0089023C"/>
    <w:rsid w:val="00890260"/>
    <w:rsid w:val="00890488"/>
    <w:rsid w:val="00890706"/>
    <w:rsid w:val="00890712"/>
    <w:rsid w:val="008907AF"/>
    <w:rsid w:val="008907F9"/>
    <w:rsid w:val="008908B3"/>
    <w:rsid w:val="008908CC"/>
    <w:rsid w:val="008908D5"/>
    <w:rsid w:val="00890A35"/>
    <w:rsid w:val="00890A81"/>
    <w:rsid w:val="00890B97"/>
    <w:rsid w:val="00890B98"/>
    <w:rsid w:val="00890C32"/>
    <w:rsid w:val="00890E23"/>
    <w:rsid w:val="00890F7E"/>
    <w:rsid w:val="00890FEF"/>
    <w:rsid w:val="008912C4"/>
    <w:rsid w:val="008912C8"/>
    <w:rsid w:val="0089136C"/>
    <w:rsid w:val="008913A0"/>
    <w:rsid w:val="0089144E"/>
    <w:rsid w:val="00891498"/>
    <w:rsid w:val="008916B5"/>
    <w:rsid w:val="00891861"/>
    <w:rsid w:val="008918E2"/>
    <w:rsid w:val="00891960"/>
    <w:rsid w:val="00891A2C"/>
    <w:rsid w:val="00891E80"/>
    <w:rsid w:val="00891EB0"/>
    <w:rsid w:val="008924C7"/>
    <w:rsid w:val="00892575"/>
    <w:rsid w:val="00892852"/>
    <w:rsid w:val="00892959"/>
    <w:rsid w:val="008929BC"/>
    <w:rsid w:val="00892A36"/>
    <w:rsid w:val="00892CDA"/>
    <w:rsid w:val="00892D0D"/>
    <w:rsid w:val="00892D62"/>
    <w:rsid w:val="0089304E"/>
    <w:rsid w:val="00893092"/>
    <w:rsid w:val="008930A6"/>
    <w:rsid w:val="00893104"/>
    <w:rsid w:val="0089331F"/>
    <w:rsid w:val="008933C3"/>
    <w:rsid w:val="0089347C"/>
    <w:rsid w:val="008934EC"/>
    <w:rsid w:val="00893653"/>
    <w:rsid w:val="008936F6"/>
    <w:rsid w:val="008937C7"/>
    <w:rsid w:val="00893877"/>
    <w:rsid w:val="00893AA2"/>
    <w:rsid w:val="00893C11"/>
    <w:rsid w:val="00893CDC"/>
    <w:rsid w:val="00893E2F"/>
    <w:rsid w:val="00893EE8"/>
    <w:rsid w:val="0089403F"/>
    <w:rsid w:val="00894272"/>
    <w:rsid w:val="00894425"/>
    <w:rsid w:val="008944D4"/>
    <w:rsid w:val="0089471D"/>
    <w:rsid w:val="008947A5"/>
    <w:rsid w:val="00894A3F"/>
    <w:rsid w:val="00894BB2"/>
    <w:rsid w:val="00894DBF"/>
    <w:rsid w:val="00894F98"/>
    <w:rsid w:val="0089500F"/>
    <w:rsid w:val="008950CD"/>
    <w:rsid w:val="00895398"/>
    <w:rsid w:val="0089555D"/>
    <w:rsid w:val="00895987"/>
    <w:rsid w:val="00895D15"/>
    <w:rsid w:val="00895F52"/>
    <w:rsid w:val="00895FFE"/>
    <w:rsid w:val="00896064"/>
    <w:rsid w:val="008962A8"/>
    <w:rsid w:val="0089633B"/>
    <w:rsid w:val="00896387"/>
    <w:rsid w:val="0089657F"/>
    <w:rsid w:val="00896582"/>
    <w:rsid w:val="008965AE"/>
    <w:rsid w:val="008965E9"/>
    <w:rsid w:val="00896857"/>
    <w:rsid w:val="00896907"/>
    <w:rsid w:val="00896A30"/>
    <w:rsid w:val="00896AB9"/>
    <w:rsid w:val="00896AE6"/>
    <w:rsid w:val="00896C53"/>
    <w:rsid w:val="00896D62"/>
    <w:rsid w:val="0089722B"/>
    <w:rsid w:val="0089725D"/>
    <w:rsid w:val="008972E3"/>
    <w:rsid w:val="008972EC"/>
    <w:rsid w:val="00897563"/>
    <w:rsid w:val="00897787"/>
    <w:rsid w:val="00897821"/>
    <w:rsid w:val="00897DC5"/>
    <w:rsid w:val="00897ED2"/>
    <w:rsid w:val="008A0092"/>
    <w:rsid w:val="008A00C8"/>
    <w:rsid w:val="008A02B4"/>
    <w:rsid w:val="008A0357"/>
    <w:rsid w:val="008A07BD"/>
    <w:rsid w:val="008A0A3B"/>
    <w:rsid w:val="008A0B45"/>
    <w:rsid w:val="008A1532"/>
    <w:rsid w:val="008A17B8"/>
    <w:rsid w:val="008A19BF"/>
    <w:rsid w:val="008A1E70"/>
    <w:rsid w:val="008A1EFC"/>
    <w:rsid w:val="008A1F5B"/>
    <w:rsid w:val="008A21B4"/>
    <w:rsid w:val="008A22C0"/>
    <w:rsid w:val="008A24D3"/>
    <w:rsid w:val="008A2A55"/>
    <w:rsid w:val="008A2A9A"/>
    <w:rsid w:val="008A2ACC"/>
    <w:rsid w:val="008A2B94"/>
    <w:rsid w:val="008A2C7E"/>
    <w:rsid w:val="008A2D81"/>
    <w:rsid w:val="008A2DC3"/>
    <w:rsid w:val="008A2DF4"/>
    <w:rsid w:val="008A2F4E"/>
    <w:rsid w:val="008A31B7"/>
    <w:rsid w:val="008A324F"/>
    <w:rsid w:val="008A32A8"/>
    <w:rsid w:val="008A3331"/>
    <w:rsid w:val="008A334C"/>
    <w:rsid w:val="008A35C3"/>
    <w:rsid w:val="008A375A"/>
    <w:rsid w:val="008A3A7B"/>
    <w:rsid w:val="008A3C7E"/>
    <w:rsid w:val="008A3C8A"/>
    <w:rsid w:val="008A401D"/>
    <w:rsid w:val="008A406A"/>
    <w:rsid w:val="008A407B"/>
    <w:rsid w:val="008A413B"/>
    <w:rsid w:val="008A42DE"/>
    <w:rsid w:val="008A4422"/>
    <w:rsid w:val="008A44C9"/>
    <w:rsid w:val="008A47E3"/>
    <w:rsid w:val="008A48C7"/>
    <w:rsid w:val="008A4F0D"/>
    <w:rsid w:val="008A4F29"/>
    <w:rsid w:val="008A51DE"/>
    <w:rsid w:val="008A5323"/>
    <w:rsid w:val="008A55C7"/>
    <w:rsid w:val="008A56A5"/>
    <w:rsid w:val="008A5852"/>
    <w:rsid w:val="008A59ED"/>
    <w:rsid w:val="008A5AE7"/>
    <w:rsid w:val="008A5B42"/>
    <w:rsid w:val="008A5BFE"/>
    <w:rsid w:val="008A5C32"/>
    <w:rsid w:val="008A5CB2"/>
    <w:rsid w:val="008A5CF6"/>
    <w:rsid w:val="008A5F65"/>
    <w:rsid w:val="008A60BA"/>
    <w:rsid w:val="008A63DA"/>
    <w:rsid w:val="008A66B2"/>
    <w:rsid w:val="008A6784"/>
    <w:rsid w:val="008A68EE"/>
    <w:rsid w:val="008A69CC"/>
    <w:rsid w:val="008A6FA4"/>
    <w:rsid w:val="008A6FBB"/>
    <w:rsid w:val="008A707E"/>
    <w:rsid w:val="008A716C"/>
    <w:rsid w:val="008A75F2"/>
    <w:rsid w:val="008A7685"/>
    <w:rsid w:val="008A7831"/>
    <w:rsid w:val="008A7863"/>
    <w:rsid w:val="008A789C"/>
    <w:rsid w:val="008A7A35"/>
    <w:rsid w:val="008A7C45"/>
    <w:rsid w:val="008A7C80"/>
    <w:rsid w:val="008A7CAF"/>
    <w:rsid w:val="008A7D89"/>
    <w:rsid w:val="008A7D92"/>
    <w:rsid w:val="008A7D95"/>
    <w:rsid w:val="008A7EA1"/>
    <w:rsid w:val="008A7F89"/>
    <w:rsid w:val="008B0091"/>
    <w:rsid w:val="008B02E5"/>
    <w:rsid w:val="008B0479"/>
    <w:rsid w:val="008B06CE"/>
    <w:rsid w:val="008B07D0"/>
    <w:rsid w:val="008B0877"/>
    <w:rsid w:val="008B08BB"/>
    <w:rsid w:val="008B097A"/>
    <w:rsid w:val="008B0A12"/>
    <w:rsid w:val="008B0BED"/>
    <w:rsid w:val="008B0E72"/>
    <w:rsid w:val="008B1045"/>
    <w:rsid w:val="008B10EB"/>
    <w:rsid w:val="008B1279"/>
    <w:rsid w:val="008B1284"/>
    <w:rsid w:val="008B154C"/>
    <w:rsid w:val="008B160E"/>
    <w:rsid w:val="008B16BE"/>
    <w:rsid w:val="008B16C9"/>
    <w:rsid w:val="008B1A31"/>
    <w:rsid w:val="008B1C48"/>
    <w:rsid w:val="008B1E30"/>
    <w:rsid w:val="008B213D"/>
    <w:rsid w:val="008B23D7"/>
    <w:rsid w:val="008B23FD"/>
    <w:rsid w:val="008B245A"/>
    <w:rsid w:val="008B24C2"/>
    <w:rsid w:val="008B2826"/>
    <w:rsid w:val="008B28D1"/>
    <w:rsid w:val="008B28EE"/>
    <w:rsid w:val="008B2CFC"/>
    <w:rsid w:val="008B2E4F"/>
    <w:rsid w:val="008B2FB0"/>
    <w:rsid w:val="008B2FEB"/>
    <w:rsid w:val="008B3065"/>
    <w:rsid w:val="008B3080"/>
    <w:rsid w:val="008B31AE"/>
    <w:rsid w:val="008B3266"/>
    <w:rsid w:val="008B32DD"/>
    <w:rsid w:val="008B337C"/>
    <w:rsid w:val="008B34AE"/>
    <w:rsid w:val="008B35B2"/>
    <w:rsid w:val="008B37B8"/>
    <w:rsid w:val="008B39F3"/>
    <w:rsid w:val="008B3AE0"/>
    <w:rsid w:val="008B3B47"/>
    <w:rsid w:val="008B3BBA"/>
    <w:rsid w:val="008B3D02"/>
    <w:rsid w:val="008B3F37"/>
    <w:rsid w:val="008B3F4E"/>
    <w:rsid w:val="008B40E1"/>
    <w:rsid w:val="008B4140"/>
    <w:rsid w:val="008B4145"/>
    <w:rsid w:val="008B4187"/>
    <w:rsid w:val="008B4452"/>
    <w:rsid w:val="008B4519"/>
    <w:rsid w:val="008B4573"/>
    <w:rsid w:val="008B47C0"/>
    <w:rsid w:val="008B486F"/>
    <w:rsid w:val="008B4B4C"/>
    <w:rsid w:val="008B5060"/>
    <w:rsid w:val="008B53C5"/>
    <w:rsid w:val="008B5996"/>
    <w:rsid w:val="008B5AFA"/>
    <w:rsid w:val="008B5BE5"/>
    <w:rsid w:val="008B5C89"/>
    <w:rsid w:val="008B5D36"/>
    <w:rsid w:val="008B5D37"/>
    <w:rsid w:val="008B5F88"/>
    <w:rsid w:val="008B6167"/>
    <w:rsid w:val="008B61A2"/>
    <w:rsid w:val="008B62B7"/>
    <w:rsid w:val="008B6548"/>
    <w:rsid w:val="008B6779"/>
    <w:rsid w:val="008B6A78"/>
    <w:rsid w:val="008B71CE"/>
    <w:rsid w:val="008B72E6"/>
    <w:rsid w:val="008B747B"/>
    <w:rsid w:val="008B7778"/>
    <w:rsid w:val="008B777B"/>
    <w:rsid w:val="008B7951"/>
    <w:rsid w:val="008B7ADE"/>
    <w:rsid w:val="008B7F38"/>
    <w:rsid w:val="008C0391"/>
    <w:rsid w:val="008C041F"/>
    <w:rsid w:val="008C04CF"/>
    <w:rsid w:val="008C056C"/>
    <w:rsid w:val="008C05F4"/>
    <w:rsid w:val="008C0A05"/>
    <w:rsid w:val="008C0A88"/>
    <w:rsid w:val="008C0AB4"/>
    <w:rsid w:val="008C0C44"/>
    <w:rsid w:val="008C0C4B"/>
    <w:rsid w:val="008C10F1"/>
    <w:rsid w:val="008C11CF"/>
    <w:rsid w:val="008C11E3"/>
    <w:rsid w:val="008C1313"/>
    <w:rsid w:val="008C1552"/>
    <w:rsid w:val="008C1558"/>
    <w:rsid w:val="008C19A6"/>
    <w:rsid w:val="008C1E30"/>
    <w:rsid w:val="008C203F"/>
    <w:rsid w:val="008C21B6"/>
    <w:rsid w:val="008C22A7"/>
    <w:rsid w:val="008C2654"/>
    <w:rsid w:val="008C277C"/>
    <w:rsid w:val="008C29C9"/>
    <w:rsid w:val="008C2B21"/>
    <w:rsid w:val="008C2CE6"/>
    <w:rsid w:val="008C2DA4"/>
    <w:rsid w:val="008C2FFA"/>
    <w:rsid w:val="008C30A6"/>
    <w:rsid w:val="008C3140"/>
    <w:rsid w:val="008C3259"/>
    <w:rsid w:val="008C32B4"/>
    <w:rsid w:val="008C32DF"/>
    <w:rsid w:val="008C33E0"/>
    <w:rsid w:val="008C342B"/>
    <w:rsid w:val="008C3479"/>
    <w:rsid w:val="008C359D"/>
    <w:rsid w:val="008C378D"/>
    <w:rsid w:val="008C39E0"/>
    <w:rsid w:val="008C3C51"/>
    <w:rsid w:val="008C431E"/>
    <w:rsid w:val="008C439A"/>
    <w:rsid w:val="008C44EC"/>
    <w:rsid w:val="008C4605"/>
    <w:rsid w:val="008C4948"/>
    <w:rsid w:val="008C4BDB"/>
    <w:rsid w:val="008C4C49"/>
    <w:rsid w:val="008C4D1D"/>
    <w:rsid w:val="008C4EA7"/>
    <w:rsid w:val="008C4FBA"/>
    <w:rsid w:val="008C56D7"/>
    <w:rsid w:val="008C5884"/>
    <w:rsid w:val="008C5895"/>
    <w:rsid w:val="008C5965"/>
    <w:rsid w:val="008C5C00"/>
    <w:rsid w:val="008C5D48"/>
    <w:rsid w:val="008C6034"/>
    <w:rsid w:val="008C6735"/>
    <w:rsid w:val="008C69F7"/>
    <w:rsid w:val="008C6AB0"/>
    <w:rsid w:val="008C6C94"/>
    <w:rsid w:val="008C6CC7"/>
    <w:rsid w:val="008C6ED5"/>
    <w:rsid w:val="008C718D"/>
    <w:rsid w:val="008C733E"/>
    <w:rsid w:val="008C73B7"/>
    <w:rsid w:val="008C73D3"/>
    <w:rsid w:val="008C7563"/>
    <w:rsid w:val="008C7579"/>
    <w:rsid w:val="008C7584"/>
    <w:rsid w:val="008C7B2A"/>
    <w:rsid w:val="008C7B73"/>
    <w:rsid w:val="008C7F16"/>
    <w:rsid w:val="008D0149"/>
    <w:rsid w:val="008D01A9"/>
    <w:rsid w:val="008D01BF"/>
    <w:rsid w:val="008D01E8"/>
    <w:rsid w:val="008D052D"/>
    <w:rsid w:val="008D0692"/>
    <w:rsid w:val="008D07B8"/>
    <w:rsid w:val="008D0A57"/>
    <w:rsid w:val="008D0AE1"/>
    <w:rsid w:val="008D0AF9"/>
    <w:rsid w:val="008D0C66"/>
    <w:rsid w:val="008D0CBA"/>
    <w:rsid w:val="008D0D4D"/>
    <w:rsid w:val="008D0DD2"/>
    <w:rsid w:val="008D0E81"/>
    <w:rsid w:val="008D0F72"/>
    <w:rsid w:val="008D0FC3"/>
    <w:rsid w:val="008D1120"/>
    <w:rsid w:val="008D12CF"/>
    <w:rsid w:val="008D1553"/>
    <w:rsid w:val="008D1584"/>
    <w:rsid w:val="008D1788"/>
    <w:rsid w:val="008D1795"/>
    <w:rsid w:val="008D19C2"/>
    <w:rsid w:val="008D1AA4"/>
    <w:rsid w:val="008D1D13"/>
    <w:rsid w:val="008D1D31"/>
    <w:rsid w:val="008D1DD6"/>
    <w:rsid w:val="008D1DE1"/>
    <w:rsid w:val="008D1E1E"/>
    <w:rsid w:val="008D1E3E"/>
    <w:rsid w:val="008D223E"/>
    <w:rsid w:val="008D2256"/>
    <w:rsid w:val="008D2434"/>
    <w:rsid w:val="008D24A8"/>
    <w:rsid w:val="008D24B3"/>
    <w:rsid w:val="008D288C"/>
    <w:rsid w:val="008D28FD"/>
    <w:rsid w:val="008D2C5D"/>
    <w:rsid w:val="008D2EE6"/>
    <w:rsid w:val="008D2FD2"/>
    <w:rsid w:val="008D3023"/>
    <w:rsid w:val="008D3443"/>
    <w:rsid w:val="008D34B3"/>
    <w:rsid w:val="008D39BF"/>
    <w:rsid w:val="008D3E67"/>
    <w:rsid w:val="008D4152"/>
    <w:rsid w:val="008D4287"/>
    <w:rsid w:val="008D435B"/>
    <w:rsid w:val="008D43EA"/>
    <w:rsid w:val="008D458F"/>
    <w:rsid w:val="008D48D2"/>
    <w:rsid w:val="008D4A17"/>
    <w:rsid w:val="008D4C22"/>
    <w:rsid w:val="008D4CAF"/>
    <w:rsid w:val="008D4CEA"/>
    <w:rsid w:val="008D51B8"/>
    <w:rsid w:val="008D51CD"/>
    <w:rsid w:val="008D5229"/>
    <w:rsid w:val="008D53D7"/>
    <w:rsid w:val="008D5453"/>
    <w:rsid w:val="008D54BE"/>
    <w:rsid w:val="008D5767"/>
    <w:rsid w:val="008D583E"/>
    <w:rsid w:val="008D5B45"/>
    <w:rsid w:val="008D5D15"/>
    <w:rsid w:val="008D5E7A"/>
    <w:rsid w:val="008D5EB3"/>
    <w:rsid w:val="008D5F6D"/>
    <w:rsid w:val="008D5F79"/>
    <w:rsid w:val="008D63DE"/>
    <w:rsid w:val="008D64FB"/>
    <w:rsid w:val="008D69A4"/>
    <w:rsid w:val="008D6E42"/>
    <w:rsid w:val="008D6E6A"/>
    <w:rsid w:val="008D6F46"/>
    <w:rsid w:val="008D6F5E"/>
    <w:rsid w:val="008D6F93"/>
    <w:rsid w:val="008D71C6"/>
    <w:rsid w:val="008D72B8"/>
    <w:rsid w:val="008D73B0"/>
    <w:rsid w:val="008D772F"/>
    <w:rsid w:val="008D78D0"/>
    <w:rsid w:val="008D7901"/>
    <w:rsid w:val="008D791B"/>
    <w:rsid w:val="008D7A27"/>
    <w:rsid w:val="008D7B09"/>
    <w:rsid w:val="008D7E97"/>
    <w:rsid w:val="008D7EE7"/>
    <w:rsid w:val="008D7FAC"/>
    <w:rsid w:val="008E00AD"/>
    <w:rsid w:val="008E0206"/>
    <w:rsid w:val="008E07E8"/>
    <w:rsid w:val="008E091C"/>
    <w:rsid w:val="008E0DC5"/>
    <w:rsid w:val="008E0DCF"/>
    <w:rsid w:val="008E0E7D"/>
    <w:rsid w:val="008E0EDB"/>
    <w:rsid w:val="008E19E3"/>
    <w:rsid w:val="008E1CE9"/>
    <w:rsid w:val="008E1CFD"/>
    <w:rsid w:val="008E1D2C"/>
    <w:rsid w:val="008E1E7B"/>
    <w:rsid w:val="008E1EE2"/>
    <w:rsid w:val="008E1F59"/>
    <w:rsid w:val="008E1FF3"/>
    <w:rsid w:val="008E2006"/>
    <w:rsid w:val="008E203E"/>
    <w:rsid w:val="008E21A7"/>
    <w:rsid w:val="008E226E"/>
    <w:rsid w:val="008E22A1"/>
    <w:rsid w:val="008E2390"/>
    <w:rsid w:val="008E242C"/>
    <w:rsid w:val="008E2643"/>
    <w:rsid w:val="008E2A56"/>
    <w:rsid w:val="008E2B9D"/>
    <w:rsid w:val="008E2F06"/>
    <w:rsid w:val="008E2FFC"/>
    <w:rsid w:val="008E302A"/>
    <w:rsid w:val="008E3104"/>
    <w:rsid w:val="008E3166"/>
    <w:rsid w:val="008E3196"/>
    <w:rsid w:val="008E31DD"/>
    <w:rsid w:val="008E3263"/>
    <w:rsid w:val="008E32A9"/>
    <w:rsid w:val="008E32D5"/>
    <w:rsid w:val="008E330E"/>
    <w:rsid w:val="008E33C3"/>
    <w:rsid w:val="008E3423"/>
    <w:rsid w:val="008E3A33"/>
    <w:rsid w:val="008E3A65"/>
    <w:rsid w:val="008E3A97"/>
    <w:rsid w:val="008E3E0A"/>
    <w:rsid w:val="008E3E97"/>
    <w:rsid w:val="008E3FD8"/>
    <w:rsid w:val="008E3FE1"/>
    <w:rsid w:val="008E425C"/>
    <w:rsid w:val="008E4312"/>
    <w:rsid w:val="008E43D0"/>
    <w:rsid w:val="008E4A8E"/>
    <w:rsid w:val="008E4C83"/>
    <w:rsid w:val="008E4FAE"/>
    <w:rsid w:val="008E513D"/>
    <w:rsid w:val="008E52F8"/>
    <w:rsid w:val="008E556F"/>
    <w:rsid w:val="008E558A"/>
    <w:rsid w:val="008E55A2"/>
    <w:rsid w:val="008E55CE"/>
    <w:rsid w:val="008E5616"/>
    <w:rsid w:val="008E57D9"/>
    <w:rsid w:val="008E5864"/>
    <w:rsid w:val="008E5C25"/>
    <w:rsid w:val="008E5D67"/>
    <w:rsid w:val="008E5FAE"/>
    <w:rsid w:val="008E601A"/>
    <w:rsid w:val="008E61E3"/>
    <w:rsid w:val="008E6219"/>
    <w:rsid w:val="008E6279"/>
    <w:rsid w:val="008E6485"/>
    <w:rsid w:val="008E651A"/>
    <w:rsid w:val="008E6526"/>
    <w:rsid w:val="008E6683"/>
    <w:rsid w:val="008E66B4"/>
    <w:rsid w:val="008E6B15"/>
    <w:rsid w:val="008E6BAC"/>
    <w:rsid w:val="008E6BDB"/>
    <w:rsid w:val="008E6BFF"/>
    <w:rsid w:val="008E6C2C"/>
    <w:rsid w:val="008E6F3D"/>
    <w:rsid w:val="008E705A"/>
    <w:rsid w:val="008E7207"/>
    <w:rsid w:val="008E7226"/>
    <w:rsid w:val="008E747E"/>
    <w:rsid w:val="008E775A"/>
    <w:rsid w:val="008E77FD"/>
    <w:rsid w:val="008E7804"/>
    <w:rsid w:val="008E7869"/>
    <w:rsid w:val="008E79C4"/>
    <w:rsid w:val="008E7AC0"/>
    <w:rsid w:val="008E7B07"/>
    <w:rsid w:val="008E7B95"/>
    <w:rsid w:val="008E7D6E"/>
    <w:rsid w:val="008E7DB8"/>
    <w:rsid w:val="008E7DCD"/>
    <w:rsid w:val="008E7E55"/>
    <w:rsid w:val="008E7E67"/>
    <w:rsid w:val="008E7EA6"/>
    <w:rsid w:val="008F0027"/>
    <w:rsid w:val="008F0067"/>
    <w:rsid w:val="008F0080"/>
    <w:rsid w:val="008F0132"/>
    <w:rsid w:val="008F023E"/>
    <w:rsid w:val="008F02E7"/>
    <w:rsid w:val="008F03D8"/>
    <w:rsid w:val="008F0428"/>
    <w:rsid w:val="008F05B7"/>
    <w:rsid w:val="008F0758"/>
    <w:rsid w:val="008F07AE"/>
    <w:rsid w:val="008F07C2"/>
    <w:rsid w:val="008F07E9"/>
    <w:rsid w:val="008F0875"/>
    <w:rsid w:val="008F08CD"/>
    <w:rsid w:val="008F08F7"/>
    <w:rsid w:val="008F0960"/>
    <w:rsid w:val="008F0B00"/>
    <w:rsid w:val="008F1086"/>
    <w:rsid w:val="008F112A"/>
    <w:rsid w:val="008F15FF"/>
    <w:rsid w:val="008F16E8"/>
    <w:rsid w:val="008F1803"/>
    <w:rsid w:val="008F186D"/>
    <w:rsid w:val="008F18AC"/>
    <w:rsid w:val="008F1AAA"/>
    <w:rsid w:val="008F1B79"/>
    <w:rsid w:val="008F1BEE"/>
    <w:rsid w:val="008F1C60"/>
    <w:rsid w:val="008F1D67"/>
    <w:rsid w:val="008F1EAF"/>
    <w:rsid w:val="008F1EB8"/>
    <w:rsid w:val="008F20F2"/>
    <w:rsid w:val="008F212B"/>
    <w:rsid w:val="008F2524"/>
    <w:rsid w:val="008F2542"/>
    <w:rsid w:val="008F25EA"/>
    <w:rsid w:val="008F2625"/>
    <w:rsid w:val="008F2A0E"/>
    <w:rsid w:val="008F2ABC"/>
    <w:rsid w:val="008F2CD3"/>
    <w:rsid w:val="008F2F47"/>
    <w:rsid w:val="008F3032"/>
    <w:rsid w:val="008F3325"/>
    <w:rsid w:val="008F3450"/>
    <w:rsid w:val="008F3A4E"/>
    <w:rsid w:val="008F3CA1"/>
    <w:rsid w:val="008F3D21"/>
    <w:rsid w:val="008F40D5"/>
    <w:rsid w:val="008F4343"/>
    <w:rsid w:val="008F4359"/>
    <w:rsid w:val="008F43D9"/>
    <w:rsid w:val="008F4463"/>
    <w:rsid w:val="008F446F"/>
    <w:rsid w:val="008F458C"/>
    <w:rsid w:val="008F4631"/>
    <w:rsid w:val="008F46E7"/>
    <w:rsid w:val="008F485B"/>
    <w:rsid w:val="008F4A0D"/>
    <w:rsid w:val="008F4A68"/>
    <w:rsid w:val="008F4AB2"/>
    <w:rsid w:val="008F4B0D"/>
    <w:rsid w:val="008F4E5B"/>
    <w:rsid w:val="008F4EDB"/>
    <w:rsid w:val="008F5087"/>
    <w:rsid w:val="008F5172"/>
    <w:rsid w:val="008F52F7"/>
    <w:rsid w:val="008F57B3"/>
    <w:rsid w:val="008F57BB"/>
    <w:rsid w:val="008F57BE"/>
    <w:rsid w:val="008F59E1"/>
    <w:rsid w:val="008F5A02"/>
    <w:rsid w:val="008F5B88"/>
    <w:rsid w:val="008F5DAD"/>
    <w:rsid w:val="008F6436"/>
    <w:rsid w:val="008F644E"/>
    <w:rsid w:val="008F656C"/>
    <w:rsid w:val="008F6B3D"/>
    <w:rsid w:val="008F6B76"/>
    <w:rsid w:val="008F6C0A"/>
    <w:rsid w:val="008F6C6B"/>
    <w:rsid w:val="008F6CBC"/>
    <w:rsid w:val="008F6CC0"/>
    <w:rsid w:val="008F6CCB"/>
    <w:rsid w:val="008F6F75"/>
    <w:rsid w:val="008F6F77"/>
    <w:rsid w:val="008F6F85"/>
    <w:rsid w:val="008F6F96"/>
    <w:rsid w:val="008F7038"/>
    <w:rsid w:val="008F7096"/>
    <w:rsid w:val="008F71A2"/>
    <w:rsid w:val="008F7265"/>
    <w:rsid w:val="008F74D1"/>
    <w:rsid w:val="008F7507"/>
    <w:rsid w:val="008F75B0"/>
    <w:rsid w:val="008F767C"/>
    <w:rsid w:val="008F7925"/>
    <w:rsid w:val="008F7DF6"/>
    <w:rsid w:val="008F7E50"/>
    <w:rsid w:val="008F7FD5"/>
    <w:rsid w:val="008F7FDF"/>
    <w:rsid w:val="0090019B"/>
    <w:rsid w:val="009001AD"/>
    <w:rsid w:val="009001F1"/>
    <w:rsid w:val="009003CF"/>
    <w:rsid w:val="009005FE"/>
    <w:rsid w:val="0090062E"/>
    <w:rsid w:val="009006F6"/>
    <w:rsid w:val="00900719"/>
    <w:rsid w:val="00900803"/>
    <w:rsid w:val="00900898"/>
    <w:rsid w:val="009009D6"/>
    <w:rsid w:val="00900BAE"/>
    <w:rsid w:val="00900D12"/>
    <w:rsid w:val="00900DAC"/>
    <w:rsid w:val="00900EE4"/>
    <w:rsid w:val="00901048"/>
    <w:rsid w:val="009010EC"/>
    <w:rsid w:val="0090122F"/>
    <w:rsid w:val="0090129B"/>
    <w:rsid w:val="00901562"/>
    <w:rsid w:val="00901573"/>
    <w:rsid w:val="0090165D"/>
    <w:rsid w:val="0090166F"/>
    <w:rsid w:val="00901964"/>
    <w:rsid w:val="009019F9"/>
    <w:rsid w:val="00901A64"/>
    <w:rsid w:val="00901BBA"/>
    <w:rsid w:val="00901C1D"/>
    <w:rsid w:val="00901D0E"/>
    <w:rsid w:val="00901DA4"/>
    <w:rsid w:val="00901DCA"/>
    <w:rsid w:val="00901E3D"/>
    <w:rsid w:val="0090203A"/>
    <w:rsid w:val="0090204C"/>
    <w:rsid w:val="009020C1"/>
    <w:rsid w:val="00902394"/>
    <w:rsid w:val="00902471"/>
    <w:rsid w:val="009026EA"/>
    <w:rsid w:val="009026FB"/>
    <w:rsid w:val="0090272B"/>
    <w:rsid w:val="0090273B"/>
    <w:rsid w:val="0090289D"/>
    <w:rsid w:val="009029E0"/>
    <w:rsid w:val="00902AED"/>
    <w:rsid w:val="00902AEF"/>
    <w:rsid w:val="00902C0F"/>
    <w:rsid w:val="00902D0E"/>
    <w:rsid w:val="00902D12"/>
    <w:rsid w:val="00902D37"/>
    <w:rsid w:val="00902F29"/>
    <w:rsid w:val="00902F57"/>
    <w:rsid w:val="009030A4"/>
    <w:rsid w:val="0090316D"/>
    <w:rsid w:val="0090318A"/>
    <w:rsid w:val="0090339C"/>
    <w:rsid w:val="009036AF"/>
    <w:rsid w:val="0090394A"/>
    <w:rsid w:val="009039C8"/>
    <w:rsid w:val="00903CA1"/>
    <w:rsid w:val="00903DF2"/>
    <w:rsid w:val="00903E1A"/>
    <w:rsid w:val="009040BD"/>
    <w:rsid w:val="009043DE"/>
    <w:rsid w:val="00904698"/>
    <w:rsid w:val="00904788"/>
    <w:rsid w:val="009049ED"/>
    <w:rsid w:val="00904B97"/>
    <w:rsid w:val="00904C1F"/>
    <w:rsid w:val="00904E07"/>
    <w:rsid w:val="00904F24"/>
    <w:rsid w:val="00904F6F"/>
    <w:rsid w:val="0090552D"/>
    <w:rsid w:val="009056BD"/>
    <w:rsid w:val="00905B51"/>
    <w:rsid w:val="00905C90"/>
    <w:rsid w:val="00905F0B"/>
    <w:rsid w:val="009062FB"/>
    <w:rsid w:val="00906398"/>
    <w:rsid w:val="00906675"/>
    <w:rsid w:val="00906720"/>
    <w:rsid w:val="0090676A"/>
    <w:rsid w:val="0090679F"/>
    <w:rsid w:val="00906929"/>
    <w:rsid w:val="00906C16"/>
    <w:rsid w:val="00906CEA"/>
    <w:rsid w:val="00906D4E"/>
    <w:rsid w:val="00906FCA"/>
    <w:rsid w:val="00907112"/>
    <w:rsid w:val="009074FD"/>
    <w:rsid w:val="00907510"/>
    <w:rsid w:val="0090754F"/>
    <w:rsid w:val="009077AF"/>
    <w:rsid w:val="009079B9"/>
    <w:rsid w:val="00907BAE"/>
    <w:rsid w:val="00907F01"/>
    <w:rsid w:val="00907F11"/>
    <w:rsid w:val="009102D5"/>
    <w:rsid w:val="009102DC"/>
    <w:rsid w:val="009105D9"/>
    <w:rsid w:val="009108F1"/>
    <w:rsid w:val="009109DA"/>
    <w:rsid w:val="00910A25"/>
    <w:rsid w:val="00910A9E"/>
    <w:rsid w:val="00910DB3"/>
    <w:rsid w:val="009111E0"/>
    <w:rsid w:val="009114A9"/>
    <w:rsid w:val="0091154F"/>
    <w:rsid w:val="00911658"/>
    <w:rsid w:val="00911919"/>
    <w:rsid w:val="00911E61"/>
    <w:rsid w:val="00911FC8"/>
    <w:rsid w:val="0091237B"/>
    <w:rsid w:val="009128CA"/>
    <w:rsid w:val="009128D8"/>
    <w:rsid w:val="00912A81"/>
    <w:rsid w:val="00912A8E"/>
    <w:rsid w:val="00912BC0"/>
    <w:rsid w:val="00912C47"/>
    <w:rsid w:val="00912E23"/>
    <w:rsid w:val="00912E3C"/>
    <w:rsid w:val="0091301F"/>
    <w:rsid w:val="00913050"/>
    <w:rsid w:val="009130C4"/>
    <w:rsid w:val="009132D0"/>
    <w:rsid w:val="00913398"/>
    <w:rsid w:val="009134D6"/>
    <w:rsid w:val="009137F0"/>
    <w:rsid w:val="00913899"/>
    <w:rsid w:val="009138A8"/>
    <w:rsid w:val="00913A89"/>
    <w:rsid w:val="00913ACF"/>
    <w:rsid w:val="00913F8D"/>
    <w:rsid w:val="009142DC"/>
    <w:rsid w:val="00914417"/>
    <w:rsid w:val="009144AA"/>
    <w:rsid w:val="009144E0"/>
    <w:rsid w:val="009145AF"/>
    <w:rsid w:val="0091464F"/>
    <w:rsid w:val="0091468A"/>
    <w:rsid w:val="0091469E"/>
    <w:rsid w:val="0091474B"/>
    <w:rsid w:val="009147CE"/>
    <w:rsid w:val="009148AD"/>
    <w:rsid w:val="00914B36"/>
    <w:rsid w:val="00914B49"/>
    <w:rsid w:val="00914CCB"/>
    <w:rsid w:val="00914D49"/>
    <w:rsid w:val="009150AF"/>
    <w:rsid w:val="00915225"/>
    <w:rsid w:val="009157BE"/>
    <w:rsid w:val="009158A0"/>
    <w:rsid w:val="00915C62"/>
    <w:rsid w:val="00915DF6"/>
    <w:rsid w:val="00915EDF"/>
    <w:rsid w:val="00915FA2"/>
    <w:rsid w:val="00915FB8"/>
    <w:rsid w:val="00916324"/>
    <w:rsid w:val="00916389"/>
    <w:rsid w:val="00916398"/>
    <w:rsid w:val="009163B1"/>
    <w:rsid w:val="00916475"/>
    <w:rsid w:val="00916572"/>
    <w:rsid w:val="009165B0"/>
    <w:rsid w:val="00916680"/>
    <w:rsid w:val="00916994"/>
    <w:rsid w:val="00916A5F"/>
    <w:rsid w:val="00916B72"/>
    <w:rsid w:val="00916BFF"/>
    <w:rsid w:val="00916FB3"/>
    <w:rsid w:val="00917020"/>
    <w:rsid w:val="00917154"/>
    <w:rsid w:val="0091737B"/>
    <w:rsid w:val="009173E8"/>
    <w:rsid w:val="009175C1"/>
    <w:rsid w:val="00917604"/>
    <w:rsid w:val="0091780C"/>
    <w:rsid w:val="0091783E"/>
    <w:rsid w:val="00917B67"/>
    <w:rsid w:val="00917D21"/>
    <w:rsid w:val="00917D31"/>
    <w:rsid w:val="00917EA6"/>
    <w:rsid w:val="00917EE2"/>
    <w:rsid w:val="00917F74"/>
    <w:rsid w:val="009203C3"/>
    <w:rsid w:val="00920583"/>
    <w:rsid w:val="009205A4"/>
    <w:rsid w:val="009208B9"/>
    <w:rsid w:val="00920C27"/>
    <w:rsid w:val="00920C2F"/>
    <w:rsid w:val="00920C5C"/>
    <w:rsid w:val="009212BC"/>
    <w:rsid w:val="009212ED"/>
    <w:rsid w:val="009213C2"/>
    <w:rsid w:val="0092151C"/>
    <w:rsid w:val="009216F8"/>
    <w:rsid w:val="009218F6"/>
    <w:rsid w:val="00921A69"/>
    <w:rsid w:val="00921B3A"/>
    <w:rsid w:val="00921DCC"/>
    <w:rsid w:val="00921EDC"/>
    <w:rsid w:val="009222A1"/>
    <w:rsid w:val="009223D1"/>
    <w:rsid w:val="00922498"/>
    <w:rsid w:val="0092257D"/>
    <w:rsid w:val="009226CF"/>
    <w:rsid w:val="0092272C"/>
    <w:rsid w:val="0092292A"/>
    <w:rsid w:val="0092294E"/>
    <w:rsid w:val="00922C0B"/>
    <w:rsid w:val="00922E23"/>
    <w:rsid w:val="00922EF8"/>
    <w:rsid w:val="00922F23"/>
    <w:rsid w:val="00922F47"/>
    <w:rsid w:val="00923032"/>
    <w:rsid w:val="009230B1"/>
    <w:rsid w:val="0092334D"/>
    <w:rsid w:val="0092336F"/>
    <w:rsid w:val="009233D6"/>
    <w:rsid w:val="0092374C"/>
    <w:rsid w:val="00923E6C"/>
    <w:rsid w:val="00923FE8"/>
    <w:rsid w:val="009240E7"/>
    <w:rsid w:val="009241DC"/>
    <w:rsid w:val="00924240"/>
    <w:rsid w:val="00924246"/>
    <w:rsid w:val="0092435B"/>
    <w:rsid w:val="009243C7"/>
    <w:rsid w:val="00924469"/>
    <w:rsid w:val="009244BD"/>
    <w:rsid w:val="009248AF"/>
    <w:rsid w:val="00924A25"/>
    <w:rsid w:val="00924B86"/>
    <w:rsid w:val="00924BBF"/>
    <w:rsid w:val="00924D05"/>
    <w:rsid w:val="009251A8"/>
    <w:rsid w:val="0092530A"/>
    <w:rsid w:val="00925956"/>
    <w:rsid w:val="00925B20"/>
    <w:rsid w:val="00925D2C"/>
    <w:rsid w:val="00925E2A"/>
    <w:rsid w:val="00925FBA"/>
    <w:rsid w:val="00926061"/>
    <w:rsid w:val="00926114"/>
    <w:rsid w:val="009261DE"/>
    <w:rsid w:val="00926671"/>
    <w:rsid w:val="00926680"/>
    <w:rsid w:val="009268B3"/>
    <w:rsid w:val="00926934"/>
    <w:rsid w:val="00926C01"/>
    <w:rsid w:val="00926C0E"/>
    <w:rsid w:val="00926C7F"/>
    <w:rsid w:val="00926CA8"/>
    <w:rsid w:val="00926CED"/>
    <w:rsid w:val="00926E06"/>
    <w:rsid w:val="00926F2C"/>
    <w:rsid w:val="00926FDA"/>
    <w:rsid w:val="00927017"/>
    <w:rsid w:val="00927373"/>
    <w:rsid w:val="00927453"/>
    <w:rsid w:val="00927710"/>
    <w:rsid w:val="0092781A"/>
    <w:rsid w:val="0092796E"/>
    <w:rsid w:val="00927BD7"/>
    <w:rsid w:val="00927C0C"/>
    <w:rsid w:val="00927C68"/>
    <w:rsid w:val="00927E8C"/>
    <w:rsid w:val="00927FF6"/>
    <w:rsid w:val="009302AE"/>
    <w:rsid w:val="009302FF"/>
    <w:rsid w:val="009303F3"/>
    <w:rsid w:val="00930802"/>
    <w:rsid w:val="009308E6"/>
    <w:rsid w:val="0093095C"/>
    <w:rsid w:val="009309C8"/>
    <w:rsid w:val="00930C03"/>
    <w:rsid w:val="00930D71"/>
    <w:rsid w:val="00930EE3"/>
    <w:rsid w:val="00930EEE"/>
    <w:rsid w:val="00931010"/>
    <w:rsid w:val="00931308"/>
    <w:rsid w:val="0093136C"/>
    <w:rsid w:val="009313D9"/>
    <w:rsid w:val="009314A4"/>
    <w:rsid w:val="00931509"/>
    <w:rsid w:val="009316D2"/>
    <w:rsid w:val="009317AD"/>
    <w:rsid w:val="00931BD5"/>
    <w:rsid w:val="00931CE6"/>
    <w:rsid w:val="00931D35"/>
    <w:rsid w:val="00931E1E"/>
    <w:rsid w:val="0093211A"/>
    <w:rsid w:val="00932124"/>
    <w:rsid w:val="00932189"/>
    <w:rsid w:val="009321E2"/>
    <w:rsid w:val="009325DD"/>
    <w:rsid w:val="00932690"/>
    <w:rsid w:val="00932905"/>
    <w:rsid w:val="0093294B"/>
    <w:rsid w:val="00932AC5"/>
    <w:rsid w:val="00932CF1"/>
    <w:rsid w:val="00932DAE"/>
    <w:rsid w:val="00932EBA"/>
    <w:rsid w:val="00932F04"/>
    <w:rsid w:val="009332EF"/>
    <w:rsid w:val="00933368"/>
    <w:rsid w:val="00933387"/>
    <w:rsid w:val="00933427"/>
    <w:rsid w:val="00933482"/>
    <w:rsid w:val="0093359F"/>
    <w:rsid w:val="009335AC"/>
    <w:rsid w:val="009337E2"/>
    <w:rsid w:val="00933876"/>
    <w:rsid w:val="009339E1"/>
    <w:rsid w:val="00933C33"/>
    <w:rsid w:val="00933D24"/>
    <w:rsid w:val="00933F07"/>
    <w:rsid w:val="00933F84"/>
    <w:rsid w:val="0093414A"/>
    <w:rsid w:val="009341CD"/>
    <w:rsid w:val="0093430B"/>
    <w:rsid w:val="009346E3"/>
    <w:rsid w:val="0093487F"/>
    <w:rsid w:val="009348D2"/>
    <w:rsid w:val="00934C39"/>
    <w:rsid w:val="00934C60"/>
    <w:rsid w:val="009351D3"/>
    <w:rsid w:val="00935221"/>
    <w:rsid w:val="0093525D"/>
    <w:rsid w:val="00935310"/>
    <w:rsid w:val="009353D3"/>
    <w:rsid w:val="009356E5"/>
    <w:rsid w:val="00935A01"/>
    <w:rsid w:val="00935A67"/>
    <w:rsid w:val="00935CCD"/>
    <w:rsid w:val="00935D54"/>
    <w:rsid w:val="00935E8B"/>
    <w:rsid w:val="00935EB4"/>
    <w:rsid w:val="00935FDD"/>
    <w:rsid w:val="009361DA"/>
    <w:rsid w:val="009365C9"/>
    <w:rsid w:val="00936751"/>
    <w:rsid w:val="0093676C"/>
    <w:rsid w:val="009368A5"/>
    <w:rsid w:val="00936AF8"/>
    <w:rsid w:val="00936C1E"/>
    <w:rsid w:val="00936E93"/>
    <w:rsid w:val="0093745C"/>
    <w:rsid w:val="009374C8"/>
    <w:rsid w:val="009375CD"/>
    <w:rsid w:val="009375DE"/>
    <w:rsid w:val="009377FF"/>
    <w:rsid w:val="0093791E"/>
    <w:rsid w:val="009379C8"/>
    <w:rsid w:val="00937AA8"/>
    <w:rsid w:val="00937D59"/>
    <w:rsid w:val="00937E6E"/>
    <w:rsid w:val="00937F00"/>
    <w:rsid w:val="00937F16"/>
    <w:rsid w:val="009400DA"/>
    <w:rsid w:val="0094012B"/>
    <w:rsid w:val="009401FE"/>
    <w:rsid w:val="009402A0"/>
    <w:rsid w:val="009402BD"/>
    <w:rsid w:val="00940301"/>
    <w:rsid w:val="00940372"/>
    <w:rsid w:val="009404EE"/>
    <w:rsid w:val="00940579"/>
    <w:rsid w:val="009406D4"/>
    <w:rsid w:val="00940977"/>
    <w:rsid w:val="00940985"/>
    <w:rsid w:val="009409D8"/>
    <w:rsid w:val="00940A6D"/>
    <w:rsid w:val="009411D7"/>
    <w:rsid w:val="009412D6"/>
    <w:rsid w:val="00941327"/>
    <w:rsid w:val="0094155E"/>
    <w:rsid w:val="009416E8"/>
    <w:rsid w:val="0094180E"/>
    <w:rsid w:val="009418E5"/>
    <w:rsid w:val="00941993"/>
    <w:rsid w:val="00941A66"/>
    <w:rsid w:val="00941D78"/>
    <w:rsid w:val="00941D94"/>
    <w:rsid w:val="00941DB9"/>
    <w:rsid w:val="00941FCF"/>
    <w:rsid w:val="00942235"/>
    <w:rsid w:val="009422D8"/>
    <w:rsid w:val="009423A4"/>
    <w:rsid w:val="00942434"/>
    <w:rsid w:val="00942487"/>
    <w:rsid w:val="00942689"/>
    <w:rsid w:val="00942739"/>
    <w:rsid w:val="009428D8"/>
    <w:rsid w:val="00942B75"/>
    <w:rsid w:val="00942B8C"/>
    <w:rsid w:val="00942C26"/>
    <w:rsid w:val="009430DE"/>
    <w:rsid w:val="0094324A"/>
    <w:rsid w:val="00943408"/>
    <w:rsid w:val="009434DE"/>
    <w:rsid w:val="009435DB"/>
    <w:rsid w:val="009435FC"/>
    <w:rsid w:val="009436D0"/>
    <w:rsid w:val="009436F6"/>
    <w:rsid w:val="0094396A"/>
    <w:rsid w:val="00943A00"/>
    <w:rsid w:val="00943A73"/>
    <w:rsid w:val="00943AA4"/>
    <w:rsid w:val="00943D4D"/>
    <w:rsid w:val="00943F4C"/>
    <w:rsid w:val="00944112"/>
    <w:rsid w:val="00944196"/>
    <w:rsid w:val="009443D3"/>
    <w:rsid w:val="00944547"/>
    <w:rsid w:val="0094460F"/>
    <w:rsid w:val="00944822"/>
    <w:rsid w:val="009449B9"/>
    <w:rsid w:val="00944A62"/>
    <w:rsid w:val="00944E79"/>
    <w:rsid w:val="00944F11"/>
    <w:rsid w:val="00944FB3"/>
    <w:rsid w:val="00944FE3"/>
    <w:rsid w:val="00945503"/>
    <w:rsid w:val="00945767"/>
    <w:rsid w:val="00945837"/>
    <w:rsid w:val="009458DF"/>
    <w:rsid w:val="00945C3E"/>
    <w:rsid w:val="00945FAB"/>
    <w:rsid w:val="009460A1"/>
    <w:rsid w:val="009460CF"/>
    <w:rsid w:val="009461FF"/>
    <w:rsid w:val="00946896"/>
    <w:rsid w:val="00946C9A"/>
    <w:rsid w:val="00946DA2"/>
    <w:rsid w:val="00946DCF"/>
    <w:rsid w:val="00946FA7"/>
    <w:rsid w:val="009470ED"/>
    <w:rsid w:val="009473B6"/>
    <w:rsid w:val="0094749B"/>
    <w:rsid w:val="009474F9"/>
    <w:rsid w:val="00947890"/>
    <w:rsid w:val="009479E2"/>
    <w:rsid w:val="00947D3C"/>
    <w:rsid w:val="00947E34"/>
    <w:rsid w:val="009501A2"/>
    <w:rsid w:val="009501CC"/>
    <w:rsid w:val="00950303"/>
    <w:rsid w:val="0095034D"/>
    <w:rsid w:val="00950664"/>
    <w:rsid w:val="00950699"/>
    <w:rsid w:val="009507FA"/>
    <w:rsid w:val="00950837"/>
    <w:rsid w:val="0095094C"/>
    <w:rsid w:val="00950A3B"/>
    <w:rsid w:val="00950AE4"/>
    <w:rsid w:val="00950D88"/>
    <w:rsid w:val="009510FA"/>
    <w:rsid w:val="0095112E"/>
    <w:rsid w:val="00951235"/>
    <w:rsid w:val="009513B0"/>
    <w:rsid w:val="009518D2"/>
    <w:rsid w:val="009519C3"/>
    <w:rsid w:val="00951A0B"/>
    <w:rsid w:val="00951A44"/>
    <w:rsid w:val="00951B91"/>
    <w:rsid w:val="00951BCA"/>
    <w:rsid w:val="00951D19"/>
    <w:rsid w:val="00951FAB"/>
    <w:rsid w:val="00952047"/>
    <w:rsid w:val="009524F4"/>
    <w:rsid w:val="0095252F"/>
    <w:rsid w:val="0095254A"/>
    <w:rsid w:val="00952588"/>
    <w:rsid w:val="009526B4"/>
    <w:rsid w:val="009526F8"/>
    <w:rsid w:val="00952811"/>
    <w:rsid w:val="00952939"/>
    <w:rsid w:val="00952CD7"/>
    <w:rsid w:val="00952F7D"/>
    <w:rsid w:val="00952FFF"/>
    <w:rsid w:val="00953027"/>
    <w:rsid w:val="009530AF"/>
    <w:rsid w:val="0095329A"/>
    <w:rsid w:val="0095361B"/>
    <w:rsid w:val="00953676"/>
    <w:rsid w:val="0095368E"/>
    <w:rsid w:val="009537D0"/>
    <w:rsid w:val="00953A76"/>
    <w:rsid w:val="00953ECB"/>
    <w:rsid w:val="00953F59"/>
    <w:rsid w:val="0095435C"/>
    <w:rsid w:val="00954494"/>
    <w:rsid w:val="00954565"/>
    <w:rsid w:val="009545B9"/>
    <w:rsid w:val="009547A7"/>
    <w:rsid w:val="0095494A"/>
    <w:rsid w:val="00954D0F"/>
    <w:rsid w:val="00954F84"/>
    <w:rsid w:val="009550C4"/>
    <w:rsid w:val="0095510A"/>
    <w:rsid w:val="0095513A"/>
    <w:rsid w:val="00955186"/>
    <w:rsid w:val="0095519E"/>
    <w:rsid w:val="009551ED"/>
    <w:rsid w:val="00955311"/>
    <w:rsid w:val="009553F3"/>
    <w:rsid w:val="009555F8"/>
    <w:rsid w:val="00955682"/>
    <w:rsid w:val="00955738"/>
    <w:rsid w:val="009559C3"/>
    <w:rsid w:val="00955A88"/>
    <w:rsid w:val="00955CF3"/>
    <w:rsid w:val="00955D73"/>
    <w:rsid w:val="00955E5E"/>
    <w:rsid w:val="00955F0B"/>
    <w:rsid w:val="009562CD"/>
    <w:rsid w:val="0095641C"/>
    <w:rsid w:val="0095642B"/>
    <w:rsid w:val="009564D4"/>
    <w:rsid w:val="00956773"/>
    <w:rsid w:val="00956788"/>
    <w:rsid w:val="009568CB"/>
    <w:rsid w:val="00956919"/>
    <w:rsid w:val="00956CBD"/>
    <w:rsid w:val="00957126"/>
    <w:rsid w:val="00957278"/>
    <w:rsid w:val="00957292"/>
    <w:rsid w:val="0095750C"/>
    <w:rsid w:val="009577C5"/>
    <w:rsid w:val="009579D6"/>
    <w:rsid w:val="009579EA"/>
    <w:rsid w:val="00957B2B"/>
    <w:rsid w:val="00957C0D"/>
    <w:rsid w:val="00957C1B"/>
    <w:rsid w:val="00957CC9"/>
    <w:rsid w:val="00957D5E"/>
    <w:rsid w:val="00957DD9"/>
    <w:rsid w:val="00957E24"/>
    <w:rsid w:val="0096006A"/>
    <w:rsid w:val="0096017A"/>
    <w:rsid w:val="0096042E"/>
    <w:rsid w:val="00960461"/>
    <w:rsid w:val="0096050F"/>
    <w:rsid w:val="00960563"/>
    <w:rsid w:val="00960638"/>
    <w:rsid w:val="0096077B"/>
    <w:rsid w:val="0096087E"/>
    <w:rsid w:val="00960901"/>
    <w:rsid w:val="00960AC1"/>
    <w:rsid w:val="00960BC8"/>
    <w:rsid w:val="00960F94"/>
    <w:rsid w:val="009610B4"/>
    <w:rsid w:val="0096127C"/>
    <w:rsid w:val="00961585"/>
    <w:rsid w:val="009615C6"/>
    <w:rsid w:val="00961610"/>
    <w:rsid w:val="00961635"/>
    <w:rsid w:val="009616CC"/>
    <w:rsid w:val="009616D6"/>
    <w:rsid w:val="009617CC"/>
    <w:rsid w:val="00961836"/>
    <w:rsid w:val="00961857"/>
    <w:rsid w:val="0096190F"/>
    <w:rsid w:val="00961939"/>
    <w:rsid w:val="009619E7"/>
    <w:rsid w:val="00961A6E"/>
    <w:rsid w:val="00961A94"/>
    <w:rsid w:val="00961A9B"/>
    <w:rsid w:val="00961D4D"/>
    <w:rsid w:val="00961DAA"/>
    <w:rsid w:val="00961F26"/>
    <w:rsid w:val="009620E8"/>
    <w:rsid w:val="009621CC"/>
    <w:rsid w:val="009624FC"/>
    <w:rsid w:val="009629E9"/>
    <w:rsid w:val="00962CD9"/>
    <w:rsid w:val="00962D9E"/>
    <w:rsid w:val="00962F72"/>
    <w:rsid w:val="0096349A"/>
    <w:rsid w:val="009634FC"/>
    <w:rsid w:val="009635EC"/>
    <w:rsid w:val="00963644"/>
    <w:rsid w:val="0096389C"/>
    <w:rsid w:val="00963A34"/>
    <w:rsid w:val="00963BF1"/>
    <w:rsid w:val="00963D29"/>
    <w:rsid w:val="00963E00"/>
    <w:rsid w:val="00964002"/>
    <w:rsid w:val="009641AE"/>
    <w:rsid w:val="009642B3"/>
    <w:rsid w:val="00964313"/>
    <w:rsid w:val="0096431C"/>
    <w:rsid w:val="009645B1"/>
    <w:rsid w:val="009647BA"/>
    <w:rsid w:val="0096494D"/>
    <w:rsid w:val="0096494E"/>
    <w:rsid w:val="00964954"/>
    <w:rsid w:val="00964B6D"/>
    <w:rsid w:val="00964D78"/>
    <w:rsid w:val="00964DA1"/>
    <w:rsid w:val="00964EAC"/>
    <w:rsid w:val="0096502A"/>
    <w:rsid w:val="00965043"/>
    <w:rsid w:val="0096524F"/>
    <w:rsid w:val="00965380"/>
    <w:rsid w:val="00965641"/>
    <w:rsid w:val="00965918"/>
    <w:rsid w:val="00965CCA"/>
    <w:rsid w:val="00965F4F"/>
    <w:rsid w:val="009660B0"/>
    <w:rsid w:val="009663E3"/>
    <w:rsid w:val="00966588"/>
    <w:rsid w:val="009668C2"/>
    <w:rsid w:val="009669E0"/>
    <w:rsid w:val="00966B5F"/>
    <w:rsid w:val="00966BA2"/>
    <w:rsid w:val="0096712C"/>
    <w:rsid w:val="009672F1"/>
    <w:rsid w:val="009673B6"/>
    <w:rsid w:val="009674D4"/>
    <w:rsid w:val="00967517"/>
    <w:rsid w:val="00967646"/>
    <w:rsid w:val="00967854"/>
    <w:rsid w:val="009678DB"/>
    <w:rsid w:val="00967BD9"/>
    <w:rsid w:val="00970133"/>
    <w:rsid w:val="0097014D"/>
    <w:rsid w:val="0097034E"/>
    <w:rsid w:val="0097082D"/>
    <w:rsid w:val="0097086F"/>
    <w:rsid w:val="009708E7"/>
    <w:rsid w:val="00970AB8"/>
    <w:rsid w:val="00971436"/>
    <w:rsid w:val="00971533"/>
    <w:rsid w:val="009717EA"/>
    <w:rsid w:val="0097184B"/>
    <w:rsid w:val="00971A70"/>
    <w:rsid w:val="00971AF4"/>
    <w:rsid w:val="00971CC3"/>
    <w:rsid w:val="0097226A"/>
    <w:rsid w:val="0097226D"/>
    <w:rsid w:val="0097258E"/>
    <w:rsid w:val="00972889"/>
    <w:rsid w:val="009728A2"/>
    <w:rsid w:val="00972906"/>
    <w:rsid w:val="00972BFC"/>
    <w:rsid w:val="00972CA3"/>
    <w:rsid w:val="00972D0F"/>
    <w:rsid w:val="00972E37"/>
    <w:rsid w:val="00972E38"/>
    <w:rsid w:val="00972FEC"/>
    <w:rsid w:val="00972FF4"/>
    <w:rsid w:val="0097306F"/>
    <w:rsid w:val="00973283"/>
    <w:rsid w:val="009732EF"/>
    <w:rsid w:val="00973755"/>
    <w:rsid w:val="009737E8"/>
    <w:rsid w:val="009738F2"/>
    <w:rsid w:val="00973A93"/>
    <w:rsid w:val="00973BFE"/>
    <w:rsid w:val="00973C48"/>
    <w:rsid w:val="00973E6A"/>
    <w:rsid w:val="00973EA7"/>
    <w:rsid w:val="00974117"/>
    <w:rsid w:val="00974308"/>
    <w:rsid w:val="0097451B"/>
    <w:rsid w:val="00974810"/>
    <w:rsid w:val="009749F4"/>
    <w:rsid w:val="00974ACB"/>
    <w:rsid w:val="00974BB4"/>
    <w:rsid w:val="00974CC3"/>
    <w:rsid w:val="00974F23"/>
    <w:rsid w:val="009754D1"/>
    <w:rsid w:val="0097564E"/>
    <w:rsid w:val="009756ED"/>
    <w:rsid w:val="00975977"/>
    <w:rsid w:val="00975997"/>
    <w:rsid w:val="00975A90"/>
    <w:rsid w:val="00975B5F"/>
    <w:rsid w:val="00975C01"/>
    <w:rsid w:val="00975C1D"/>
    <w:rsid w:val="00975C7F"/>
    <w:rsid w:val="00975E4C"/>
    <w:rsid w:val="00975F88"/>
    <w:rsid w:val="00976240"/>
    <w:rsid w:val="009763B8"/>
    <w:rsid w:val="00976492"/>
    <w:rsid w:val="009764FD"/>
    <w:rsid w:val="00976924"/>
    <w:rsid w:val="00976AF1"/>
    <w:rsid w:val="00976C56"/>
    <w:rsid w:val="00976D9B"/>
    <w:rsid w:val="0097793E"/>
    <w:rsid w:val="00977BCF"/>
    <w:rsid w:val="00977C0A"/>
    <w:rsid w:val="00977DA1"/>
    <w:rsid w:val="00977DB9"/>
    <w:rsid w:val="00980048"/>
    <w:rsid w:val="00980480"/>
    <w:rsid w:val="0098055B"/>
    <w:rsid w:val="00980757"/>
    <w:rsid w:val="00980970"/>
    <w:rsid w:val="009809F3"/>
    <w:rsid w:val="00980A3F"/>
    <w:rsid w:val="00980B99"/>
    <w:rsid w:val="00980C86"/>
    <w:rsid w:val="00980F10"/>
    <w:rsid w:val="00981079"/>
    <w:rsid w:val="0098122C"/>
    <w:rsid w:val="00981389"/>
    <w:rsid w:val="009813CB"/>
    <w:rsid w:val="00981458"/>
    <w:rsid w:val="009814FF"/>
    <w:rsid w:val="00981637"/>
    <w:rsid w:val="00981719"/>
    <w:rsid w:val="00981D89"/>
    <w:rsid w:val="00981E02"/>
    <w:rsid w:val="00981ED1"/>
    <w:rsid w:val="00981FE5"/>
    <w:rsid w:val="00982076"/>
    <w:rsid w:val="00982384"/>
    <w:rsid w:val="00982437"/>
    <w:rsid w:val="009827B4"/>
    <w:rsid w:val="00982AD5"/>
    <w:rsid w:val="00982C68"/>
    <w:rsid w:val="00982E31"/>
    <w:rsid w:val="00982F0C"/>
    <w:rsid w:val="00982F99"/>
    <w:rsid w:val="009831D2"/>
    <w:rsid w:val="00983448"/>
    <w:rsid w:val="0098347D"/>
    <w:rsid w:val="009836C5"/>
    <w:rsid w:val="009836F2"/>
    <w:rsid w:val="00983A57"/>
    <w:rsid w:val="00983B7E"/>
    <w:rsid w:val="00983C47"/>
    <w:rsid w:val="00983DAD"/>
    <w:rsid w:val="00983F39"/>
    <w:rsid w:val="00983F99"/>
    <w:rsid w:val="00983FCF"/>
    <w:rsid w:val="0098408C"/>
    <w:rsid w:val="00984129"/>
    <w:rsid w:val="0098441E"/>
    <w:rsid w:val="00984457"/>
    <w:rsid w:val="0098478C"/>
    <w:rsid w:val="009847BF"/>
    <w:rsid w:val="009849D5"/>
    <w:rsid w:val="00984D03"/>
    <w:rsid w:val="00984D4C"/>
    <w:rsid w:val="00984FF0"/>
    <w:rsid w:val="009850AE"/>
    <w:rsid w:val="009853AD"/>
    <w:rsid w:val="009855C2"/>
    <w:rsid w:val="0098565E"/>
    <w:rsid w:val="00985949"/>
    <w:rsid w:val="00985B17"/>
    <w:rsid w:val="00985B78"/>
    <w:rsid w:val="00985C6D"/>
    <w:rsid w:val="00985D07"/>
    <w:rsid w:val="00985D96"/>
    <w:rsid w:val="00986116"/>
    <w:rsid w:val="00986322"/>
    <w:rsid w:val="00986391"/>
    <w:rsid w:val="009863AF"/>
    <w:rsid w:val="0098663F"/>
    <w:rsid w:val="009866AA"/>
    <w:rsid w:val="00986863"/>
    <w:rsid w:val="009868B9"/>
    <w:rsid w:val="009868C7"/>
    <w:rsid w:val="00986C92"/>
    <w:rsid w:val="00986CA7"/>
    <w:rsid w:val="00986D0A"/>
    <w:rsid w:val="00987117"/>
    <w:rsid w:val="0098711A"/>
    <w:rsid w:val="00987132"/>
    <w:rsid w:val="00987291"/>
    <w:rsid w:val="00987626"/>
    <w:rsid w:val="009876E3"/>
    <w:rsid w:val="0098777F"/>
    <w:rsid w:val="009877D0"/>
    <w:rsid w:val="00987888"/>
    <w:rsid w:val="00987B57"/>
    <w:rsid w:val="00987B9E"/>
    <w:rsid w:val="00987CDD"/>
    <w:rsid w:val="0099009B"/>
    <w:rsid w:val="00990182"/>
    <w:rsid w:val="0099018A"/>
    <w:rsid w:val="00990573"/>
    <w:rsid w:val="00990660"/>
    <w:rsid w:val="009906A1"/>
    <w:rsid w:val="00990703"/>
    <w:rsid w:val="00990AB6"/>
    <w:rsid w:val="00990BA1"/>
    <w:rsid w:val="00990C83"/>
    <w:rsid w:val="00990E4C"/>
    <w:rsid w:val="00990E7C"/>
    <w:rsid w:val="00991122"/>
    <w:rsid w:val="0099121D"/>
    <w:rsid w:val="00991293"/>
    <w:rsid w:val="009913B7"/>
    <w:rsid w:val="00991460"/>
    <w:rsid w:val="009915D6"/>
    <w:rsid w:val="00991865"/>
    <w:rsid w:val="00991A06"/>
    <w:rsid w:val="00991A48"/>
    <w:rsid w:val="00991C39"/>
    <w:rsid w:val="00991CD5"/>
    <w:rsid w:val="00991CE5"/>
    <w:rsid w:val="00991F43"/>
    <w:rsid w:val="00991FCF"/>
    <w:rsid w:val="0099206F"/>
    <w:rsid w:val="00992335"/>
    <w:rsid w:val="00992379"/>
    <w:rsid w:val="00992446"/>
    <w:rsid w:val="0099256E"/>
    <w:rsid w:val="009925C3"/>
    <w:rsid w:val="00992612"/>
    <w:rsid w:val="00992692"/>
    <w:rsid w:val="00992704"/>
    <w:rsid w:val="00992788"/>
    <w:rsid w:val="00992844"/>
    <w:rsid w:val="009929AF"/>
    <w:rsid w:val="00992A70"/>
    <w:rsid w:val="00992CCD"/>
    <w:rsid w:val="00992CE1"/>
    <w:rsid w:val="00992F9C"/>
    <w:rsid w:val="00993009"/>
    <w:rsid w:val="00993295"/>
    <w:rsid w:val="00993523"/>
    <w:rsid w:val="00993662"/>
    <w:rsid w:val="009937C3"/>
    <w:rsid w:val="009938B3"/>
    <w:rsid w:val="009938C8"/>
    <w:rsid w:val="00993A26"/>
    <w:rsid w:val="00993ADC"/>
    <w:rsid w:val="009940DB"/>
    <w:rsid w:val="0099413D"/>
    <w:rsid w:val="00994142"/>
    <w:rsid w:val="0099432C"/>
    <w:rsid w:val="00994389"/>
    <w:rsid w:val="009946CE"/>
    <w:rsid w:val="009948A2"/>
    <w:rsid w:val="009948DE"/>
    <w:rsid w:val="00994986"/>
    <w:rsid w:val="009949B9"/>
    <w:rsid w:val="00994DDA"/>
    <w:rsid w:val="00994F70"/>
    <w:rsid w:val="00994FA9"/>
    <w:rsid w:val="00995077"/>
    <w:rsid w:val="00995139"/>
    <w:rsid w:val="009952A4"/>
    <w:rsid w:val="0099568D"/>
    <w:rsid w:val="00995B2A"/>
    <w:rsid w:val="00995E20"/>
    <w:rsid w:val="00996065"/>
    <w:rsid w:val="009960DD"/>
    <w:rsid w:val="009961E6"/>
    <w:rsid w:val="00996288"/>
    <w:rsid w:val="00996526"/>
    <w:rsid w:val="0099680D"/>
    <w:rsid w:val="00996851"/>
    <w:rsid w:val="00996993"/>
    <w:rsid w:val="00996A5A"/>
    <w:rsid w:val="00996C74"/>
    <w:rsid w:val="00996D04"/>
    <w:rsid w:val="00996D66"/>
    <w:rsid w:val="00996DCE"/>
    <w:rsid w:val="00996FB1"/>
    <w:rsid w:val="009973D6"/>
    <w:rsid w:val="009976C4"/>
    <w:rsid w:val="009978F9"/>
    <w:rsid w:val="00997CD3"/>
    <w:rsid w:val="00997CFD"/>
    <w:rsid w:val="00997E2D"/>
    <w:rsid w:val="00997EA2"/>
    <w:rsid w:val="009A0105"/>
    <w:rsid w:val="009A0133"/>
    <w:rsid w:val="009A017E"/>
    <w:rsid w:val="009A01AE"/>
    <w:rsid w:val="009A01EA"/>
    <w:rsid w:val="009A045D"/>
    <w:rsid w:val="009A04C2"/>
    <w:rsid w:val="009A0554"/>
    <w:rsid w:val="009A08C5"/>
    <w:rsid w:val="009A0966"/>
    <w:rsid w:val="009A09C2"/>
    <w:rsid w:val="009A0ACD"/>
    <w:rsid w:val="009A0B78"/>
    <w:rsid w:val="009A0B7C"/>
    <w:rsid w:val="009A0CBB"/>
    <w:rsid w:val="009A0D8F"/>
    <w:rsid w:val="009A0E2A"/>
    <w:rsid w:val="009A0E41"/>
    <w:rsid w:val="009A102F"/>
    <w:rsid w:val="009A1171"/>
    <w:rsid w:val="009A1210"/>
    <w:rsid w:val="009A139D"/>
    <w:rsid w:val="009A140F"/>
    <w:rsid w:val="009A148F"/>
    <w:rsid w:val="009A1626"/>
    <w:rsid w:val="009A169C"/>
    <w:rsid w:val="009A1889"/>
    <w:rsid w:val="009A1965"/>
    <w:rsid w:val="009A1B3E"/>
    <w:rsid w:val="009A1B95"/>
    <w:rsid w:val="009A1DCB"/>
    <w:rsid w:val="009A1EA3"/>
    <w:rsid w:val="009A1ECE"/>
    <w:rsid w:val="009A1EDA"/>
    <w:rsid w:val="009A1F3A"/>
    <w:rsid w:val="009A1F8A"/>
    <w:rsid w:val="009A202F"/>
    <w:rsid w:val="009A21FD"/>
    <w:rsid w:val="009A2277"/>
    <w:rsid w:val="009A229C"/>
    <w:rsid w:val="009A2330"/>
    <w:rsid w:val="009A25FC"/>
    <w:rsid w:val="009A2670"/>
    <w:rsid w:val="009A2718"/>
    <w:rsid w:val="009A2933"/>
    <w:rsid w:val="009A2E2D"/>
    <w:rsid w:val="009A2EC3"/>
    <w:rsid w:val="009A300A"/>
    <w:rsid w:val="009A3043"/>
    <w:rsid w:val="009A30FB"/>
    <w:rsid w:val="009A32F5"/>
    <w:rsid w:val="009A3391"/>
    <w:rsid w:val="009A33BF"/>
    <w:rsid w:val="009A3474"/>
    <w:rsid w:val="009A35CC"/>
    <w:rsid w:val="009A375F"/>
    <w:rsid w:val="009A38FD"/>
    <w:rsid w:val="009A3916"/>
    <w:rsid w:val="009A3933"/>
    <w:rsid w:val="009A3C30"/>
    <w:rsid w:val="009A3E0C"/>
    <w:rsid w:val="009A3E44"/>
    <w:rsid w:val="009A3E67"/>
    <w:rsid w:val="009A4078"/>
    <w:rsid w:val="009A4085"/>
    <w:rsid w:val="009A4159"/>
    <w:rsid w:val="009A441C"/>
    <w:rsid w:val="009A4506"/>
    <w:rsid w:val="009A4675"/>
    <w:rsid w:val="009A4699"/>
    <w:rsid w:val="009A46A1"/>
    <w:rsid w:val="009A46F0"/>
    <w:rsid w:val="009A47FC"/>
    <w:rsid w:val="009A4801"/>
    <w:rsid w:val="009A4A8F"/>
    <w:rsid w:val="009A4BBF"/>
    <w:rsid w:val="009A4CFA"/>
    <w:rsid w:val="009A4D1E"/>
    <w:rsid w:val="009A514C"/>
    <w:rsid w:val="009A521B"/>
    <w:rsid w:val="009A52AA"/>
    <w:rsid w:val="009A5342"/>
    <w:rsid w:val="009A5431"/>
    <w:rsid w:val="009A553B"/>
    <w:rsid w:val="009A5883"/>
    <w:rsid w:val="009A597C"/>
    <w:rsid w:val="009A5ABE"/>
    <w:rsid w:val="009A5BE3"/>
    <w:rsid w:val="009A5C8C"/>
    <w:rsid w:val="009A5D05"/>
    <w:rsid w:val="009A5D8F"/>
    <w:rsid w:val="009A5E84"/>
    <w:rsid w:val="009A5E95"/>
    <w:rsid w:val="009A5F10"/>
    <w:rsid w:val="009A5F9D"/>
    <w:rsid w:val="009A605F"/>
    <w:rsid w:val="009A608A"/>
    <w:rsid w:val="009A612C"/>
    <w:rsid w:val="009A64AB"/>
    <w:rsid w:val="009A6829"/>
    <w:rsid w:val="009A690A"/>
    <w:rsid w:val="009A693F"/>
    <w:rsid w:val="009A6B87"/>
    <w:rsid w:val="009A6C8A"/>
    <w:rsid w:val="009A6CDA"/>
    <w:rsid w:val="009A706A"/>
    <w:rsid w:val="009A722A"/>
    <w:rsid w:val="009A72D5"/>
    <w:rsid w:val="009A7717"/>
    <w:rsid w:val="009A78FA"/>
    <w:rsid w:val="009A7917"/>
    <w:rsid w:val="009A7BEE"/>
    <w:rsid w:val="009A7BFC"/>
    <w:rsid w:val="009A7EA7"/>
    <w:rsid w:val="009A7F7F"/>
    <w:rsid w:val="009A7FE1"/>
    <w:rsid w:val="009B0062"/>
    <w:rsid w:val="009B0342"/>
    <w:rsid w:val="009B0393"/>
    <w:rsid w:val="009B08D8"/>
    <w:rsid w:val="009B0BAA"/>
    <w:rsid w:val="009B0C79"/>
    <w:rsid w:val="009B0CCD"/>
    <w:rsid w:val="009B0D07"/>
    <w:rsid w:val="009B0EA4"/>
    <w:rsid w:val="009B1037"/>
    <w:rsid w:val="009B108D"/>
    <w:rsid w:val="009B10BF"/>
    <w:rsid w:val="009B1204"/>
    <w:rsid w:val="009B1263"/>
    <w:rsid w:val="009B12BC"/>
    <w:rsid w:val="009B1398"/>
    <w:rsid w:val="009B1559"/>
    <w:rsid w:val="009B15EA"/>
    <w:rsid w:val="009B1812"/>
    <w:rsid w:val="009B19EF"/>
    <w:rsid w:val="009B1A2A"/>
    <w:rsid w:val="009B1B88"/>
    <w:rsid w:val="009B1C2C"/>
    <w:rsid w:val="009B1D9B"/>
    <w:rsid w:val="009B1EF6"/>
    <w:rsid w:val="009B2056"/>
    <w:rsid w:val="009B2172"/>
    <w:rsid w:val="009B21DD"/>
    <w:rsid w:val="009B22DF"/>
    <w:rsid w:val="009B242C"/>
    <w:rsid w:val="009B26AE"/>
    <w:rsid w:val="009B2855"/>
    <w:rsid w:val="009B2C4F"/>
    <w:rsid w:val="009B2CA7"/>
    <w:rsid w:val="009B2E41"/>
    <w:rsid w:val="009B2FAD"/>
    <w:rsid w:val="009B311B"/>
    <w:rsid w:val="009B3122"/>
    <w:rsid w:val="009B316B"/>
    <w:rsid w:val="009B31CA"/>
    <w:rsid w:val="009B321B"/>
    <w:rsid w:val="009B33A2"/>
    <w:rsid w:val="009B3504"/>
    <w:rsid w:val="009B389B"/>
    <w:rsid w:val="009B3C10"/>
    <w:rsid w:val="009B3CD7"/>
    <w:rsid w:val="009B3CDF"/>
    <w:rsid w:val="009B3F95"/>
    <w:rsid w:val="009B4073"/>
    <w:rsid w:val="009B4288"/>
    <w:rsid w:val="009B4350"/>
    <w:rsid w:val="009B455A"/>
    <w:rsid w:val="009B4646"/>
    <w:rsid w:val="009B465C"/>
    <w:rsid w:val="009B482E"/>
    <w:rsid w:val="009B4872"/>
    <w:rsid w:val="009B4887"/>
    <w:rsid w:val="009B4EBA"/>
    <w:rsid w:val="009B5268"/>
    <w:rsid w:val="009B557B"/>
    <w:rsid w:val="009B58A9"/>
    <w:rsid w:val="009B5CFB"/>
    <w:rsid w:val="009B5DFD"/>
    <w:rsid w:val="009B5ECF"/>
    <w:rsid w:val="009B623F"/>
    <w:rsid w:val="009B6446"/>
    <w:rsid w:val="009B647E"/>
    <w:rsid w:val="009B655E"/>
    <w:rsid w:val="009B666C"/>
    <w:rsid w:val="009B66D5"/>
    <w:rsid w:val="009B6712"/>
    <w:rsid w:val="009B67F1"/>
    <w:rsid w:val="009B6950"/>
    <w:rsid w:val="009B6A01"/>
    <w:rsid w:val="009B6B2D"/>
    <w:rsid w:val="009B6B7B"/>
    <w:rsid w:val="009B6B85"/>
    <w:rsid w:val="009B6CF1"/>
    <w:rsid w:val="009B6F44"/>
    <w:rsid w:val="009B7275"/>
    <w:rsid w:val="009B727D"/>
    <w:rsid w:val="009B741A"/>
    <w:rsid w:val="009B74D0"/>
    <w:rsid w:val="009B7608"/>
    <w:rsid w:val="009B76A7"/>
    <w:rsid w:val="009B77BC"/>
    <w:rsid w:val="009B7838"/>
    <w:rsid w:val="009B78C2"/>
    <w:rsid w:val="009B79BA"/>
    <w:rsid w:val="009B7B54"/>
    <w:rsid w:val="009B7DDC"/>
    <w:rsid w:val="009B7E7C"/>
    <w:rsid w:val="009B7EBF"/>
    <w:rsid w:val="009C0152"/>
    <w:rsid w:val="009C0324"/>
    <w:rsid w:val="009C0428"/>
    <w:rsid w:val="009C05BA"/>
    <w:rsid w:val="009C06FB"/>
    <w:rsid w:val="009C0A38"/>
    <w:rsid w:val="009C0B78"/>
    <w:rsid w:val="009C0C37"/>
    <w:rsid w:val="009C0D7E"/>
    <w:rsid w:val="009C0DD6"/>
    <w:rsid w:val="009C1011"/>
    <w:rsid w:val="009C138E"/>
    <w:rsid w:val="009C1902"/>
    <w:rsid w:val="009C19BA"/>
    <w:rsid w:val="009C1E77"/>
    <w:rsid w:val="009C1F48"/>
    <w:rsid w:val="009C1F83"/>
    <w:rsid w:val="009C1FAB"/>
    <w:rsid w:val="009C2084"/>
    <w:rsid w:val="009C22BE"/>
    <w:rsid w:val="009C24E5"/>
    <w:rsid w:val="009C2538"/>
    <w:rsid w:val="009C28DE"/>
    <w:rsid w:val="009C28E4"/>
    <w:rsid w:val="009C290C"/>
    <w:rsid w:val="009C292E"/>
    <w:rsid w:val="009C2B4C"/>
    <w:rsid w:val="009C2CB4"/>
    <w:rsid w:val="009C2CF3"/>
    <w:rsid w:val="009C2ECA"/>
    <w:rsid w:val="009C2EDE"/>
    <w:rsid w:val="009C3358"/>
    <w:rsid w:val="009C34EF"/>
    <w:rsid w:val="009C3579"/>
    <w:rsid w:val="009C3B05"/>
    <w:rsid w:val="009C3BC7"/>
    <w:rsid w:val="009C3BF4"/>
    <w:rsid w:val="009C3D64"/>
    <w:rsid w:val="009C3E0B"/>
    <w:rsid w:val="009C3EB8"/>
    <w:rsid w:val="009C3F2F"/>
    <w:rsid w:val="009C43DB"/>
    <w:rsid w:val="009C460D"/>
    <w:rsid w:val="009C4B66"/>
    <w:rsid w:val="009C4F43"/>
    <w:rsid w:val="009C4F9E"/>
    <w:rsid w:val="009C50F1"/>
    <w:rsid w:val="009C5150"/>
    <w:rsid w:val="009C53DA"/>
    <w:rsid w:val="009C55C3"/>
    <w:rsid w:val="009C58C7"/>
    <w:rsid w:val="009C59AC"/>
    <w:rsid w:val="009C5A22"/>
    <w:rsid w:val="009C5AFE"/>
    <w:rsid w:val="009C5F78"/>
    <w:rsid w:val="009C60F0"/>
    <w:rsid w:val="009C63E0"/>
    <w:rsid w:val="009C6504"/>
    <w:rsid w:val="009C6633"/>
    <w:rsid w:val="009C66DE"/>
    <w:rsid w:val="009C6735"/>
    <w:rsid w:val="009C6AEF"/>
    <w:rsid w:val="009C6AF8"/>
    <w:rsid w:val="009C6B45"/>
    <w:rsid w:val="009C6C73"/>
    <w:rsid w:val="009C6E11"/>
    <w:rsid w:val="009C7445"/>
    <w:rsid w:val="009C7532"/>
    <w:rsid w:val="009C76B9"/>
    <w:rsid w:val="009C7C35"/>
    <w:rsid w:val="009D0006"/>
    <w:rsid w:val="009D0053"/>
    <w:rsid w:val="009D0417"/>
    <w:rsid w:val="009D0503"/>
    <w:rsid w:val="009D05D6"/>
    <w:rsid w:val="009D05FA"/>
    <w:rsid w:val="009D0684"/>
    <w:rsid w:val="009D0756"/>
    <w:rsid w:val="009D0B84"/>
    <w:rsid w:val="009D0C2A"/>
    <w:rsid w:val="009D12AE"/>
    <w:rsid w:val="009D1332"/>
    <w:rsid w:val="009D133E"/>
    <w:rsid w:val="009D14E2"/>
    <w:rsid w:val="009D1951"/>
    <w:rsid w:val="009D19ED"/>
    <w:rsid w:val="009D1A47"/>
    <w:rsid w:val="009D1A9D"/>
    <w:rsid w:val="009D1E52"/>
    <w:rsid w:val="009D1EB2"/>
    <w:rsid w:val="009D1F8C"/>
    <w:rsid w:val="009D2067"/>
    <w:rsid w:val="009D23C4"/>
    <w:rsid w:val="009D23ED"/>
    <w:rsid w:val="009D24DF"/>
    <w:rsid w:val="009D2948"/>
    <w:rsid w:val="009D2A3F"/>
    <w:rsid w:val="009D2C2A"/>
    <w:rsid w:val="009D2CFC"/>
    <w:rsid w:val="009D2E60"/>
    <w:rsid w:val="009D301E"/>
    <w:rsid w:val="009D3259"/>
    <w:rsid w:val="009D34E1"/>
    <w:rsid w:val="009D361D"/>
    <w:rsid w:val="009D3765"/>
    <w:rsid w:val="009D38F0"/>
    <w:rsid w:val="009D3C2C"/>
    <w:rsid w:val="009D3DBE"/>
    <w:rsid w:val="009D3E7F"/>
    <w:rsid w:val="009D3F83"/>
    <w:rsid w:val="009D43AD"/>
    <w:rsid w:val="009D4759"/>
    <w:rsid w:val="009D47C5"/>
    <w:rsid w:val="009D49CC"/>
    <w:rsid w:val="009D4A38"/>
    <w:rsid w:val="009D4AD4"/>
    <w:rsid w:val="009D4B0C"/>
    <w:rsid w:val="009D4B7F"/>
    <w:rsid w:val="009D4CFE"/>
    <w:rsid w:val="009D4D41"/>
    <w:rsid w:val="009D4D99"/>
    <w:rsid w:val="009D5010"/>
    <w:rsid w:val="009D508C"/>
    <w:rsid w:val="009D5293"/>
    <w:rsid w:val="009D5319"/>
    <w:rsid w:val="009D535C"/>
    <w:rsid w:val="009D5376"/>
    <w:rsid w:val="009D55D6"/>
    <w:rsid w:val="009D570E"/>
    <w:rsid w:val="009D5726"/>
    <w:rsid w:val="009D5800"/>
    <w:rsid w:val="009D58AB"/>
    <w:rsid w:val="009D5D03"/>
    <w:rsid w:val="009D5D1B"/>
    <w:rsid w:val="009D5D7B"/>
    <w:rsid w:val="009D6142"/>
    <w:rsid w:val="009D6631"/>
    <w:rsid w:val="009D6781"/>
    <w:rsid w:val="009D6A0D"/>
    <w:rsid w:val="009D6E01"/>
    <w:rsid w:val="009D6EDF"/>
    <w:rsid w:val="009D6F6E"/>
    <w:rsid w:val="009D70D4"/>
    <w:rsid w:val="009D7173"/>
    <w:rsid w:val="009D742F"/>
    <w:rsid w:val="009D754F"/>
    <w:rsid w:val="009D77F2"/>
    <w:rsid w:val="009D7A92"/>
    <w:rsid w:val="009D7AD1"/>
    <w:rsid w:val="009D7B43"/>
    <w:rsid w:val="009D7BBD"/>
    <w:rsid w:val="009D7D43"/>
    <w:rsid w:val="009D7DA4"/>
    <w:rsid w:val="009D7F06"/>
    <w:rsid w:val="009D7F82"/>
    <w:rsid w:val="009E00CA"/>
    <w:rsid w:val="009E0857"/>
    <w:rsid w:val="009E089B"/>
    <w:rsid w:val="009E0C61"/>
    <w:rsid w:val="009E1110"/>
    <w:rsid w:val="009E1285"/>
    <w:rsid w:val="009E13CB"/>
    <w:rsid w:val="009E14B8"/>
    <w:rsid w:val="009E166C"/>
    <w:rsid w:val="009E176E"/>
    <w:rsid w:val="009E17E8"/>
    <w:rsid w:val="009E184F"/>
    <w:rsid w:val="009E18DD"/>
    <w:rsid w:val="009E1B98"/>
    <w:rsid w:val="009E208E"/>
    <w:rsid w:val="009E212A"/>
    <w:rsid w:val="009E23F9"/>
    <w:rsid w:val="009E26CE"/>
    <w:rsid w:val="009E2C53"/>
    <w:rsid w:val="009E2D51"/>
    <w:rsid w:val="009E311E"/>
    <w:rsid w:val="009E3313"/>
    <w:rsid w:val="009E3429"/>
    <w:rsid w:val="009E3635"/>
    <w:rsid w:val="009E3661"/>
    <w:rsid w:val="009E3941"/>
    <w:rsid w:val="009E3BA6"/>
    <w:rsid w:val="009E3C7C"/>
    <w:rsid w:val="009E3DCC"/>
    <w:rsid w:val="009E3EBA"/>
    <w:rsid w:val="009E3F8F"/>
    <w:rsid w:val="009E42C6"/>
    <w:rsid w:val="009E4342"/>
    <w:rsid w:val="009E4804"/>
    <w:rsid w:val="009E48EE"/>
    <w:rsid w:val="009E4A8E"/>
    <w:rsid w:val="009E4B71"/>
    <w:rsid w:val="009E4B7A"/>
    <w:rsid w:val="009E4B86"/>
    <w:rsid w:val="009E4C1E"/>
    <w:rsid w:val="009E4E4B"/>
    <w:rsid w:val="009E4FB2"/>
    <w:rsid w:val="009E507B"/>
    <w:rsid w:val="009E51D4"/>
    <w:rsid w:val="009E526E"/>
    <w:rsid w:val="009E52CA"/>
    <w:rsid w:val="009E5531"/>
    <w:rsid w:val="009E560B"/>
    <w:rsid w:val="009E5809"/>
    <w:rsid w:val="009E5930"/>
    <w:rsid w:val="009E59D9"/>
    <w:rsid w:val="009E59F1"/>
    <w:rsid w:val="009E5AC3"/>
    <w:rsid w:val="009E62CC"/>
    <w:rsid w:val="009E6355"/>
    <w:rsid w:val="009E63DD"/>
    <w:rsid w:val="009E669D"/>
    <w:rsid w:val="009E683F"/>
    <w:rsid w:val="009E686F"/>
    <w:rsid w:val="009E6913"/>
    <w:rsid w:val="009E6965"/>
    <w:rsid w:val="009E6A35"/>
    <w:rsid w:val="009E6B61"/>
    <w:rsid w:val="009E6C0B"/>
    <w:rsid w:val="009E6E08"/>
    <w:rsid w:val="009E703B"/>
    <w:rsid w:val="009E7294"/>
    <w:rsid w:val="009E73AB"/>
    <w:rsid w:val="009E73D7"/>
    <w:rsid w:val="009E764C"/>
    <w:rsid w:val="009E766A"/>
    <w:rsid w:val="009E76D5"/>
    <w:rsid w:val="009E784C"/>
    <w:rsid w:val="009E78CB"/>
    <w:rsid w:val="009E79A7"/>
    <w:rsid w:val="009E7A64"/>
    <w:rsid w:val="009E7AD4"/>
    <w:rsid w:val="009E7C78"/>
    <w:rsid w:val="009E7E79"/>
    <w:rsid w:val="009E7F03"/>
    <w:rsid w:val="009F03CE"/>
    <w:rsid w:val="009F03F5"/>
    <w:rsid w:val="009F04B5"/>
    <w:rsid w:val="009F0546"/>
    <w:rsid w:val="009F0690"/>
    <w:rsid w:val="009F07A6"/>
    <w:rsid w:val="009F0A7A"/>
    <w:rsid w:val="009F0DA0"/>
    <w:rsid w:val="009F0F88"/>
    <w:rsid w:val="009F0FD8"/>
    <w:rsid w:val="009F128F"/>
    <w:rsid w:val="009F1638"/>
    <w:rsid w:val="009F17F0"/>
    <w:rsid w:val="009F182C"/>
    <w:rsid w:val="009F19DC"/>
    <w:rsid w:val="009F1A91"/>
    <w:rsid w:val="009F1C2C"/>
    <w:rsid w:val="009F1D91"/>
    <w:rsid w:val="009F1F21"/>
    <w:rsid w:val="009F223F"/>
    <w:rsid w:val="009F2400"/>
    <w:rsid w:val="009F24CB"/>
    <w:rsid w:val="009F252D"/>
    <w:rsid w:val="009F26B1"/>
    <w:rsid w:val="009F26B2"/>
    <w:rsid w:val="009F26C5"/>
    <w:rsid w:val="009F26D5"/>
    <w:rsid w:val="009F2703"/>
    <w:rsid w:val="009F2763"/>
    <w:rsid w:val="009F277C"/>
    <w:rsid w:val="009F29A6"/>
    <w:rsid w:val="009F2C79"/>
    <w:rsid w:val="009F2DAB"/>
    <w:rsid w:val="009F2E53"/>
    <w:rsid w:val="009F2F6F"/>
    <w:rsid w:val="009F3155"/>
    <w:rsid w:val="009F3191"/>
    <w:rsid w:val="009F35B5"/>
    <w:rsid w:val="009F371D"/>
    <w:rsid w:val="009F398B"/>
    <w:rsid w:val="009F3B88"/>
    <w:rsid w:val="009F3C4F"/>
    <w:rsid w:val="009F3F8E"/>
    <w:rsid w:val="009F3FF4"/>
    <w:rsid w:val="009F45C9"/>
    <w:rsid w:val="009F4752"/>
    <w:rsid w:val="009F4994"/>
    <w:rsid w:val="009F52BB"/>
    <w:rsid w:val="009F54EE"/>
    <w:rsid w:val="009F5599"/>
    <w:rsid w:val="009F55CA"/>
    <w:rsid w:val="009F57D4"/>
    <w:rsid w:val="009F57EA"/>
    <w:rsid w:val="009F6195"/>
    <w:rsid w:val="009F621B"/>
    <w:rsid w:val="009F64F6"/>
    <w:rsid w:val="009F6523"/>
    <w:rsid w:val="009F6605"/>
    <w:rsid w:val="009F660C"/>
    <w:rsid w:val="009F6705"/>
    <w:rsid w:val="009F67DA"/>
    <w:rsid w:val="009F6977"/>
    <w:rsid w:val="009F69FE"/>
    <w:rsid w:val="009F6C38"/>
    <w:rsid w:val="009F70D9"/>
    <w:rsid w:val="009F72ED"/>
    <w:rsid w:val="009F73E2"/>
    <w:rsid w:val="009F74D4"/>
    <w:rsid w:val="009F7556"/>
    <w:rsid w:val="009F77BF"/>
    <w:rsid w:val="009F77D1"/>
    <w:rsid w:val="009F780F"/>
    <w:rsid w:val="009F78FE"/>
    <w:rsid w:val="009F79E1"/>
    <w:rsid w:val="009F79E8"/>
    <w:rsid w:val="009F7A0A"/>
    <w:rsid w:val="009F7CBE"/>
    <w:rsid w:val="009F7D06"/>
    <w:rsid w:val="009F7D2D"/>
    <w:rsid w:val="00A0003C"/>
    <w:rsid w:val="00A002F4"/>
    <w:rsid w:val="00A008C7"/>
    <w:rsid w:val="00A00BF9"/>
    <w:rsid w:val="00A00C1A"/>
    <w:rsid w:val="00A00CCE"/>
    <w:rsid w:val="00A00E95"/>
    <w:rsid w:val="00A00F41"/>
    <w:rsid w:val="00A00F4E"/>
    <w:rsid w:val="00A01077"/>
    <w:rsid w:val="00A01128"/>
    <w:rsid w:val="00A012CC"/>
    <w:rsid w:val="00A013E8"/>
    <w:rsid w:val="00A01815"/>
    <w:rsid w:val="00A01999"/>
    <w:rsid w:val="00A01A25"/>
    <w:rsid w:val="00A01C4A"/>
    <w:rsid w:val="00A01D3D"/>
    <w:rsid w:val="00A01DA4"/>
    <w:rsid w:val="00A01F6C"/>
    <w:rsid w:val="00A01FC0"/>
    <w:rsid w:val="00A02119"/>
    <w:rsid w:val="00A0248E"/>
    <w:rsid w:val="00A0276C"/>
    <w:rsid w:val="00A02947"/>
    <w:rsid w:val="00A02F7D"/>
    <w:rsid w:val="00A0305E"/>
    <w:rsid w:val="00A030E1"/>
    <w:rsid w:val="00A03256"/>
    <w:rsid w:val="00A03285"/>
    <w:rsid w:val="00A03329"/>
    <w:rsid w:val="00A03476"/>
    <w:rsid w:val="00A0352B"/>
    <w:rsid w:val="00A03548"/>
    <w:rsid w:val="00A039FA"/>
    <w:rsid w:val="00A03B36"/>
    <w:rsid w:val="00A03B6B"/>
    <w:rsid w:val="00A03E87"/>
    <w:rsid w:val="00A03F20"/>
    <w:rsid w:val="00A03FCC"/>
    <w:rsid w:val="00A04040"/>
    <w:rsid w:val="00A044B1"/>
    <w:rsid w:val="00A044F0"/>
    <w:rsid w:val="00A0453E"/>
    <w:rsid w:val="00A045BF"/>
    <w:rsid w:val="00A04668"/>
    <w:rsid w:val="00A047D5"/>
    <w:rsid w:val="00A047DC"/>
    <w:rsid w:val="00A048E4"/>
    <w:rsid w:val="00A04AD4"/>
    <w:rsid w:val="00A04DDC"/>
    <w:rsid w:val="00A04F81"/>
    <w:rsid w:val="00A05013"/>
    <w:rsid w:val="00A050B4"/>
    <w:rsid w:val="00A05165"/>
    <w:rsid w:val="00A05300"/>
    <w:rsid w:val="00A0537F"/>
    <w:rsid w:val="00A053B7"/>
    <w:rsid w:val="00A053FD"/>
    <w:rsid w:val="00A05487"/>
    <w:rsid w:val="00A05499"/>
    <w:rsid w:val="00A0563C"/>
    <w:rsid w:val="00A05A3D"/>
    <w:rsid w:val="00A05A84"/>
    <w:rsid w:val="00A0603D"/>
    <w:rsid w:val="00A06260"/>
    <w:rsid w:val="00A064AB"/>
    <w:rsid w:val="00A06523"/>
    <w:rsid w:val="00A06764"/>
    <w:rsid w:val="00A0691A"/>
    <w:rsid w:val="00A06C01"/>
    <w:rsid w:val="00A06CC4"/>
    <w:rsid w:val="00A06D5D"/>
    <w:rsid w:val="00A06E9A"/>
    <w:rsid w:val="00A06EC5"/>
    <w:rsid w:val="00A0705D"/>
    <w:rsid w:val="00A074D1"/>
    <w:rsid w:val="00A075DB"/>
    <w:rsid w:val="00A077DA"/>
    <w:rsid w:val="00A07CFE"/>
    <w:rsid w:val="00A07DFF"/>
    <w:rsid w:val="00A100B1"/>
    <w:rsid w:val="00A100F8"/>
    <w:rsid w:val="00A101CC"/>
    <w:rsid w:val="00A10218"/>
    <w:rsid w:val="00A1055D"/>
    <w:rsid w:val="00A106B4"/>
    <w:rsid w:val="00A106F2"/>
    <w:rsid w:val="00A1071B"/>
    <w:rsid w:val="00A107C8"/>
    <w:rsid w:val="00A108E1"/>
    <w:rsid w:val="00A109AD"/>
    <w:rsid w:val="00A10AC3"/>
    <w:rsid w:val="00A10BF7"/>
    <w:rsid w:val="00A10BFC"/>
    <w:rsid w:val="00A10DFA"/>
    <w:rsid w:val="00A10F77"/>
    <w:rsid w:val="00A1100C"/>
    <w:rsid w:val="00A11298"/>
    <w:rsid w:val="00A11397"/>
    <w:rsid w:val="00A11453"/>
    <w:rsid w:val="00A1171D"/>
    <w:rsid w:val="00A1171E"/>
    <w:rsid w:val="00A11745"/>
    <w:rsid w:val="00A11945"/>
    <w:rsid w:val="00A11C6C"/>
    <w:rsid w:val="00A11E70"/>
    <w:rsid w:val="00A12014"/>
    <w:rsid w:val="00A121D2"/>
    <w:rsid w:val="00A12574"/>
    <w:rsid w:val="00A125DA"/>
    <w:rsid w:val="00A126B9"/>
    <w:rsid w:val="00A126FE"/>
    <w:rsid w:val="00A12729"/>
    <w:rsid w:val="00A1279B"/>
    <w:rsid w:val="00A127D5"/>
    <w:rsid w:val="00A12ABA"/>
    <w:rsid w:val="00A12AF7"/>
    <w:rsid w:val="00A12C16"/>
    <w:rsid w:val="00A12C1C"/>
    <w:rsid w:val="00A12C24"/>
    <w:rsid w:val="00A12CFA"/>
    <w:rsid w:val="00A12D05"/>
    <w:rsid w:val="00A12D26"/>
    <w:rsid w:val="00A1311D"/>
    <w:rsid w:val="00A13192"/>
    <w:rsid w:val="00A134CB"/>
    <w:rsid w:val="00A1365B"/>
    <w:rsid w:val="00A1370E"/>
    <w:rsid w:val="00A137FE"/>
    <w:rsid w:val="00A13949"/>
    <w:rsid w:val="00A13B6E"/>
    <w:rsid w:val="00A13B7F"/>
    <w:rsid w:val="00A13BF5"/>
    <w:rsid w:val="00A13C3F"/>
    <w:rsid w:val="00A13C57"/>
    <w:rsid w:val="00A13E03"/>
    <w:rsid w:val="00A1410C"/>
    <w:rsid w:val="00A14191"/>
    <w:rsid w:val="00A141A3"/>
    <w:rsid w:val="00A145E8"/>
    <w:rsid w:val="00A14873"/>
    <w:rsid w:val="00A1487A"/>
    <w:rsid w:val="00A149E3"/>
    <w:rsid w:val="00A14B36"/>
    <w:rsid w:val="00A14B6E"/>
    <w:rsid w:val="00A14BE1"/>
    <w:rsid w:val="00A14C04"/>
    <w:rsid w:val="00A14C38"/>
    <w:rsid w:val="00A14E6F"/>
    <w:rsid w:val="00A1563D"/>
    <w:rsid w:val="00A1572C"/>
    <w:rsid w:val="00A157AB"/>
    <w:rsid w:val="00A15A10"/>
    <w:rsid w:val="00A15BFA"/>
    <w:rsid w:val="00A15C61"/>
    <w:rsid w:val="00A16116"/>
    <w:rsid w:val="00A1618B"/>
    <w:rsid w:val="00A16315"/>
    <w:rsid w:val="00A1634C"/>
    <w:rsid w:val="00A164E1"/>
    <w:rsid w:val="00A16841"/>
    <w:rsid w:val="00A16A0E"/>
    <w:rsid w:val="00A16A64"/>
    <w:rsid w:val="00A16D19"/>
    <w:rsid w:val="00A1707B"/>
    <w:rsid w:val="00A17119"/>
    <w:rsid w:val="00A1714A"/>
    <w:rsid w:val="00A17188"/>
    <w:rsid w:val="00A171B6"/>
    <w:rsid w:val="00A171BC"/>
    <w:rsid w:val="00A171EA"/>
    <w:rsid w:val="00A1778C"/>
    <w:rsid w:val="00A17819"/>
    <w:rsid w:val="00A17A9B"/>
    <w:rsid w:val="00A17BD3"/>
    <w:rsid w:val="00A17D30"/>
    <w:rsid w:val="00A17D93"/>
    <w:rsid w:val="00A17F18"/>
    <w:rsid w:val="00A2046E"/>
    <w:rsid w:val="00A204A8"/>
    <w:rsid w:val="00A2062C"/>
    <w:rsid w:val="00A20864"/>
    <w:rsid w:val="00A209C8"/>
    <w:rsid w:val="00A20A07"/>
    <w:rsid w:val="00A20B6C"/>
    <w:rsid w:val="00A20DEA"/>
    <w:rsid w:val="00A211ED"/>
    <w:rsid w:val="00A21383"/>
    <w:rsid w:val="00A213F6"/>
    <w:rsid w:val="00A214F4"/>
    <w:rsid w:val="00A2173D"/>
    <w:rsid w:val="00A217F3"/>
    <w:rsid w:val="00A21A28"/>
    <w:rsid w:val="00A21A5F"/>
    <w:rsid w:val="00A21B36"/>
    <w:rsid w:val="00A21C97"/>
    <w:rsid w:val="00A21D73"/>
    <w:rsid w:val="00A21E0E"/>
    <w:rsid w:val="00A21E99"/>
    <w:rsid w:val="00A21ED6"/>
    <w:rsid w:val="00A2220B"/>
    <w:rsid w:val="00A22340"/>
    <w:rsid w:val="00A2235A"/>
    <w:rsid w:val="00A22762"/>
    <w:rsid w:val="00A228CE"/>
    <w:rsid w:val="00A22C48"/>
    <w:rsid w:val="00A22DDA"/>
    <w:rsid w:val="00A22E7C"/>
    <w:rsid w:val="00A22EB0"/>
    <w:rsid w:val="00A22F41"/>
    <w:rsid w:val="00A22FF6"/>
    <w:rsid w:val="00A23049"/>
    <w:rsid w:val="00A231D2"/>
    <w:rsid w:val="00A231DC"/>
    <w:rsid w:val="00A23246"/>
    <w:rsid w:val="00A2327B"/>
    <w:rsid w:val="00A2345E"/>
    <w:rsid w:val="00A2352F"/>
    <w:rsid w:val="00A23565"/>
    <w:rsid w:val="00A23625"/>
    <w:rsid w:val="00A2368F"/>
    <w:rsid w:val="00A23809"/>
    <w:rsid w:val="00A238E1"/>
    <w:rsid w:val="00A23903"/>
    <w:rsid w:val="00A23931"/>
    <w:rsid w:val="00A23BE6"/>
    <w:rsid w:val="00A23D6A"/>
    <w:rsid w:val="00A23E46"/>
    <w:rsid w:val="00A23EDA"/>
    <w:rsid w:val="00A2452D"/>
    <w:rsid w:val="00A24549"/>
    <w:rsid w:val="00A24703"/>
    <w:rsid w:val="00A247AA"/>
    <w:rsid w:val="00A247E1"/>
    <w:rsid w:val="00A2484C"/>
    <w:rsid w:val="00A24946"/>
    <w:rsid w:val="00A24A98"/>
    <w:rsid w:val="00A24B6A"/>
    <w:rsid w:val="00A24D62"/>
    <w:rsid w:val="00A24EA8"/>
    <w:rsid w:val="00A24F2B"/>
    <w:rsid w:val="00A250B7"/>
    <w:rsid w:val="00A25406"/>
    <w:rsid w:val="00A2559D"/>
    <w:rsid w:val="00A256D6"/>
    <w:rsid w:val="00A2579F"/>
    <w:rsid w:val="00A25840"/>
    <w:rsid w:val="00A258BE"/>
    <w:rsid w:val="00A25B2E"/>
    <w:rsid w:val="00A25EB5"/>
    <w:rsid w:val="00A26295"/>
    <w:rsid w:val="00A26351"/>
    <w:rsid w:val="00A26392"/>
    <w:rsid w:val="00A2659B"/>
    <w:rsid w:val="00A2662A"/>
    <w:rsid w:val="00A266F4"/>
    <w:rsid w:val="00A268EE"/>
    <w:rsid w:val="00A2692E"/>
    <w:rsid w:val="00A26C60"/>
    <w:rsid w:val="00A26ECC"/>
    <w:rsid w:val="00A26FB6"/>
    <w:rsid w:val="00A270BD"/>
    <w:rsid w:val="00A275F1"/>
    <w:rsid w:val="00A2760E"/>
    <w:rsid w:val="00A27811"/>
    <w:rsid w:val="00A27928"/>
    <w:rsid w:val="00A27A70"/>
    <w:rsid w:val="00A27AA0"/>
    <w:rsid w:val="00A27BAE"/>
    <w:rsid w:val="00A27CB9"/>
    <w:rsid w:val="00A27CD5"/>
    <w:rsid w:val="00A27D1E"/>
    <w:rsid w:val="00A3003A"/>
    <w:rsid w:val="00A301A4"/>
    <w:rsid w:val="00A302DA"/>
    <w:rsid w:val="00A302DB"/>
    <w:rsid w:val="00A30316"/>
    <w:rsid w:val="00A305CF"/>
    <w:rsid w:val="00A30636"/>
    <w:rsid w:val="00A306BC"/>
    <w:rsid w:val="00A30974"/>
    <w:rsid w:val="00A30AFC"/>
    <w:rsid w:val="00A30B88"/>
    <w:rsid w:val="00A30D1D"/>
    <w:rsid w:val="00A30F0B"/>
    <w:rsid w:val="00A30F13"/>
    <w:rsid w:val="00A31100"/>
    <w:rsid w:val="00A31615"/>
    <w:rsid w:val="00A31682"/>
    <w:rsid w:val="00A317FF"/>
    <w:rsid w:val="00A31836"/>
    <w:rsid w:val="00A31964"/>
    <w:rsid w:val="00A3198D"/>
    <w:rsid w:val="00A31A70"/>
    <w:rsid w:val="00A31A74"/>
    <w:rsid w:val="00A31B38"/>
    <w:rsid w:val="00A31BFA"/>
    <w:rsid w:val="00A31E80"/>
    <w:rsid w:val="00A31FAC"/>
    <w:rsid w:val="00A32017"/>
    <w:rsid w:val="00A320DE"/>
    <w:rsid w:val="00A321EA"/>
    <w:rsid w:val="00A323E7"/>
    <w:rsid w:val="00A324E9"/>
    <w:rsid w:val="00A32610"/>
    <w:rsid w:val="00A32783"/>
    <w:rsid w:val="00A328E1"/>
    <w:rsid w:val="00A3291E"/>
    <w:rsid w:val="00A32960"/>
    <w:rsid w:val="00A32AF2"/>
    <w:rsid w:val="00A32C92"/>
    <w:rsid w:val="00A32D19"/>
    <w:rsid w:val="00A32EA7"/>
    <w:rsid w:val="00A32EB5"/>
    <w:rsid w:val="00A32F70"/>
    <w:rsid w:val="00A330B9"/>
    <w:rsid w:val="00A330BD"/>
    <w:rsid w:val="00A33168"/>
    <w:rsid w:val="00A331AA"/>
    <w:rsid w:val="00A332B1"/>
    <w:rsid w:val="00A332FD"/>
    <w:rsid w:val="00A33301"/>
    <w:rsid w:val="00A33478"/>
    <w:rsid w:val="00A33568"/>
    <w:rsid w:val="00A3366A"/>
    <w:rsid w:val="00A337AD"/>
    <w:rsid w:val="00A337B1"/>
    <w:rsid w:val="00A33A69"/>
    <w:rsid w:val="00A33AED"/>
    <w:rsid w:val="00A33BA9"/>
    <w:rsid w:val="00A33BFD"/>
    <w:rsid w:val="00A33CBA"/>
    <w:rsid w:val="00A33E9F"/>
    <w:rsid w:val="00A3400C"/>
    <w:rsid w:val="00A34128"/>
    <w:rsid w:val="00A344D7"/>
    <w:rsid w:val="00A346DB"/>
    <w:rsid w:val="00A34960"/>
    <w:rsid w:val="00A34AB2"/>
    <w:rsid w:val="00A34F3E"/>
    <w:rsid w:val="00A350EA"/>
    <w:rsid w:val="00A352D6"/>
    <w:rsid w:val="00A35316"/>
    <w:rsid w:val="00A3535A"/>
    <w:rsid w:val="00A3537F"/>
    <w:rsid w:val="00A3547E"/>
    <w:rsid w:val="00A35682"/>
    <w:rsid w:val="00A357BE"/>
    <w:rsid w:val="00A35CDF"/>
    <w:rsid w:val="00A35DBF"/>
    <w:rsid w:val="00A35E7B"/>
    <w:rsid w:val="00A35F15"/>
    <w:rsid w:val="00A361B8"/>
    <w:rsid w:val="00A362A6"/>
    <w:rsid w:val="00A362CE"/>
    <w:rsid w:val="00A363A2"/>
    <w:rsid w:val="00A36477"/>
    <w:rsid w:val="00A3649A"/>
    <w:rsid w:val="00A36550"/>
    <w:rsid w:val="00A3655A"/>
    <w:rsid w:val="00A36619"/>
    <w:rsid w:val="00A368DB"/>
    <w:rsid w:val="00A36C61"/>
    <w:rsid w:val="00A36C67"/>
    <w:rsid w:val="00A36FB4"/>
    <w:rsid w:val="00A372F4"/>
    <w:rsid w:val="00A37423"/>
    <w:rsid w:val="00A374FB"/>
    <w:rsid w:val="00A37549"/>
    <w:rsid w:val="00A375D2"/>
    <w:rsid w:val="00A37604"/>
    <w:rsid w:val="00A3765E"/>
    <w:rsid w:val="00A3791C"/>
    <w:rsid w:val="00A379D0"/>
    <w:rsid w:val="00A37D1E"/>
    <w:rsid w:val="00A37DC6"/>
    <w:rsid w:val="00A37E28"/>
    <w:rsid w:val="00A37EC2"/>
    <w:rsid w:val="00A37F28"/>
    <w:rsid w:val="00A40157"/>
    <w:rsid w:val="00A40442"/>
    <w:rsid w:val="00A4045B"/>
    <w:rsid w:val="00A40561"/>
    <w:rsid w:val="00A407E7"/>
    <w:rsid w:val="00A40971"/>
    <w:rsid w:val="00A40A40"/>
    <w:rsid w:val="00A40AF0"/>
    <w:rsid w:val="00A40D3A"/>
    <w:rsid w:val="00A40E61"/>
    <w:rsid w:val="00A40F9F"/>
    <w:rsid w:val="00A410B8"/>
    <w:rsid w:val="00A4113E"/>
    <w:rsid w:val="00A4114D"/>
    <w:rsid w:val="00A41576"/>
    <w:rsid w:val="00A4160C"/>
    <w:rsid w:val="00A416C2"/>
    <w:rsid w:val="00A4172D"/>
    <w:rsid w:val="00A41777"/>
    <w:rsid w:val="00A41932"/>
    <w:rsid w:val="00A41954"/>
    <w:rsid w:val="00A41955"/>
    <w:rsid w:val="00A42190"/>
    <w:rsid w:val="00A4221B"/>
    <w:rsid w:val="00A422FE"/>
    <w:rsid w:val="00A42322"/>
    <w:rsid w:val="00A423B3"/>
    <w:rsid w:val="00A4241F"/>
    <w:rsid w:val="00A424FE"/>
    <w:rsid w:val="00A4286C"/>
    <w:rsid w:val="00A42921"/>
    <w:rsid w:val="00A42925"/>
    <w:rsid w:val="00A4296A"/>
    <w:rsid w:val="00A42B7D"/>
    <w:rsid w:val="00A42C7F"/>
    <w:rsid w:val="00A42CB0"/>
    <w:rsid w:val="00A42D1D"/>
    <w:rsid w:val="00A42DAB"/>
    <w:rsid w:val="00A43682"/>
    <w:rsid w:val="00A43784"/>
    <w:rsid w:val="00A43A57"/>
    <w:rsid w:val="00A43AD1"/>
    <w:rsid w:val="00A43ADA"/>
    <w:rsid w:val="00A43BE2"/>
    <w:rsid w:val="00A442EE"/>
    <w:rsid w:val="00A444CC"/>
    <w:rsid w:val="00A445F0"/>
    <w:rsid w:val="00A4469D"/>
    <w:rsid w:val="00A446A3"/>
    <w:rsid w:val="00A44AD5"/>
    <w:rsid w:val="00A44B01"/>
    <w:rsid w:val="00A44E10"/>
    <w:rsid w:val="00A44E5B"/>
    <w:rsid w:val="00A44E62"/>
    <w:rsid w:val="00A44EFF"/>
    <w:rsid w:val="00A44F3F"/>
    <w:rsid w:val="00A4500E"/>
    <w:rsid w:val="00A452F1"/>
    <w:rsid w:val="00A45371"/>
    <w:rsid w:val="00A4541F"/>
    <w:rsid w:val="00A45437"/>
    <w:rsid w:val="00A454D9"/>
    <w:rsid w:val="00A45665"/>
    <w:rsid w:val="00A45A07"/>
    <w:rsid w:val="00A45AC5"/>
    <w:rsid w:val="00A45C33"/>
    <w:rsid w:val="00A45EC8"/>
    <w:rsid w:val="00A45F35"/>
    <w:rsid w:val="00A45F88"/>
    <w:rsid w:val="00A46102"/>
    <w:rsid w:val="00A4619F"/>
    <w:rsid w:val="00A46505"/>
    <w:rsid w:val="00A466C1"/>
    <w:rsid w:val="00A46844"/>
    <w:rsid w:val="00A46DDC"/>
    <w:rsid w:val="00A46E8D"/>
    <w:rsid w:val="00A4779E"/>
    <w:rsid w:val="00A47979"/>
    <w:rsid w:val="00A47A57"/>
    <w:rsid w:val="00A47AE9"/>
    <w:rsid w:val="00A47BD2"/>
    <w:rsid w:val="00A47C0E"/>
    <w:rsid w:val="00A47E34"/>
    <w:rsid w:val="00A47EF0"/>
    <w:rsid w:val="00A50029"/>
    <w:rsid w:val="00A50226"/>
    <w:rsid w:val="00A503EF"/>
    <w:rsid w:val="00A50602"/>
    <w:rsid w:val="00A506BC"/>
    <w:rsid w:val="00A507F5"/>
    <w:rsid w:val="00A50854"/>
    <w:rsid w:val="00A5087C"/>
    <w:rsid w:val="00A5088F"/>
    <w:rsid w:val="00A50AEF"/>
    <w:rsid w:val="00A50B66"/>
    <w:rsid w:val="00A50B99"/>
    <w:rsid w:val="00A50C77"/>
    <w:rsid w:val="00A50D37"/>
    <w:rsid w:val="00A50EF2"/>
    <w:rsid w:val="00A51018"/>
    <w:rsid w:val="00A51152"/>
    <w:rsid w:val="00A51467"/>
    <w:rsid w:val="00A515EC"/>
    <w:rsid w:val="00A517E5"/>
    <w:rsid w:val="00A51A4C"/>
    <w:rsid w:val="00A51A7B"/>
    <w:rsid w:val="00A51B1C"/>
    <w:rsid w:val="00A51B8F"/>
    <w:rsid w:val="00A51F60"/>
    <w:rsid w:val="00A52127"/>
    <w:rsid w:val="00A5219E"/>
    <w:rsid w:val="00A5223F"/>
    <w:rsid w:val="00A522D7"/>
    <w:rsid w:val="00A5237B"/>
    <w:rsid w:val="00A52496"/>
    <w:rsid w:val="00A526D3"/>
    <w:rsid w:val="00A52C29"/>
    <w:rsid w:val="00A52FC7"/>
    <w:rsid w:val="00A52FDF"/>
    <w:rsid w:val="00A531AC"/>
    <w:rsid w:val="00A532DA"/>
    <w:rsid w:val="00A5340E"/>
    <w:rsid w:val="00A53970"/>
    <w:rsid w:val="00A53980"/>
    <w:rsid w:val="00A53A4F"/>
    <w:rsid w:val="00A53CA0"/>
    <w:rsid w:val="00A53F1B"/>
    <w:rsid w:val="00A5408B"/>
    <w:rsid w:val="00A540D8"/>
    <w:rsid w:val="00A54345"/>
    <w:rsid w:val="00A546F6"/>
    <w:rsid w:val="00A547F4"/>
    <w:rsid w:val="00A548BD"/>
    <w:rsid w:val="00A54978"/>
    <w:rsid w:val="00A549D1"/>
    <w:rsid w:val="00A54D82"/>
    <w:rsid w:val="00A54DAC"/>
    <w:rsid w:val="00A54FE5"/>
    <w:rsid w:val="00A55586"/>
    <w:rsid w:val="00A557E4"/>
    <w:rsid w:val="00A55839"/>
    <w:rsid w:val="00A559BF"/>
    <w:rsid w:val="00A559DA"/>
    <w:rsid w:val="00A55A1E"/>
    <w:rsid w:val="00A55AE3"/>
    <w:rsid w:val="00A55B57"/>
    <w:rsid w:val="00A55BAD"/>
    <w:rsid w:val="00A55D57"/>
    <w:rsid w:val="00A55EA8"/>
    <w:rsid w:val="00A5620C"/>
    <w:rsid w:val="00A5634E"/>
    <w:rsid w:val="00A564B0"/>
    <w:rsid w:val="00A566B6"/>
    <w:rsid w:val="00A56DAA"/>
    <w:rsid w:val="00A56E14"/>
    <w:rsid w:val="00A56E59"/>
    <w:rsid w:val="00A572D0"/>
    <w:rsid w:val="00A5732F"/>
    <w:rsid w:val="00A577B9"/>
    <w:rsid w:val="00A577EC"/>
    <w:rsid w:val="00A578C2"/>
    <w:rsid w:val="00A57A25"/>
    <w:rsid w:val="00A57B56"/>
    <w:rsid w:val="00A57C73"/>
    <w:rsid w:val="00A57D5B"/>
    <w:rsid w:val="00A57D8E"/>
    <w:rsid w:val="00A60373"/>
    <w:rsid w:val="00A604C5"/>
    <w:rsid w:val="00A60639"/>
    <w:rsid w:val="00A60791"/>
    <w:rsid w:val="00A6092A"/>
    <w:rsid w:val="00A60939"/>
    <w:rsid w:val="00A60D65"/>
    <w:rsid w:val="00A60E47"/>
    <w:rsid w:val="00A60FC2"/>
    <w:rsid w:val="00A6114B"/>
    <w:rsid w:val="00A6119D"/>
    <w:rsid w:val="00A612C3"/>
    <w:rsid w:val="00A613AD"/>
    <w:rsid w:val="00A61492"/>
    <w:rsid w:val="00A6190E"/>
    <w:rsid w:val="00A61A5A"/>
    <w:rsid w:val="00A61B99"/>
    <w:rsid w:val="00A61E19"/>
    <w:rsid w:val="00A61E6C"/>
    <w:rsid w:val="00A623F3"/>
    <w:rsid w:val="00A6244E"/>
    <w:rsid w:val="00A62506"/>
    <w:rsid w:val="00A62538"/>
    <w:rsid w:val="00A62586"/>
    <w:rsid w:val="00A62696"/>
    <w:rsid w:val="00A6271B"/>
    <w:rsid w:val="00A629F3"/>
    <w:rsid w:val="00A62C24"/>
    <w:rsid w:val="00A62C59"/>
    <w:rsid w:val="00A62CAE"/>
    <w:rsid w:val="00A62CF3"/>
    <w:rsid w:val="00A62DE7"/>
    <w:rsid w:val="00A63250"/>
    <w:rsid w:val="00A632D9"/>
    <w:rsid w:val="00A6346E"/>
    <w:rsid w:val="00A638FB"/>
    <w:rsid w:val="00A63972"/>
    <w:rsid w:val="00A6398F"/>
    <w:rsid w:val="00A63E46"/>
    <w:rsid w:val="00A642EA"/>
    <w:rsid w:val="00A643F6"/>
    <w:rsid w:val="00A6455C"/>
    <w:rsid w:val="00A64717"/>
    <w:rsid w:val="00A64C9D"/>
    <w:rsid w:val="00A64D02"/>
    <w:rsid w:val="00A64D09"/>
    <w:rsid w:val="00A64DE6"/>
    <w:rsid w:val="00A65125"/>
    <w:rsid w:val="00A65211"/>
    <w:rsid w:val="00A652B2"/>
    <w:rsid w:val="00A653AC"/>
    <w:rsid w:val="00A65528"/>
    <w:rsid w:val="00A655E4"/>
    <w:rsid w:val="00A6568D"/>
    <w:rsid w:val="00A656D0"/>
    <w:rsid w:val="00A65722"/>
    <w:rsid w:val="00A65750"/>
    <w:rsid w:val="00A65768"/>
    <w:rsid w:val="00A6582E"/>
    <w:rsid w:val="00A65B27"/>
    <w:rsid w:val="00A65B48"/>
    <w:rsid w:val="00A65C25"/>
    <w:rsid w:val="00A65DE5"/>
    <w:rsid w:val="00A65EA9"/>
    <w:rsid w:val="00A662D0"/>
    <w:rsid w:val="00A662D9"/>
    <w:rsid w:val="00A6631C"/>
    <w:rsid w:val="00A66D83"/>
    <w:rsid w:val="00A66FD5"/>
    <w:rsid w:val="00A671EF"/>
    <w:rsid w:val="00A67466"/>
    <w:rsid w:val="00A675F5"/>
    <w:rsid w:val="00A676A2"/>
    <w:rsid w:val="00A67747"/>
    <w:rsid w:val="00A67779"/>
    <w:rsid w:val="00A6779F"/>
    <w:rsid w:val="00A67895"/>
    <w:rsid w:val="00A67ABF"/>
    <w:rsid w:val="00A67B7B"/>
    <w:rsid w:val="00A67C31"/>
    <w:rsid w:val="00A67EC9"/>
    <w:rsid w:val="00A67EF4"/>
    <w:rsid w:val="00A700B6"/>
    <w:rsid w:val="00A701AA"/>
    <w:rsid w:val="00A70512"/>
    <w:rsid w:val="00A7080A"/>
    <w:rsid w:val="00A7094B"/>
    <w:rsid w:val="00A70B65"/>
    <w:rsid w:val="00A70C3B"/>
    <w:rsid w:val="00A70DA8"/>
    <w:rsid w:val="00A70EC1"/>
    <w:rsid w:val="00A70FFE"/>
    <w:rsid w:val="00A7108D"/>
    <w:rsid w:val="00A711F3"/>
    <w:rsid w:val="00A7125B"/>
    <w:rsid w:val="00A71339"/>
    <w:rsid w:val="00A714D8"/>
    <w:rsid w:val="00A7157D"/>
    <w:rsid w:val="00A716E6"/>
    <w:rsid w:val="00A71817"/>
    <w:rsid w:val="00A7184B"/>
    <w:rsid w:val="00A718B4"/>
    <w:rsid w:val="00A7192D"/>
    <w:rsid w:val="00A71C2B"/>
    <w:rsid w:val="00A71E74"/>
    <w:rsid w:val="00A71E81"/>
    <w:rsid w:val="00A71F91"/>
    <w:rsid w:val="00A71FE6"/>
    <w:rsid w:val="00A7228E"/>
    <w:rsid w:val="00A724F9"/>
    <w:rsid w:val="00A7258F"/>
    <w:rsid w:val="00A72654"/>
    <w:rsid w:val="00A727BF"/>
    <w:rsid w:val="00A72842"/>
    <w:rsid w:val="00A72970"/>
    <w:rsid w:val="00A729C4"/>
    <w:rsid w:val="00A72A67"/>
    <w:rsid w:val="00A72D5D"/>
    <w:rsid w:val="00A72EA4"/>
    <w:rsid w:val="00A72F45"/>
    <w:rsid w:val="00A72FF4"/>
    <w:rsid w:val="00A73398"/>
    <w:rsid w:val="00A733F9"/>
    <w:rsid w:val="00A7345B"/>
    <w:rsid w:val="00A7366F"/>
    <w:rsid w:val="00A7387B"/>
    <w:rsid w:val="00A73A6C"/>
    <w:rsid w:val="00A73AF2"/>
    <w:rsid w:val="00A73B50"/>
    <w:rsid w:val="00A73BB6"/>
    <w:rsid w:val="00A73BFF"/>
    <w:rsid w:val="00A73DBD"/>
    <w:rsid w:val="00A74217"/>
    <w:rsid w:val="00A743D6"/>
    <w:rsid w:val="00A74527"/>
    <w:rsid w:val="00A745B6"/>
    <w:rsid w:val="00A7461D"/>
    <w:rsid w:val="00A748E9"/>
    <w:rsid w:val="00A74C77"/>
    <w:rsid w:val="00A74CD1"/>
    <w:rsid w:val="00A74D8A"/>
    <w:rsid w:val="00A74FB3"/>
    <w:rsid w:val="00A74FC0"/>
    <w:rsid w:val="00A75252"/>
    <w:rsid w:val="00A7526D"/>
    <w:rsid w:val="00A75293"/>
    <w:rsid w:val="00A754F2"/>
    <w:rsid w:val="00A75618"/>
    <w:rsid w:val="00A75AED"/>
    <w:rsid w:val="00A75C95"/>
    <w:rsid w:val="00A75D9E"/>
    <w:rsid w:val="00A75E0C"/>
    <w:rsid w:val="00A75E7D"/>
    <w:rsid w:val="00A7627E"/>
    <w:rsid w:val="00A7638A"/>
    <w:rsid w:val="00A763CB"/>
    <w:rsid w:val="00A763DA"/>
    <w:rsid w:val="00A7650E"/>
    <w:rsid w:val="00A76731"/>
    <w:rsid w:val="00A767E2"/>
    <w:rsid w:val="00A76BF7"/>
    <w:rsid w:val="00A76F1C"/>
    <w:rsid w:val="00A77036"/>
    <w:rsid w:val="00A773CA"/>
    <w:rsid w:val="00A7742A"/>
    <w:rsid w:val="00A774D1"/>
    <w:rsid w:val="00A77555"/>
    <w:rsid w:val="00A775B5"/>
    <w:rsid w:val="00A77640"/>
    <w:rsid w:val="00A77702"/>
    <w:rsid w:val="00A7779D"/>
    <w:rsid w:val="00A77920"/>
    <w:rsid w:val="00A77A1D"/>
    <w:rsid w:val="00A77A67"/>
    <w:rsid w:val="00A77ADD"/>
    <w:rsid w:val="00A77ADE"/>
    <w:rsid w:val="00A77DA5"/>
    <w:rsid w:val="00A8009A"/>
    <w:rsid w:val="00A80490"/>
    <w:rsid w:val="00A804BF"/>
    <w:rsid w:val="00A8051D"/>
    <w:rsid w:val="00A80878"/>
    <w:rsid w:val="00A809F6"/>
    <w:rsid w:val="00A809FF"/>
    <w:rsid w:val="00A80A39"/>
    <w:rsid w:val="00A80C8D"/>
    <w:rsid w:val="00A80CBA"/>
    <w:rsid w:val="00A80DE2"/>
    <w:rsid w:val="00A80EDB"/>
    <w:rsid w:val="00A81117"/>
    <w:rsid w:val="00A81184"/>
    <w:rsid w:val="00A81343"/>
    <w:rsid w:val="00A81359"/>
    <w:rsid w:val="00A81497"/>
    <w:rsid w:val="00A8152D"/>
    <w:rsid w:val="00A815D8"/>
    <w:rsid w:val="00A81835"/>
    <w:rsid w:val="00A81CF5"/>
    <w:rsid w:val="00A81D89"/>
    <w:rsid w:val="00A81DF5"/>
    <w:rsid w:val="00A81F44"/>
    <w:rsid w:val="00A8205C"/>
    <w:rsid w:val="00A82288"/>
    <w:rsid w:val="00A8230A"/>
    <w:rsid w:val="00A82374"/>
    <w:rsid w:val="00A8254F"/>
    <w:rsid w:val="00A8272F"/>
    <w:rsid w:val="00A82D79"/>
    <w:rsid w:val="00A82F8C"/>
    <w:rsid w:val="00A82FB4"/>
    <w:rsid w:val="00A83080"/>
    <w:rsid w:val="00A830AD"/>
    <w:rsid w:val="00A83344"/>
    <w:rsid w:val="00A8334C"/>
    <w:rsid w:val="00A83614"/>
    <w:rsid w:val="00A83995"/>
    <w:rsid w:val="00A839FC"/>
    <w:rsid w:val="00A83C63"/>
    <w:rsid w:val="00A83C6D"/>
    <w:rsid w:val="00A83C9E"/>
    <w:rsid w:val="00A83EF1"/>
    <w:rsid w:val="00A83F5B"/>
    <w:rsid w:val="00A83FB5"/>
    <w:rsid w:val="00A84039"/>
    <w:rsid w:val="00A840C7"/>
    <w:rsid w:val="00A84172"/>
    <w:rsid w:val="00A8417E"/>
    <w:rsid w:val="00A841AC"/>
    <w:rsid w:val="00A842B5"/>
    <w:rsid w:val="00A842BF"/>
    <w:rsid w:val="00A8465B"/>
    <w:rsid w:val="00A847D7"/>
    <w:rsid w:val="00A849B1"/>
    <w:rsid w:val="00A84AD1"/>
    <w:rsid w:val="00A84EF3"/>
    <w:rsid w:val="00A8509F"/>
    <w:rsid w:val="00A852AF"/>
    <w:rsid w:val="00A853E2"/>
    <w:rsid w:val="00A85441"/>
    <w:rsid w:val="00A85456"/>
    <w:rsid w:val="00A8584B"/>
    <w:rsid w:val="00A859AB"/>
    <w:rsid w:val="00A85A8B"/>
    <w:rsid w:val="00A85AE4"/>
    <w:rsid w:val="00A85AF3"/>
    <w:rsid w:val="00A85B08"/>
    <w:rsid w:val="00A85E16"/>
    <w:rsid w:val="00A85E7F"/>
    <w:rsid w:val="00A85E80"/>
    <w:rsid w:val="00A85E8C"/>
    <w:rsid w:val="00A85FF5"/>
    <w:rsid w:val="00A8606B"/>
    <w:rsid w:val="00A860D4"/>
    <w:rsid w:val="00A8631E"/>
    <w:rsid w:val="00A863FE"/>
    <w:rsid w:val="00A8664A"/>
    <w:rsid w:val="00A869BC"/>
    <w:rsid w:val="00A86AC3"/>
    <w:rsid w:val="00A86B27"/>
    <w:rsid w:val="00A86B40"/>
    <w:rsid w:val="00A86CA9"/>
    <w:rsid w:val="00A86D66"/>
    <w:rsid w:val="00A8703A"/>
    <w:rsid w:val="00A870BF"/>
    <w:rsid w:val="00A87147"/>
    <w:rsid w:val="00A87682"/>
    <w:rsid w:val="00A87694"/>
    <w:rsid w:val="00A8769C"/>
    <w:rsid w:val="00A8785B"/>
    <w:rsid w:val="00A87936"/>
    <w:rsid w:val="00A87999"/>
    <w:rsid w:val="00A87B7E"/>
    <w:rsid w:val="00A87EAE"/>
    <w:rsid w:val="00A87EEF"/>
    <w:rsid w:val="00A900AF"/>
    <w:rsid w:val="00A900B0"/>
    <w:rsid w:val="00A901BC"/>
    <w:rsid w:val="00A9021F"/>
    <w:rsid w:val="00A90322"/>
    <w:rsid w:val="00A90503"/>
    <w:rsid w:val="00A907A4"/>
    <w:rsid w:val="00A90A1D"/>
    <w:rsid w:val="00A90A2A"/>
    <w:rsid w:val="00A90B56"/>
    <w:rsid w:val="00A90E7B"/>
    <w:rsid w:val="00A9112E"/>
    <w:rsid w:val="00A913BD"/>
    <w:rsid w:val="00A91511"/>
    <w:rsid w:val="00A9154F"/>
    <w:rsid w:val="00A91747"/>
    <w:rsid w:val="00A91A58"/>
    <w:rsid w:val="00A91AB5"/>
    <w:rsid w:val="00A91AFD"/>
    <w:rsid w:val="00A91BA1"/>
    <w:rsid w:val="00A91C9A"/>
    <w:rsid w:val="00A91CB1"/>
    <w:rsid w:val="00A91FC2"/>
    <w:rsid w:val="00A9242B"/>
    <w:rsid w:val="00A9252C"/>
    <w:rsid w:val="00A925B8"/>
    <w:rsid w:val="00A92C20"/>
    <w:rsid w:val="00A92D09"/>
    <w:rsid w:val="00A92D5C"/>
    <w:rsid w:val="00A93021"/>
    <w:rsid w:val="00A931EE"/>
    <w:rsid w:val="00A93228"/>
    <w:rsid w:val="00A9329B"/>
    <w:rsid w:val="00A932E2"/>
    <w:rsid w:val="00A93763"/>
    <w:rsid w:val="00A93791"/>
    <w:rsid w:val="00A93828"/>
    <w:rsid w:val="00A938D2"/>
    <w:rsid w:val="00A93935"/>
    <w:rsid w:val="00A93A9B"/>
    <w:rsid w:val="00A93D8F"/>
    <w:rsid w:val="00A93E75"/>
    <w:rsid w:val="00A93E9A"/>
    <w:rsid w:val="00A93EDB"/>
    <w:rsid w:val="00A93EF5"/>
    <w:rsid w:val="00A94426"/>
    <w:rsid w:val="00A9469D"/>
    <w:rsid w:val="00A94801"/>
    <w:rsid w:val="00A94AB2"/>
    <w:rsid w:val="00A94BD6"/>
    <w:rsid w:val="00A94C39"/>
    <w:rsid w:val="00A94C3F"/>
    <w:rsid w:val="00A94DC7"/>
    <w:rsid w:val="00A94DF8"/>
    <w:rsid w:val="00A94F18"/>
    <w:rsid w:val="00A95040"/>
    <w:rsid w:val="00A950CB"/>
    <w:rsid w:val="00A95157"/>
    <w:rsid w:val="00A95186"/>
    <w:rsid w:val="00A95385"/>
    <w:rsid w:val="00A95773"/>
    <w:rsid w:val="00A959DD"/>
    <w:rsid w:val="00A95BFF"/>
    <w:rsid w:val="00A95C58"/>
    <w:rsid w:val="00A95CAE"/>
    <w:rsid w:val="00A95CC7"/>
    <w:rsid w:val="00A95D8F"/>
    <w:rsid w:val="00A95DE4"/>
    <w:rsid w:val="00A95FB1"/>
    <w:rsid w:val="00A95FC6"/>
    <w:rsid w:val="00A960D6"/>
    <w:rsid w:val="00A96313"/>
    <w:rsid w:val="00A96420"/>
    <w:rsid w:val="00A965FF"/>
    <w:rsid w:val="00A967B5"/>
    <w:rsid w:val="00A967F6"/>
    <w:rsid w:val="00A96910"/>
    <w:rsid w:val="00A96AD5"/>
    <w:rsid w:val="00A96B68"/>
    <w:rsid w:val="00A96CE8"/>
    <w:rsid w:val="00A96EE5"/>
    <w:rsid w:val="00A96FEE"/>
    <w:rsid w:val="00A9746B"/>
    <w:rsid w:val="00A9757E"/>
    <w:rsid w:val="00A97660"/>
    <w:rsid w:val="00A9770B"/>
    <w:rsid w:val="00A977C3"/>
    <w:rsid w:val="00A977D2"/>
    <w:rsid w:val="00A9789C"/>
    <w:rsid w:val="00A978DE"/>
    <w:rsid w:val="00A97940"/>
    <w:rsid w:val="00A979E5"/>
    <w:rsid w:val="00A97AA1"/>
    <w:rsid w:val="00A97B4A"/>
    <w:rsid w:val="00A97C7D"/>
    <w:rsid w:val="00A97CA9"/>
    <w:rsid w:val="00A97CFE"/>
    <w:rsid w:val="00A97E27"/>
    <w:rsid w:val="00A97F65"/>
    <w:rsid w:val="00AA0061"/>
    <w:rsid w:val="00AA0108"/>
    <w:rsid w:val="00AA0128"/>
    <w:rsid w:val="00AA012E"/>
    <w:rsid w:val="00AA02ED"/>
    <w:rsid w:val="00AA0335"/>
    <w:rsid w:val="00AA0384"/>
    <w:rsid w:val="00AA06CB"/>
    <w:rsid w:val="00AA089D"/>
    <w:rsid w:val="00AA09C8"/>
    <w:rsid w:val="00AA0A5C"/>
    <w:rsid w:val="00AA0B28"/>
    <w:rsid w:val="00AA0B8A"/>
    <w:rsid w:val="00AA0C8F"/>
    <w:rsid w:val="00AA0F2E"/>
    <w:rsid w:val="00AA0F79"/>
    <w:rsid w:val="00AA1128"/>
    <w:rsid w:val="00AA121C"/>
    <w:rsid w:val="00AA154F"/>
    <w:rsid w:val="00AA15BD"/>
    <w:rsid w:val="00AA187D"/>
    <w:rsid w:val="00AA1962"/>
    <w:rsid w:val="00AA19AA"/>
    <w:rsid w:val="00AA1A31"/>
    <w:rsid w:val="00AA1AAF"/>
    <w:rsid w:val="00AA1AD6"/>
    <w:rsid w:val="00AA1B25"/>
    <w:rsid w:val="00AA1D40"/>
    <w:rsid w:val="00AA2066"/>
    <w:rsid w:val="00AA2274"/>
    <w:rsid w:val="00AA228C"/>
    <w:rsid w:val="00AA2291"/>
    <w:rsid w:val="00AA230C"/>
    <w:rsid w:val="00AA251A"/>
    <w:rsid w:val="00AA2932"/>
    <w:rsid w:val="00AA2ADC"/>
    <w:rsid w:val="00AA2BAB"/>
    <w:rsid w:val="00AA3072"/>
    <w:rsid w:val="00AA31A0"/>
    <w:rsid w:val="00AA31DE"/>
    <w:rsid w:val="00AA3268"/>
    <w:rsid w:val="00AA3860"/>
    <w:rsid w:val="00AA3A2B"/>
    <w:rsid w:val="00AA3A5B"/>
    <w:rsid w:val="00AA3ACC"/>
    <w:rsid w:val="00AA3B22"/>
    <w:rsid w:val="00AA3DD3"/>
    <w:rsid w:val="00AA3F57"/>
    <w:rsid w:val="00AA411C"/>
    <w:rsid w:val="00AA4384"/>
    <w:rsid w:val="00AA4591"/>
    <w:rsid w:val="00AA4713"/>
    <w:rsid w:val="00AA4766"/>
    <w:rsid w:val="00AA47AB"/>
    <w:rsid w:val="00AA4947"/>
    <w:rsid w:val="00AA4A7C"/>
    <w:rsid w:val="00AA4D18"/>
    <w:rsid w:val="00AA4D26"/>
    <w:rsid w:val="00AA4EAF"/>
    <w:rsid w:val="00AA537E"/>
    <w:rsid w:val="00AA5394"/>
    <w:rsid w:val="00AA54FF"/>
    <w:rsid w:val="00AA5545"/>
    <w:rsid w:val="00AA5591"/>
    <w:rsid w:val="00AA58DF"/>
    <w:rsid w:val="00AA5998"/>
    <w:rsid w:val="00AA5A0F"/>
    <w:rsid w:val="00AA5A3D"/>
    <w:rsid w:val="00AA5A78"/>
    <w:rsid w:val="00AA5A9A"/>
    <w:rsid w:val="00AA5AE2"/>
    <w:rsid w:val="00AA5C7D"/>
    <w:rsid w:val="00AA5D88"/>
    <w:rsid w:val="00AA5DDF"/>
    <w:rsid w:val="00AA5F77"/>
    <w:rsid w:val="00AA5FBC"/>
    <w:rsid w:val="00AA61A6"/>
    <w:rsid w:val="00AA644C"/>
    <w:rsid w:val="00AA6531"/>
    <w:rsid w:val="00AA6573"/>
    <w:rsid w:val="00AA6694"/>
    <w:rsid w:val="00AA6C7E"/>
    <w:rsid w:val="00AA6E77"/>
    <w:rsid w:val="00AA6ED3"/>
    <w:rsid w:val="00AA6F0F"/>
    <w:rsid w:val="00AA6F50"/>
    <w:rsid w:val="00AA6FBF"/>
    <w:rsid w:val="00AA6FEB"/>
    <w:rsid w:val="00AA708C"/>
    <w:rsid w:val="00AA71BF"/>
    <w:rsid w:val="00AA722A"/>
    <w:rsid w:val="00AA7249"/>
    <w:rsid w:val="00AA7406"/>
    <w:rsid w:val="00AA74DF"/>
    <w:rsid w:val="00AA7664"/>
    <w:rsid w:val="00AA76C3"/>
    <w:rsid w:val="00AA7868"/>
    <w:rsid w:val="00AA7AFF"/>
    <w:rsid w:val="00AA7B04"/>
    <w:rsid w:val="00AA7C61"/>
    <w:rsid w:val="00AA7D7D"/>
    <w:rsid w:val="00AA7E35"/>
    <w:rsid w:val="00AA7EB3"/>
    <w:rsid w:val="00AA7F0A"/>
    <w:rsid w:val="00AA7F49"/>
    <w:rsid w:val="00AB009D"/>
    <w:rsid w:val="00AB0372"/>
    <w:rsid w:val="00AB05DE"/>
    <w:rsid w:val="00AB0C85"/>
    <w:rsid w:val="00AB0D07"/>
    <w:rsid w:val="00AB0D68"/>
    <w:rsid w:val="00AB0D94"/>
    <w:rsid w:val="00AB0DFB"/>
    <w:rsid w:val="00AB0F18"/>
    <w:rsid w:val="00AB1096"/>
    <w:rsid w:val="00AB164C"/>
    <w:rsid w:val="00AB186F"/>
    <w:rsid w:val="00AB1870"/>
    <w:rsid w:val="00AB196A"/>
    <w:rsid w:val="00AB1C37"/>
    <w:rsid w:val="00AB1CB5"/>
    <w:rsid w:val="00AB1EE8"/>
    <w:rsid w:val="00AB2236"/>
    <w:rsid w:val="00AB2400"/>
    <w:rsid w:val="00AB252A"/>
    <w:rsid w:val="00AB2553"/>
    <w:rsid w:val="00AB26CD"/>
    <w:rsid w:val="00AB27BC"/>
    <w:rsid w:val="00AB2877"/>
    <w:rsid w:val="00AB2A36"/>
    <w:rsid w:val="00AB2AB3"/>
    <w:rsid w:val="00AB2AF3"/>
    <w:rsid w:val="00AB2B9C"/>
    <w:rsid w:val="00AB2B9E"/>
    <w:rsid w:val="00AB2BF6"/>
    <w:rsid w:val="00AB2C0A"/>
    <w:rsid w:val="00AB2C32"/>
    <w:rsid w:val="00AB2E0C"/>
    <w:rsid w:val="00AB3013"/>
    <w:rsid w:val="00AB31BC"/>
    <w:rsid w:val="00AB32F5"/>
    <w:rsid w:val="00AB343E"/>
    <w:rsid w:val="00AB3458"/>
    <w:rsid w:val="00AB35E2"/>
    <w:rsid w:val="00AB35E5"/>
    <w:rsid w:val="00AB3913"/>
    <w:rsid w:val="00AB39DC"/>
    <w:rsid w:val="00AB3A11"/>
    <w:rsid w:val="00AB3A33"/>
    <w:rsid w:val="00AB3A41"/>
    <w:rsid w:val="00AB3B2F"/>
    <w:rsid w:val="00AB3CCD"/>
    <w:rsid w:val="00AB41FB"/>
    <w:rsid w:val="00AB430B"/>
    <w:rsid w:val="00AB4720"/>
    <w:rsid w:val="00AB478B"/>
    <w:rsid w:val="00AB47A9"/>
    <w:rsid w:val="00AB4817"/>
    <w:rsid w:val="00AB4917"/>
    <w:rsid w:val="00AB4AEA"/>
    <w:rsid w:val="00AB4BB5"/>
    <w:rsid w:val="00AB4E55"/>
    <w:rsid w:val="00AB4F3C"/>
    <w:rsid w:val="00AB53A7"/>
    <w:rsid w:val="00AB55B6"/>
    <w:rsid w:val="00AB57FE"/>
    <w:rsid w:val="00AB5909"/>
    <w:rsid w:val="00AB5D6F"/>
    <w:rsid w:val="00AB5E7F"/>
    <w:rsid w:val="00AB6058"/>
    <w:rsid w:val="00AB61DB"/>
    <w:rsid w:val="00AB6437"/>
    <w:rsid w:val="00AB6704"/>
    <w:rsid w:val="00AB6752"/>
    <w:rsid w:val="00AB6B97"/>
    <w:rsid w:val="00AB6CD0"/>
    <w:rsid w:val="00AB6D9E"/>
    <w:rsid w:val="00AB6DDF"/>
    <w:rsid w:val="00AB6E2A"/>
    <w:rsid w:val="00AB701A"/>
    <w:rsid w:val="00AB704E"/>
    <w:rsid w:val="00AB7508"/>
    <w:rsid w:val="00AB76FA"/>
    <w:rsid w:val="00AB7B28"/>
    <w:rsid w:val="00AB7BA4"/>
    <w:rsid w:val="00AB7DF5"/>
    <w:rsid w:val="00AB7EB1"/>
    <w:rsid w:val="00AC01A0"/>
    <w:rsid w:val="00AC060D"/>
    <w:rsid w:val="00AC06CB"/>
    <w:rsid w:val="00AC07DB"/>
    <w:rsid w:val="00AC0832"/>
    <w:rsid w:val="00AC0955"/>
    <w:rsid w:val="00AC0AD8"/>
    <w:rsid w:val="00AC0BA8"/>
    <w:rsid w:val="00AC0DE0"/>
    <w:rsid w:val="00AC0FA6"/>
    <w:rsid w:val="00AC0FAB"/>
    <w:rsid w:val="00AC1368"/>
    <w:rsid w:val="00AC15B7"/>
    <w:rsid w:val="00AC1BBE"/>
    <w:rsid w:val="00AC1CC6"/>
    <w:rsid w:val="00AC1E21"/>
    <w:rsid w:val="00AC1EA4"/>
    <w:rsid w:val="00AC1F61"/>
    <w:rsid w:val="00AC21EF"/>
    <w:rsid w:val="00AC2327"/>
    <w:rsid w:val="00AC23AD"/>
    <w:rsid w:val="00AC2401"/>
    <w:rsid w:val="00AC243F"/>
    <w:rsid w:val="00AC24EE"/>
    <w:rsid w:val="00AC2681"/>
    <w:rsid w:val="00AC2786"/>
    <w:rsid w:val="00AC2BF3"/>
    <w:rsid w:val="00AC2D27"/>
    <w:rsid w:val="00AC31E8"/>
    <w:rsid w:val="00AC32BA"/>
    <w:rsid w:val="00AC3491"/>
    <w:rsid w:val="00AC354F"/>
    <w:rsid w:val="00AC37F6"/>
    <w:rsid w:val="00AC3A77"/>
    <w:rsid w:val="00AC3B81"/>
    <w:rsid w:val="00AC3BDD"/>
    <w:rsid w:val="00AC3DE1"/>
    <w:rsid w:val="00AC3F31"/>
    <w:rsid w:val="00AC4025"/>
    <w:rsid w:val="00AC43C9"/>
    <w:rsid w:val="00AC479D"/>
    <w:rsid w:val="00AC4866"/>
    <w:rsid w:val="00AC49C0"/>
    <w:rsid w:val="00AC4AE1"/>
    <w:rsid w:val="00AC4C3D"/>
    <w:rsid w:val="00AC4CEC"/>
    <w:rsid w:val="00AC4D9A"/>
    <w:rsid w:val="00AC4DB1"/>
    <w:rsid w:val="00AC5083"/>
    <w:rsid w:val="00AC509B"/>
    <w:rsid w:val="00AC5209"/>
    <w:rsid w:val="00AC529B"/>
    <w:rsid w:val="00AC5443"/>
    <w:rsid w:val="00AC5446"/>
    <w:rsid w:val="00AC557C"/>
    <w:rsid w:val="00AC560D"/>
    <w:rsid w:val="00AC565A"/>
    <w:rsid w:val="00AC56B5"/>
    <w:rsid w:val="00AC5CFD"/>
    <w:rsid w:val="00AC5EA6"/>
    <w:rsid w:val="00AC5FCF"/>
    <w:rsid w:val="00AC6014"/>
    <w:rsid w:val="00AC6179"/>
    <w:rsid w:val="00AC6472"/>
    <w:rsid w:val="00AC6517"/>
    <w:rsid w:val="00AC65E3"/>
    <w:rsid w:val="00AC6BBB"/>
    <w:rsid w:val="00AC6BEE"/>
    <w:rsid w:val="00AC6C77"/>
    <w:rsid w:val="00AC6DEB"/>
    <w:rsid w:val="00AC6E43"/>
    <w:rsid w:val="00AC6F6D"/>
    <w:rsid w:val="00AC7093"/>
    <w:rsid w:val="00AC711C"/>
    <w:rsid w:val="00AC7233"/>
    <w:rsid w:val="00AC73E2"/>
    <w:rsid w:val="00AC7640"/>
    <w:rsid w:val="00AC76E3"/>
    <w:rsid w:val="00AC76E7"/>
    <w:rsid w:val="00AC76F3"/>
    <w:rsid w:val="00AC7784"/>
    <w:rsid w:val="00AC7AD4"/>
    <w:rsid w:val="00AC7C1D"/>
    <w:rsid w:val="00AC7C29"/>
    <w:rsid w:val="00AC7CC7"/>
    <w:rsid w:val="00AC7DA8"/>
    <w:rsid w:val="00AC7E2E"/>
    <w:rsid w:val="00AC7EED"/>
    <w:rsid w:val="00AC7F90"/>
    <w:rsid w:val="00AD006B"/>
    <w:rsid w:val="00AD01E0"/>
    <w:rsid w:val="00AD01E6"/>
    <w:rsid w:val="00AD02DA"/>
    <w:rsid w:val="00AD031D"/>
    <w:rsid w:val="00AD067E"/>
    <w:rsid w:val="00AD07F8"/>
    <w:rsid w:val="00AD0A44"/>
    <w:rsid w:val="00AD0B6E"/>
    <w:rsid w:val="00AD0C92"/>
    <w:rsid w:val="00AD0D52"/>
    <w:rsid w:val="00AD0FE6"/>
    <w:rsid w:val="00AD0FF2"/>
    <w:rsid w:val="00AD1040"/>
    <w:rsid w:val="00AD139F"/>
    <w:rsid w:val="00AD15BB"/>
    <w:rsid w:val="00AD171E"/>
    <w:rsid w:val="00AD183E"/>
    <w:rsid w:val="00AD1953"/>
    <w:rsid w:val="00AD196C"/>
    <w:rsid w:val="00AD1A02"/>
    <w:rsid w:val="00AD1B18"/>
    <w:rsid w:val="00AD1D59"/>
    <w:rsid w:val="00AD1E32"/>
    <w:rsid w:val="00AD1E6D"/>
    <w:rsid w:val="00AD202F"/>
    <w:rsid w:val="00AD22EF"/>
    <w:rsid w:val="00AD2382"/>
    <w:rsid w:val="00AD2503"/>
    <w:rsid w:val="00AD2545"/>
    <w:rsid w:val="00AD2633"/>
    <w:rsid w:val="00AD2847"/>
    <w:rsid w:val="00AD2974"/>
    <w:rsid w:val="00AD2991"/>
    <w:rsid w:val="00AD2EF3"/>
    <w:rsid w:val="00AD3398"/>
    <w:rsid w:val="00AD3589"/>
    <w:rsid w:val="00AD372D"/>
    <w:rsid w:val="00AD388D"/>
    <w:rsid w:val="00AD3975"/>
    <w:rsid w:val="00AD3E5B"/>
    <w:rsid w:val="00AD4224"/>
    <w:rsid w:val="00AD4278"/>
    <w:rsid w:val="00AD4290"/>
    <w:rsid w:val="00AD42A4"/>
    <w:rsid w:val="00AD42EA"/>
    <w:rsid w:val="00AD4323"/>
    <w:rsid w:val="00AD44E2"/>
    <w:rsid w:val="00AD4568"/>
    <w:rsid w:val="00AD45E2"/>
    <w:rsid w:val="00AD4673"/>
    <w:rsid w:val="00AD4779"/>
    <w:rsid w:val="00AD47F9"/>
    <w:rsid w:val="00AD47FD"/>
    <w:rsid w:val="00AD4816"/>
    <w:rsid w:val="00AD4821"/>
    <w:rsid w:val="00AD49CB"/>
    <w:rsid w:val="00AD4A0C"/>
    <w:rsid w:val="00AD4E56"/>
    <w:rsid w:val="00AD4F10"/>
    <w:rsid w:val="00AD4F27"/>
    <w:rsid w:val="00AD504A"/>
    <w:rsid w:val="00AD516D"/>
    <w:rsid w:val="00AD5253"/>
    <w:rsid w:val="00AD52A0"/>
    <w:rsid w:val="00AD532F"/>
    <w:rsid w:val="00AD5335"/>
    <w:rsid w:val="00AD566A"/>
    <w:rsid w:val="00AD58E4"/>
    <w:rsid w:val="00AD5940"/>
    <w:rsid w:val="00AD59EC"/>
    <w:rsid w:val="00AD59EF"/>
    <w:rsid w:val="00AD5ADA"/>
    <w:rsid w:val="00AD5B82"/>
    <w:rsid w:val="00AD5C47"/>
    <w:rsid w:val="00AD5C55"/>
    <w:rsid w:val="00AD5FD2"/>
    <w:rsid w:val="00AD605D"/>
    <w:rsid w:val="00AD6183"/>
    <w:rsid w:val="00AD6218"/>
    <w:rsid w:val="00AD6353"/>
    <w:rsid w:val="00AD6410"/>
    <w:rsid w:val="00AD6431"/>
    <w:rsid w:val="00AD6626"/>
    <w:rsid w:val="00AD6671"/>
    <w:rsid w:val="00AD6773"/>
    <w:rsid w:val="00AD6BDE"/>
    <w:rsid w:val="00AD6D7A"/>
    <w:rsid w:val="00AD6EAF"/>
    <w:rsid w:val="00AD6F07"/>
    <w:rsid w:val="00AD6F56"/>
    <w:rsid w:val="00AD6FC1"/>
    <w:rsid w:val="00AD7004"/>
    <w:rsid w:val="00AD70A4"/>
    <w:rsid w:val="00AD7400"/>
    <w:rsid w:val="00AD74FB"/>
    <w:rsid w:val="00AD7569"/>
    <w:rsid w:val="00AD779A"/>
    <w:rsid w:val="00AD77F8"/>
    <w:rsid w:val="00AD7982"/>
    <w:rsid w:val="00AD79A7"/>
    <w:rsid w:val="00AD7E49"/>
    <w:rsid w:val="00AD7E97"/>
    <w:rsid w:val="00AD7FDF"/>
    <w:rsid w:val="00AD7FFB"/>
    <w:rsid w:val="00AE00BE"/>
    <w:rsid w:val="00AE01C0"/>
    <w:rsid w:val="00AE02B2"/>
    <w:rsid w:val="00AE077F"/>
    <w:rsid w:val="00AE07FB"/>
    <w:rsid w:val="00AE0C27"/>
    <w:rsid w:val="00AE0C40"/>
    <w:rsid w:val="00AE0E44"/>
    <w:rsid w:val="00AE0E65"/>
    <w:rsid w:val="00AE0E7D"/>
    <w:rsid w:val="00AE0EFB"/>
    <w:rsid w:val="00AE0F45"/>
    <w:rsid w:val="00AE0FE3"/>
    <w:rsid w:val="00AE108F"/>
    <w:rsid w:val="00AE1326"/>
    <w:rsid w:val="00AE17ED"/>
    <w:rsid w:val="00AE1A62"/>
    <w:rsid w:val="00AE1A7B"/>
    <w:rsid w:val="00AE1AA1"/>
    <w:rsid w:val="00AE1ABB"/>
    <w:rsid w:val="00AE1F01"/>
    <w:rsid w:val="00AE1FB6"/>
    <w:rsid w:val="00AE2066"/>
    <w:rsid w:val="00AE21A3"/>
    <w:rsid w:val="00AE2388"/>
    <w:rsid w:val="00AE2420"/>
    <w:rsid w:val="00AE244F"/>
    <w:rsid w:val="00AE2502"/>
    <w:rsid w:val="00AE276E"/>
    <w:rsid w:val="00AE291D"/>
    <w:rsid w:val="00AE298E"/>
    <w:rsid w:val="00AE2D8F"/>
    <w:rsid w:val="00AE2E19"/>
    <w:rsid w:val="00AE2F83"/>
    <w:rsid w:val="00AE3031"/>
    <w:rsid w:val="00AE314A"/>
    <w:rsid w:val="00AE324D"/>
    <w:rsid w:val="00AE37FD"/>
    <w:rsid w:val="00AE386A"/>
    <w:rsid w:val="00AE3AF8"/>
    <w:rsid w:val="00AE3B4D"/>
    <w:rsid w:val="00AE3BA1"/>
    <w:rsid w:val="00AE3F7B"/>
    <w:rsid w:val="00AE3FC6"/>
    <w:rsid w:val="00AE4020"/>
    <w:rsid w:val="00AE406B"/>
    <w:rsid w:val="00AE40B2"/>
    <w:rsid w:val="00AE40D9"/>
    <w:rsid w:val="00AE41F5"/>
    <w:rsid w:val="00AE4272"/>
    <w:rsid w:val="00AE43B1"/>
    <w:rsid w:val="00AE43E1"/>
    <w:rsid w:val="00AE467C"/>
    <w:rsid w:val="00AE46B6"/>
    <w:rsid w:val="00AE4717"/>
    <w:rsid w:val="00AE4850"/>
    <w:rsid w:val="00AE4A23"/>
    <w:rsid w:val="00AE4DE2"/>
    <w:rsid w:val="00AE4F8D"/>
    <w:rsid w:val="00AE4FAC"/>
    <w:rsid w:val="00AE500A"/>
    <w:rsid w:val="00AE5088"/>
    <w:rsid w:val="00AE515B"/>
    <w:rsid w:val="00AE521F"/>
    <w:rsid w:val="00AE5271"/>
    <w:rsid w:val="00AE528C"/>
    <w:rsid w:val="00AE54D4"/>
    <w:rsid w:val="00AE5522"/>
    <w:rsid w:val="00AE5567"/>
    <w:rsid w:val="00AE5AAE"/>
    <w:rsid w:val="00AE5E52"/>
    <w:rsid w:val="00AE6374"/>
    <w:rsid w:val="00AE6442"/>
    <w:rsid w:val="00AE64F1"/>
    <w:rsid w:val="00AE6597"/>
    <w:rsid w:val="00AE6608"/>
    <w:rsid w:val="00AE6A44"/>
    <w:rsid w:val="00AE6A6E"/>
    <w:rsid w:val="00AE6B5D"/>
    <w:rsid w:val="00AE6C44"/>
    <w:rsid w:val="00AE6C45"/>
    <w:rsid w:val="00AE6EC9"/>
    <w:rsid w:val="00AE6EE2"/>
    <w:rsid w:val="00AE7175"/>
    <w:rsid w:val="00AE758F"/>
    <w:rsid w:val="00AE7735"/>
    <w:rsid w:val="00AE7D0B"/>
    <w:rsid w:val="00AE7F43"/>
    <w:rsid w:val="00AE7F7B"/>
    <w:rsid w:val="00AF0002"/>
    <w:rsid w:val="00AF014F"/>
    <w:rsid w:val="00AF016D"/>
    <w:rsid w:val="00AF028D"/>
    <w:rsid w:val="00AF0365"/>
    <w:rsid w:val="00AF03CB"/>
    <w:rsid w:val="00AF04F5"/>
    <w:rsid w:val="00AF0582"/>
    <w:rsid w:val="00AF073E"/>
    <w:rsid w:val="00AF0880"/>
    <w:rsid w:val="00AF095C"/>
    <w:rsid w:val="00AF0A08"/>
    <w:rsid w:val="00AF0BB7"/>
    <w:rsid w:val="00AF0D04"/>
    <w:rsid w:val="00AF0D83"/>
    <w:rsid w:val="00AF0DB2"/>
    <w:rsid w:val="00AF11E1"/>
    <w:rsid w:val="00AF12C2"/>
    <w:rsid w:val="00AF1665"/>
    <w:rsid w:val="00AF1690"/>
    <w:rsid w:val="00AF1A15"/>
    <w:rsid w:val="00AF1B1F"/>
    <w:rsid w:val="00AF1B58"/>
    <w:rsid w:val="00AF1C87"/>
    <w:rsid w:val="00AF1DC8"/>
    <w:rsid w:val="00AF1FD7"/>
    <w:rsid w:val="00AF1FD9"/>
    <w:rsid w:val="00AF2068"/>
    <w:rsid w:val="00AF20D1"/>
    <w:rsid w:val="00AF215D"/>
    <w:rsid w:val="00AF2638"/>
    <w:rsid w:val="00AF266B"/>
    <w:rsid w:val="00AF284A"/>
    <w:rsid w:val="00AF2A36"/>
    <w:rsid w:val="00AF2C14"/>
    <w:rsid w:val="00AF2CF5"/>
    <w:rsid w:val="00AF2D44"/>
    <w:rsid w:val="00AF2D8A"/>
    <w:rsid w:val="00AF2E2B"/>
    <w:rsid w:val="00AF2E6E"/>
    <w:rsid w:val="00AF2ECC"/>
    <w:rsid w:val="00AF30D1"/>
    <w:rsid w:val="00AF32A2"/>
    <w:rsid w:val="00AF34D4"/>
    <w:rsid w:val="00AF34F8"/>
    <w:rsid w:val="00AF3627"/>
    <w:rsid w:val="00AF36C7"/>
    <w:rsid w:val="00AF372C"/>
    <w:rsid w:val="00AF385C"/>
    <w:rsid w:val="00AF3AEE"/>
    <w:rsid w:val="00AF3BCA"/>
    <w:rsid w:val="00AF4150"/>
    <w:rsid w:val="00AF426B"/>
    <w:rsid w:val="00AF427A"/>
    <w:rsid w:val="00AF436C"/>
    <w:rsid w:val="00AF439B"/>
    <w:rsid w:val="00AF459A"/>
    <w:rsid w:val="00AF45AA"/>
    <w:rsid w:val="00AF479F"/>
    <w:rsid w:val="00AF4AB8"/>
    <w:rsid w:val="00AF4B88"/>
    <w:rsid w:val="00AF4C7C"/>
    <w:rsid w:val="00AF4DCE"/>
    <w:rsid w:val="00AF4F99"/>
    <w:rsid w:val="00AF4FD0"/>
    <w:rsid w:val="00AF4FFE"/>
    <w:rsid w:val="00AF52ED"/>
    <w:rsid w:val="00AF55C7"/>
    <w:rsid w:val="00AF565B"/>
    <w:rsid w:val="00AF58E9"/>
    <w:rsid w:val="00AF5922"/>
    <w:rsid w:val="00AF5C00"/>
    <w:rsid w:val="00AF5D03"/>
    <w:rsid w:val="00AF5D17"/>
    <w:rsid w:val="00AF5D48"/>
    <w:rsid w:val="00AF6080"/>
    <w:rsid w:val="00AF60BD"/>
    <w:rsid w:val="00AF6171"/>
    <w:rsid w:val="00AF65A9"/>
    <w:rsid w:val="00AF6790"/>
    <w:rsid w:val="00AF67C1"/>
    <w:rsid w:val="00AF68DA"/>
    <w:rsid w:val="00AF6B72"/>
    <w:rsid w:val="00AF6C2F"/>
    <w:rsid w:val="00AF6CBE"/>
    <w:rsid w:val="00AF6F85"/>
    <w:rsid w:val="00AF70FC"/>
    <w:rsid w:val="00AF72B0"/>
    <w:rsid w:val="00AF72DD"/>
    <w:rsid w:val="00AF744D"/>
    <w:rsid w:val="00AF75A9"/>
    <w:rsid w:val="00AF7667"/>
    <w:rsid w:val="00AF769C"/>
    <w:rsid w:val="00AF7855"/>
    <w:rsid w:val="00AF7903"/>
    <w:rsid w:val="00AF796B"/>
    <w:rsid w:val="00AF7A54"/>
    <w:rsid w:val="00AF7B19"/>
    <w:rsid w:val="00AF7B43"/>
    <w:rsid w:val="00AF7D5A"/>
    <w:rsid w:val="00AF7E2B"/>
    <w:rsid w:val="00B0010B"/>
    <w:rsid w:val="00B00198"/>
    <w:rsid w:val="00B00305"/>
    <w:rsid w:val="00B003EF"/>
    <w:rsid w:val="00B005A9"/>
    <w:rsid w:val="00B0062D"/>
    <w:rsid w:val="00B00835"/>
    <w:rsid w:val="00B009E7"/>
    <w:rsid w:val="00B00AE5"/>
    <w:rsid w:val="00B00C4A"/>
    <w:rsid w:val="00B00C5E"/>
    <w:rsid w:val="00B00D3E"/>
    <w:rsid w:val="00B00DB4"/>
    <w:rsid w:val="00B00DC9"/>
    <w:rsid w:val="00B00EE9"/>
    <w:rsid w:val="00B00EF9"/>
    <w:rsid w:val="00B00F92"/>
    <w:rsid w:val="00B012A0"/>
    <w:rsid w:val="00B015DF"/>
    <w:rsid w:val="00B01654"/>
    <w:rsid w:val="00B01797"/>
    <w:rsid w:val="00B01919"/>
    <w:rsid w:val="00B0196F"/>
    <w:rsid w:val="00B019A6"/>
    <w:rsid w:val="00B01A54"/>
    <w:rsid w:val="00B01A9B"/>
    <w:rsid w:val="00B01ACD"/>
    <w:rsid w:val="00B01DAA"/>
    <w:rsid w:val="00B01E67"/>
    <w:rsid w:val="00B01F1A"/>
    <w:rsid w:val="00B01F2B"/>
    <w:rsid w:val="00B01F56"/>
    <w:rsid w:val="00B021BE"/>
    <w:rsid w:val="00B02309"/>
    <w:rsid w:val="00B02326"/>
    <w:rsid w:val="00B02629"/>
    <w:rsid w:val="00B028A1"/>
    <w:rsid w:val="00B029C5"/>
    <w:rsid w:val="00B02A30"/>
    <w:rsid w:val="00B02A54"/>
    <w:rsid w:val="00B02ADE"/>
    <w:rsid w:val="00B02BC9"/>
    <w:rsid w:val="00B02E8C"/>
    <w:rsid w:val="00B02F90"/>
    <w:rsid w:val="00B030C9"/>
    <w:rsid w:val="00B032CD"/>
    <w:rsid w:val="00B034C6"/>
    <w:rsid w:val="00B03A59"/>
    <w:rsid w:val="00B03E4A"/>
    <w:rsid w:val="00B03E9D"/>
    <w:rsid w:val="00B03FEB"/>
    <w:rsid w:val="00B03FFB"/>
    <w:rsid w:val="00B04038"/>
    <w:rsid w:val="00B041CA"/>
    <w:rsid w:val="00B04231"/>
    <w:rsid w:val="00B043B8"/>
    <w:rsid w:val="00B04511"/>
    <w:rsid w:val="00B04717"/>
    <w:rsid w:val="00B049CF"/>
    <w:rsid w:val="00B04E1E"/>
    <w:rsid w:val="00B0504E"/>
    <w:rsid w:val="00B051B3"/>
    <w:rsid w:val="00B05288"/>
    <w:rsid w:val="00B0549F"/>
    <w:rsid w:val="00B059FA"/>
    <w:rsid w:val="00B05C2B"/>
    <w:rsid w:val="00B05E84"/>
    <w:rsid w:val="00B05EC2"/>
    <w:rsid w:val="00B0611E"/>
    <w:rsid w:val="00B06235"/>
    <w:rsid w:val="00B0650B"/>
    <w:rsid w:val="00B06523"/>
    <w:rsid w:val="00B0676C"/>
    <w:rsid w:val="00B0677F"/>
    <w:rsid w:val="00B06811"/>
    <w:rsid w:val="00B0683A"/>
    <w:rsid w:val="00B06A16"/>
    <w:rsid w:val="00B06D9C"/>
    <w:rsid w:val="00B06EA9"/>
    <w:rsid w:val="00B06FCE"/>
    <w:rsid w:val="00B0702B"/>
    <w:rsid w:val="00B07090"/>
    <w:rsid w:val="00B07236"/>
    <w:rsid w:val="00B07267"/>
    <w:rsid w:val="00B073C5"/>
    <w:rsid w:val="00B0750A"/>
    <w:rsid w:val="00B07645"/>
    <w:rsid w:val="00B076AC"/>
    <w:rsid w:val="00B077DE"/>
    <w:rsid w:val="00B07A30"/>
    <w:rsid w:val="00B07A49"/>
    <w:rsid w:val="00B10029"/>
    <w:rsid w:val="00B102D8"/>
    <w:rsid w:val="00B102F7"/>
    <w:rsid w:val="00B10468"/>
    <w:rsid w:val="00B10637"/>
    <w:rsid w:val="00B106FF"/>
    <w:rsid w:val="00B10792"/>
    <w:rsid w:val="00B107F9"/>
    <w:rsid w:val="00B10B03"/>
    <w:rsid w:val="00B10B54"/>
    <w:rsid w:val="00B10C6F"/>
    <w:rsid w:val="00B10C95"/>
    <w:rsid w:val="00B10D5C"/>
    <w:rsid w:val="00B10E6F"/>
    <w:rsid w:val="00B10EB7"/>
    <w:rsid w:val="00B110E4"/>
    <w:rsid w:val="00B11353"/>
    <w:rsid w:val="00B113BD"/>
    <w:rsid w:val="00B113ED"/>
    <w:rsid w:val="00B119CC"/>
    <w:rsid w:val="00B11B8E"/>
    <w:rsid w:val="00B11BC4"/>
    <w:rsid w:val="00B12015"/>
    <w:rsid w:val="00B1202D"/>
    <w:rsid w:val="00B120ED"/>
    <w:rsid w:val="00B122B2"/>
    <w:rsid w:val="00B12413"/>
    <w:rsid w:val="00B12494"/>
    <w:rsid w:val="00B12656"/>
    <w:rsid w:val="00B12665"/>
    <w:rsid w:val="00B127BE"/>
    <w:rsid w:val="00B1286E"/>
    <w:rsid w:val="00B129C1"/>
    <w:rsid w:val="00B12C7F"/>
    <w:rsid w:val="00B12D61"/>
    <w:rsid w:val="00B12F6E"/>
    <w:rsid w:val="00B1301F"/>
    <w:rsid w:val="00B13284"/>
    <w:rsid w:val="00B1340B"/>
    <w:rsid w:val="00B13417"/>
    <w:rsid w:val="00B13426"/>
    <w:rsid w:val="00B1346B"/>
    <w:rsid w:val="00B13485"/>
    <w:rsid w:val="00B1348E"/>
    <w:rsid w:val="00B13828"/>
    <w:rsid w:val="00B1396B"/>
    <w:rsid w:val="00B139AB"/>
    <w:rsid w:val="00B139BD"/>
    <w:rsid w:val="00B13B45"/>
    <w:rsid w:val="00B13D51"/>
    <w:rsid w:val="00B13E65"/>
    <w:rsid w:val="00B13EFE"/>
    <w:rsid w:val="00B14308"/>
    <w:rsid w:val="00B14486"/>
    <w:rsid w:val="00B1477D"/>
    <w:rsid w:val="00B147E6"/>
    <w:rsid w:val="00B14A4E"/>
    <w:rsid w:val="00B14A97"/>
    <w:rsid w:val="00B14B1B"/>
    <w:rsid w:val="00B14B99"/>
    <w:rsid w:val="00B14E53"/>
    <w:rsid w:val="00B1515A"/>
    <w:rsid w:val="00B1519E"/>
    <w:rsid w:val="00B152B1"/>
    <w:rsid w:val="00B1558C"/>
    <w:rsid w:val="00B159C6"/>
    <w:rsid w:val="00B15AD4"/>
    <w:rsid w:val="00B15ADE"/>
    <w:rsid w:val="00B15D07"/>
    <w:rsid w:val="00B15EF9"/>
    <w:rsid w:val="00B16032"/>
    <w:rsid w:val="00B1644E"/>
    <w:rsid w:val="00B165AB"/>
    <w:rsid w:val="00B1677C"/>
    <w:rsid w:val="00B1682C"/>
    <w:rsid w:val="00B1687D"/>
    <w:rsid w:val="00B169F3"/>
    <w:rsid w:val="00B16A38"/>
    <w:rsid w:val="00B16B6B"/>
    <w:rsid w:val="00B16D45"/>
    <w:rsid w:val="00B16DDD"/>
    <w:rsid w:val="00B16F40"/>
    <w:rsid w:val="00B16FA0"/>
    <w:rsid w:val="00B17028"/>
    <w:rsid w:val="00B17126"/>
    <w:rsid w:val="00B17185"/>
    <w:rsid w:val="00B17229"/>
    <w:rsid w:val="00B176B7"/>
    <w:rsid w:val="00B17720"/>
    <w:rsid w:val="00B1789D"/>
    <w:rsid w:val="00B17935"/>
    <w:rsid w:val="00B1796D"/>
    <w:rsid w:val="00B179AF"/>
    <w:rsid w:val="00B17C22"/>
    <w:rsid w:val="00B17D44"/>
    <w:rsid w:val="00B17D66"/>
    <w:rsid w:val="00B17E5D"/>
    <w:rsid w:val="00B17EC4"/>
    <w:rsid w:val="00B17F81"/>
    <w:rsid w:val="00B20395"/>
    <w:rsid w:val="00B20597"/>
    <w:rsid w:val="00B2070E"/>
    <w:rsid w:val="00B20B9E"/>
    <w:rsid w:val="00B21379"/>
    <w:rsid w:val="00B21431"/>
    <w:rsid w:val="00B21653"/>
    <w:rsid w:val="00B2177F"/>
    <w:rsid w:val="00B21971"/>
    <w:rsid w:val="00B21C4A"/>
    <w:rsid w:val="00B21D6E"/>
    <w:rsid w:val="00B21F67"/>
    <w:rsid w:val="00B221F8"/>
    <w:rsid w:val="00B223C6"/>
    <w:rsid w:val="00B2245A"/>
    <w:rsid w:val="00B22824"/>
    <w:rsid w:val="00B22B04"/>
    <w:rsid w:val="00B22C70"/>
    <w:rsid w:val="00B22C9D"/>
    <w:rsid w:val="00B23007"/>
    <w:rsid w:val="00B230FE"/>
    <w:rsid w:val="00B2312B"/>
    <w:rsid w:val="00B232A1"/>
    <w:rsid w:val="00B232DB"/>
    <w:rsid w:val="00B232DD"/>
    <w:rsid w:val="00B233CA"/>
    <w:rsid w:val="00B233D2"/>
    <w:rsid w:val="00B23455"/>
    <w:rsid w:val="00B2361C"/>
    <w:rsid w:val="00B23620"/>
    <w:rsid w:val="00B2363B"/>
    <w:rsid w:val="00B23731"/>
    <w:rsid w:val="00B23829"/>
    <w:rsid w:val="00B2395D"/>
    <w:rsid w:val="00B2396C"/>
    <w:rsid w:val="00B23BA7"/>
    <w:rsid w:val="00B23C33"/>
    <w:rsid w:val="00B23D76"/>
    <w:rsid w:val="00B23E0E"/>
    <w:rsid w:val="00B23E7B"/>
    <w:rsid w:val="00B23FD9"/>
    <w:rsid w:val="00B240EC"/>
    <w:rsid w:val="00B24104"/>
    <w:rsid w:val="00B24242"/>
    <w:rsid w:val="00B242EC"/>
    <w:rsid w:val="00B24416"/>
    <w:rsid w:val="00B24677"/>
    <w:rsid w:val="00B24845"/>
    <w:rsid w:val="00B24922"/>
    <w:rsid w:val="00B24AB3"/>
    <w:rsid w:val="00B24AF1"/>
    <w:rsid w:val="00B24C85"/>
    <w:rsid w:val="00B2504C"/>
    <w:rsid w:val="00B25219"/>
    <w:rsid w:val="00B254C4"/>
    <w:rsid w:val="00B254CB"/>
    <w:rsid w:val="00B255C4"/>
    <w:rsid w:val="00B256B3"/>
    <w:rsid w:val="00B25843"/>
    <w:rsid w:val="00B258EF"/>
    <w:rsid w:val="00B2591B"/>
    <w:rsid w:val="00B25996"/>
    <w:rsid w:val="00B25ADA"/>
    <w:rsid w:val="00B25E6F"/>
    <w:rsid w:val="00B2602C"/>
    <w:rsid w:val="00B2616F"/>
    <w:rsid w:val="00B26664"/>
    <w:rsid w:val="00B2669F"/>
    <w:rsid w:val="00B2675F"/>
    <w:rsid w:val="00B26939"/>
    <w:rsid w:val="00B26A25"/>
    <w:rsid w:val="00B26A45"/>
    <w:rsid w:val="00B26D0B"/>
    <w:rsid w:val="00B26DF9"/>
    <w:rsid w:val="00B26E24"/>
    <w:rsid w:val="00B26E4A"/>
    <w:rsid w:val="00B26E68"/>
    <w:rsid w:val="00B27016"/>
    <w:rsid w:val="00B27253"/>
    <w:rsid w:val="00B30033"/>
    <w:rsid w:val="00B3011F"/>
    <w:rsid w:val="00B3020D"/>
    <w:rsid w:val="00B3044E"/>
    <w:rsid w:val="00B304A2"/>
    <w:rsid w:val="00B30839"/>
    <w:rsid w:val="00B30C54"/>
    <w:rsid w:val="00B30CB9"/>
    <w:rsid w:val="00B30D84"/>
    <w:rsid w:val="00B30F6B"/>
    <w:rsid w:val="00B30F79"/>
    <w:rsid w:val="00B31082"/>
    <w:rsid w:val="00B3127D"/>
    <w:rsid w:val="00B313A0"/>
    <w:rsid w:val="00B31565"/>
    <w:rsid w:val="00B315BD"/>
    <w:rsid w:val="00B3179C"/>
    <w:rsid w:val="00B3183B"/>
    <w:rsid w:val="00B31A5B"/>
    <w:rsid w:val="00B31AE1"/>
    <w:rsid w:val="00B31D8B"/>
    <w:rsid w:val="00B3225D"/>
    <w:rsid w:val="00B32586"/>
    <w:rsid w:val="00B325C2"/>
    <w:rsid w:val="00B32616"/>
    <w:rsid w:val="00B32774"/>
    <w:rsid w:val="00B32798"/>
    <w:rsid w:val="00B32A0D"/>
    <w:rsid w:val="00B32A6B"/>
    <w:rsid w:val="00B32BB3"/>
    <w:rsid w:val="00B32BFE"/>
    <w:rsid w:val="00B32CAD"/>
    <w:rsid w:val="00B32D16"/>
    <w:rsid w:val="00B32E11"/>
    <w:rsid w:val="00B3310C"/>
    <w:rsid w:val="00B33230"/>
    <w:rsid w:val="00B3327A"/>
    <w:rsid w:val="00B3335E"/>
    <w:rsid w:val="00B3339A"/>
    <w:rsid w:val="00B333A6"/>
    <w:rsid w:val="00B334D5"/>
    <w:rsid w:val="00B33516"/>
    <w:rsid w:val="00B33578"/>
    <w:rsid w:val="00B33621"/>
    <w:rsid w:val="00B33A15"/>
    <w:rsid w:val="00B33AB7"/>
    <w:rsid w:val="00B33D76"/>
    <w:rsid w:val="00B33E21"/>
    <w:rsid w:val="00B33F2E"/>
    <w:rsid w:val="00B34475"/>
    <w:rsid w:val="00B3452D"/>
    <w:rsid w:val="00B3484A"/>
    <w:rsid w:val="00B3486A"/>
    <w:rsid w:val="00B349A1"/>
    <w:rsid w:val="00B34ECB"/>
    <w:rsid w:val="00B34F12"/>
    <w:rsid w:val="00B34FBC"/>
    <w:rsid w:val="00B3536A"/>
    <w:rsid w:val="00B35483"/>
    <w:rsid w:val="00B355D4"/>
    <w:rsid w:val="00B358C7"/>
    <w:rsid w:val="00B35ADB"/>
    <w:rsid w:val="00B35AEC"/>
    <w:rsid w:val="00B35AFE"/>
    <w:rsid w:val="00B35CAA"/>
    <w:rsid w:val="00B35D8F"/>
    <w:rsid w:val="00B35DE8"/>
    <w:rsid w:val="00B35E5E"/>
    <w:rsid w:val="00B35FCF"/>
    <w:rsid w:val="00B363A6"/>
    <w:rsid w:val="00B3645C"/>
    <w:rsid w:val="00B364DB"/>
    <w:rsid w:val="00B365DC"/>
    <w:rsid w:val="00B366F9"/>
    <w:rsid w:val="00B36907"/>
    <w:rsid w:val="00B36955"/>
    <w:rsid w:val="00B36D36"/>
    <w:rsid w:val="00B36D5F"/>
    <w:rsid w:val="00B36DD1"/>
    <w:rsid w:val="00B36DDB"/>
    <w:rsid w:val="00B36F2B"/>
    <w:rsid w:val="00B3701C"/>
    <w:rsid w:val="00B3715F"/>
    <w:rsid w:val="00B3726E"/>
    <w:rsid w:val="00B3727B"/>
    <w:rsid w:val="00B37639"/>
    <w:rsid w:val="00B37643"/>
    <w:rsid w:val="00B3786F"/>
    <w:rsid w:val="00B378A2"/>
    <w:rsid w:val="00B378B9"/>
    <w:rsid w:val="00B37CE1"/>
    <w:rsid w:val="00B37DA8"/>
    <w:rsid w:val="00B37E8A"/>
    <w:rsid w:val="00B37E8F"/>
    <w:rsid w:val="00B37EFA"/>
    <w:rsid w:val="00B37F06"/>
    <w:rsid w:val="00B400FE"/>
    <w:rsid w:val="00B40188"/>
    <w:rsid w:val="00B40326"/>
    <w:rsid w:val="00B405A6"/>
    <w:rsid w:val="00B407A6"/>
    <w:rsid w:val="00B408B4"/>
    <w:rsid w:val="00B408B8"/>
    <w:rsid w:val="00B40A1D"/>
    <w:rsid w:val="00B40A7D"/>
    <w:rsid w:val="00B40B0F"/>
    <w:rsid w:val="00B40EC9"/>
    <w:rsid w:val="00B41215"/>
    <w:rsid w:val="00B412BA"/>
    <w:rsid w:val="00B41355"/>
    <w:rsid w:val="00B4142F"/>
    <w:rsid w:val="00B41458"/>
    <w:rsid w:val="00B415DA"/>
    <w:rsid w:val="00B416EC"/>
    <w:rsid w:val="00B41753"/>
    <w:rsid w:val="00B41A2B"/>
    <w:rsid w:val="00B41AAA"/>
    <w:rsid w:val="00B41CBD"/>
    <w:rsid w:val="00B41D38"/>
    <w:rsid w:val="00B420A9"/>
    <w:rsid w:val="00B420AF"/>
    <w:rsid w:val="00B422EC"/>
    <w:rsid w:val="00B4235C"/>
    <w:rsid w:val="00B42564"/>
    <w:rsid w:val="00B42671"/>
    <w:rsid w:val="00B429DF"/>
    <w:rsid w:val="00B4339D"/>
    <w:rsid w:val="00B433BE"/>
    <w:rsid w:val="00B4348A"/>
    <w:rsid w:val="00B4375D"/>
    <w:rsid w:val="00B438E3"/>
    <w:rsid w:val="00B4390F"/>
    <w:rsid w:val="00B43930"/>
    <w:rsid w:val="00B43A53"/>
    <w:rsid w:val="00B43A5B"/>
    <w:rsid w:val="00B43A79"/>
    <w:rsid w:val="00B43D19"/>
    <w:rsid w:val="00B43E63"/>
    <w:rsid w:val="00B43E7B"/>
    <w:rsid w:val="00B43F8B"/>
    <w:rsid w:val="00B4419A"/>
    <w:rsid w:val="00B44769"/>
    <w:rsid w:val="00B4479B"/>
    <w:rsid w:val="00B448BF"/>
    <w:rsid w:val="00B448EA"/>
    <w:rsid w:val="00B44A08"/>
    <w:rsid w:val="00B44BF2"/>
    <w:rsid w:val="00B44C7B"/>
    <w:rsid w:val="00B4524F"/>
    <w:rsid w:val="00B45350"/>
    <w:rsid w:val="00B4541C"/>
    <w:rsid w:val="00B4553B"/>
    <w:rsid w:val="00B456D1"/>
    <w:rsid w:val="00B4581D"/>
    <w:rsid w:val="00B45920"/>
    <w:rsid w:val="00B45C88"/>
    <w:rsid w:val="00B45DB9"/>
    <w:rsid w:val="00B45E83"/>
    <w:rsid w:val="00B45F50"/>
    <w:rsid w:val="00B45FAB"/>
    <w:rsid w:val="00B46013"/>
    <w:rsid w:val="00B4629D"/>
    <w:rsid w:val="00B46700"/>
    <w:rsid w:val="00B4693D"/>
    <w:rsid w:val="00B4696F"/>
    <w:rsid w:val="00B4698D"/>
    <w:rsid w:val="00B469E0"/>
    <w:rsid w:val="00B46A8A"/>
    <w:rsid w:val="00B46ABC"/>
    <w:rsid w:val="00B46C4F"/>
    <w:rsid w:val="00B46CC2"/>
    <w:rsid w:val="00B46DFB"/>
    <w:rsid w:val="00B46F10"/>
    <w:rsid w:val="00B47173"/>
    <w:rsid w:val="00B471AD"/>
    <w:rsid w:val="00B4720A"/>
    <w:rsid w:val="00B47219"/>
    <w:rsid w:val="00B472CB"/>
    <w:rsid w:val="00B473B0"/>
    <w:rsid w:val="00B47402"/>
    <w:rsid w:val="00B475E1"/>
    <w:rsid w:val="00B478F3"/>
    <w:rsid w:val="00B47938"/>
    <w:rsid w:val="00B47B56"/>
    <w:rsid w:val="00B47CAD"/>
    <w:rsid w:val="00B47DD4"/>
    <w:rsid w:val="00B47F42"/>
    <w:rsid w:val="00B50144"/>
    <w:rsid w:val="00B5020F"/>
    <w:rsid w:val="00B5028F"/>
    <w:rsid w:val="00B50290"/>
    <w:rsid w:val="00B502C8"/>
    <w:rsid w:val="00B5033B"/>
    <w:rsid w:val="00B50442"/>
    <w:rsid w:val="00B50668"/>
    <w:rsid w:val="00B50909"/>
    <w:rsid w:val="00B50AFF"/>
    <w:rsid w:val="00B50B8E"/>
    <w:rsid w:val="00B50B96"/>
    <w:rsid w:val="00B50BB5"/>
    <w:rsid w:val="00B50D0D"/>
    <w:rsid w:val="00B50D9E"/>
    <w:rsid w:val="00B50DDD"/>
    <w:rsid w:val="00B50FDB"/>
    <w:rsid w:val="00B50FE5"/>
    <w:rsid w:val="00B50FF9"/>
    <w:rsid w:val="00B512F8"/>
    <w:rsid w:val="00B51417"/>
    <w:rsid w:val="00B515EE"/>
    <w:rsid w:val="00B517B1"/>
    <w:rsid w:val="00B517C5"/>
    <w:rsid w:val="00B51A1E"/>
    <w:rsid w:val="00B51AB3"/>
    <w:rsid w:val="00B51BBC"/>
    <w:rsid w:val="00B51ECA"/>
    <w:rsid w:val="00B51FA9"/>
    <w:rsid w:val="00B5220C"/>
    <w:rsid w:val="00B522F5"/>
    <w:rsid w:val="00B52406"/>
    <w:rsid w:val="00B525C5"/>
    <w:rsid w:val="00B52619"/>
    <w:rsid w:val="00B52793"/>
    <w:rsid w:val="00B529CD"/>
    <w:rsid w:val="00B52A70"/>
    <w:rsid w:val="00B52BFA"/>
    <w:rsid w:val="00B52C30"/>
    <w:rsid w:val="00B52DC1"/>
    <w:rsid w:val="00B52E50"/>
    <w:rsid w:val="00B52EC8"/>
    <w:rsid w:val="00B52FCB"/>
    <w:rsid w:val="00B53142"/>
    <w:rsid w:val="00B5324D"/>
    <w:rsid w:val="00B5325A"/>
    <w:rsid w:val="00B5351B"/>
    <w:rsid w:val="00B53541"/>
    <w:rsid w:val="00B536BF"/>
    <w:rsid w:val="00B5380D"/>
    <w:rsid w:val="00B53848"/>
    <w:rsid w:val="00B539D9"/>
    <w:rsid w:val="00B53CD2"/>
    <w:rsid w:val="00B5407D"/>
    <w:rsid w:val="00B54172"/>
    <w:rsid w:val="00B54195"/>
    <w:rsid w:val="00B54339"/>
    <w:rsid w:val="00B54381"/>
    <w:rsid w:val="00B543CD"/>
    <w:rsid w:val="00B54738"/>
    <w:rsid w:val="00B547BE"/>
    <w:rsid w:val="00B547E0"/>
    <w:rsid w:val="00B5488F"/>
    <w:rsid w:val="00B5497B"/>
    <w:rsid w:val="00B54A62"/>
    <w:rsid w:val="00B54B2C"/>
    <w:rsid w:val="00B54BCE"/>
    <w:rsid w:val="00B54E01"/>
    <w:rsid w:val="00B5501C"/>
    <w:rsid w:val="00B55069"/>
    <w:rsid w:val="00B550F2"/>
    <w:rsid w:val="00B553F5"/>
    <w:rsid w:val="00B55568"/>
    <w:rsid w:val="00B555A6"/>
    <w:rsid w:val="00B55799"/>
    <w:rsid w:val="00B559DA"/>
    <w:rsid w:val="00B55A73"/>
    <w:rsid w:val="00B55BA6"/>
    <w:rsid w:val="00B55CA4"/>
    <w:rsid w:val="00B55D24"/>
    <w:rsid w:val="00B56056"/>
    <w:rsid w:val="00B5608F"/>
    <w:rsid w:val="00B5624E"/>
    <w:rsid w:val="00B5633A"/>
    <w:rsid w:val="00B56382"/>
    <w:rsid w:val="00B564E2"/>
    <w:rsid w:val="00B56D61"/>
    <w:rsid w:val="00B56EB2"/>
    <w:rsid w:val="00B56F23"/>
    <w:rsid w:val="00B5708A"/>
    <w:rsid w:val="00B57394"/>
    <w:rsid w:val="00B574D3"/>
    <w:rsid w:val="00B57534"/>
    <w:rsid w:val="00B5755C"/>
    <w:rsid w:val="00B57630"/>
    <w:rsid w:val="00B577E4"/>
    <w:rsid w:val="00B57D55"/>
    <w:rsid w:val="00B57ED7"/>
    <w:rsid w:val="00B600E9"/>
    <w:rsid w:val="00B60177"/>
    <w:rsid w:val="00B60292"/>
    <w:rsid w:val="00B6030D"/>
    <w:rsid w:val="00B604B4"/>
    <w:rsid w:val="00B604BB"/>
    <w:rsid w:val="00B60605"/>
    <w:rsid w:val="00B60638"/>
    <w:rsid w:val="00B606FD"/>
    <w:rsid w:val="00B60772"/>
    <w:rsid w:val="00B60840"/>
    <w:rsid w:val="00B609C7"/>
    <w:rsid w:val="00B60A7B"/>
    <w:rsid w:val="00B60BA3"/>
    <w:rsid w:val="00B60F0F"/>
    <w:rsid w:val="00B60FA7"/>
    <w:rsid w:val="00B61079"/>
    <w:rsid w:val="00B610A4"/>
    <w:rsid w:val="00B610FB"/>
    <w:rsid w:val="00B61240"/>
    <w:rsid w:val="00B612D4"/>
    <w:rsid w:val="00B6133D"/>
    <w:rsid w:val="00B6134D"/>
    <w:rsid w:val="00B61352"/>
    <w:rsid w:val="00B6150B"/>
    <w:rsid w:val="00B616E5"/>
    <w:rsid w:val="00B6179A"/>
    <w:rsid w:val="00B618C0"/>
    <w:rsid w:val="00B618CF"/>
    <w:rsid w:val="00B61A54"/>
    <w:rsid w:val="00B61BE0"/>
    <w:rsid w:val="00B61D1C"/>
    <w:rsid w:val="00B62385"/>
    <w:rsid w:val="00B624EE"/>
    <w:rsid w:val="00B62512"/>
    <w:rsid w:val="00B628B6"/>
    <w:rsid w:val="00B628CB"/>
    <w:rsid w:val="00B62DA7"/>
    <w:rsid w:val="00B62E8B"/>
    <w:rsid w:val="00B630FE"/>
    <w:rsid w:val="00B6318F"/>
    <w:rsid w:val="00B634CB"/>
    <w:rsid w:val="00B635DC"/>
    <w:rsid w:val="00B6374F"/>
    <w:rsid w:val="00B638ED"/>
    <w:rsid w:val="00B63B38"/>
    <w:rsid w:val="00B63BF8"/>
    <w:rsid w:val="00B63DE9"/>
    <w:rsid w:val="00B63F27"/>
    <w:rsid w:val="00B63F53"/>
    <w:rsid w:val="00B64424"/>
    <w:rsid w:val="00B6443D"/>
    <w:rsid w:val="00B648B2"/>
    <w:rsid w:val="00B649E9"/>
    <w:rsid w:val="00B64D6D"/>
    <w:rsid w:val="00B64F78"/>
    <w:rsid w:val="00B6509E"/>
    <w:rsid w:val="00B650D0"/>
    <w:rsid w:val="00B65299"/>
    <w:rsid w:val="00B652F4"/>
    <w:rsid w:val="00B65426"/>
    <w:rsid w:val="00B6571E"/>
    <w:rsid w:val="00B657C9"/>
    <w:rsid w:val="00B657FE"/>
    <w:rsid w:val="00B65879"/>
    <w:rsid w:val="00B65951"/>
    <w:rsid w:val="00B65A35"/>
    <w:rsid w:val="00B65A3C"/>
    <w:rsid w:val="00B65DC9"/>
    <w:rsid w:val="00B65E56"/>
    <w:rsid w:val="00B65F27"/>
    <w:rsid w:val="00B6602F"/>
    <w:rsid w:val="00B6604F"/>
    <w:rsid w:val="00B661C0"/>
    <w:rsid w:val="00B6626D"/>
    <w:rsid w:val="00B66995"/>
    <w:rsid w:val="00B66B29"/>
    <w:rsid w:val="00B66B78"/>
    <w:rsid w:val="00B67242"/>
    <w:rsid w:val="00B674B6"/>
    <w:rsid w:val="00B67531"/>
    <w:rsid w:val="00B675C4"/>
    <w:rsid w:val="00B6767B"/>
    <w:rsid w:val="00B676DB"/>
    <w:rsid w:val="00B67A60"/>
    <w:rsid w:val="00B67C30"/>
    <w:rsid w:val="00B67DD6"/>
    <w:rsid w:val="00B67E14"/>
    <w:rsid w:val="00B67E56"/>
    <w:rsid w:val="00B700C8"/>
    <w:rsid w:val="00B70141"/>
    <w:rsid w:val="00B701A8"/>
    <w:rsid w:val="00B70600"/>
    <w:rsid w:val="00B706DB"/>
    <w:rsid w:val="00B707CE"/>
    <w:rsid w:val="00B707D5"/>
    <w:rsid w:val="00B70984"/>
    <w:rsid w:val="00B70A16"/>
    <w:rsid w:val="00B70C9C"/>
    <w:rsid w:val="00B70D64"/>
    <w:rsid w:val="00B70E1F"/>
    <w:rsid w:val="00B70EC5"/>
    <w:rsid w:val="00B70F9D"/>
    <w:rsid w:val="00B7104B"/>
    <w:rsid w:val="00B711EC"/>
    <w:rsid w:val="00B71226"/>
    <w:rsid w:val="00B713F9"/>
    <w:rsid w:val="00B71406"/>
    <w:rsid w:val="00B7158D"/>
    <w:rsid w:val="00B715E4"/>
    <w:rsid w:val="00B71C59"/>
    <w:rsid w:val="00B71CD6"/>
    <w:rsid w:val="00B71E3E"/>
    <w:rsid w:val="00B71F25"/>
    <w:rsid w:val="00B71F55"/>
    <w:rsid w:val="00B71FAF"/>
    <w:rsid w:val="00B7209D"/>
    <w:rsid w:val="00B72121"/>
    <w:rsid w:val="00B72568"/>
    <w:rsid w:val="00B7268E"/>
    <w:rsid w:val="00B7292D"/>
    <w:rsid w:val="00B72B92"/>
    <w:rsid w:val="00B72D0B"/>
    <w:rsid w:val="00B72E10"/>
    <w:rsid w:val="00B72F87"/>
    <w:rsid w:val="00B73077"/>
    <w:rsid w:val="00B7314B"/>
    <w:rsid w:val="00B731CF"/>
    <w:rsid w:val="00B731D7"/>
    <w:rsid w:val="00B73233"/>
    <w:rsid w:val="00B732F6"/>
    <w:rsid w:val="00B733DA"/>
    <w:rsid w:val="00B7357C"/>
    <w:rsid w:val="00B735B9"/>
    <w:rsid w:val="00B73BBB"/>
    <w:rsid w:val="00B73CBF"/>
    <w:rsid w:val="00B742F9"/>
    <w:rsid w:val="00B7441C"/>
    <w:rsid w:val="00B746F7"/>
    <w:rsid w:val="00B74841"/>
    <w:rsid w:val="00B7494E"/>
    <w:rsid w:val="00B74953"/>
    <w:rsid w:val="00B74B31"/>
    <w:rsid w:val="00B75156"/>
    <w:rsid w:val="00B752D9"/>
    <w:rsid w:val="00B7561B"/>
    <w:rsid w:val="00B7589C"/>
    <w:rsid w:val="00B75DB8"/>
    <w:rsid w:val="00B75E47"/>
    <w:rsid w:val="00B75E70"/>
    <w:rsid w:val="00B75F53"/>
    <w:rsid w:val="00B7602C"/>
    <w:rsid w:val="00B760DD"/>
    <w:rsid w:val="00B763DF"/>
    <w:rsid w:val="00B76438"/>
    <w:rsid w:val="00B76456"/>
    <w:rsid w:val="00B76524"/>
    <w:rsid w:val="00B7660D"/>
    <w:rsid w:val="00B76823"/>
    <w:rsid w:val="00B7695C"/>
    <w:rsid w:val="00B76A26"/>
    <w:rsid w:val="00B76B14"/>
    <w:rsid w:val="00B76C59"/>
    <w:rsid w:val="00B76DD2"/>
    <w:rsid w:val="00B76EE0"/>
    <w:rsid w:val="00B77569"/>
    <w:rsid w:val="00B7772E"/>
    <w:rsid w:val="00B77925"/>
    <w:rsid w:val="00B77AF1"/>
    <w:rsid w:val="00B77B3D"/>
    <w:rsid w:val="00B77CB6"/>
    <w:rsid w:val="00B77E57"/>
    <w:rsid w:val="00B80004"/>
    <w:rsid w:val="00B80112"/>
    <w:rsid w:val="00B80172"/>
    <w:rsid w:val="00B8017F"/>
    <w:rsid w:val="00B80829"/>
    <w:rsid w:val="00B80C32"/>
    <w:rsid w:val="00B80C58"/>
    <w:rsid w:val="00B80C6A"/>
    <w:rsid w:val="00B80CFC"/>
    <w:rsid w:val="00B80DEA"/>
    <w:rsid w:val="00B81410"/>
    <w:rsid w:val="00B814D6"/>
    <w:rsid w:val="00B8181A"/>
    <w:rsid w:val="00B818F8"/>
    <w:rsid w:val="00B81C33"/>
    <w:rsid w:val="00B81D7F"/>
    <w:rsid w:val="00B81EC3"/>
    <w:rsid w:val="00B81F73"/>
    <w:rsid w:val="00B82032"/>
    <w:rsid w:val="00B820EC"/>
    <w:rsid w:val="00B8214B"/>
    <w:rsid w:val="00B823C4"/>
    <w:rsid w:val="00B8254C"/>
    <w:rsid w:val="00B82634"/>
    <w:rsid w:val="00B826A7"/>
    <w:rsid w:val="00B826EC"/>
    <w:rsid w:val="00B82B5A"/>
    <w:rsid w:val="00B82C7C"/>
    <w:rsid w:val="00B82CF4"/>
    <w:rsid w:val="00B82D99"/>
    <w:rsid w:val="00B82E50"/>
    <w:rsid w:val="00B82E62"/>
    <w:rsid w:val="00B82E94"/>
    <w:rsid w:val="00B82F45"/>
    <w:rsid w:val="00B831B0"/>
    <w:rsid w:val="00B831C8"/>
    <w:rsid w:val="00B8329B"/>
    <w:rsid w:val="00B8335E"/>
    <w:rsid w:val="00B83433"/>
    <w:rsid w:val="00B835C3"/>
    <w:rsid w:val="00B8367A"/>
    <w:rsid w:val="00B837C9"/>
    <w:rsid w:val="00B8391F"/>
    <w:rsid w:val="00B83C3C"/>
    <w:rsid w:val="00B83DBD"/>
    <w:rsid w:val="00B83DFD"/>
    <w:rsid w:val="00B83E86"/>
    <w:rsid w:val="00B83E9D"/>
    <w:rsid w:val="00B83EE0"/>
    <w:rsid w:val="00B84020"/>
    <w:rsid w:val="00B8402C"/>
    <w:rsid w:val="00B84142"/>
    <w:rsid w:val="00B84189"/>
    <w:rsid w:val="00B84334"/>
    <w:rsid w:val="00B843EC"/>
    <w:rsid w:val="00B8440F"/>
    <w:rsid w:val="00B84465"/>
    <w:rsid w:val="00B84572"/>
    <w:rsid w:val="00B846E8"/>
    <w:rsid w:val="00B84760"/>
    <w:rsid w:val="00B850EF"/>
    <w:rsid w:val="00B85195"/>
    <w:rsid w:val="00B85507"/>
    <w:rsid w:val="00B855B3"/>
    <w:rsid w:val="00B85796"/>
    <w:rsid w:val="00B857A1"/>
    <w:rsid w:val="00B857DD"/>
    <w:rsid w:val="00B85BB6"/>
    <w:rsid w:val="00B85D80"/>
    <w:rsid w:val="00B85E25"/>
    <w:rsid w:val="00B85FD1"/>
    <w:rsid w:val="00B85FD3"/>
    <w:rsid w:val="00B863DE"/>
    <w:rsid w:val="00B864F9"/>
    <w:rsid w:val="00B86833"/>
    <w:rsid w:val="00B8696F"/>
    <w:rsid w:val="00B86ABD"/>
    <w:rsid w:val="00B86CE6"/>
    <w:rsid w:val="00B86E13"/>
    <w:rsid w:val="00B86F10"/>
    <w:rsid w:val="00B86F14"/>
    <w:rsid w:val="00B87066"/>
    <w:rsid w:val="00B87375"/>
    <w:rsid w:val="00B87475"/>
    <w:rsid w:val="00B874E3"/>
    <w:rsid w:val="00B8772B"/>
    <w:rsid w:val="00B87816"/>
    <w:rsid w:val="00B878E7"/>
    <w:rsid w:val="00B879AC"/>
    <w:rsid w:val="00B87E37"/>
    <w:rsid w:val="00B87F27"/>
    <w:rsid w:val="00B87F3E"/>
    <w:rsid w:val="00B87F57"/>
    <w:rsid w:val="00B900FC"/>
    <w:rsid w:val="00B901D8"/>
    <w:rsid w:val="00B902C6"/>
    <w:rsid w:val="00B9058A"/>
    <w:rsid w:val="00B907FB"/>
    <w:rsid w:val="00B90BB8"/>
    <w:rsid w:val="00B90D57"/>
    <w:rsid w:val="00B90F09"/>
    <w:rsid w:val="00B9128D"/>
    <w:rsid w:val="00B9139E"/>
    <w:rsid w:val="00B9139F"/>
    <w:rsid w:val="00B91464"/>
    <w:rsid w:val="00B91555"/>
    <w:rsid w:val="00B91A46"/>
    <w:rsid w:val="00B91A5D"/>
    <w:rsid w:val="00B91B51"/>
    <w:rsid w:val="00B91BCA"/>
    <w:rsid w:val="00B91CC2"/>
    <w:rsid w:val="00B91EB9"/>
    <w:rsid w:val="00B91F99"/>
    <w:rsid w:val="00B920AB"/>
    <w:rsid w:val="00B923A2"/>
    <w:rsid w:val="00B923FA"/>
    <w:rsid w:val="00B92495"/>
    <w:rsid w:val="00B924B2"/>
    <w:rsid w:val="00B928DD"/>
    <w:rsid w:val="00B92B35"/>
    <w:rsid w:val="00B92E05"/>
    <w:rsid w:val="00B93124"/>
    <w:rsid w:val="00B933B6"/>
    <w:rsid w:val="00B9356F"/>
    <w:rsid w:val="00B93659"/>
    <w:rsid w:val="00B936F8"/>
    <w:rsid w:val="00B93705"/>
    <w:rsid w:val="00B9416E"/>
    <w:rsid w:val="00B9427B"/>
    <w:rsid w:val="00B944F4"/>
    <w:rsid w:val="00B94802"/>
    <w:rsid w:val="00B9484C"/>
    <w:rsid w:val="00B9491D"/>
    <w:rsid w:val="00B9498C"/>
    <w:rsid w:val="00B94A20"/>
    <w:rsid w:val="00B94CD0"/>
    <w:rsid w:val="00B94CEC"/>
    <w:rsid w:val="00B94CFA"/>
    <w:rsid w:val="00B94FEB"/>
    <w:rsid w:val="00B950AB"/>
    <w:rsid w:val="00B950C4"/>
    <w:rsid w:val="00B95238"/>
    <w:rsid w:val="00B95243"/>
    <w:rsid w:val="00B9524D"/>
    <w:rsid w:val="00B9536E"/>
    <w:rsid w:val="00B95456"/>
    <w:rsid w:val="00B95465"/>
    <w:rsid w:val="00B9552A"/>
    <w:rsid w:val="00B95733"/>
    <w:rsid w:val="00B95881"/>
    <w:rsid w:val="00B959F5"/>
    <w:rsid w:val="00B95C2B"/>
    <w:rsid w:val="00B95CC0"/>
    <w:rsid w:val="00B95DAF"/>
    <w:rsid w:val="00B95E13"/>
    <w:rsid w:val="00B95ED7"/>
    <w:rsid w:val="00B95FAC"/>
    <w:rsid w:val="00B96091"/>
    <w:rsid w:val="00B96117"/>
    <w:rsid w:val="00B962C0"/>
    <w:rsid w:val="00B96335"/>
    <w:rsid w:val="00B963E0"/>
    <w:rsid w:val="00B9670F"/>
    <w:rsid w:val="00B96882"/>
    <w:rsid w:val="00B96C79"/>
    <w:rsid w:val="00B96E36"/>
    <w:rsid w:val="00B96F2A"/>
    <w:rsid w:val="00B96F56"/>
    <w:rsid w:val="00B96F6C"/>
    <w:rsid w:val="00B96F76"/>
    <w:rsid w:val="00B96FF3"/>
    <w:rsid w:val="00B9708B"/>
    <w:rsid w:val="00B970E9"/>
    <w:rsid w:val="00B9720D"/>
    <w:rsid w:val="00B974D8"/>
    <w:rsid w:val="00B9766E"/>
    <w:rsid w:val="00B97700"/>
    <w:rsid w:val="00B97741"/>
    <w:rsid w:val="00B97759"/>
    <w:rsid w:val="00B97793"/>
    <w:rsid w:val="00B978B3"/>
    <w:rsid w:val="00B97E48"/>
    <w:rsid w:val="00B97ED1"/>
    <w:rsid w:val="00B97F1A"/>
    <w:rsid w:val="00BA013E"/>
    <w:rsid w:val="00BA018D"/>
    <w:rsid w:val="00BA01C7"/>
    <w:rsid w:val="00BA01C9"/>
    <w:rsid w:val="00BA023F"/>
    <w:rsid w:val="00BA0471"/>
    <w:rsid w:val="00BA04C5"/>
    <w:rsid w:val="00BA0609"/>
    <w:rsid w:val="00BA06EA"/>
    <w:rsid w:val="00BA092E"/>
    <w:rsid w:val="00BA0C66"/>
    <w:rsid w:val="00BA0DD9"/>
    <w:rsid w:val="00BA10E7"/>
    <w:rsid w:val="00BA119F"/>
    <w:rsid w:val="00BA1215"/>
    <w:rsid w:val="00BA12FF"/>
    <w:rsid w:val="00BA1415"/>
    <w:rsid w:val="00BA14C2"/>
    <w:rsid w:val="00BA158D"/>
    <w:rsid w:val="00BA15DA"/>
    <w:rsid w:val="00BA15FF"/>
    <w:rsid w:val="00BA171E"/>
    <w:rsid w:val="00BA1749"/>
    <w:rsid w:val="00BA17FF"/>
    <w:rsid w:val="00BA187F"/>
    <w:rsid w:val="00BA18FE"/>
    <w:rsid w:val="00BA1A0B"/>
    <w:rsid w:val="00BA1A2F"/>
    <w:rsid w:val="00BA1B65"/>
    <w:rsid w:val="00BA1BFD"/>
    <w:rsid w:val="00BA1D58"/>
    <w:rsid w:val="00BA1D86"/>
    <w:rsid w:val="00BA20E7"/>
    <w:rsid w:val="00BA2817"/>
    <w:rsid w:val="00BA285A"/>
    <w:rsid w:val="00BA28EF"/>
    <w:rsid w:val="00BA2A68"/>
    <w:rsid w:val="00BA2AA1"/>
    <w:rsid w:val="00BA2C72"/>
    <w:rsid w:val="00BA2FF0"/>
    <w:rsid w:val="00BA37BC"/>
    <w:rsid w:val="00BA3854"/>
    <w:rsid w:val="00BA3C6D"/>
    <w:rsid w:val="00BA3EFB"/>
    <w:rsid w:val="00BA4003"/>
    <w:rsid w:val="00BA4185"/>
    <w:rsid w:val="00BA4297"/>
    <w:rsid w:val="00BA43AD"/>
    <w:rsid w:val="00BA46D0"/>
    <w:rsid w:val="00BA4934"/>
    <w:rsid w:val="00BA4978"/>
    <w:rsid w:val="00BA49FF"/>
    <w:rsid w:val="00BA4AE4"/>
    <w:rsid w:val="00BA4BFD"/>
    <w:rsid w:val="00BA4D4F"/>
    <w:rsid w:val="00BA4D96"/>
    <w:rsid w:val="00BA4F43"/>
    <w:rsid w:val="00BA50F4"/>
    <w:rsid w:val="00BA511B"/>
    <w:rsid w:val="00BA529D"/>
    <w:rsid w:val="00BA554E"/>
    <w:rsid w:val="00BA5557"/>
    <w:rsid w:val="00BA574C"/>
    <w:rsid w:val="00BA57E7"/>
    <w:rsid w:val="00BA5846"/>
    <w:rsid w:val="00BA5931"/>
    <w:rsid w:val="00BA59A1"/>
    <w:rsid w:val="00BA5C13"/>
    <w:rsid w:val="00BA5CB0"/>
    <w:rsid w:val="00BA5D72"/>
    <w:rsid w:val="00BA5F29"/>
    <w:rsid w:val="00BA614B"/>
    <w:rsid w:val="00BA6163"/>
    <w:rsid w:val="00BA6240"/>
    <w:rsid w:val="00BA624A"/>
    <w:rsid w:val="00BA62BE"/>
    <w:rsid w:val="00BA62C4"/>
    <w:rsid w:val="00BA62CB"/>
    <w:rsid w:val="00BA6381"/>
    <w:rsid w:val="00BA63A4"/>
    <w:rsid w:val="00BA6527"/>
    <w:rsid w:val="00BA660A"/>
    <w:rsid w:val="00BA678E"/>
    <w:rsid w:val="00BA67A7"/>
    <w:rsid w:val="00BA68C4"/>
    <w:rsid w:val="00BA692C"/>
    <w:rsid w:val="00BA6CD3"/>
    <w:rsid w:val="00BA6E18"/>
    <w:rsid w:val="00BA6E5A"/>
    <w:rsid w:val="00BA6EAE"/>
    <w:rsid w:val="00BA710A"/>
    <w:rsid w:val="00BA72D7"/>
    <w:rsid w:val="00BA73FF"/>
    <w:rsid w:val="00BA7429"/>
    <w:rsid w:val="00BA760E"/>
    <w:rsid w:val="00BA7615"/>
    <w:rsid w:val="00BA7655"/>
    <w:rsid w:val="00BA77A5"/>
    <w:rsid w:val="00BA797C"/>
    <w:rsid w:val="00BA7A2B"/>
    <w:rsid w:val="00BA7C65"/>
    <w:rsid w:val="00BA7CF5"/>
    <w:rsid w:val="00BA7DBE"/>
    <w:rsid w:val="00BA7DEC"/>
    <w:rsid w:val="00BA7F2A"/>
    <w:rsid w:val="00BB009D"/>
    <w:rsid w:val="00BB00C4"/>
    <w:rsid w:val="00BB044A"/>
    <w:rsid w:val="00BB074F"/>
    <w:rsid w:val="00BB089E"/>
    <w:rsid w:val="00BB09C0"/>
    <w:rsid w:val="00BB0C2A"/>
    <w:rsid w:val="00BB0DE5"/>
    <w:rsid w:val="00BB0F2A"/>
    <w:rsid w:val="00BB17B4"/>
    <w:rsid w:val="00BB17CB"/>
    <w:rsid w:val="00BB187F"/>
    <w:rsid w:val="00BB1901"/>
    <w:rsid w:val="00BB1A3C"/>
    <w:rsid w:val="00BB1ADA"/>
    <w:rsid w:val="00BB1BF8"/>
    <w:rsid w:val="00BB1DF4"/>
    <w:rsid w:val="00BB2030"/>
    <w:rsid w:val="00BB2089"/>
    <w:rsid w:val="00BB24AE"/>
    <w:rsid w:val="00BB2646"/>
    <w:rsid w:val="00BB26A0"/>
    <w:rsid w:val="00BB2744"/>
    <w:rsid w:val="00BB2844"/>
    <w:rsid w:val="00BB2943"/>
    <w:rsid w:val="00BB295C"/>
    <w:rsid w:val="00BB2AE5"/>
    <w:rsid w:val="00BB2BBF"/>
    <w:rsid w:val="00BB2C82"/>
    <w:rsid w:val="00BB2CCE"/>
    <w:rsid w:val="00BB2E3B"/>
    <w:rsid w:val="00BB2E58"/>
    <w:rsid w:val="00BB2FAE"/>
    <w:rsid w:val="00BB309E"/>
    <w:rsid w:val="00BB337D"/>
    <w:rsid w:val="00BB34E5"/>
    <w:rsid w:val="00BB3600"/>
    <w:rsid w:val="00BB3AA1"/>
    <w:rsid w:val="00BB3CA1"/>
    <w:rsid w:val="00BB3F0F"/>
    <w:rsid w:val="00BB3F3F"/>
    <w:rsid w:val="00BB3FDD"/>
    <w:rsid w:val="00BB4061"/>
    <w:rsid w:val="00BB4115"/>
    <w:rsid w:val="00BB4186"/>
    <w:rsid w:val="00BB41E2"/>
    <w:rsid w:val="00BB42BB"/>
    <w:rsid w:val="00BB42F6"/>
    <w:rsid w:val="00BB4410"/>
    <w:rsid w:val="00BB4509"/>
    <w:rsid w:val="00BB4681"/>
    <w:rsid w:val="00BB468A"/>
    <w:rsid w:val="00BB4862"/>
    <w:rsid w:val="00BB4931"/>
    <w:rsid w:val="00BB49A1"/>
    <w:rsid w:val="00BB4B19"/>
    <w:rsid w:val="00BB4D93"/>
    <w:rsid w:val="00BB5006"/>
    <w:rsid w:val="00BB5057"/>
    <w:rsid w:val="00BB5164"/>
    <w:rsid w:val="00BB5172"/>
    <w:rsid w:val="00BB520D"/>
    <w:rsid w:val="00BB5306"/>
    <w:rsid w:val="00BB548A"/>
    <w:rsid w:val="00BB54DB"/>
    <w:rsid w:val="00BB5784"/>
    <w:rsid w:val="00BB57D4"/>
    <w:rsid w:val="00BB57F6"/>
    <w:rsid w:val="00BB5803"/>
    <w:rsid w:val="00BB58AE"/>
    <w:rsid w:val="00BB58EE"/>
    <w:rsid w:val="00BB58F8"/>
    <w:rsid w:val="00BB5920"/>
    <w:rsid w:val="00BB5985"/>
    <w:rsid w:val="00BB5CE2"/>
    <w:rsid w:val="00BB5DA5"/>
    <w:rsid w:val="00BB5E86"/>
    <w:rsid w:val="00BB6062"/>
    <w:rsid w:val="00BB613A"/>
    <w:rsid w:val="00BB6241"/>
    <w:rsid w:val="00BB628F"/>
    <w:rsid w:val="00BB63AA"/>
    <w:rsid w:val="00BB64BB"/>
    <w:rsid w:val="00BB667C"/>
    <w:rsid w:val="00BB687A"/>
    <w:rsid w:val="00BB6AF1"/>
    <w:rsid w:val="00BB6BC5"/>
    <w:rsid w:val="00BB6DFD"/>
    <w:rsid w:val="00BB6E4F"/>
    <w:rsid w:val="00BB731F"/>
    <w:rsid w:val="00BB7332"/>
    <w:rsid w:val="00BB7445"/>
    <w:rsid w:val="00BB75A7"/>
    <w:rsid w:val="00BB76D7"/>
    <w:rsid w:val="00BB78C1"/>
    <w:rsid w:val="00BB7A41"/>
    <w:rsid w:val="00BB7B62"/>
    <w:rsid w:val="00BB7B7A"/>
    <w:rsid w:val="00BB7F18"/>
    <w:rsid w:val="00BB7F51"/>
    <w:rsid w:val="00BB7F8E"/>
    <w:rsid w:val="00BC0169"/>
    <w:rsid w:val="00BC0222"/>
    <w:rsid w:val="00BC0565"/>
    <w:rsid w:val="00BC0647"/>
    <w:rsid w:val="00BC0B64"/>
    <w:rsid w:val="00BC0CA4"/>
    <w:rsid w:val="00BC0E88"/>
    <w:rsid w:val="00BC105E"/>
    <w:rsid w:val="00BC10B9"/>
    <w:rsid w:val="00BC1392"/>
    <w:rsid w:val="00BC14AC"/>
    <w:rsid w:val="00BC157C"/>
    <w:rsid w:val="00BC1627"/>
    <w:rsid w:val="00BC16E9"/>
    <w:rsid w:val="00BC180C"/>
    <w:rsid w:val="00BC183E"/>
    <w:rsid w:val="00BC189F"/>
    <w:rsid w:val="00BC1B2E"/>
    <w:rsid w:val="00BC1C13"/>
    <w:rsid w:val="00BC1DA9"/>
    <w:rsid w:val="00BC1FC0"/>
    <w:rsid w:val="00BC21FF"/>
    <w:rsid w:val="00BC229E"/>
    <w:rsid w:val="00BC239E"/>
    <w:rsid w:val="00BC23AC"/>
    <w:rsid w:val="00BC2480"/>
    <w:rsid w:val="00BC252C"/>
    <w:rsid w:val="00BC2716"/>
    <w:rsid w:val="00BC2784"/>
    <w:rsid w:val="00BC2793"/>
    <w:rsid w:val="00BC27B7"/>
    <w:rsid w:val="00BC27BC"/>
    <w:rsid w:val="00BC27BE"/>
    <w:rsid w:val="00BC2817"/>
    <w:rsid w:val="00BC2871"/>
    <w:rsid w:val="00BC28E2"/>
    <w:rsid w:val="00BC2AAE"/>
    <w:rsid w:val="00BC2BC1"/>
    <w:rsid w:val="00BC2C94"/>
    <w:rsid w:val="00BC2D1C"/>
    <w:rsid w:val="00BC2D4C"/>
    <w:rsid w:val="00BC2F19"/>
    <w:rsid w:val="00BC2FA9"/>
    <w:rsid w:val="00BC30E1"/>
    <w:rsid w:val="00BC320F"/>
    <w:rsid w:val="00BC343B"/>
    <w:rsid w:val="00BC3489"/>
    <w:rsid w:val="00BC3500"/>
    <w:rsid w:val="00BC35EE"/>
    <w:rsid w:val="00BC37BE"/>
    <w:rsid w:val="00BC37E4"/>
    <w:rsid w:val="00BC3969"/>
    <w:rsid w:val="00BC39F8"/>
    <w:rsid w:val="00BC3A00"/>
    <w:rsid w:val="00BC3D0E"/>
    <w:rsid w:val="00BC3F39"/>
    <w:rsid w:val="00BC408A"/>
    <w:rsid w:val="00BC417B"/>
    <w:rsid w:val="00BC41F7"/>
    <w:rsid w:val="00BC429D"/>
    <w:rsid w:val="00BC4455"/>
    <w:rsid w:val="00BC4481"/>
    <w:rsid w:val="00BC4531"/>
    <w:rsid w:val="00BC4716"/>
    <w:rsid w:val="00BC4988"/>
    <w:rsid w:val="00BC4A29"/>
    <w:rsid w:val="00BC4A95"/>
    <w:rsid w:val="00BC4ADF"/>
    <w:rsid w:val="00BC4C10"/>
    <w:rsid w:val="00BC4C9B"/>
    <w:rsid w:val="00BC4CF8"/>
    <w:rsid w:val="00BC4FD4"/>
    <w:rsid w:val="00BC5057"/>
    <w:rsid w:val="00BC5075"/>
    <w:rsid w:val="00BC50B5"/>
    <w:rsid w:val="00BC5370"/>
    <w:rsid w:val="00BC5735"/>
    <w:rsid w:val="00BC5737"/>
    <w:rsid w:val="00BC57E6"/>
    <w:rsid w:val="00BC5841"/>
    <w:rsid w:val="00BC5ABF"/>
    <w:rsid w:val="00BC5BB6"/>
    <w:rsid w:val="00BC5FE6"/>
    <w:rsid w:val="00BC61F6"/>
    <w:rsid w:val="00BC639A"/>
    <w:rsid w:val="00BC639C"/>
    <w:rsid w:val="00BC65DF"/>
    <w:rsid w:val="00BC693B"/>
    <w:rsid w:val="00BC6A87"/>
    <w:rsid w:val="00BC6A8B"/>
    <w:rsid w:val="00BC6C84"/>
    <w:rsid w:val="00BC6D02"/>
    <w:rsid w:val="00BC6D98"/>
    <w:rsid w:val="00BC6DD9"/>
    <w:rsid w:val="00BC6ED6"/>
    <w:rsid w:val="00BC6FBE"/>
    <w:rsid w:val="00BC6FED"/>
    <w:rsid w:val="00BC7114"/>
    <w:rsid w:val="00BC7201"/>
    <w:rsid w:val="00BC7428"/>
    <w:rsid w:val="00BC752C"/>
    <w:rsid w:val="00BC7750"/>
    <w:rsid w:val="00BC789A"/>
    <w:rsid w:val="00BC78A0"/>
    <w:rsid w:val="00BC7976"/>
    <w:rsid w:val="00BC7D68"/>
    <w:rsid w:val="00BC7F4B"/>
    <w:rsid w:val="00BD00AC"/>
    <w:rsid w:val="00BD011E"/>
    <w:rsid w:val="00BD01AF"/>
    <w:rsid w:val="00BD028B"/>
    <w:rsid w:val="00BD0303"/>
    <w:rsid w:val="00BD035E"/>
    <w:rsid w:val="00BD0392"/>
    <w:rsid w:val="00BD04F0"/>
    <w:rsid w:val="00BD057B"/>
    <w:rsid w:val="00BD09CD"/>
    <w:rsid w:val="00BD0AC6"/>
    <w:rsid w:val="00BD0E10"/>
    <w:rsid w:val="00BD12D8"/>
    <w:rsid w:val="00BD13B1"/>
    <w:rsid w:val="00BD1403"/>
    <w:rsid w:val="00BD143D"/>
    <w:rsid w:val="00BD1CCF"/>
    <w:rsid w:val="00BD1D15"/>
    <w:rsid w:val="00BD1E0E"/>
    <w:rsid w:val="00BD1EED"/>
    <w:rsid w:val="00BD1FDA"/>
    <w:rsid w:val="00BD22AE"/>
    <w:rsid w:val="00BD23F8"/>
    <w:rsid w:val="00BD245F"/>
    <w:rsid w:val="00BD2683"/>
    <w:rsid w:val="00BD2939"/>
    <w:rsid w:val="00BD29E4"/>
    <w:rsid w:val="00BD2A47"/>
    <w:rsid w:val="00BD2B7F"/>
    <w:rsid w:val="00BD2FB8"/>
    <w:rsid w:val="00BD3002"/>
    <w:rsid w:val="00BD30A3"/>
    <w:rsid w:val="00BD3366"/>
    <w:rsid w:val="00BD35C9"/>
    <w:rsid w:val="00BD3613"/>
    <w:rsid w:val="00BD38F8"/>
    <w:rsid w:val="00BD3D15"/>
    <w:rsid w:val="00BD3D92"/>
    <w:rsid w:val="00BD3E7D"/>
    <w:rsid w:val="00BD3F81"/>
    <w:rsid w:val="00BD3FA2"/>
    <w:rsid w:val="00BD41FB"/>
    <w:rsid w:val="00BD4661"/>
    <w:rsid w:val="00BD4924"/>
    <w:rsid w:val="00BD4BFB"/>
    <w:rsid w:val="00BD4C62"/>
    <w:rsid w:val="00BD4CBE"/>
    <w:rsid w:val="00BD4D50"/>
    <w:rsid w:val="00BD4D92"/>
    <w:rsid w:val="00BD51FC"/>
    <w:rsid w:val="00BD55D8"/>
    <w:rsid w:val="00BD5617"/>
    <w:rsid w:val="00BD561F"/>
    <w:rsid w:val="00BD56B3"/>
    <w:rsid w:val="00BD570E"/>
    <w:rsid w:val="00BD5919"/>
    <w:rsid w:val="00BD592D"/>
    <w:rsid w:val="00BD5A0B"/>
    <w:rsid w:val="00BD5A1A"/>
    <w:rsid w:val="00BD5BF3"/>
    <w:rsid w:val="00BD5C7A"/>
    <w:rsid w:val="00BD5F6E"/>
    <w:rsid w:val="00BD5FC7"/>
    <w:rsid w:val="00BD628B"/>
    <w:rsid w:val="00BD62DA"/>
    <w:rsid w:val="00BD6438"/>
    <w:rsid w:val="00BD6456"/>
    <w:rsid w:val="00BD6473"/>
    <w:rsid w:val="00BD67B9"/>
    <w:rsid w:val="00BD67DE"/>
    <w:rsid w:val="00BD69D0"/>
    <w:rsid w:val="00BD6A4C"/>
    <w:rsid w:val="00BD6FD4"/>
    <w:rsid w:val="00BD6FEB"/>
    <w:rsid w:val="00BD70D9"/>
    <w:rsid w:val="00BD73E2"/>
    <w:rsid w:val="00BD73E6"/>
    <w:rsid w:val="00BD7653"/>
    <w:rsid w:val="00BD79D5"/>
    <w:rsid w:val="00BD7C12"/>
    <w:rsid w:val="00BD7D43"/>
    <w:rsid w:val="00BD7F34"/>
    <w:rsid w:val="00BD7FA1"/>
    <w:rsid w:val="00BE006F"/>
    <w:rsid w:val="00BE0249"/>
    <w:rsid w:val="00BE02EC"/>
    <w:rsid w:val="00BE0595"/>
    <w:rsid w:val="00BE05A0"/>
    <w:rsid w:val="00BE0690"/>
    <w:rsid w:val="00BE06FD"/>
    <w:rsid w:val="00BE071D"/>
    <w:rsid w:val="00BE0829"/>
    <w:rsid w:val="00BE0859"/>
    <w:rsid w:val="00BE0881"/>
    <w:rsid w:val="00BE0B9D"/>
    <w:rsid w:val="00BE0C04"/>
    <w:rsid w:val="00BE0C59"/>
    <w:rsid w:val="00BE0F70"/>
    <w:rsid w:val="00BE115E"/>
    <w:rsid w:val="00BE127B"/>
    <w:rsid w:val="00BE137F"/>
    <w:rsid w:val="00BE13E7"/>
    <w:rsid w:val="00BE16DD"/>
    <w:rsid w:val="00BE1924"/>
    <w:rsid w:val="00BE19A2"/>
    <w:rsid w:val="00BE1A91"/>
    <w:rsid w:val="00BE1CCB"/>
    <w:rsid w:val="00BE1DD7"/>
    <w:rsid w:val="00BE21C9"/>
    <w:rsid w:val="00BE23F4"/>
    <w:rsid w:val="00BE25E0"/>
    <w:rsid w:val="00BE2E35"/>
    <w:rsid w:val="00BE2EF8"/>
    <w:rsid w:val="00BE3091"/>
    <w:rsid w:val="00BE3609"/>
    <w:rsid w:val="00BE365B"/>
    <w:rsid w:val="00BE36C9"/>
    <w:rsid w:val="00BE39CD"/>
    <w:rsid w:val="00BE3D6A"/>
    <w:rsid w:val="00BE3D82"/>
    <w:rsid w:val="00BE3F21"/>
    <w:rsid w:val="00BE40E5"/>
    <w:rsid w:val="00BE41B3"/>
    <w:rsid w:val="00BE42D9"/>
    <w:rsid w:val="00BE444A"/>
    <w:rsid w:val="00BE473C"/>
    <w:rsid w:val="00BE49CB"/>
    <w:rsid w:val="00BE4A82"/>
    <w:rsid w:val="00BE4AC4"/>
    <w:rsid w:val="00BE4C26"/>
    <w:rsid w:val="00BE4D1A"/>
    <w:rsid w:val="00BE4D4C"/>
    <w:rsid w:val="00BE4FA9"/>
    <w:rsid w:val="00BE5334"/>
    <w:rsid w:val="00BE53C9"/>
    <w:rsid w:val="00BE569E"/>
    <w:rsid w:val="00BE59C2"/>
    <w:rsid w:val="00BE5C8F"/>
    <w:rsid w:val="00BE60A8"/>
    <w:rsid w:val="00BE60EB"/>
    <w:rsid w:val="00BE6196"/>
    <w:rsid w:val="00BE61A7"/>
    <w:rsid w:val="00BE627C"/>
    <w:rsid w:val="00BE62F5"/>
    <w:rsid w:val="00BE648C"/>
    <w:rsid w:val="00BE6943"/>
    <w:rsid w:val="00BE6AD8"/>
    <w:rsid w:val="00BE6B1B"/>
    <w:rsid w:val="00BE6BBF"/>
    <w:rsid w:val="00BE6F42"/>
    <w:rsid w:val="00BE71A6"/>
    <w:rsid w:val="00BE7212"/>
    <w:rsid w:val="00BE7394"/>
    <w:rsid w:val="00BE7569"/>
    <w:rsid w:val="00BE7686"/>
    <w:rsid w:val="00BE76E7"/>
    <w:rsid w:val="00BE7842"/>
    <w:rsid w:val="00BE78C3"/>
    <w:rsid w:val="00BE78DF"/>
    <w:rsid w:val="00BE79DE"/>
    <w:rsid w:val="00BE7C16"/>
    <w:rsid w:val="00BE7C8C"/>
    <w:rsid w:val="00BE7C93"/>
    <w:rsid w:val="00BE7F32"/>
    <w:rsid w:val="00BE7F52"/>
    <w:rsid w:val="00BE7F9D"/>
    <w:rsid w:val="00BE7FEC"/>
    <w:rsid w:val="00BF017E"/>
    <w:rsid w:val="00BF03E0"/>
    <w:rsid w:val="00BF0410"/>
    <w:rsid w:val="00BF049F"/>
    <w:rsid w:val="00BF059E"/>
    <w:rsid w:val="00BF0668"/>
    <w:rsid w:val="00BF08E7"/>
    <w:rsid w:val="00BF0B13"/>
    <w:rsid w:val="00BF0C08"/>
    <w:rsid w:val="00BF1396"/>
    <w:rsid w:val="00BF13C3"/>
    <w:rsid w:val="00BF176C"/>
    <w:rsid w:val="00BF17DF"/>
    <w:rsid w:val="00BF1A25"/>
    <w:rsid w:val="00BF1B10"/>
    <w:rsid w:val="00BF1E39"/>
    <w:rsid w:val="00BF1FD1"/>
    <w:rsid w:val="00BF21B8"/>
    <w:rsid w:val="00BF22A7"/>
    <w:rsid w:val="00BF24B2"/>
    <w:rsid w:val="00BF2568"/>
    <w:rsid w:val="00BF2591"/>
    <w:rsid w:val="00BF2784"/>
    <w:rsid w:val="00BF2AB5"/>
    <w:rsid w:val="00BF2BA4"/>
    <w:rsid w:val="00BF2C21"/>
    <w:rsid w:val="00BF2C2A"/>
    <w:rsid w:val="00BF2C5E"/>
    <w:rsid w:val="00BF2CDB"/>
    <w:rsid w:val="00BF3296"/>
    <w:rsid w:val="00BF33D6"/>
    <w:rsid w:val="00BF3412"/>
    <w:rsid w:val="00BF3556"/>
    <w:rsid w:val="00BF368F"/>
    <w:rsid w:val="00BF37DD"/>
    <w:rsid w:val="00BF3813"/>
    <w:rsid w:val="00BF3932"/>
    <w:rsid w:val="00BF39C2"/>
    <w:rsid w:val="00BF3AED"/>
    <w:rsid w:val="00BF3B86"/>
    <w:rsid w:val="00BF3B90"/>
    <w:rsid w:val="00BF3D0A"/>
    <w:rsid w:val="00BF3DB8"/>
    <w:rsid w:val="00BF3E08"/>
    <w:rsid w:val="00BF3E41"/>
    <w:rsid w:val="00BF3E81"/>
    <w:rsid w:val="00BF3F74"/>
    <w:rsid w:val="00BF4375"/>
    <w:rsid w:val="00BF4395"/>
    <w:rsid w:val="00BF43D6"/>
    <w:rsid w:val="00BF4A41"/>
    <w:rsid w:val="00BF4B9C"/>
    <w:rsid w:val="00BF4C0B"/>
    <w:rsid w:val="00BF4C24"/>
    <w:rsid w:val="00BF5086"/>
    <w:rsid w:val="00BF5124"/>
    <w:rsid w:val="00BF546E"/>
    <w:rsid w:val="00BF5628"/>
    <w:rsid w:val="00BF5691"/>
    <w:rsid w:val="00BF569B"/>
    <w:rsid w:val="00BF5953"/>
    <w:rsid w:val="00BF5A9B"/>
    <w:rsid w:val="00BF5B17"/>
    <w:rsid w:val="00BF5B83"/>
    <w:rsid w:val="00BF5BB5"/>
    <w:rsid w:val="00BF5C12"/>
    <w:rsid w:val="00BF5C87"/>
    <w:rsid w:val="00BF5ECF"/>
    <w:rsid w:val="00BF5FF9"/>
    <w:rsid w:val="00BF6256"/>
    <w:rsid w:val="00BF63A7"/>
    <w:rsid w:val="00BF665D"/>
    <w:rsid w:val="00BF688D"/>
    <w:rsid w:val="00BF6A64"/>
    <w:rsid w:val="00BF6C57"/>
    <w:rsid w:val="00BF6D05"/>
    <w:rsid w:val="00BF6ECC"/>
    <w:rsid w:val="00BF6EE8"/>
    <w:rsid w:val="00BF6F70"/>
    <w:rsid w:val="00BF7070"/>
    <w:rsid w:val="00BF722C"/>
    <w:rsid w:val="00BF7392"/>
    <w:rsid w:val="00BF74ED"/>
    <w:rsid w:val="00BF76C8"/>
    <w:rsid w:val="00BF7897"/>
    <w:rsid w:val="00BF78D7"/>
    <w:rsid w:val="00BF7A99"/>
    <w:rsid w:val="00BF7B7E"/>
    <w:rsid w:val="00BF7BFF"/>
    <w:rsid w:val="00BF7D3E"/>
    <w:rsid w:val="00BF7ED6"/>
    <w:rsid w:val="00C000CD"/>
    <w:rsid w:val="00C00121"/>
    <w:rsid w:val="00C00245"/>
    <w:rsid w:val="00C004B4"/>
    <w:rsid w:val="00C00781"/>
    <w:rsid w:val="00C00829"/>
    <w:rsid w:val="00C0097C"/>
    <w:rsid w:val="00C009F6"/>
    <w:rsid w:val="00C00A23"/>
    <w:rsid w:val="00C00B8A"/>
    <w:rsid w:val="00C00CDA"/>
    <w:rsid w:val="00C0108C"/>
    <w:rsid w:val="00C0133F"/>
    <w:rsid w:val="00C01601"/>
    <w:rsid w:val="00C016D3"/>
    <w:rsid w:val="00C0170E"/>
    <w:rsid w:val="00C017A6"/>
    <w:rsid w:val="00C0182E"/>
    <w:rsid w:val="00C01B1B"/>
    <w:rsid w:val="00C01B30"/>
    <w:rsid w:val="00C01F84"/>
    <w:rsid w:val="00C02212"/>
    <w:rsid w:val="00C02289"/>
    <w:rsid w:val="00C02358"/>
    <w:rsid w:val="00C02443"/>
    <w:rsid w:val="00C02654"/>
    <w:rsid w:val="00C02772"/>
    <w:rsid w:val="00C02876"/>
    <w:rsid w:val="00C02915"/>
    <w:rsid w:val="00C02A1F"/>
    <w:rsid w:val="00C02B8D"/>
    <w:rsid w:val="00C03207"/>
    <w:rsid w:val="00C032EC"/>
    <w:rsid w:val="00C035A6"/>
    <w:rsid w:val="00C0374A"/>
    <w:rsid w:val="00C03955"/>
    <w:rsid w:val="00C03B0F"/>
    <w:rsid w:val="00C03B41"/>
    <w:rsid w:val="00C03D8F"/>
    <w:rsid w:val="00C03DB9"/>
    <w:rsid w:val="00C03F62"/>
    <w:rsid w:val="00C04045"/>
    <w:rsid w:val="00C0410E"/>
    <w:rsid w:val="00C041A0"/>
    <w:rsid w:val="00C04243"/>
    <w:rsid w:val="00C0457E"/>
    <w:rsid w:val="00C04B82"/>
    <w:rsid w:val="00C04CFD"/>
    <w:rsid w:val="00C04F97"/>
    <w:rsid w:val="00C0506A"/>
    <w:rsid w:val="00C05121"/>
    <w:rsid w:val="00C0534F"/>
    <w:rsid w:val="00C054A7"/>
    <w:rsid w:val="00C05649"/>
    <w:rsid w:val="00C05718"/>
    <w:rsid w:val="00C057A1"/>
    <w:rsid w:val="00C0583F"/>
    <w:rsid w:val="00C05898"/>
    <w:rsid w:val="00C05B4D"/>
    <w:rsid w:val="00C05B6A"/>
    <w:rsid w:val="00C05BA9"/>
    <w:rsid w:val="00C061D9"/>
    <w:rsid w:val="00C061F1"/>
    <w:rsid w:val="00C06461"/>
    <w:rsid w:val="00C067C9"/>
    <w:rsid w:val="00C0683B"/>
    <w:rsid w:val="00C068E1"/>
    <w:rsid w:val="00C06971"/>
    <w:rsid w:val="00C06A81"/>
    <w:rsid w:val="00C06B77"/>
    <w:rsid w:val="00C06BA1"/>
    <w:rsid w:val="00C06BE8"/>
    <w:rsid w:val="00C06D8F"/>
    <w:rsid w:val="00C06DB1"/>
    <w:rsid w:val="00C06DBE"/>
    <w:rsid w:val="00C070E0"/>
    <w:rsid w:val="00C071A5"/>
    <w:rsid w:val="00C0725F"/>
    <w:rsid w:val="00C075A5"/>
    <w:rsid w:val="00C0777F"/>
    <w:rsid w:val="00C07782"/>
    <w:rsid w:val="00C100A4"/>
    <w:rsid w:val="00C100E4"/>
    <w:rsid w:val="00C104C6"/>
    <w:rsid w:val="00C104EB"/>
    <w:rsid w:val="00C10572"/>
    <w:rsid w:val="00C105BB"/>
    <w:rsid w:val="00C105FD"/>
    <w:rsid w:val="00C10657"/>
    <w:rsid w:val="00C107CF"/>
    <w:rsid w:val="00C10CC2"/>
    <w:rsid w:val="00C10FBB"/>
    <w:rsid w:val="00C11039"/>
    <w:rsid w:val="00C11097"/>
    <w:rsid w:val="00C11198"/>
    <w:rsid w:val="00C111C3"/>
    <w:rsid w:val="00C11379"/>
    <w:rsid w:val="00C1149F"/>
    <w:rsid w:val="00C1153A"/>
    <w:rsid w:val="00C11790"/>
    <w:rsid w:val="00C11864"/>
    <w:rsid w:val="00C11885"/>
    <w:rsid w:val="00C1193B"/>
    <w:rsid w:val="00C11AE6"/>
    <w:rsid w:val="00C11B89"/>
    <w:rsid w:val="00C11CE1"/>
    <w:rsid w:val="00C11FCC"/>
    <w:rsid w:val="00C120AE"/>
    <w:rsid w:val="00C1237D"/>
    <w:rsid w:val="00C12581"/>
    <w:rsid w:val="00C12643"/>
    <w:rsid w:val="00C127CF"/>
    <w:rsid w:val="00C127EA"/>
    <w:rsid w:val="00C12839"/>
    <w:rsid w:val="00C12A0D"/>
    <w:rsid w:val="00C12B07"/>
    <w:rsid w:val="00C12CFC"/>
    <w:rsid w:val="00C12D02"/>
    <w:rsid w:val="00C12DD6"/>
    <w:rsid w:val="00C12E13"/>
    <w:rsid w:val="00C13051"/>
    <w:rsid w:val="00C1311A"/>
    <w:rsid w:val="00C13231"/>
    <w:rsid w:val="00C13239"/>
    <w:rsid w:val="00C1336B"/>
    <w:rsid w:val="00C13475"/>
    <w:rsid w:val="00C13477"/>
    <w:rsid w:val="00C1373A"/>
    <w:rsid w:val="00C13A14"/>
    <w:rsid w:val="00C13AD1"/>
    <w:rsid w:val="00C13C2E"/>
    <w:rsid w:val="00C13D3D"/>
    <w:rsid w:val="00C13EA9"/>
    <w:rsid w:val="00C13F3E"/>
    <w:rsid w:val="00C145D7"/>
    <w:rsid w:val="00C14735"/>
    <w:rsid w:val="00C147D3"/>
    <w:rsid w:val="00C14818"/>
    <w:rsid w:val="00C14988"/>
    <w:rsid w:val="00C14AFE"/>
    <w:rsid w:val="00C14B6F"/>
    <w:rsid w:val="00C14F03"/>
    <w:rsid w:val="00C151EB"/>
    <w:rsid w:val="00C1531B"/>
    <w:rsid w:val="00C15588"/>
    <w:rsid w:val="00C1573C"/>
    <w:rsid w:val="00C157E0"/>
    <w:rsid w:val="00C157FE"/>
    <w:rsid w:val="00C15837"/>
    <w:rsid w:val="00C158DF"/>
    <w:rsid w:val="00C159F2"/>
    <w:rsid w:val="00C15A08"/>
    <w:rsid w:val="00C15A3A"/>
    <w:rsid w:val="00C161B9"/>
    <w:rsid w:val="00C16345"/>
    <w:rsid w:val="00C16475"/>
    <w:rsid w:val="00C16578"/>
    <w:rsid w:val="00C166C1"/>
    <w:rsid w:val="00C16A20"/>
    <w:rsid w:val="00C16B73"/>
    <w:rsid w:val="00C1704E"/>
    <w:rsid w:val="00C1706F"/>
    <w:rsid w:val="00C17087"/>
    <w:rsid w:val="00C17247"/>
    <w:rsid w:val="00C1756C"/>
    <w:rsid w:val="00C1761B"/>
    <w:rsid w:val="00C17765"/>
    <w:rsid w:val="00C17967"/>
    <w:rsid w:val="00C17A06"/>
    <w:rsid w:val="00C17F3D"/>
    <w:rsid w:val="00C20196"/>
    <w:rsid w:val="00C20262"/>
    <w:rsid w:val="00C20306"/>
    <w:rsid w:val="00C20351"/>
    <w:rsid w:val="00C2041A"/>
    <w:rsid w:val="00C204FA"/>
    <w:rsid w:val="00C20530"/>
    <w:rsid w:val="00C2066E"/>
    <w:rsid w:val="00C20699"/>
    <w:rsid w:val="00C206AF"/>
    <w:rsid w:val="00C20947"/>
    <w:rsid w:val="00C20A0F"/>
    <w:rsid w:val="00C20AA4"/>
    <w:rsid w:val="00C20AF2"/>
    <w:rsid w:val="00C20C03"/>
    <w:rsid w:val="00C20C12"/>
    <w:rsid w:val="00C20EAA"/>
    <w:rsid w:val="00C2112F"/>
    <w:rsid w:val="00C21374"/>
    <w:rsid w:val="00C213C4"/>
    <w:rsid w:val="00C21458"/>
    <w:rsid w:val="00C215E8"/>
    <w:rsid w:val="00C216DA"/>
    <w:rsid w:val="00C216EC"/>
    <w:rsid w:val="00C2178A"/>
    <w:rsid w:val="00C21946"/>
    <w:rsid w:val="00C21A0E"/>
    <w:rsid w:val="00C21A59"/>
    <w:rsid w:val="00C21A92"/>
    <w:rsid w:val="00C21B92"/>
    <w:rsid w:val="00C21EB7"/>
    <w:rsid w:val="00C21FCF"/>
    <w:rsid w:val="00C22020"/>
    <w:rsid w:val="00C22066"/>
    <w:rsid w:val="00C2208E"/>
    <w:rsid w:val="00C22168"/>
    <w:rsid w:val="00C221F6"/>
    <w:rsid w:val="00C221FD"/>
    <w:rsid w:val="00C22280"/>
    <w:rsid w:val="00C224AF"/>
    <w:rsid w:val="00C2264D"/>
    <w:rsid w:val="00C228DA"/>
    <w:rsid w:val="00C2294A"/>
    <w:rsid w:val="00C22967"/>
    <w:rsid w:val="00C22AD3"/>
    <w:rsid w:val="00C22BA5"/>
    <w:rsid w:val="00C22DE0"/>
    <w:rsid w:val="00C22E54"/>
    <w:rsid w:val="00C22F82"/>
    <w:rsid w:val="00C22FBB"/>
    <w:rsid w:val="00C23195"/>
    <w:rsid w:val="00C233FC"/>
    <w:rsid w:val="00C2357F"/>
    <w:rsid w:val="00C23854"/>
    <w:rsid w:val="00C2387A"/>
    <w:rsid w:val="00C23968"/>
    <w:rsid w:val="00C2396A"/>
    <w:rsid w:val="00C23BCF"/>
    <w:rsid w:val="00C23D48"/>
    <w:rsid w:val="00C24073"/>
    <w:rsid w:val="00C244C5"/>
    <w:rsid w:val="00C245BB"/>
    <w:rsid w:val="00C2470A"/>
    <w:rsid w:val="00C24972"/>
    <w:rsid w:val="00C24A94"/>
    <w:rsid w:val="00C24BB9"/>
    <w:rsid w:val="00C24C66"/>
    <w:rsid w:val="00C24D9C"/>
    <w:rsid w:val="00C2529E"/>
    <w:rsid w:val="00C25446"/>
    <w:rsid w:val="00C25577"/>
    <w:rsid w:val="00C255AB"/>
    <w:rsid w:val="00C255C8"/>
    <w:rsid w:val="00C2563C"/>
    <w:rsid w:val="00C2591F"/>
    <w:rsid w:val="00C2599E"/>
    <w:rsid w:val="00C25A78"/>
    <w:rsid w:val="00C25BEC"/>
    <w:rsid w:val="00C25C77"/>
    <w:rsid w:val="00C25E5D"/>
    <w:rsid w:val="00C260AE"/>
    <w:rsid w:val="00C26197"/>
    <w:rsid w:val="00C2633F"/>
    <w:rsid w:val="00C26413"/>
    <w:rsid w:val="00C26940"/>
    <w:rsid w:val="00C26AD5"/>
    <w:rsid w:val="00C26BD0"/>
    <w:rsid w:val="00C26CE5"/>
    <w:rsid w:val="00C26CEE"/>
    <w:rsid w:val="00C26D57"/>
    <w:rsid w:val="00C2710C"/>
    <w:rsid w:val="00C271BD"/>
    <w:rsid w:val="00C272D5"/>
    <w:rsid w:val="00C273CA"/>
    <w:rsid w:val="00C275C8"/>
    <w:rsid w:val="00C2767C"/>
    <w:rsid w:val="00C27710"/>
    <w:rsid w:val="00C278EF"/>
    <w:rsid w:val="00C279C0"/>
    <w:rsid w:val="00C27A32"/>
    <w:rsid w:val="00C27B3C"/>
    <w:rsid w:val="00C27EDA"/>
    <w:rsid w:val="00C27F7E"/>
    <w:rsid w:val="00C3018E"/>
    <w:rsid w:val="00C30314"/>
    <w:rsid w:val="00C3032F"/>
    <w:rsid w:val="00C30529"/>
    <w:rsid w:val="00C30583"/>
    <w:rsid w:val="00C306BA"/>
    <w:rsid w:val="00C3076E"/>
    <w:rsid w:val="00C3079E"/>
    <w:rsid w:val="00C30A54"/>
    <w:rsid w:val="00C30C02"/>
    <w:rsid w:val="00C30C92"/>
    <w:rsid w:val="00C30CAD"/>
    <w:rsid w:val="00C30DF7"/>
    <w:rsid w:val="00C30E42"/>
    <w:rsid w:val="00C30EE9"/>
    <w:rsid w:val="00C31108"/>
    <w:rsid w:val="00C31131"/>
    <w:rsid w:val="00C31156"/>
    <w:rsid w:val="00C311C3"/>
    <w:rsid w:val="00C31318"/>
    <w:rsid w:val="00C314D9"/>
    <w:rsid w:val="00C318E1"/>
    <w:rsid w:val="00C31B49"/>
    <w:rsid w:val="00C31C17"/>
    <w:rsid w:val="00C31CFC"/>
    <w:rsid w:val="00C31E4F"/>
    <w:rsid w:val="00C31EEF"/>
    <w:rsid w:val="00C31F56"/>
    <w:rsid w:val="00C32037"/>
    <w:rsid w:val="00C323FC"/>
    <w:rsid w:val="00C325BE"/>
    <w:rsid w:val="00C32668"/>
    <w:rsid w:val="00C327CE"/>
    <w:rsid w:val="00C329CC"/>
    <w:rsid w:val="00C32A0B"/>
    <w:rsid w:val="00C32BE0"/>
    <w:rsid w:val="00C32D89"/>
    <w:rsid w:val="00C32F55"/>
    <w:rsid w:val="00C3310E"/>
    <w:rsid w:val="00C333C2"/>
    <w:rsid w:val="00C333F9"/>
    <w:rsid w:val="00C3341F"/>
    <w:rsid w:val="00C334CB"/>
    <w:rsid w:val="00C3395D"/>
    <w:rsid w:val="00C33B66"/>
    <w:rsid w:val="00C33D71"/>
    <w:rsid w:val="00C33DF6"/>
    <w:rsid w:val="00C33FCA"/>
    <w:rsid w:val="00C342A0"/>
    <w:rsid w:val="00C3439E"/>
    <w:rsid w:val="00C34430"/>
    <w:rsid w:val="00C34580"/>
    <w:rsid w:val="00C3482E"/>
    <w:rsid w:val="00C348DF"/>
    <w:rsid w:val="00C34A7E"/>
    <w:rsid w:val="00C34C0F"/>
    <w:rsid w:val="00C34C92"/>
    <w:rsid w:val="00C34D0C"/>
    <w:rsid w:val="00C34D8E"/>
    <w:rsid w:val="00C34EA2"/>
    <w:rsid w:val="00C34EC4"/>
    <w:rsid w:val="00C34EFC"/>
    <w:rsid w:val="00C34F28"/>
    <w:rsid w:val="00C35115"/>
    <w:rsid w:val="00C355D7"/>
    <w:rsid w:val="00C3571E"/>
    <w:rsid w:val="00C35808"/>
    <w:rsid w:val="00C35967"/>
    <w:rsid w:val="00C35AD1"/>
    <w:rsid w:val="00C35B19"/>
    <w:rsid w:val="00C35CDB"/>
    <w:rsid w:val="00C35D3F"/>
    <w:rsid w:val="00C35F0D"/>
    <w:rsid w:val="00C360AB"/>
    <w:rsid w:val="00C36189"/>
    <w:rsid w:val="00C362CC"/>
    <w:rsid w:val="00C363B6"/>
    <w:rsid w:val="00C364C2"/>
    <w:rsid w:val="00C3662D"/>
    <w:rsid w:val="00C36650"/>
    <w:rsid w:val="00C367A3"/>
    <w:rsid w:val="00C369E0"/>
    <w:rsid w:val="00C36A97"/>
    <w:rsid w:val="00C36B7D"/>
    <w:rsid w:val="00C36DA0"/>
    <w:rsid w:val="00C37070"/>
    <w:rsid w:val="00C3717C"/>
    <w:rsid w:val="00C37646"/>
    <w:rsid w:val="00C37667"/>
    <w:rsid w:val="00C376C5"/>
    <w:rsid w:val="00C3791E"/>
    <w:rsid w:val="00C379EE"/>
    <w:rsid w:val="00C379FE"/>
    <w:rsid w:val="00C37A3F"/>
    <w:rsid w:val="00C37CE6"/>
    <w:rsid w:val="00C37E45"/>
    <w:rsid w:val="00C37FAC"/>
    <w:rsid w:val="00C40060"/>
    <w:rsid w:val="00C40246"/>
    <w:rsid w:val="00C40C32"/>
    <w:rsid w:val="00C40E19"/>
    <w:rsid w:val="00C40F47"/>
    <w:rsid w:val="00C4101B"/>
    <w:rsid w:val="00C41056"/>
    <w:rsid w:val="00C412CA"/>
    <w:rsid w:val="00C41373"/>
    <w:rsid w:val="00C41745"/>
    <w:rsid w:val="00C41786"/>
    <w:rsid w:val="00C41C67"/>
    <w:rsid w:val="00C41E6C"/>
    <w:rsid w:val="00C42257"/>
    <w:rsid w:val="00C42284"/>
    <w:rsid w:val="00C4229B"/>
    <w:rsid w:val="00C42334"/>
    <w:rsid w:val="00C42442"/>
    <w:rsid w:val="00C4255D"/>
    <w:rsid w:val="00C42870"/>
    <w:rsid w:val="00C42BEC"/>
    <w:rsid w:val="00C42F6F"/>
    <w:rsid w:val="00C43079"/>
    <w:rsid w:val="00C43270"/>
    <w:rsid w:val="00C4331F"/>
    <w:rsid w:val="00C43359"/>
    <w:rsid w:val="00C433E8"/>
    <w:rsid w:val="00C43499"/>
    <w:rsid w:val="00C43536"/>
    <w:rsid w:val="00C435AF"/>
    <w:rsid w:val="00C4368D"/>
    <w:rsid w:val="00C4375B"/>
    <w:rsid w:val="00C4378B"/>
    <w:rsid w:val="00C43AB5"/>
    <w:rsid w:val="00C43BDC"/>
    <w:rsid w:val="00C43C02"/>
    <w:rsid w:val="00C43C58"/>
    <w:rsid w:val="00C43CF7"/>
    <w:rsid w:val="00C43F71"/>
    <w:rsid w:val="00C44085"/>
    <w:rsid w:val="00C44288"/>
    <w:rsid w:val="00C4440B"/>
    <w:rsid w:val="00C44509"/>
    <w:rsid w:val="00C446D8"/>
    <w:rsid w:val="00C446E6"/>
    <w:rsid w:val="00C44709"/>
    <w:rsid w:val="00C44AE7"/>
    <w:rsid w:val="00C44E1E"/>
    <w:rsid w:val="00C44E2F"/>
    <w:rsid w:val="00C44F1E"/>
    <w:rsid w:val="00C4506F"/>
    <w:rsid w:val="00C450F2"/>
    <w:rsid w:val="00C45228"/>
    <w:rsid w:val="00C45241"/>
    <w:rsid w:val="00C4553E"/>
    <w:rsid w:val="00C455D7"/>
    <w:rsid w:val="00C45834"/>
    <w:rsid w:val="00C459AD"/>
    <w:rsid w:val="00C45A80"/>
    <w:rsid w:val="00C45AC4"/>
    <w:rsid w:val="00C45C35"/>
    <w:rsid w:val="00C45E25"/>
    <w:rsid w:val="00C45F9B"/>
    <w:rsid w:val="00C46076"/>
    <w:rsid w:val="00C460DF"/>
    <w:rsid w:val="00C46470"/>
    <w:rsid w:val="00C4649F"/>
    <w:rsid w:val="00C46755"/>
    <w:rsid w:val="00C46931"/>
    <w:rsid w:val="00C46997"/>
    <w:rsid w:val="00C47030"/>
    <w:rsid w:val="00C470A5"/>
    <w:rsid w:val="00C47107"/>
    <w:rsid w:val="00C47205"/>
    <w:rsid w:val="00C4733C"/>
    <w:rsid w:val="00C47358"/>
    <w:rsid w:val="00C473B2"/>
    <w:rsid w:val="00C4752D"/>
    <w:rsid w:val="00C4754F"/>
    <w:rsid w:val="00C47606"/>
    <w:rsid w:val="00C47851"/>
    <w:rsid w:val="00C4790E"/>
    <w:rsid w:val="00C479F9"/>
    <w:rsid w:val="00C47A3C"/>
    <w:rsid w:val="00C47AD3"/>
    <w:rsid w:val="00C47B14"/>
    <w:rsid w:val="00C47B49"/>
    <w:rsid w:val="00C47CB1"/>
    <w:rsid w:val="00C47DF3"/>
    <w:rsid w:val="00C503F9"/>
    <w:rsid w:val="00C50640"/>
    <w:rsid w:val="00C506BE"/>
    <w:rsid w:val="00C5094D"/>
    <w:rsid w:val="00C50AFE"/>
    <w:rsid w:val="00C50C43"/>
    <w:rsid w:val="00C50D9A"/>
    <w:rsid w:val="00C50DD8"/>
    <w:rsid w:val="00C51131"/>
    <w:rsid w:val="00C51266"/>
    <w:rsid w:val="00C5146B"/>
    <w:rsid w:val="00C514B7"/>
    <w:rsid w:val="00C514B8"/>
    <w:rsid w:val="00C514C7"/>
    <w:rsid w:val="00C516C0"/>
    <w:rsid w:val="00C5196F"/>
    <w:rsid w:val="00C51971"/>
    <w:rsid w:val="00C519ED"/>
    <w:rsid w:val="00C51CE2"/>
    <w:rsid w:val="00C521FC"/>
    <w:rsid w:val="00C52380"/>
    <w:rsid w:val="00C5242B"/>
    <w:rsid w:val="00C52447"/>
    <w:rsid w:val="00C5248B"/>
    <w:rsid w:val="00C525BD"/>
    <w:rsid w:val="00C529A4"/>
    <w:rsid w:val="00C52AAE"/>
    <w:rsid w:val="00C52B79"/>
    <w:rsid w:val="00C52E70"/>
    <w:rsid w:val="00C52EF9"/>
    <w:rsid w:val="00C52F0D"/>
    <w:rsid w:val="00C52FDD"/>
    <w:rsid w:val="00C5316F"/>
    <w:rsid w:val="00C53185"/>
    <w:rsid w:val="00C53488"/>
    <w:rsid w:val="00C535BB"/>
    <w:rsid w:val="00C539DC"/>
    <w:rsid w:val="00C53A6F"/>
    <w:rsid w:val="00C53AAB"/>
    <w:rsid w:val="00C53CDB"/>
    <w:rsid w:val="00C53D2F"/>
    <w:rsid w:val="00C54113"/>
    <w:rsid w:val="00C544AC"/>
    <w:rsid w:val="00C545FF"/>
    <w:rsid w:val="00C54626"/>
    <w:rsid w:val="00C54839"/>
    <w:rsid w:val="00C54875"/>
    <w:rsid w:val="00C54993"/>
    <w:rsid w:val="00C54C28"/>
    <w:rsid w:val="00C54F62"/>
    <w:rsid w:val="00C54FC9"/>
    <w:rsid w:val="00C5536E"/>
    <w:rsid w:val="00C555D6"/>
    <w:rsid w:val="00C55773"/>
    <w:rsid w:val="00C55907"/>
    <w:rsid w:val="00C559AA"/>
    <w:rsid w:val="00C559DC"/>
    <w:rsid w:val="00C55BA2"/>
    <w:rsid w:val="00C55BCA"/>
    <w:rsid w:val="00C55CA3"/>
    <w:rsid w:val="00C55CEE"/>
    <w:rsid w:val="00C55EA4"/>
    <w:rsid w:val="00C55FC9"/>
    <w:rsid w:val="00C56037"/>
    <w:rsid w:val="00C56699"/>
    <w:rsid w:val="00C567FA"/>
    <w:rsid w:val="00C56855"/>
    <w:rsid w:val="00C569C6"/>
    <w:rsid w:val="00C56A38"/>
    <w:rsid w:val="00C56A72"/>
    <w:rsid w:val="00C56BA3"/>
    <w:rsid w:val="00C56C6B"/>
    <w:rsid w:val="00C56FA8"/>
    <w:rsid w:val="00C5703F"/>
    <w:rsid w:val="00C570A5"/>
    <w:rsid w:val="00C570AF"/>
    <w:rsid w:val="00C570C2"/>
    <w:rsid w:val="00C570C5"/>
    <w:rsid w:val="00C57108"/>
    <w:rsid w:val="00C57565"/>
    <w:rsid w:val="00C57804"/>
    <w:rsid w:val="00C57845"/>
    <w:rsid w:val="00C5799F"/>
    <w:rsid w:val="00C57C03"/>
    <w:rsid w:val="00C57CA1"/>
    <w:rsid w:val="00C60211"/>
    <w:rsid w:val="00C6029F"/>
    <w:rsid w:val="00C602AB"/>
    <w:rsid w:val="00C60306"/>
    <w:rsid w:val="00C604C4"/>
    <w:rsid w:val="00C60603"/>
    <w:rsid w:val="00C606A7"/>
    <w:rsid w:val="00C607FC"/>
    <w:rsid w:val="00C608A0"/>
    <w:rsid w:val="00C6092F"/>
    <w:rsid w:val="00C60A3F"/>
    <w:rsid w:val="00C60B6C"/>
    <w:rsid w:val="00C60B8B"/>
    <w:rsid w:val="00C60D82"/>
    <w:rsid w:val="00C60DBB"/>
    <w:rsid w:val="00C60EEC"/>
    <w:rsid w:val="00C61116"/>
    <w:rsid w:val="00C61184"/>
    <w:rsid w:val="00C612E6"/>
    <w:rsid w:val="00C61604"/>
    <w:rsid w:val="00C61839"/>
    <w:rsid w:val="00C61928"/>
    <w:rsid w:val="00C61AFC"/>
    <w:rsid w:val="00C61C8D"/>
    <w:rsid w:val="00C61ED3"/>
    <w:rsid w:val="00C61F5F"/>
    <w:rsid w:val="00C621B8"/>
    <w:rsid w:val="00C6221F"/>
    <w:rsid w:val="00C625C5"/>
    <w:rsid w:val="00C627C9"/>
    <w:rsid w:val="00C6280A"/>
    <w:rsid w:val="00C62951"/>
    <w:rsid w:val="00C62D08"/>
    <w:rsid w:val="00C62E9F"/>
    <w:rsid w:val="00C62EDB"/>
    <w:rsid w:val="00C630BC"/>
    <w:rsid w:val="00C630DE"/>
    <w:rsid w:val="00C63342"/>
    <w:rsid w:val="00C63412"/>
    <w:rsid w:val="00C63637"/>
    <w:rsid w:val="00C636EC"/>
    <w:rsid w:val="00C638B0"/>
    <w:rsid w:val="00C639F0"/>
    <w:rsid w:val="00C63AA7"/>
    <w:rsid w:val="00C63ADB"/>
    <w:rsid w:val="00C64106"/>
    <w:rsid w:val="00C6445B"/>
    <w:rsid w:val="00C64473"/>
    <w:rsid w:val="00C645EC"/>
    <w:rsid w:val="00C64912"/>
    <w:rsid w:val="00C64B4A"/>
    <w:rsid w:val="00C64BA6"/>
    <w:rsid w:val="00C64C91"/>
    <w:rsid w:val="00C64CFB"/>
    <w:rsid w:val="00C6502E"/>
    <w:rsid w:val="00C65345"/>
    <w:rsid w:val="00C65431"/>
    <w:rsid w:val="00C65444"/>
    <w:rsid w:val="00C65608"/>
    <w:rsid w:val="00C656F9"/>
    <w:rsid w:val="00C658A2"/>
    <w:rsid w:val="00C65B1D"/>
    <w:rsid w:val="00C65FC6"/>
    <w:rsid w:val="00C65FDD"/>
    <w:rsid w:val="00C666F0"/>
    <w:rsid w:val="00C667CB"/>
    <w:rsid w:val="00C668A9"/>
    <w:rsid w:val="00C66BAE"/>
    <w:rsid w:val="00C66D5D"/>
    <w:rsid w:val="00C66DD2"/>
    <w:rsid w:val="00C66DD3"/>
    <w:rsid w:val="00C66E65"/>
    <w:rsid w:val="00C66EF1"/>
    <w:rsid w:val="00C66FDE"/>
    <w:rsid w:val="00C6735D"/>
    <w:rsid w:val="00C6738F"/>
    <w:rsid w:val="00C67428"/>
    <w:rsid w:val="00C676E7"/>
    <w:rsid w:val="00C6795F"/>
    <w:rsid w:val="00C67D28"/>
    <w:rsid w:val="00C67DC6"/>
    <w:rsid w:val="00C67EA8"/>
    <w:rsid w:val="00C67F49"/>
    <w:rsid w:val="00C67FC4"/>
    <w:rsid w:val="00C702D5"/>
    <w:rsid w:val="00C70417"/>
    <w:rsid w:val="00C70464"/>
    <w:rsid w:val="00C7067C"/>
    <w:rsid w:val="00C706E6"/>
    <w:rsid w:val="00C70899"/>
    <w:rsid w:val="00C7097D"/>
    <w:rsid w:val="00C70EDB"/>
    <w:rsid w:val="00C70EEC"/>
    <w:rsid w:val="00C70EFB"/>
    <w:rsid w:val="00C70F3E"/>
    <w:rsid w:val="00C71050"/>
    <w:rsid w:val="00C71155"/>
    <w:rsid w:val="00C71354"/>
    <w:rsid w:val="00C71450"/>
    <w:rsid w:val="00C71474"/>
    <w:rsid w:val="00C71494"/>
    <w:rsid w:val="00C715FE"/>
    <w:rsid w:val="00C71895"/>
    <w:rsid w:val="00C71B34"/>
    <w:rsid w:val="00C71D08"/>
    <w:rsid w:val="00C71E20"/>
    <w:rsid w:val="00C72174"/>
    <w:rsid w:val="00C7239F"/>
    <w:rsid w:val="00C72402"/>
    <w:rsid w:val="00C72646"/>
    <w:rsid w:val="00C72683"/>
    <w:rsid w:val="00C72781"/>
    <w:rsid w:val="00C72852"/>
    <w:rsid w:val="00C729FE"/>
    <w:rsid w:val="00C72A89"/>
    <w:rsid w:val="00C72D07"/>
    <w:rsid w:val="00C73072"/>
    <w:rsid w:val="00C73785"/>
    <w:rsid w:val="00C7381B"/>
    <w:rsid w:val="00C7383B"/>
    <w:rsid w:val="00C738D6"/>
    <w:rsid w:val="00C73C15"/>
    <w:rsid w:val="00C73C3E"/>
    <w:rsid w:val="00C73D73"/>
    <w:rsid w:val="00C73EA7"/>
    <w:rsid w:val="00C740F9"/>
    <w:rsid w:val="00C7425E"/>
    <w:rsid w:val="00C74370"/>
    <w:rsid w:val="00C746F2"/>
    <w:rsid w:val="00C7477A"/>
    <w:rsid w:val="00C74886"/>
    <w:rsid w:val="00C74955"/>
    <w:rsid w:val="00C74979"/>
    <w:rsid w:val="00C74A93"/>
    <w:rsid w:val="00C74B91"/>
    <w:rsid w:val="00C74E60"/>
    <w:rsid w:val="00C750D6"/>
    <w:rsid w:val="00C750F2"/>
    <w:rsid w:val="00C75217"/>
    <w:rsid w:val="00C753B8"/>
    <w:rsid w:val="00C7566C"/>
    <w:rsid w:val="00C7572D"/>
    <w:rsid w:val="00C75790"/>
    <w:rsid w:val="00C7582D"/>
    <w:rsid w:val="00C75A3F"/>
    <w:rsid w:val="00C75A4D"/>
    <w:rsid w:val="00C75ADE"/>
    <w:rsid w:val="00C75B51"/>
    <w:rsid w:val="00C75BBC"/>
    <w:rsid w:val="00C75E19"/>
    <w:rsid w:val="00C75F7C"/>
    <w:rsid w:val="00C75F83"/>
    <w:rsid w:val="00C76029"/>
    <w:rsid w:val="00C76198"/>
    <w:rsid w:val="00C76298"/>
    <w:rsid w:val="00C762BF"/>
    <w:rsid w:val="00C76779"/>
    <w:rsid w:val="00C76988"/>
    <w:rsid w:val="00C76A16"/>
    <w:rsid w:val="00C76AB7"/>
    <w:rsid w:val="00C76B19"/>
    <w:rsid w:val="00C76B76"/>
    <w:rsid w:val="00C76F89"/>
    <w:rsid w:val="00C77034"/>
    <w:rsid w:val="00C7712B"/>
    <w:rsid w:val="00C772C8"/>
    <w:rsid w:val="00C77567"/>
    <w:rsid w:val="00C77683"/>
    <w:rsid w:val="00C776E0"/>
    <w:rsid w:val="00C77798"/>
    <w:rsid w:val="00C777D8"/>
    <w:rsid w:val="00C77CFE"/>
    <w:rsid w:val="00C77D01"/>
    <w:rsid w:val="00C77F80"/>
    <w:rsid w:val="00C77FE7"/>
    <w:rsid w:val="00C80262"/>
    <w:rsid w:val="00C8029B"/>
    <w:rsid w:val="00C8030E"/>
    <w:rsid w:val="00C80579"/>
    <w:rsid w:val="00C80958"/>
    <w:rsid w:val="00C80A64"/>
    <w:rsid w:val="00C80ABE"/>
    <w:rsid w:val="00C80B79"/>
    <w:rsid w:val="00C80CC3"/>
    <w:rsid w:val="00C80D5C"/>
    <w:rsid w:val="00C80D63"/>
    <w:rsid w:val="00C80DC9"/>
    <w:rsid w:val="00C80E12"/>
    <w:rsid w:val="00C80E1F"/>
    <w:rsid w:val="00C80F12"/>
    <w:rsid w:val="00C81368"/>
    <w:rsid w:val="00C813F1"/>
    <w:rsid w:val="00C817E5"/>
    <w:rsid w:val="00C818FC"/>
    <w:rsid w:val="00C81963"/>
    <w:rsid w:val="00C819CF"/>
    <w:rsid w:val="00C81AC8"/>
    <w:rsid w:val="00C81D06"/>
    <w:rsid w:val="00C81FC4"/>
    <w:rsid w:val="00C824D9"/>
    <w:rsid w:val="00C82556"/>
    <w:rsid w:val="00C829E2"/>
    <w:rsid w:val="00C82B1C"/>
    <w:rsid w:val="00C82D60"/>
    <w:rsid w:val="00C830EA"/>
    <w:rsid w:val="00C831EE"/>
    <w:rsid w:val="00C834EF"/>
    <w:rsid w:val="00C8359C"/>
    <w:rsid w:val="00C835BE"/>
    <w:rsid w:val="00C837C1"/>
    <w:rsid w:val="00C838D8"/>
    <w:rsid w:val="00C8396B"/>
    <w:rsid w:val="00C83A6D"/>
    <w:rsid w:val="00C83A9C"/>
    <w:rsid w:val="00C83B4D"/>
    <w:rsid w:val="00C83DA3"/>
    <w:rsid w:val="00C83DDC"/>
    <w:rsid w:val="00C83E15"/>
    <w:rsid w:val="00C83E9B"/>
    <w:rsid w:val="00C840B5"/>
    <w:rsid w:val="00C84336"/>
    <w:rsid w:val="00C843A3"/>
    <w:rsid w:val="00C845FF"/>
    <w:rsid w:val="00C8464D"/>
    <w:rsid w:val="00C846CB"/>
    <w:rsid w:val="00C847EF"/>
    <w:rsid w:val="00C84A63"/>
    <w:rsid w:val="00C84D14"/>
    <w:rsid w:val="00C85196"/>
    <w:rsid w:val="00C851A2"/>
    <w:rsid w:val="00C8534F"/>
    <w:rsid w:val="00C85451"/>
    <w:rsid w:val="00C85539"/>
    <w:rsid w:val="00C8566E"/>
    <w:rsid w:val="00C8579C"/>
    <w:rsid w:val="00C85AC7"/>
    <w:rsid w:val="00C85AE8"/>
    <w:rsid w:val="00C85C4D"/>
    <w:rsid w:val="00C85EC4"/>
    <w:rsid w:val="00C85F90"/>
    <w:rsid w:val="00C85FE9"/>
    <w:rsid w:val="00C86018"/>
    <w:rsid w:val="00C8605B"/>
    <w:rsid w:val="00C861E9"/>
    <w:rsid w:val="00C8633A"/>
    <w:rsid w:val="00C863E4"/>
    <w:rsid w:val="00C8666F"/>
    <w:rsid w:val="00C869F8"/>
    <w:rsid w:val="00C86A50"/>
    <w:rsid w:val="00C86B65"/>
    <w:rsid w:val="00C87062"/>
    <w:rsid w:val="00C878F0"/>
    <w:rsid w:val="00C87A91"/>
    <w:rsid w:val="00C87D05"/>
    <w:rsid w:val="00C87E2E"/>
    <w:rsid w:val="00C87E4E"/>
    <w:rsid w:val="00C87E66"/>
    <w:rsid w:val="00C87EBD"/>
    <w:rsid w:val="00C87FE2"/>
    <w:rsid w:val="00C901A5"/>
    <w:rsid w:val="00C903A5"/>
    <w:rsid w:val="00C903FC"/>
    <w:rsid w:val="00C9087E"/>
    <w:rsid w:val="00C90A1E"/>
    <w:rsid w:val="00C90D3A"/>
    <w:rsid w:val="00C90E01"/>
    <w:rsid w:val="00C90E45"/>
    <w:rsid w:val="00C90ED9"/>
    <w:rsid w:val="00C911B3"/>
    <w:rsid w:val="00C91237"/>
    <w:rsid w:val="00C91705"/>
    <w:rsid w:val="00C917C9"/>
    <w:rsid w:val="00C91949"/>
    <w:rsid w:val="00C919C6"/>
    <w:rsid w:val="00C91AE5"/>
    <w:rsid w:val="00C91B4F"/>
    <w:rsid w:val="00C91B72"/>
    <w:rsid w:val="00C91D93"/>
    <w:rsid w:val="00C91F86"/>
    <w:rsid w:val="00C91FF1"/>
    <w:rsid w:val="00C92080"/>
    <w:rsid w:val="00C9210D"/>
    <w:rsid w:val="00C921A2"/>
    <w:rsid w:val="00C922C8"/>
    <w:rsid w:val="00C92304"/>
    <w:rsid w:val="00C92307"/>
    <w:rsid w:val="00C923DA"/>
    <w:rsid w:val="00C92405"/>
    <w:rsid w:val="00C92596"/>
    <w:rsid w:val="00C927B1"/>
    <w:rsid w:val="00C928BB"/>
    <w:rsid w:val="00C92A2B"/>
    <w:rsid w:val="00C92A67"/>
    <w:rsid w:val="00C92A7B"/>
    <w:rsid w:val="00C92B84"/>
    <w:rsid w:val="00C92DD4"/>
    <w:rsid w:val="00C93279"/>
    <w:rsid w:val="00C932D2"/>
    <w:rsid w:val="00C9351F"/>
    <w:rsid w:val="00C937A9"/>
    <w:rsid w:val="00C9393F"/>
    <w:rsid w:val="00C93963"/>
    <w:rsid w:val="00C93A05"/>
    <w:rsid w:val="00C93A9D"/>
    <w:rsid w:val="00C93DE6"/>
    <w:rsid w:val="00C93ED1"/>
    <w:rsid w:val="00C94389"/>
    <w:rsid w:val="00C9489A"/>
    <w:rsid w:val="00C94B7A"/>
    <w:rsid w:val="00C94C87"/>
    <w:rsid w:val="00C94C97"/>
    <w:rsid w:val="00C94D7B"/>
    <w:rsid w:val="00C9507D"/>
    <w:rsid w:val="00C950A8"/>
    <w:rsid w:val="00C951B3"/>
    <w:rsid w:val="00C954B0"/>
    <w:rsid w:val="00C958BE"/>
    <w:rsid w:val="00C958CD"/>
    <w:rsid w:val="00C95EBE"/>
    <w:rsid w:val="00C95F06"/>
    <w:rsid w:val="00C95FB7"/>
    <w:rsid w:val="00C961CA"/>
    <w:rsid w:val="00C96269"/>
    <w:rsid w:val="00C962CA"/>
    <w:rsid w:val="00C964C2"/>
    <w:rsid w:val="00C965AA"/>
    <w:rsid w:val="00C965DE"/>
    <w:rsid w:val="00C965E5"/>
    <w:rsid w:val="00C9670D"/>
    <w:rsid w:val="00C9672A"/>
    <w:rsid w:val="00C96803"/>
    <w:rsid w:val="00C96AB7"/>
    <w:rsid w:val="00C96E68"/>
    <w:rsid w:val="00C97106"/>
    <w:rsid w:val="00C9715E"/>
    <w:rsid w:val="00C971F4"/>
    <w:rsid w:val="00C97273"/>
    <w:rsid w:val="00C9738E"/>
    <w:rsid w:val="00C97421"/>
    <w:rsid w:val="00C97666"/>
    <w:rsid w:val="00C97675"/>
    <w:rsid w:val="00C97773"/>
    <w:rsid w:val="00C977E3"/>
    <w:rsid w:val="00C978D6"/>
    <w:rsid w:val="00C97B26"/>
    <w:rsid w:val="00C97B94"/>
    <w:rsid w:val="00C97CB8"/>
    <w:rsid w:val="00C97CD1"/>
    <w:rsid w:val="00C97D53"/>
    <w:rsid w:val="00C97F5B"/>
    <w:rsid w:val="00CA00A1"/>
    <w:rsid w:val="00CA0210"/>
    <w:rsid w:val="00CA02C8"/>
    <w:rsid w:val="00CA0349"/>
    <w:rsid w:val="00CA0422"/>
    <w:rsid w:val="00CA0544"/>
    <w:rsid w:val="00CA0594"/>
    <w:rsid w:val="00CA06AA"/>
    <w:rsid w:val="00CA075D"/>
    <w:rsid w:val="00CA0764"/>
    <w:rsid w:val="00CA07FE"/>
    <w:rsid w:val="00CA0803"/>
    <w:rsid w:val="00CA0A57"/>
    <w:rsid w:val="00CA0AAE"/>
    <w:rsid w:val="00CA0C7E"/>
    <w:rsid w:val="00CA0CDF"/>
    <w:rsid w:val="00CA0E33"/>
    <w:rsid w:val="00CA0E4D"/>
    <w:rsid w:val="00CA13F3"/>
    <w:rsid w:val="00CA1583"/>
    <w:rsid w:val="00CA16F7"/>
    <w:rsid w:val="00CA1763"/>
    <w:rsid w:val="00CA178F"/>
    <w:rsid w:val="00CA1A8E"/>
    <w:rsid w:val="00CA1D9E"/>
    <w:rsid w:val="00CA20E8"/>
    <w:rsid w:val="00CA2201"/>
    <w:rsid w:val="00CA230D"/>
    <w:rsid w:val="00CA23D2"/>
    <w:rsid w:val="00CA246D"/>
    <w:rsid w:val="00CA26DE"/>
    <w:rsid w:val="00CA2B70"/>
    <w:rsid w:val="00CA2CB5"/>
    <w:rsid w:val="00CA2D74"/>
    <w:rsid w:val="00CA31A1"/>
    <w:rsid w:val="00CA33C9"/>
    <w:rsid w:val="00CA3418"/>
    <w:rsid w:val="00CA3754"/>
    <w:rsid w:val="00CA38B6"/>
    <w:rsid w:val="00CA38BB"/>
    <w:rsid w:val="00CA38C9"/>
    <w:rsid w:val="00CA3A90"/>
    <w:rsid w:val="00CA3C52"/>
    <w:rsid w:val="00CA3C5B"/>
    <w:rsid w:val="00CA3D0A"/>
    <w:rsid w:val="00CA3E50"/>
    <w:rsid w:val="00CA3E70"/>
    <w:rsid w:val="00CA4062"/>
    <w:rsid w:val="00CA40C0"/>
    <w:rsid w:val="00CA4106"/>
    <w:rsid w:val="00CA41A9"/>
    <w:rsid w:val="00CA4362"/>
    <w:rsid w:val="00CA44D3"/>
    <w:rsid w:val="00CA4983"/>
    <w:rsid w:val="00CA4B68"/>
    <w:rsid w:val="00CA4EBB"/>
    <w:rsid w:val="00CA4EF1"/>
    <w:rsid w:val="00CA528D"/>
    <w:rsid w:val="00CA539B"/>
    <w:rsid w:val="00CA5417"/>
    <w:rsid w:val="00CA5435"/>
    <w:rsid w:val="00CA569A"/>
    <w:rsid w:val="00CA56CB"/>
    <w:rsid w:val="00CA57FF"/>
    <w:rsid w:val="00CA59F5"/>
    <w:rsid w:val="00CA5A9B"/>
    <w:rsid w:val="00CA5B0A"/>
    <w:rsid w:val="00CA5B27"/>
    <w:rsid w:val="00CA5BEC"/>
    <w:rsid w:val="00CA5D5A"/>
    <w:rsid w:val="00CA5DA2"/>
    <w:rsid w:val="00CA5E2D"/>
    <w:rsid w:val="00CA5EC5"/>
    <w:rsid w:val="00CA5EC9"/>
    <w:rsid w:val="00CA5F4C"/>
    <w:rsid w:val="00CA5FDD"/>
    <w:rsid w:val="00CA61D6"/>
    <w:rsid w:val="00CA62FF"/>
    <w:rsid w:val="00CA6378"/>
    <w:rsid w:val="00CA6433"/>
    <w:rsid w:val="00CA64BE"/>
    <w:rsid w:val="00CA6651"/>
    <w:rsid w:val="00CA6953"/>
    <w:rsid w:val="00CA6A00"/>
    <w:rsid w:val="00CA6C23"/>
    <w:rsid w:val="00CA6E07"/>
    <w:rsid w:val="00CA7082"/>
    <w:rsid w:val="00CA7294"/>
    <w:rsid w:val="00CA7312"/>
    <w:rsid w:val="00CA7390"/>
    <w:rsid w:val="00CA7421"/>
    <w:rsid w:val="00CA7439"/>
    <w:rsid w:val="00CA7671"/>
    <w:rsid w:val="00CA770C"/>
    <w:rsid w:val="00CA77D0"/>
    <w:rsid w:val="00CA796E"/>
    <w:rsid w:val="00CA79D3"/>
    <w:rsid w:val="00CA7E17"/>
    <w:rsid w:val="00CA7EA4"/>
    <w:rsid w:val="00CB0118"/>
    <w:rsid w:val="00CB02DD"/>
    <w:rsid w:val="00CB0560"/>
    <w:rsid w:val="00CB0666"/>
    <w:rsid w:val="00CB0684"/>
    <w:rsid w:val="00CB0890"/>
    <w:rsid w:val="00CB094C"/>
    <w:rsid w:val="00CB0D47"/>
    <w:rsid w:val="00CB0FFC"/>
    <w:rsid w:val="00CB106A"/>
    <w:rsid w:val="00CB10C6"/>
    <w:rsid w:val="00CB10C7"/>
    <w:rsid w:val="00CB1515"/>
    <w:rsid w:val="00CB17BE"/>
    <w:rsid w:val="00CB1835"/>
    <w:rsid w:val="00CB1AD4"/>
    <w:rsid w:val="00CB1AF8"/>
    <w:rsid w:val="00CB1B26"/>
    <w:rsid w:val="00CB1B69"/>
    <w:rsid w:val="00CB1DCF"/>
    <w:rsid w:val="00CB20F0"/>
    <w:rsid w:val="00CB2305"/>
    <w:rsid w:val="00CB2501"/>
    <w:rsid w:val="00CB258A"/>
    <w:rsid w:val="00CB29F6"/>
    <w:rsid w:val="00CB2AFD"/>
    <w:rsid w:val="00CB2B06"/>
    <w:rsid w:val="00CB3013"/>
    <w:rsid w:val="00CB311C"/>
    <w:rsid w:val="00CB315C"/>
    <w:rsid w:val="00CB34E0"/>
    <w:rsid w:val="00CB354C"/>
    <w:rsid w:val="00CB37D8"/>
    <w:rsid w:val="00CB382D"/>
    <w:rsid w:val="00CB3B89"/>
    <w:rsid w:val="00CB3D77"/>
    <w:rsid w:val="00CB3E96"/>
    <w:rsid w:val="00CB3F39"/>
    <w:rsid w:val="00CB40D6"/>
    <w:rsid w:val="00CB41A5"/>
    <w:rsid w:val="00CB42C4"/>
    <w:rsid w:val="00CB45AB"/>
    <w:rsid w:val="00CB4A05"/>
    <w:rsid w:val="00CB4C02"/>
    <w:rsid w:val="00CB4C21"/>
    <w:rsid w:val="00CB4F8E"/>
    <w:rsid w:val="00CB4FA5"/>
    <w:rsid w:val="00CB5015"/>
    <w:rsid w:val="00CB5139"/>
    <w:rsid w:val="00CB5569"/>
    <w:rsid w:val="00CB55E5"/>
    <w:rsid w:val="00CB5A9E"/>
    <w:rsid w:val="00CB5B6C"/>
    <w:rsid w:val="00CB5C2A"/>
    <w:rsid w:val="00CB5EEF"/>
    <w:rsid w:val="00CB5F8B"/>
    <w:rsid w:val="00CB6081"/>
    <w:rsid w:val="00CB61D7"/>
    <w:rsid w:val="00CB629C"/>
    <w:rsid w:val="00CB6562"/>
    <w:rsid w:val="00CB66AA"/>
    <w:rsid w:val="00CB67E8"/>
    <w:rsid w:val="00CB6A4B"/>
    <w:rsid w:val="00CB6B0A"/>
    <w:rsid w:val="00CB6BA6"/>
    <w:rsid w:val="00CB6CB2"/>
    <w:rsid w:val="00CB6FD1"/>
    <w:rsid w:val="00CB7027"/>
    <w:rsid w:val="00CB735E"/>
    <w:rsid w:val="00CB75BF"/>
    <w:rsid w:val="00CB76AD"/>
    <w:rsid w:val="00CB77DF"/>
    <w:rsid w:val="00CB781E"/>
    <w:rsid w:val="00CB79C6"/>
    <w:rsid w:val="00CB7BF8"/>
    <w:rsid w:val="00CB7C6F"/>
    <w:rsid w:val="00CB7ECB"/>
    <w:rsid w:val="00CC043D"/>
    <w:rsid w:val="00CC04AF"/>
    <w:rsid w:val="00CC05EC"/>
    <w:rsid w:val="00CC062E"/>
    <w:rsid w:val="00CC075F"/>
    <w:rsid w:val="00CC0BE3"/>
    <w:rsid w:val="00CC0C15"/>
    <w:rsid w:val="00CC0C2A"/>
    <w:rsid w:val="00CC0CD5"/>
    <w:rsid w:val="00CC0D94"/>
    <w:rsid w:val="00CC0E67"/>
    <w:rsid w:val="00CC0F8F"/>
    <w:rsid w:val="00CC1850"/>
    <w:rsid w:val="00CC188A"/>
    <w:rsid w:val="00CC1D2D"/>
    <w:rsid w:val="00CC1DBE"/>
    <w:rsid w:val="00CC1E1D"/>
    <w:rsid w:val="00CC20FA"/>
    <w:rsid w:val="00CC2136"/>
    <w:rsid w:val="00CC2218"/>
    <w:rsid w:val="00CC2338"/>
    <w:rsid w:val="00CC2436"/>
    <w:rsid w:val="00CC24D0"/>
    <w:rsid w:val="00CC2551"/>
    <w:rsid w:val="00CC2672"/>
    <w:rsid w:val="00CC27B9"/>
    <w:rsid w:val="00CC2C82"/>
    <w:rsid w:val="00CC2C9F"/>
    <w:rsid w:val="00CC2E3D"/>
    <w:rsid w:val="00CC2EBF"/>
    <w:rsid w:val="00CC2F99"/>
    <w:rsid w:val="00CC3076"/>
    <w:rsid w:val="00CC31DA"/>
    <w:rsid w:val="00CC3582"/>
    <w:rsid w:val="00CC3620"/>
    <w:rsid w:val="00CC3746"/>
    <w:rsid w:val="00CC38E3"/>
    <w:rsid w:val="00CC3A63"/>
    <w:rsid w:val="00CC3AE9"/>
    <w:rsid w:val="00CC3BA3"/>
    <w:rsid w:val="00CC3D65"/>
    <w:rsid w:val="00CC3DF1"/>
    <w:rsid w:val="00CC3E5E"/>
    <w:rsid w:val="00CC3FB9"/>
    <w:rsid w:val="00CC4159"/>
    <w:rsid w:val="00CC4315"/>
    <w:rsid w:val="00CC4416"/>
    <w:rsid w:val="00CC449D"/>
    <w:rsid w:val="00CC48FB"/>
    <w:rsid w:val="00CC4981"/>
    <w:rsid w:val="00CC4CF6"/>
    <w:rsid w:val="00CC4D43"/>
    <w:rsid w:val="00CC4DDE"/>
    <w:rsid w:val="00CC4F8B"/>
    <w:rsid w:val="00CC508A"/>
    <w:rsid w:val="00CC52A3"/>
    <w:rsid w:val="00CC52AD"/>
    <w:rsid w:val="00CC5588"/>
    <w:rsid w:val="00CC5724"/>
    <w:rsid w:val="00CC57B1"/>
    <w:rsid w:val="00CC57B6"/>
    <w:rsid w:val="00CC584F"/>
    <w:rsid w:val="00CC5858"/>
    <w:rsid w:val="00CC597D"/>
    <w:rsid w:val="00CC59D9"/>
    <w:rsid w:val="00CC5B66"/>
    <w:rsid w:val="00CC5C0C"/>
    <w:rsid w:val="00CC5C0D"/>
    <w:rsid w:val="00CC5CFC"/>
    <w:rsid w:val="00CC5D3C"/>
    <w:rsid w:val="00CC5DCE"/>
    <w:rsid w:val="00CC6369"/>
    <w:rsid w:val="00CC64C3"/>
    <w:rsid w:val="00CC67E4"/>
    <w:rsid w:val="00CC6F4D"/>
    <w:rsid w:val="00CC7315"/>
    <w:rsid w:val="00CC7389"/>
    <w:rsid w:val="00CC75C7"/>
    <w:rsid w:val="00CC7624"/>
    <w:rsid w:val="00CC76C7"/>
    <w:rsid w:val="00CC76DE"/>
    <w:rsid w:val="00CC7708"/>
    <w:rsid w:val="00CC770F"/>
    <w:rsid w:val="00CC772D"/>
    <w:rsid w:val="00CC7871"/>
    <w:rsid w:val="00CC788B"/>
    <w:rsid w:val="00CC78FC"/>
    <w:rsid w:val="00CD0318"/>
    <w:rsid w:val="00CD0405"/>
    <w:rsid w:val="00CD055F"/>
    <w:rsid w:val="00CD08DD"/>
    <w:rsid w:val="00CD08F1"/>
    <w:rsid w:val="00CD0AE1"/>
    <w:rsid w:val="00CD0D43"/>
    <w:rsid w:val="00CD1025"/>
    <w:rsid w:val="00CD10D9"/>
    <w:rsid w:val="00CD11F6"/>
    <w:rsid w:val="00CD123C"/>
    <w:rsid w:val="00CD129A"/>
    <w:rsid w:val="00CD1432"/>
    <w:rsid w:val="00CD1620"/>
    <w:rsid w:val="00CD1676"/>
    <w:rsid w:val="00CD1767"/>
    <w:rsid w:val="00CD18DD"/>
    <w:rsid w:val="00CD18FB"/>
    <w:rsid w:val="00CD1AAB"/>
    <w:rsid w:val="00CD1BEA"/>
    <w:rsid w:val="00CD1BFB"/>
    <w:rsid w:val="00CD20A2"/>
    <w:rsid w:val="00CD2769"/>
    <w:rsid w:val="00CD287B"/>
    <w:rsid w:val="00CD2912"/>
    <w:rsid w:val="00CD297D"/>
    <w:rsid w:val="00CD2C92"/>
    <w:rsid w:val="00CD2DB4"/>
    <w:rsid w:val="00CD301B"/>
    <w:rsid w:val="00CD3052"/>
    <w:rsid w:val="00CD3081"/>
    <w:rsid w:val="00CD3090"/>
    <w:rsid w:val="00CD314F"/>
    <w:rsid w:val="00CD3343"/>
    <w:rsid w:val="00CD35CE"/>
    <w:rsid w:val="00CD3676"/>
    <w:rsid w:val="00CD36C6"/>
    <w:rsid w:val="00CD36D3"/>
    <w:rsid w:val="00CD3A45"/>
    <w:rsid w:val="00CD3B5C"/>
    <w:rsid w:val="00CD3D7C"/>
    <w:rsid w:val="00CD41BD"/>
    <w:rsid w:val="00CD42B5"/>
    <w:rsid w:val="00CD4548"/>
    <w:rsid w:val="00CD464E"/>
    <w:rsid w:val="00CD4697"/>
    <w:rsid w:val="00CD475B"/>
    <w:rsid w:val="00CD4AE5"/>
    <w:rsid w:val="00CD4D2F"/>
    <w:rsid w:val="00CD4DC9"/>
    <w:rsid w:val="00CD4E2C"/>
    <w:rsid w:val="00CD4E93"/>
    <w:rsid w:val="00CD4EA2"/>
    <w:rsid w:val="00CD4EC6"/>
    <w:rsid w:val="00CD4EFA"/>
    <w:rsid w:val="00CD52EB"/>
    <w:rsid w:val="00CD58AD"/>
    <w:rsid w:val="00CD594D"/>
    <w:rsid w:val="00CD5AF4"/>
    <w:rsid w:val="00CD5B7E"/>
    <w:rsid w:val="00CD5ED2"/>
    <w:rsid w:val="00CD5FFB"/>
    <w:rsid w:val="00CD6127"/>
    <w:rsid w:val="00CD61C5"/>
    <w:rsid w:val="00CD64AD"/>
    <w:rsid w:val="00CD64C1"/>
    <w:rsid w:val="00CD6622"/>
    <w:rsid w:val="00CD67DB"/>
    <w:rsid w:val="00CD689C"/>
    <w:rsid w:val="00CD6A99"/>
    <w:rsid w:val="00CD6C1E"/>
    <w:rsid w:val="00CD6D4D"/>
    <w:rsid w:val="00CD6D6E"/>
    <w:rsid w:val="00CD701A"/>
    <w:rsid w:val="00CD7262"/>
    <w:rsid w:val="00CD7431"/>
    <w:rsid w:val="00CD74EA"/>
    <w:rsid w:val="00CD76C5"/>
    <w:rsid w:val="00CD7CD1"/>
    <w:rsid w:val="00CD7D65"/>
    <w:rsid w:val="00CE007A"/>
    <w:rsid w:val="00CE01A0"/>
    <w:rsid w:val="00CE01B1"/>
    <w:rsid w:val="00CE02E0"/>
    <w:rsid w:val="00CE0706"/>
    <w:rsid w:val="00CE0A02"/>
    <w:rsid w:val="00CE0B1D"/>
    <w:rsid w:val="00CE0E3D"/>
    <w:rsid w:val="00CE1019"/>
    <w:rsid w:val="00CE12CD"/>
    <w:rsid w:val="00CE13CD"/>
    <w:rsid w:val="00CE1480"/>
    <w:rsid w:val="00CE1570"/>
    <w:rsid w:val="00CE16CF"/>
    <w:rsid w:val="00CE1847"/>
    <w:rsid w:val="00CE1961"/>
    <w:rsid w:val="00CE1AEA"/>
    <w:rsid w:val="00CE1D1C"/>
    <w:rsid w:val="00CE1FE9"/>
    <w:rsid w:val="00CE2197"/>
    <w:rsid w:val="00CE23C4"/>
    <w:rsid w:val="00CE2819"/>
    <w:rsid w:val="00CE2985"/>
    <w:rsid w:val="00CE2B3B"/>
    <w:rsid w:val="00CE34F3"/>
    <w:rsid w:val="00CE3589"/>
    <w:rsid w:val="00CE35D4"/>
    <w:rsid w:val="00CE361D"/>
    <w:rsid w:val="00CE3698"/>
    <w:rsid w:val="00CE36CE"/>
    <w:rsid w:val="00CE376E"/>
    <w:rsid w:val="00CE3D26"/>
    <w:rsid w:val="00CE3F92"/>
    <w:rsid w:val="00CE46C4"/>
    <w:rsid w:val="00CE479E"/>
    <w:rsid w:val="00CE4A31"/>
    <w:rsid w:val="00CE4A90"/>
    <w:rsid w:val="00CE4AE8"/>
    <w:rsid w:val="00CE4BC2"/>
    <w:rsid w:val="00CE4D53"/>
    <w:rsid w:val="00CE4E71"/>
    <w:rsid w:val="00CE50FC"/>
    <w:rsid w:val="00CE55C1"/>
    <w:rsid w:val="00CE5B07"/>
    <w:rsid w:val="00CE5BC1"/>
    <w:rsid w:val="00CE5DD1"/>
    <w:rsid w:val="00CE5EAB"/>
    <w:rsid w:val="00CE5EF1"/>
    <w:rsid w:val="00CE6031"/>
    <w:rsid w:val="00CE6417"/>
    <w:rsid w:val="00CE64C7"/>
    <w:rsid w:val="00CE64DA"/>
    <w:rsid w:val="00CE66C2"/>
    <w:rsid w:val="00CE6D77"/>
    <w:rsid w:val="00CE6D92"/>
    <w:rsid w:val="00CE6EAB"/>
    <w:rsid w:val="00CE6ED8"/>
    <w:rsid w:val="00CE6F51"/>
    <w:rsid w:val="00CE70D7"/>
    <w:rsid w:val="00CE70FD"/>
    <w:rsid w:val="00CE7174"/>
    <w:rsid w:val="00CE71B2"/>
    <w:rsid w:val="00CE72B2"/>
    <w:rsid w:val="00CE7311"/>
    <w:rsid w:val="00CE7441"/>
    <w:rsid w:val="00CE7659"/>
    <w:rsid w:val="00CE7673"/>
    <w:rsid w:val="00CE76B2"/>
    <w:rsid w:val="00CE79F5"/>
    <w:rsid w:val="00CE7BA4"/>
    <w:rsid w:val="00CE7F39"/>
    <w:rsid w:val="00CF0141"/>
    <w:rsid w:val="00CF01A8"/>
    <w:rsid w:val="00CF01D2"/>
    <w:rsid w:val="00CF02D2"/>
    <w:rsid w:val="00CF047F"/>
    <w:rsid w:val="00CF04D3"/>
    <w:rsid w:val="00CF0864"/>
    <w:rsid w:val="00CF0B9F"/>
    <w:rsid w:val="00CF0CAC"/>
    <w:rsid w:val="00CF0F51"/>
    <w:rsid w:val="00CF0F5C"/>
    <w:rsid w:val="00CF0FB1"/>
    <w:rsid w:val="00CF1088"/>
    <w:rsid w:val="00CF12EC"/>
    <w:rsid w:val="00CF139B"/>
    <w:rsid w:val="00CF13A8"/>
    <w:rsid w:val="00CF13B7"/>
    <w:rsid w:val="00CF1419"/>
    <w:rsid w:val="00CF1568"/>
    <w:rsid w:val="00CF17ED"/>
    <w:rsid w:val="00CF1C6F"/>
    <w:rsid w:val="00CF1D23"/>
    <w:rsid w:val="00CF1DE1"/>
    <w:rsid w:val="00CF1E71"/>
    <w:rsid w:val="00CF1EB1"/>
    <w:rsid w:val="00CF1FC5"/>
    <w:rsid w:val="00CF1FE1"/>
    <w:rsid w:val="00CF21F0"/>
    <w:rsid w:val="00CF2264"/>
    <w:rsid w:val="00CF2416"/>
    <w:rsid w:val="00CF24E9"/>
    <w:rsid w:val="00CF2657"/>
    <w:rsid w:val="00CF2787"/>
    <w:rsid w:val="00CF27B0"/>
    <w:rsid w:val="00CF282C"/>
    <w:rsid w:val="00CF28AB"/>
    <w:rsid w:val="00CF2C10"/>
    <w:rsid w:val="00CF2C59"/>
    <w:rsid w:val="00CF2CAC"/>
    <w:rsid w:val="00CF2D83"/>
    <w:rsid w:val="00CF2E6B"/>
    <w:rsid w:val="00CF30E5"/>
    <w:rsid w:val="00CF34CA"/>
    <w:rsid w:val="00CF3520"/>
    <w:rsid w:val="00CF3522"/>
    <w:rsid w:val="00CF37AA"/>
    <w:rsid w:val="00CF3997"/>
    <w:rsid w:val="00CF39B6"/>
    <w:rsid w:val="00CF3A79"/>
    <w:rsid w:val="00CF3B4C"/>
    <w:rsid w:val="00CF3C19"/>
    <w:rsid w:val="00CF3C49"/>
    <w:rsid w:val="00CF3C79"/>
    <w:rsid w:val="00CF3DC3"/>
    <w:rsid w:val="00CF3DC7"/>
    <w:rsid w:val="00CF3E0B"/>
    <w:rsid w:val="00CF3F98"/>
    <w:rsid w:val="00CF42BA"/>
    <w:rsid w:val="00CF435C"/>
    <w:rsid w:val="00CF44C1"/>
    <w:rsid w:val="00CF46D9"/>
    <w:rsid w:val="00CF4AC9"/>
    <w:rsid w:val="00CF4B31"/>
    <w:rsid w:val="00CF4CF4"/>
    <w:rsid w:val="00CF4E06"/>
    <w:rsid w:val="00CF4EAC"/>
    <w:rsid w:val="00CF541F"/>
    <w:rsid w:val="00CF545B"/>
    <w:rsid w:val="00CF59EB"/>
    <w:rsid w:val="00CF5C42"/>
    <w:rsid w:val="00CF5E16"/>
    <w:rsid w:val="00CF5E2D"/>
    <w:rsid w:val="00CF5E53"/>
    <w:rsid w:val="00CF5E61"/>
    <w:rsid w:val="00CF60B7"/>
    <w:rsid w:val="00CF63CF"/>
    <w:rsid w:val="00CF6570"/>
    <w:rsid w:val="00CF658A"/>
    <w:rsid w:val="00CF6789"/>
    <w:rsid w:val="00CF6809"/>
    <w:rsid w:val="00CF6B3B"/>
    <w:rsid w:val="00CF6DE7"/>
    <w:rsid w:val="00CF6F5F"/>
    <w:rsid w:val="00CF7041"/>
    <w:rsid w:val="00CF7285"/>
    <w:rsid w:val="00CF738A"/>
    <w:rsid w:val="00CF73F1"/>
    <w:rsid w:val="00CF7528"/>
    <w:rsid w:val="00CF7590"/>
    <w:rsid w:val="00CF75B5"/>
    <w:rsid w:val="00CF77BD"/>
    <w:rsid w:val="00CF7811"/>
    <w:rsid w:val="00CF7812"/>
    <w:rsid w:val="00CF7869"/>
    <w:rsid w:val="00CF79FA"/>
    <w:rsid w:val="00CF7B3D"/>
    <w:rsid w:val="00CF7F1F"/>
    <w:rsid w:val="00D00050"/>
    <w:rsid w:val="00D000A9"/>
    <w:rsid w:val="00D001FD"/>
    <w:rsid w:val="00D002F9"/>
    <w:rsid w:val="00D0038E"/>
    <w:rsid w:val="00D0070C"/>
    <w:rsid w:val="00D0096D"/>
    <w:rsid w:val="00D00B85"/>
    <w:rsid w:val="00D00C03"/>
    <w:rsid w:val="00D00DCF"/>
    <w:rsid w:val="00D00F6D"/>
    <w:rsid w:val="00D010E9"/>
    <w:rsid w:val="00D013AD"/>
    <w:rsid w:val="00D013D9"/>
    <w:rsid w:val="00D014EB"/>
    <w:rsid w:val="00D015DC"/>
    <w:rsid w:val="00D01991"/>
    <w:rsid w:val="00D01C5D"/>
    <w:rsid w:val="00D01DCA"/>
    <w:rsid w:val="00D01E19"/>
    <w:rsid w:val="00D01F44"/>
    <w:rsid w:val="00D02203"/>
    <w:rsid w:val="00D0274A"/>
    <w:rsid w:val="00D0296D"/>
    <w:rsid w:val="00D02E10"/>
    <w:rsid w:val="00D02E82"/>
    <w:rsid w:val="00D02E97"/>
    <w:rsid w:val="00D02F27"/>
    <w:rsid w:val="00D0313D"/>
    <w:rsid w:val="00D031E7"/>
    <w:rsid w:val="00D0327B"/>
    <w:rsid w:val="00D03403"/>
    <w:rsid w:val="00D03463"/>
    <w:rsid w:val="00D03562"/>
    <w:rsid w:val="00D0369A"/>
    <w:rsid w:val="00D03788"/>
    <w:rsid w:val="00D0379C"/>
    <w:rsid w:val="00D037BC"/>
    <w:rsid w:val="00D037E3"/>
    <w:rsid w:val="00D037F5"/>
    <w:rsid w:val="00D03916"/>
    <w:rsid w:val="00D03917"/>
    <w:rsid w:val="00D03B1A"/>
    <w:rsid w:val="00D03C22"/>
    <w:rsid w:val="00D03C88"/>
    <w:rsid w:val="00D04125"/>
    <w:rsid w:val="00D04296"/>
    <w:rsid w:val="00D044C4"/>
    <w:rsid w:val="00D045D0"/>
    <w:rsid w:val="00D04888"/>
    <w:rsid w:val="00D04D06"/>
    <w:rsid w:val="00D04D31"/>
    <w:rsid w:val="00D04DE9"/>
    <w:rsid w:val="00D05047"/>
    <w:rsid w:val="00D0522E"/>
    <w:rsid w:val="00D05250"/>
    <w:rsid w:val="00D05355"/>
    <w:rsid w:val="00D053EA"/>
    <w:rsid w:val="00D05479"/>
    <w:rsid w:val="00D05492"/>
    <w:rsid w:val="00D055D7"/>
    <w:rsid w:val="00D056BB"/>
    <w:rsid w:val="00D05823"/>
    <w:rsid w:val="00D05A0E"/>
    <w:rsid w:val="00D05D93"/>
    <w:rsid w:val="00D05EA7"/>
    <w:rsid w:val="00D06077"/>
    <w:rsid w:val="00D06334"/>
    <w:rsid w:val="00D064EA"/>
    <w:rsid w:val="00D06551"/>
    <w:rsid w:val="00D065A7"/>
    <w:rsid w:val="00D0662E"/>
    <w:rsid w:val="00D0689C"/>
    <w:rsid w:val="00D0691A"/>
    <w:rsid w:val="00D06985"/>
    <w:rsid w:val="00D06B64"/>
    <w:rsid w:val="00D06D73"/>
    <w:rsid w:val="00D06FF3"/>
    <w:rsid w:val="00D07007"/>
    <w:rsid w:val="00D07191"/>
    <w:rsid w:val="00D071EB"/>
    <w:rsid w:val="00D07217"/>
    <w:rsid w:val="00D07405"/>
    <w:rsid w:val="00D07484"/>
    <w:rsid w:val="00D0748E"/>
    <w:rsid w:val="00D077A7"/>
    <w:rsid w:val="00D078BC"/>
    <w:rsid w:val="00D07AEA"/>
    <w:rsid w:val="00D07BCB"/>
    <w:rsid w:val="00D104AA"/>
    <w:rsid w:val="00D1063C"/>
    <w:rsid w:val="00D106D1"/>
    <w:rsid w:val="00D10A03"/>
    <w:rsid w:val="00D10AED"/>
    <w:rsid w:val="00D10AF6"/>
    <w:rsid w:val="00D10BA1"/>
    <w:rsid w:val="00D10C1D"/>
    <w:rsid w:val="00D10F32"/>
    <w:rsid w:val="00D11187"/>
    <w:rsid w:val="00D11271"/>
    <w:rsid w:val="00D11441"/>
    <w:rsid w:val="00D11ED3"/>
    <w:rsid w:val="00D11FF3"/>
    <w:rsid w:val="00D12216"/>
    <w:rsid w:val="00D122BA"/>
    <w:rsid w:val="00D12475"/>
    <w:rsid w:val="00D124DD"/>
    <w:rsid w:val="00D1253F"/>
    <w:rsid w:val="00D127B1"/>
    <w:rsid w:val="00D12830"/>
    <w:rsid w:val="00D1287E"/>
    <w:rsid w:val="00D12895"/>
    <w:rsid w:val="00D12960"/>
    <w:rsid w:val="00D12B56"/>
    <w:rsid w:val="00D12B7E"/>
    <w:rsid w:val="00D12E08"/>
    <w:rsid w:val="00D12FF4"/>
    <w:rsid w:val="00D13161"/>
    <w:rsid w:val="00D133A6"/>
    <w:rsid w:val="00D133ED"/>
    <w:rsid w:val="00D13467"/>
    <w:rsid w:val="00D13513"/>
    <w:rsid w:val="00D13575"/>
    <w:rsid w:val="00D1361F"/>
    <w:rsid w:val="00D13774"/>
    <w:rsid w:val="00D137DD"/>
    <w:rsid w:val="00D13869"/>
    <w:rsid w:val="00D138E4"/>
    <w:rsid w:val="00D13A00"/>
    <w:rsid w:val="00D140A8"/>
    <w:rsid w:val="00D14168"/>
    <w:rsid w:val="00D14524"/>
    <w:rsid w:val="00D14670"/>
    <w:rsid w:val="00D146B4"/>
    <w:rsid w:val="00D149AD"/>
    <w:rsid w:val="00D14AC6"/>
    <w:rsid w:val="00D14B0A"/>
    <w:rsid w:val="00D14C83"/>
    <w:rsid w:val="00D14D4A"/>
    <w:rsid w:val="00D14E09"/>
    <w:rsid w:val="00D1503F"/>
    <w:rsid w:val="00D1505E"/>
    <w:rsid w:val="00D150C1"/>
    <w:rsid w:val="00D151D6"/>
    <w:rsid w:val="00D152F9"/>
    <w:rsid w:val="00D153B7"/>
    <w:rsid w:val="00D1540A"/>
    <w:rsid w:val="00D15471"/>
    <w:rsid w:val="00D1547B"/>
    <w:rsid w:val="00D15528"/>
    <w:rsid w:val="00D1563C"/>
    <w:rsid w:val="00D15BFD"/>
    <w:rsid w:val="00D15C75"/>
    <w:rsid w:val="00D15C9B"/>
    <w:rsid w:val="00D160B3"/>
    <w:rsid w:val="00D160EB"/>
    <w:rsid w:val="00D16118"/>
    <w:rsid w:val="00D1616E"/>
    <w:rsid w:val="00D16410"/>
    <w:rsid w:val="00D16556"/>
    <w:rsid w:val="00D1657F"/>
    <w:rsid w:val="00D16613"/>
    <w:rsid w:val="00D16673"/>
    <w:rsid w:val="00D1699B"/>
    <w:rsid w:val="00D169EA"/>
    <w:rsid w:val="00D16A8B"/>
    <w:rsid w:val="00D16B5A"/>
    <w:rsid w:val="00D16E0E"/>
    <w:rsid w:val="00D17078"/>
    <w:rsid w:val="00D1731F"/>
    <w:rsid w:val="00D17610"/>
    <w:rsid w:val="00D176B5"/>
    <w:rsid w:val="00D17783"/>
    <w:rsid w:val="00D1791A"/>
    <w:rsid w:val="00D1797B"/>
    <w:rsid w:val="00D17B89"/>
    <w:rsid w:val="00D17D93"/>
    <w:rsid w:val="00D200CD"/>
    <w:rsid w:val="00D20116"/>
    <w:rsid w:val="00D2062A"/>
    <w:rsid w:val="00D20871"/>
    <w:rsid w:val="00D20BC1"/>
    <w:rsid w:val="00D20C90"/>
    <w:rsid w:val="00D211C1"/>
    <w:rsid w:val="00D21815"/>
    <w:rsid w:val="00D21824"/>
    <w:rsid w:val="00D21AA0"/>
    <w:rsid w:val="00D21AC3"/>
    <w:rsid w:val="00D21AFA"/>
    <w:rsid w:val="00D21BA2"/>
    <w:rsid w:val="00D21BD0"/>
    <w:rsid w:val="00D21D77"/>
    <w:rsid w:val="00D21F14"/>
    <w:rsid w:val="00D21FAC"/>
    <w:rsid w:val="00D22002"/>
    <w:rsid w:val="00D22084"/>
    <w:rsid w:val="00D221C6"/>
    <w:rsid w:val="00D222B1"/>
    <w:rsid w:val="00D222F4"/>
    <w:rsid w:val="00D223B2"/>
    <w:rsid w:val="00D22450"/>
    <w:rsid w:val="00D2262C"/>
    <w:rsid w:val="00D2274F"/>
    <w:rsid w:val="00D227A4"/>
    <w:rsid w:val="00D228FF"/>
    <w:rsid w:val="00D22AFE"/>
    <w:rsid w:val="00D22B38"/>
    <w:rsid w:val="00D22BC9"/>
    <w:rsid w:val="00D22D0A"/>
    <w:rsid w:val="00D22E60"/>
    <w:rsid w:val="00D23010"/>
    <w:rsid w:val="00D2307B"/>
    <w:rsid w:val="00D230AB"/>
    <w:rsid w:val="00D230C5"/>
    <w:rsid w:val="00D230CC"/>
    <w:rsid w:val="00D23255"/>
    <w:rsid w:val="00D2360D"/>
    <w:rsid w:val="00D238A9"/>
    <w:rsid w:val="00D23A1C"/>
    <w:rsid w:val="00D23BB5"/>
    <w:rsid w:val="00D24097"/>
    <w:rsid w:val="00D240E9"/>
    <w:rsid w:val="00D24207"/>
    <w:rsid w:val="00D24257"/>
    <w:rsid w:val="00D243AA"/>
    <w:rsid w:val="00D243D2"/>
    <w:rsid w:val="00D244E1"/>
    <w:rsid w:val="00D24519"/>
    <w:rsid w:val="00D24924"/>
    <w:rsid w:val="00D249C0"/>
    <w:rsid w:val="00D249FB"/>
    <w:rsid w:val="00D24AE3"/>
    <w:rsid w:val="00D24BE4"/>
    <w:rsid w:val="00D24E73"/>
    <w:rsid w:val="00D24EEC"/>
    <w:rsid w:val="00D24EFC"/>
    <w:rsid w:val="00D24FE5"/>
    <w:rsid w:val="00D2503A"/>
    <w:rsid w:val="00D250D4"/>
    <w:rsid w:val="00D25349"/>
    <w:rsid w:val="00D2555B"/>
    <w:rsid w:val="00D2563B"/>
    <w:rsid w:val="00D257A8"/>
    <w:rsid w:val="00D2594A"/>
    <w:rsid w:val="00D2599E"/>
    <w:rsid w:val="00D25A2F"/>
    <w:rsid w:val="00D25CA0"/>
    <w:rsid w:val="00D25E90"/>
    <w:rsid w:val="00D2615C"/>
    <w:rsid w:val="00D261C4"/>
    <w:rsid w:val="00D261E9"/>
    <w:rsid w:val="00D26294"/>
    <w:rsid w:val="00D26358"/>
    <w:rsid w:val="00D26388"/>
    <w:rsid w:val="00D26431"/>
    <w:rsid w:val="00D26499"/>
    <w:rsid w:val="00D2662D"/>
    <w:rsid w:val="00D26647"/>
    <w:rsid w:val="00D26AA2"/>
    <w:rsid w:val="00D26AFF"/>
    <w:rsid w:val="00D26D18"/>
    <w:rsid w:val="00D26DD3"/>
    <w:rsid w:val="00D26DF3"/>
    <w:rsid w:val="00D26E29"/>
    <w:rsid w:val="00D272FB"/>
    <w:rsid w:val="00D27434"/>
    <w:rsid w:val="00D275E5"/>
    <w:rsid w:val="00D275FE"/>
    <w:rsid w:val="00D27799"/>
    <w:rsid w:val="00D279AB"/>
    <w:rsid w:val="00D27A72"/>
    <w:rsid w:val="00D27C42"/>
    <w:rsid w:val="00D27C4B"/>
    <w:rsid w:val="00D27DCA"/>
    <w:rsid w:val="00D300AC"/>
    <w:rsid w:val="00D300D6"/>
    <w:rsid w:val="00D3013A"/>
    <w:rsid w:val="00D30220"/>
    <w:rsid w:val="00D3032F"/>
    <w:rsid w:val="00D30539"/>
    <w:rsid w:val="00D3066D"/>
    <w:rsid w:val="00D30910"/>
    <w:rsid w:val="00D30B93"/>
    <w:rsid w:val="00D30BED"/>
    <w:rsid w:val="00D30C21"/>
    <w:rsid w:val="00D30DBD"/>
    <w:rsid w:val="00D311C9"/>
    <w:rsid w:val="00D314FE"/>
    <w:rsid w:val="00D31629"/>
    <w:rsid w:val="00D31772"/>
    <w:rsid w:val="00D318AB"/>
    <w:rsid w:val="00D31D1C"/>
    <w:rsid w:val="00D320E2"/>
    <w:rsid w:val="00D322EB"/>
    <w:rsid w:val="00D3234D"/>
    <w:rsid w:val="00D3257A"/>
    <w:rsid w:val="00D325A3"/>
    <w:rsid w:val="00D326DD"/>
    <w:rsid w:val="00D328C7"/>
    <w:rsid w:val="00D32949"/>
    <w:rsid w:val="00D32A05"/>
    <w:rsid w:val="00D32A24"/>
    <w:rsid w:val="00D32B63"/>
    <w:rsid w:val="00D33035"/>
    <w:rsid w:val="00D33038"/>
    <w:rsid w:val="00D330B8"/>
    <w:rsid w:val="00D330D1"/>
    <w:rsid w:val="00D331FD"/>
    <w:rsid w:val="00D331FF"/>
    <w:rsid w:val="00D33404"/>
    <w:rsid w:val="00D3354C"/>
    <w:rsid w:val="00D336B0"/>
    <w:rsid w:val="00D33904"/>
    <w:rsid w:val="00D3395C"/>
    <w:rsid w:val="00D33B49"/>
    <w:rsid w:val="00D33B59"/>
    <w:rsid w:val="00D33C72"/>
    <w:rsid w:val="00D33C8D"/>
    <w:rsid w:val="00D33D53"/>
    <w:rsid w:val="00D33DD0"/>
    <w:rsid w:val="00D34154"/>
    <w:rsid w:val="00D3419E"/>
    <w:rsid w:val="00D341AD"/>
    <w:rsid w:val="00D34338"/>
    <w:rsid w:val="00D346D7"/>
    <w:rsid w:val="00D346E9"/>
    <w:rsid w:val="00D34880"/>
    <w:rsid w:val="00D34977"/>
    <w:rsid w:val="00D34C69"/>
    <w:rsid w:val="00D35276"/>
    <w:rsid w:val="00D35536"/>
    <w:rsid w:val="00D358EB"/>
    <w:rsid w:val="00D35A9C"/>
    <w:rsid w:val="00D35C27"/>
    <w:rsid w:val="00D35CD1"/>
    <w:rsid w:val="00D35D23"/>
    <w:rsid w:val="00D35E21"/>
    <w:rsid w:val="00D35FDD"/>
    <w:rsid w:val="00D36376"/>
    <w:rsid w:val="00D36593"/>
    <w:rsid w:val="00D36605"/>
    <w:rsid w:val="00D366B3"/>
    <w:rsid w:val="00D369DE"/>
    <w:rsid w:val="00D36B3F"/>
    <w:rsid w:val="00D36C5A"/>
    <w:rsid w:val="00D36C70"/>
    <w:rsid w:val="00D36C9B"/>
    <w:rsid w:val="00D3761F"/>
    <w:rsid w:val="00D376F7"/>
    <w:rsid w:val="00D37825"/>
    <w:rsid w:val="00D3792B"/>
    <w:rsid w:val="00D379D5"/>
    <w:rsid w:val="00D37C3E"/>
    <w:rsid w:val="00D37C5E"/>
    <w:rsid w:val="00D37C8E"/>
    <w:rsid w:val="00D37E46"/>
    <w:rsid w:val="00D4000D"/>
    <w:rsid w:val="00D40361"/>
    <w:rsid w:val="00D40382"/>
    <w:rsid w:val="00D40390"/>
    <w:rsid w:val="00D404B9"/>
    <w:rsid w:val="00D405CE"/>
    <w:rsid w:val="00D40685"/>
    <w:rsid w:val="00D4072F"/>
    <w:rsid w:val="00D408E0"/>
    <w:rsid w:val="00D40972"/>
    <w:rsid w:val="00D409EC"/>
    <w:rsid w:val="00D40D03"/>
    <w:rsid w:val="00D40E41"/>
    <w:rsid w:val="00D40ED7"/>
    <w:rsid w:val="00D40FB9"/>
    <w:rsid w:val="00D410B7"/>
    <w:rsid w:val="00D410D4"/>
    <w:rsid w:val="00D41103"/>
    <w:rsid w:val="00D411BD"/>
    <w:rsid w:val="00D411F1"/>
    <w:rsid w:val="00D41234"/>
    <w:rsid w:val="00D41238"/>
    <w:rsid w:val="00D4143E"/>
    <w:rsid w:val="00D41731"/>
    <w:rsid w:val="00D41A90"/>
    <w:rsid w:val="00D41A9F"/>
    <w:rsid w:val="00D41D25"/>
    <w:rsid w:val="00D41D31"/>
    <w:rsid w:val="00D41FE4"/>
    <w:rsid w:val="00D42041"/>
    <w:rsid w:val="00D42145"/>
    <w:rsid w:val="00D42686"/>
    <w:rsid w:val="00D4272B"/>
    <w:rsid w:val="00D42757"/>
    <w:rsid w:val="00D428D5"/>
    <w:rsid w:val="00D429EF"/>
    <w:rsid w:val="00D42BC7"/>
    <w:rsid w:val="00D42CC2"/>
    <w:rsid w:val="00D42D31"/>
    <w:rsid w:val="00D42E61"/>
    <w:rsid w:val="00D42FFD"/>
    <w:rsid w:val="00D43019"/>
    <w:rsid w:val="00D430F8"/>
    <w:rsid w:val="00D43113"/>
    <w:rsid w:val="00D431F9"/>
    <w:rsid w:val="00D43244"/>
    <w:rsid w:val="00D434C8"/>
    <w:rsid w:val="00D436A2"/>
    <w:rsid w:val="00D43809"/>
    <w:rsid w:val="00D4395D"/>
    <w:rsid w:val="00D439C1"/>
    <w:rsid w:val="00D43BCF"/>
    <w:rsid w:val="00D43C21"/>
    <w:rsid w:val="00D43C41"/>
    <w:rsid w:val="00D44068"/>
    <w:rsid w:val="00D441CC"/>
    <w:rsid w:val="00D44236"/>
    <w:rsid w:val="00D445E2"/>
    <w:rsid w:val="00D445EF"/>
    <w:rsid w:val="00D44647"/>
    <w:rsid w:val="00D44800"/>
    <w:rsid w:val="00D448D6"/>
    <w:rsid w:val="00D44947"/>
    <w:rsid w:val="00D4494D"/>
    <w:rsid w:val="00D44980"/>
    <w:rsid w:val="00D44B29"/>
    <w:rsid w:val="00D44CAB"/>
    <w:rsid w:val="00D44D35"/>
    <w:rsid w:val="00D44D84"/>
    <w:rsid w:val="00D453C1"/>
    <w:rsid w:val="00D45528"/>
    <w:rsid w:val="00D4560A"/>
    <w:rsid w:val="00D456DC"/>
    <w:rsid w:val="00D45788"/>
    <w:rsid w:val="00D458BB"/>
    <w:rsid w:val="00D45F3E"/>
    <w:rsid w:val="00D46073"/>
    <w:rsid w:val="00D460DE"/>
    <w:rsid w:val="00D461A0"/>
    <w:rsid w:val="00D461C8"/>
    <w:rsid w:val="00D462A8"/>
    <w:rsid w:val="00D4633F"/>
    <w:rsid w:val="00D463C6"/>
    <w:rsid w:val="00D46477"/>
    <w:rsid w:val="00D466C5"/>
    <w:rsid w:val="00D467CD"/>
    <w:rsid w:val="00D46A58"/>
    <w:rsid w:val="00D46A73"/>
    <w:rsid w:val="00D46AE6"/>
    <w:rsid w:val="00D46B06"/>
    <w:rsid w:val="00D46B3F"/>
    <w:rsid w:val="00D46BD6"/>
    <w:rsid w:val="00D46E59"/>
    <w:rsid w:val="00D46E9A"/>
    <w:rsid w:val="00D4704C"/>
    <w:rsid w:val="00D47084"/>
    <w:rsid w:val="00D472FF"/>
    <w:rsid w:val="00D474C7"/>
    <w:rsid w:val="00D47517"/>
    <w:rsid w:val="00D47583"/>
    <w:rsid w:val="00D47A6C"/>
    <w:rsid w:val="00D47BDE"/>
    <w:rsid w:val="00D47BE9"/>
    <w:rsid w:val="00D47E9A"/>
    <w:rsid w:val="00D47EA5"/>
    <w:rsid w:val="00D47F38"/>
    <w:rsid w:val="00D5005A"/>
    <w:rsid w:val="00D5010A"/>
    <w:rsid w:val="00D50178"/>
    <w:rsid w:val="00D50191"/>
    <w:rsid w:val="00D501C2"/>
    <w:rsid w:val="00D5023A"/>
    <w:rsid w:val="00D50277"/>
    <w:rsid w:val="00D5030C"/>
    <w:rsid w:val="00D5033E"/>
    <w:rsid w:val="00D503B5"/>
    <w:rsid w:val="00D505AA"/>
    <w:rsid w:val="00D509AF"/>
    <w:rsid w:val="00D50D68"/>
    <w:rsid w:val="00D50D88"/>
    <w:rsid w:val="00D5122A"/>
    <w:rsid w:val="00D5144F"/>
    <w:rsid w:val="00D514DB"/>
    <w:rsid w:val="00D516F4"/>
    <w:rsid w:val="00D51A46"/>
    <w:rsid w:val="00D51AAA"/>
    <w:rsid w:val="00D51B8C"/>
    <w:rsid w:val="00D51C3D"/>
    <w:rsid w:val="00D51D59"/>
    <w:rsid w:val="00D521A0"/>
    <w:rsid w:val="00D529E9"/>
    <w:rsid w:val="00D52BFD"/>
    <w:rsid w:val="00D52D4D"/>
    <w:rsid w:val="00D52D59"/>
    <w:rsid w:val="00D52DE0"/>
    <w:rsid w:val="00D52ED6"/>
    <w:rsid w:val="00D5318A"/>
    <w:rsid w:val="00D5319F"/>
    <w:rsid w:val="00D531AC"/>
    <w:rsid w:val="00D531F4"/>
    <w:rsid w:val="00D53295"/>
    <w:rsid w:val="00D534D6"/>
    <w:rsid w:val="00D534E9"/>
    <w:rsid w:val="00D5370C"/>
    <w:rsid w:val="00D53835"/>
    <w:rsid w:val="00D5385F"/>
    <w:rsid w:val="00D53986"/>
    <w:rsid w:val="00D53A26"/>
    <w:rsid w:val="00D53B62"/>
    <w:rsid w:val="00D53BEF"/>
    <w:rsid w:val="00D53C8F"/>
    <w:rsid w:val="00D53E54"/>
    <w:rsid w:val="00D53EC8"/>
    <w:rsid w:val="00D53FC8"/>
    <w:rsid w:val="00D540AA"/>
    <w:rsid w:val="00D541F3"/>
    <w:rsid w:val="00D54209"/>
    <w:rsid w:val="00D54215"/>
    <w:rsid w:val="00D543A5"/>
    <w:rsid w:val="00D543DD"/>
    <w:rsid w:val="00D544EF"/>
    <w:rsid w:val="00D54606"/>
    <w:rsid w:val="00D54687"/>
    <w:rsid w:val="00D546F3"/>
    <w:rsid w:val="00D5474C"/>
    <w:rsid w:val="00D54A73"/>
    <w:rsid w:val="00D54B39"/>
    <w:rsid w:val="00D54C76"/>
    <w:rsid w:val="00D54E56"/>
    <w:rsid w:val="00D54E67"/>
    <w:rsid w:val="00D55205"/>
    <w:rsid w:val="00D55265"/>
    <w:rsid w:val="00D553AD"/>
    <w:rsid w:val="00D553CD"/>
    <w:rsid w:val="00D55440"/>
    <w:rsid w:val="00D557BC"/>
    <w:rsid w:val="00D557FA"/>
    <w:rsid w:val="00D55818"/>
    <w:rsid w:val="00D55A43"/>
    <w:rsid w:val="00D55BBF"/>
    <w:rsid w:val="00D55DA6"/>
    <w:rsid w:val="00D55F54"/>
    <w:rsid w:val="00D55FDE"/>
    <w:rsid w:val="00D56209"/>
    <w:rsid w:val="00D56357"/>
    <w:rsid w:val="00D564D1"/>
    <w:rsid w:val="00D564E1"/>
    <w:rsid w:val="00D5656F"/>
    <w:rsid w:val="00D565FC"/>
    <w:rsid w:val="00D567E1"/>
    <w:rsid w:val="00D569CE"/>
    <w:rsid w:val="00D56BE1"/>
    <w:rsid w:val="00D56F29"/>
    <w:rsid w:val="00D570D7"/>
    <w:rsid w:val="00D57109"/>
    <w:rsid w:val="00D57245"/>
    <w:rsid w:val="00D57370"/>
    <w:rsid w:val="00D57480"/>
    <w:rsid w:val="00D576DC"/>
    <w:rsid w:val="00D57A02"/>
    <w:rsid w:val="00D57E37"/>
    <w:rsid w:val="00D57E44"/>
    <w:rsid w:val="00D57EFA"/>
    <w:rsid w:val="00D57F30"/>
    <w:rsid w:val="00D600EB"/>
    <w:rsid w:val="00D60455"/>
    <w:rsid w:val="00D607A7"/>
    <w:rsid w:val="00D60881"/>
    <w:rsid w:val="00D60DD9"/>
    <w:rsid w:val="00D60E93"/>
    <w:rsid w:val="00D60E98"/>
    <w:rsid w:val="00D610C8"/>
    <w:rsid w:val="00D61217"/>
    <w:rsid w:val="00D613D2"/>
    <w:rsid w:val="00D614A0"/>
    <w:rsid w:val="00D61844"/>
    <w:rsid w:val="00D618FC"/>
    <w:rsid w:val="00D619A2"/>
    <w:rsid w:val="00D619EC"/>
    <w:rsid w:val="00D61AB4"/>
    <w:rsid w:val="00D61ACB"/>
    <w:rsid w:val="00D61B5F"/>
    <w:rsid w:val="00D61E94"/>
    <w:rsid w:val="00D61F4E"/>
    <w:rsid w:val="00D61F50"/>
    <w:rsid w:val="00D61F5A"/>
    <w:rsid w:val="00D621FA"/>
    <w:rsid w:val="00D62290"/>
    <w:rsid w:val="00D622A6"/>
    <w:rsid w:val="00D6246A"/>
    <w:rsid w:val="00D62798"/>
    <w:rsid w:val="00D62902"/>
    <w:rsid w:val="00D629B5"/>
    <w:rsid w:val="00D629FD"/>
    <w:rsid w:val="00D62D9D"/>
    <w:rsid w:val="00D62DF9"/>
    <w:rsid w:val="00D62E6E"/>
    <w:rsid w:val="00D6353D"/>
    <w:rsid w:val="00D63758"/>
    <w:rsid w:val="00D63817"/>
    <w:rsid w:val="00D638CF"/>
    <w:rsid w:val="00D63930"/>
    <w:rsid w:val="00D639B1"/>
    <w:rsid w:val="00D63C27"/>
    <w:rsid w:val="00D63C6C"/>
    <w:rsid w:val="00D63D80"/>
    <w:rsid w:val="00D63D87"/>
    <w:rsid w:val="00D6411B"/>
    <w:rsid w:val="00D6482F"/>
    <w:rsid w:val="00D64977"/>
    <w:rsid w:val="00D64B78"/>
    <w:rsid w:val="00D64BCB"/>
    <w:rsid w:val="00D64E00"/>
    <w:rsid w:val="00D64F8E"/>
    <w:rsid w:val="00D65065"/>
    <w:rsid w:val="00D65365"/>
    <w:rsid w:val="00D656D7"/>
    <w:rsid w:val="00D657D5"/>
    <w:rsid w:val="00D65A5E"/>
    <w:rsid w:val="00D65B6A"/>
    <w:rsid w:val="00D65C93"/>
    <w:rsid w:val="00D6613E"/>
    <w:rsid w:val="00D6616A"/>
    <w:rsid w:val="00D6669F"/>
    <w:rsid w:val="00D669F2"/>
    <w:rsid w:val="00D66B93"/>
    <w:rsid w:val="00D66C7C"/>
    <w:rsid w:val="00D66C8E"/>
    <w:rsid w:val="00D66D22"/>
    <w:rsid w:val="00D66F88"/>
    <w:rsid w:val="00D66F8D"/>
    <w:rsid w:val="00D67252"/>
    <w:rsid w:val="00D67848"/>
    <w:rsid w:val="00D6792A"/>
    <w:rsid w:val="00D6792E"/>
    <w:rsid w:val="00D70033"/>
    <w:rsid w:val="00D7008B"/>
    <w:rsid w:val="00D700A9"/>
    <w:rsid w:val="00D701D3"/>
    <w:rsid w:val="00D701D8"/>
    <w:rsid w:val="00D702C0"/>
    <w:rsid w:val="00D703CA"/>
    <w:rsid w:val="00D705D4"/>
    <w:rsid w:val="00D705F7"/>
    <w:rsid w:val="00D707D0"/>
    <w:rsid w:val="00D70851"/>
    <w:rsid w:val="00D70983"/>
    <w:rsid w:val="00D70A91"/>
    <w:rsid w:val="00D70AAF"/>
    <w:rsid w:val="00D70B09"/>
    <w:rsid w:val="00D70CC0"/>
    <w:rsid w:val="00D70E3C"/>
    <w:rsid w:val="00D70F2C"/>
    <w:rsid w:val="00D70F70"/>
    <w:rsid w:val="00D7101F"/>
    <w:rsid w:val="00D712DA"/>
    <w:rsid w:val="00D71300"/>
    <w:rsid w:val="00D713AA"/>
    <w:rsid w:val="00D71481"/>
    <w:rsid w:val="00D7148C"/>
    <w:rsid w:val="00D717D8"/>
    <w:rsid w:val="00D717E8"/>
    <w:rsid w:val="00D71AA5"/>
    <w:rsid w:val="00D71B84"/>
    <w:rsid w:val="00D71D85"/>
    <w:rsid w:val="00D71D8D"/>
    <w:rsid w:val="00D71E7F"/>
    <w:rsid w:val="00D71EA6"/>
    <w:rsid w:val="00D71F4E"/>
    <w:rsid w:val="00D720A0"/>
    <w:rsid w:val="00D7222A"/>
    <w:rsid w:val="00D72387"/>
    <w:rsid w:val="00D72464"/>
    <w:rsid w:val="00D72696"/>
    <w:rsid w:val="00D729C0"/>
    <w:rsid w:val="00D729ED"/>
    <w:rsid w:val="00D72A6D"/>
    <w:rsid w:val="00D72ACC"/>
    <w:rsid w:val="00D72C40"/>
    <w:rsid w:val="00D72C54"/>
    <w:rsid w:val="00D72C70"/>
    <w:rsid w:val="00D72CA5"/>
    <w:rsid w:val="00D72EC6"/>
    <w:rsid w:val="00D73177"/>
    <w:rsid w:val="00D7320D"/>
    <w:rsid w:val="00D73475"/>
    <w:rsid w:val="00D734E0"/>
    <w:rsid w:val="00D739F4"/>
    <w:rsid w:val="00D73A1A"/>
    <w:rsid w:val="00D73B5F"/>
    <w:rsid w:val="00D73F6C"/>
    <w:rsid w:val="00D74206"/>
    <w:rsid w:val="00D7433D"/>
    <w:rsid w:val="00D743DC"/>
    <w:rsid w:val="00D743F5"/>
    <w:rsid w:val="00D744A5"/>
    <w:rsid w:val="00D747C4"/>
    <w:rsid w:val="00D7494F"/>
    <w:rsid w:val="00D74B53"/>
    <w:rsid w:val="00D74B93"/>
    <w:rsid w:val="00D74CE7"/>
    <w:rsid w:val="00D74F2E"/>
    <w:rsid w:val="00D75102"/>
    <w:rsid w:val="00D75239"/>
    <w:rsid w:val="00D7528D"/>
    <w:rsid w:val="00D752AE"/>
    <w:rsid w:val="00D754C7"/>
    <w:rsid w:val="00D757C8"/>
    <w:rsid w:val="00D757D8"/>
    <w:rsid w:val="00D75829"/>
    <w:rsid w:val="00D7586C"/>
    <w:rsid w:val="00D75917"/>
    <w:rsid w:val="00D7594F"/>
    <w:rsid w:val="00D75A9E"/>
    <w:rsid w:val="00D75AAD"/>
    <w:rsid w:val="00D75B4F"/>
    <w:rsid w:val="00D75CB1"/>
    <w:rsid w:val="00D75CB6"/>
    <w:rsid w:val="00D75D31"/>
    <w:rsid w:val="00D75DB3"/>
    <w:rsid w:val="00D7614F"/>
    <w:rsid w:val="00D762A2"/>
    <w:rsid w:val="00D762D6"/>
    <w:rsid w:val="00D76546"/>
    <w:rsid w:val="00D765FA"/>
    <w:rsid w:val="00D76759"/>
    <w:rsid w:val="00D769F3"/>
    <w:rsid w:val="00D76A26"/>
    <w:rsid w:val="00D76B2C"/>
    <w:rsid w:val="00D76BA3"/>
    <w:rsid w:val="00D76C0D"/>
    <w:rsid w:val="00D76E18"/>
    <w:rsid w:val="00D76E9B"/>
    <w:rsid w:val="00D76EDF"/>
    <w:rsid w:val="00D76F40"/>
    <w:rsid w:val="00D76F88"/>
    <w:rsid w:val="00D773DC"/>
    <w:rsid w:val="00D776B7"/>
    <w:rsid w:val="00D77D58"/>
    <w:rsid w:val="00D77F30"/>
    <w:rsid w:val="00D8007A"/>
    <w:rsid w:val="00D80125"/>
    <w:rsid w:val="00D80202"/>
    <w:rsid w:val="00D80508"/>
    <w:rsid w:val="00D806C8"/>
    <w:rsid w:val="00D80877"/>
    <w:rsid w:val="00D80900"/>
    <w:rsid w:val="00D80941"/>
    <w:rsid w:val="00D8098A"/>
    <w:rsid w:val="00D809C4"/>
    <w:rsid w:val="00D80CA3"/>
    <w:rsid w:val="00D80D7D"/>
    <w:rsid w:val="00D80E08"/>
    <w:rsid w:val="00D80F62"/>
    <w:rsid w:val="00D8112C"/>
    <w:rsid w:val="00D81469"/>
    <w:rsid w:val="00D815B3"/>
    <w:rsid w:val="00D815BD"/>
    <w:rsid w:val="00D8168A"/>
    <w:rsid w:val="00D816E1"/>
    <w:rsid w:val="00D818E0"/>
    <w:rsid w:val="00D8196A"/>
    <w:rsid w:val="00D81A93"/>
    <w:rsid w:val="00D81CBB"/>
    <w:rsid w:val="00D81D0E"/>
    <w:rsid w:val="00D81E26"/>
    <w:rsid w:val="00D82265"/>
    <w:rsid w:val="00D822F4"/>
    <w:rsid w:val="00D8244E"/>
    <w:rsid w:val="00D82599"/>
    <w:rsid w:val="00D825EE"/>
    <w:rsid w:val="00D825FB"/>
    <w:rsid w:val="00D8267D"/>
    <w:rsid w:val="00D8275D"/>
    <w:rsid w:val="00D82904"/>
    <w:rsid w:val="00D8297A"/>
    <w:rsid w:val="00D82B7D"/>
    <w:rsid w:val="00D82C46"/>
    <w:rsid w:val="00D82C61"/>
    <w:rsid w:val="00D82FD4"/>
    <w:rsid w:val="00D82FF5"/>
    <w:rsid w:val="00D8310C"/>
    <w:rsid w:val="00D837BE"/>
    <w:rsid w:val="00D83892"/>
    <w:rsid w:val="00D8393B"/>
    <w:rsid w:val="00D83A97"/>
    <w:rsid w:val="00D83B4B"/>
    <w:rsid w:val="00D83BC9"/>
    <w:rsid w:val="00D8404F"/>
    <w:rsid w:val="00D84195"/>
    <w:rsid w:val="00D8440F"/>
    <w:rsid w:val="00D846F4"/>
    <w:rsid w:val="00D8484C"/>
    <w:rsid w:val="00D84857"/>
    <w:rsid w:val="00D848A7"/>
    <w:rsid w:val="00D84998"/>
    <w:rsid w:val="00D84F62"/>
    <w:rsid w:val="00D8505D"/>
    <w:rsid w:val="00D852EE"/>
    <w:rsid w:val="00D854FE"/>
    <w:rsid w:val="00D85595"/>
    <w:rsid w:val="00D85773"/>
    <w:rsid w:val="00D8597E"/>
    <w:rsid w:val="00D85A10"/>
    <w:rsid w:val="00D85A92"/>
    <w:rsid w:val="00D85B32"/>
    <w:rsid w:val="00D85C5B"/>
    <w:rsid w:val="00D85CD9"/>
    <w:rsid w:val="00D86210"/>
    <w:rsid w:val="00D86216"/>
    <w:rsid w:val="00D862A4"/>
    <w:rsid w:val="00D86408"/>
    <w:rsid w:val="00D865E1"/>
    <w:rsid w:val="00D86AA2"/>
    <w:rsid w:val="00D86B03"/>
    <w:rsid w:val="00D86C69"/>
    <w:rsid w:val="00D86F5C"/>
    <w:rsid w:val="00D87014"/>
    <w:rsid w:val="00D87245"/>
    <w:rsid w:val="00D873D2"/>
    <w:rsid w:val="00D87637"/>
    <w:rsid w:val="00D87649"/>
    <w:rsid w:val="00D87B0C"/>
    <w:rsid w:val="00D87E01"/>
    <w:rsid w:val="00D900DB"/>
    <w:rsid w:val="00D901AE"/>
    <w:rsid w:val="00D9022C"/>
    <w:rsid w:val="00D9041F"/>
    <w:rsid w:val="00D9078E"/>
    <w:rsid w:val="00D90805"/>
    <w:rsid w:val="00D9090F"/>
    <w:rsid w:val="00D90AD4"/>
    <w:rsid w:val="00D90C31"/>
    <w:rsid w:val="00D90D6E"/>
    <w:rsid w:val="00D90D71"/>
    <w:rsid w:val="00D90DAD"/>
    <w:rsid w:val="00D9101C"/>
    <w:rsid w:val="00D910AD"/>
    <w:rsid w:val="00D91204"/>
    <w:rsid w:val="00D91451"/>
    <w:rsid w:val="00D91513"/>
    <w:rsid w:val="00D91639"/>
    <w:rsid w:val="00D91656"/>
    <w:rsid w:val="00D9166F"/>
    <w:rsid w:val="00D916AA"/>
    <w:rsid w:val="00D916F2"/>
    <w:rsid w:val="00D918FB"/>
    <w:rsid w:val="00D9199D"/>
    <w:rsid w:val="00D91CFC"/>
    <w:rsid w:val="00D91E2F"/>
    <w:rsid w:val="00D91F40"/>
    <w:rsid w:val="00D91F63"/>
    <w:rsid w:val="00D9228A"/>
    <w:rsid w:val="00D92350"/>
    <w:rsid w:val="00D92371"/>
    <w:rsid w:val="00D923A2"/>
    <w:rsid w:val="00D9240A"/>
    <w:rsid w:val="00D9255A"/>
    <w:rsid w:val="00D925EB"/>
    <w:rsid w:val="00D9263C"/>
    <w:rsid w:val="00D92667"/>
    <w:rsid w:val="00D92811"/>
    <w:rsid w:val="00D92A37"/>
    <w:rsid w:val="00D92A9B"/>
    <w:rsid w:val="00D92B22"/>
    <w:rsid w:val="00D92CCE"/>
    <w:rsid w:val="00D92E26"/>
    <w:rsid w:val="00D92F96"/>
    <w:rsid w:val="00D92FB3"/>
    <w:rsid w:val="00D9313C"/>
    <w:rsid w:val="00D93151"/>
    <w:rsid w:val="00D93397"/>
    <w:rsid w:val="00D933DA"/>
    <w:rsid w:val="00D933F5"/>
    <w:rsid w:val="00D9341F"/>
    <w:rsid w:val="00D9353C"/>
    <w:rsid w:val="00D9366E"/>
    <w:rsid w:val="00D9377E"/>
    <w:rsid w:val="00D9390B"/>
    <w:rsid w:val="00D93B3E"/>
    <w:rsid w:val="00D93B9D"/>
    <w:rsid w:val="00D93BC9"/>
    <w:rsid w:val="00D93E6D"/>
    <w:rsid w:val="00D93ED1"/>
    <w:rsid w:val="00D93F1C"/>
    <w:rsid w:val="00D93FC2"/>
    <w:rsid w:val="00D940E8"/>
    <w:rsid w:val="00D94361"/>
    <w:rsid w:val="00D945A4"/>
    <w:rsid w:val="00D947AA"/>
    <w:rsid w:val="00D94C19"/>
    <w:rsid w:val="00D94D2E"/>
    <w:rsid w:val="00D94D99"/>
    <w:rsid w:val="00D94EB8"/>
    <w:rsid w:val="00D950F4"/>
    <w:rsid w:val="00D95236"/>
    <w:rsid w:val="00D95266"/>
    <w:rsid w:val="00D95332"/>
    <w:rsid w:val="00D953AB"/>
    <w:rsid w:val="00D953C2"/>
    <w:rsid w:val="00D953D2"/>
    <w:rsid w:val="00D953E0"/>
    <w:rsid w:val="00D95478"/>
    <w:rsid w:val="00D954B2"/>
    <w:rsid w:val="00D955D5"/>
    <w:rsid w:val="00D9560C"/>
    <w:rsid w:val="00D95706"/>
    <w:rsid w:val="00D958DF"/>
    <w:rsid w:val="00D95AC3"/>
    <w:rsid w:val="00D95B3C"/>
    <w:rsid w:val="00D963AB"/>
    <w:rsid w:val="00D964EA"/>
    <w:rsid w:val="00D96688"/>
    <w:rsid w:val="00D968FE"/>
    <w:rsid w:val="00D9691B"/>
    <w:rsid w:val="00D96924"/>
    <w:rsid w:val="00D969A8"/>
    <w:rsid w:val="00D969AD"/>
    <w:rsid w:val="00D969F9"/>
    <w:rsid w:val="00D96D7A"/>
    <w:rsid w:val="00D971C2"/>
    <w:rsid w:val="00D974FD"/>
    <w:rsid w:val="00D978AD"/>
    <w:rsid w:val="00D97931"/>
    <w:rsid w:val="00D97946"/>
    <w:rsid w:val="00D97A1F"/>
    <w:rsid w:val="00D97A5F"/>
    <w:rsid w:val="00D97A71"/>
    <w:rsid w:val="00D97B24"/>
    <w:rsid w:val="00D97BA0"/>
    <w:rsid w:val="00D97D3C"/>
    <w:rsid w:val="00D97E04"/>
    <w:rsid w:val="00D97EEE"/>
    <w:rsid w:val="00D97F44"/>
    <w:rsid w:val="00DA0164"/>
    <w:rsid w:val="00DA02EA"/>
    <w:rsid w:val="00DA0341"/>
    <w:rsid w:val="00DA034F"/>
    <w:rsid w:val="00DA05FF"/>
    <w:rsid w:val="00DA08E5"/>
    <w:rsid w:val="00DA0B0E"/>
    <w:rsid w:val="00DA0B6D"/>
    <w:rsid w:val="00DA0C9B"/>
    <w:rsid w:val="00DA0EFD"/>
    <w:rsid w:val="00DA0F8F"/>
    <w:rsid w:val="00DA1278"/>
    <w:rsid w:val="00DA1531"/>
    <w:rsid w:val="00DA15DA"/>
    <w:rsid w:val="00DA17E1"/>
    <w:rsid w:val="00DA1B86"/>
    <w:rsid w:val="00DA1C28"/>
    <w:rsid w:val="00DA1FD7"/>
    <w:rsid w:val="00DA211F"/>
    <w:rsid w:val="00DA2252"/>
    <w:rsid w:val="00DA227A"/>
    <w:rsid w:val="00DA22C5"/>
    <w:rsid w:val="00DA22D4"/>
    <w:rsid w:val="00DA247C"/>
    <w:rsid w:val="00DA258B"/>
    <w:rsid w:val="00DA26C3"/>
    <w:rsid w:val="00DA2845"/>
    <w:rsid w:val="00DA28ED"/>
    <w:rsid w:val="00DA28F2"/>
    <w:rsid w:val="00DA2921"/>
    <w:rsid w:val="00DA294C"/>
    <w:rsid w:val="00DA2BF4"/>
    <w:rsid w:val="00DA2CF9"/>
    <w:rsid w:val="00DA2D8F"/>
    <w:rsid w:val="00DA2EB8"/>
    <w:rsid w:val="00DA2FC5"/>
    <w:rsid w:val="00DA309C"/>
    <w:rsid w:val="00DA3476"/>
    <w:rsid w:val="00DA38B4"/>
    <w:rsid w:val="00DA3BA6"/>
    <w:rsid w:val="00DA3C36"/>
    <w:rsid w:val="00DA3CA3"/>
    <w:rsid w:val="00DA3EAB"/>
    <w:rsid w:val="00DA3F4F"/>
    <w:rsid w:val="00DA4115"/>
    <w:rsid w:val="00DA4173"/>
    <w:rsid w:val="00DA4183"/>
    <w:rsid w:val="00DA437C"/>
    <w:rsid w:val="00DA4600"/>
    <w:rsid w:val="00DA48E7"/>
    <w:rsid w:val="00DA4BB5"/>
    <w:rsid w:val="00DA4C3D"/>
    <w:rsid w:val="00DA4EAC"/>
    <w:rsid w:val="00DA4F2E"/>
    <w:rsid w:val="00DA4F98"/>
    <w:rsid w:val="00DA51E6"/>
    <w:rsid w:val="00DA52B6"/>
    <w:rsid w:val="00DA54BF"/>
    <w:rsid w:val="00DA566A"/>
    <w:rsid w:val="00DA566E"/>
    <w:rsid w:val="00DA596D"/>
    <w:rsid w:val="00DA5A30"/>
    <w:rsid w:val="00DA5BA5"/>
    <w:rsid w:val="00DA5C06"/>
    <w:rsid w:val="00DA5E17"/>
    <w:rsid w:val="00DA5E1C"/>
    <w:rsid w:val="00DA6076"/>
    <w:rsid w:val="00DA613D"/>
    <w:rsid w:val="00DA61CE"/>
    <w:rsid w:val="00DA6239"/>
    <w:rsid w:val="00DA648D"/>
    <w:rsid w:val="00DA653B"/>
    <w:rsid w:val="00DA66BA"/>
    <w:rsid w:val="00DA671E"/>
    <w:rsid w:val="00DA692D"/>
    <w:rsid w:val="00DA69CD"/>
    <w:rsid w:val="00DA6A88"/>
    <w:rsid w:val="00DA6BA4"/>
    <w:rsid w:val="00DA72A6"/>
    <w:rsid w:val="00DA7A8E"/>
    <w:rsid w:val="00DA7E2F"/>
    <w:rsid w:val="00DB00F9"/>
    <w:rsid w:val="00DB0180"/>
    <w:rsid w:val="00DB0661"/>
    <w:rsid w:val="00DB089E"/>
    <w:rsid w:val="00DB097B"/>
    <w:rsid w:val="00DB09E5"/>
    <w:rsid w:val="00DB0A0A"/>
    <w:rsid w:val="00DB0BE7"/>
    <w:rsid w:val="00DB0F83"/>
    <w:rsid w:val="00DB10C1"/>
    <w:rsid w:val="00DB10D2"/>
    <w:rsid w:val="00DB11E6"/>
    <w:rsid w:val="00DB13D2"/>
    <w:rsid w:val="00DB15E1"/>
    <w:rsid w:val="00DB16D0"/>
    <w:rsid w:val="00DB17CB"/>
    <w:rsid w:val="00DB17F6"/>
    <w:rsid w:val="00DB198D"/>
    <w:rsid w:val="00DB1FD9"/>
    <w:rsid w:val="00DB2075"/>
    <w:rsid w:val="00DB2283"/>
    <w:rsid w:val="00DB230D"/>
    <w:rsid w:val="00DB236F"/>
    <w:rsid w:val="00DB2695"/>
    <w:rsid w:val="00DB26F4"/>
    <w:rsid w:val="00DB2744"/>
    <w:rsid w:val="00DB2833"/>
    <w:rsid w:val="00DB288D"/>
    <w:rsid w:val="00DB290F"/>
    <w:rsid w:val="00DB2911"/>
    <w:rsid w:val="00DB293D"/>
    <w:rsid w:val="00DB29F3"/>
    <w:rsid w:val="00DB2AC1"/>
    <w:rsid w:val="00DB2B46"/>
    <w:rsid w:val="00DB2E35"/>
    <w:rsid w:val="00DB2E60"/>
    <w:rsid w:val="00DB2F83"/>
    <w:rsid w:val="00DB318C"/>
    <w:rsid w:val="00DB3245"/>
    <w:rsid w:val="00DB35B8"/>
    <w:rsid w:val="00DB372E"/>
    <w:rsid w:val="00DB3B75"/>
    <w:rsid w:val="00DB3BE9"/>
    <w:rsid w:val="00DB3C6C"/>
    <w:rsid w:val="00DB3D60"/>
    <w:rsid w:val="00DB4009"/>
    <w:rsid w:val="00DB407B"/>
    <w:rsid w:val="00DB423D"/>
    <w:rsid w:val="00DB42BD"/>
    <w:rsid w:val="00DB4754"/>
    <w:rsid w:val="00DB4813"/>
    <w:rsid w:val="00DB48BA"/>
    <w:rsid w:val="00DB48BE"/>
    <w:rsid w:val="00DB4A0A"/>
    <w:rsid w:val="00DB4ABB"/>
    <w:rsid w:val="00DB4B2F"/>
    <w:rsid w:val="00DB4BC1"/>
    <w:rsid w:val="00DB4CE4"/>
    <w:rsid w:val="00DB4CEA"/>
    <w:rsid w:val="00DB4EBB"/>
    <w:rsid w:val="00DB4FB9"/>
    <w:rsid w:val="00DB54BA"/>
    <w:rsid w:val="00DB55FE"/>
    <w:rsid w:val="00DB577D"/>
    <w:rsid w:val="00DB5870"/>
    <w:rsid w:val="00DB5A60"/>
    <w:rsid w:val="00DB5AFC"/>
    <w:rsid w:val="00DB5B30"/>
    <w:rsid w:val="00DB5BA8"/>
    <w:rsid w:val="00DB5CDE"/>
    <w:rsid w:val="00DB5EEB"/>
    <w:rsid w:val="00DB60BE"/>
    <w:rsid w:val="00DB6112"/>
    <w:rsid w:val="00DB61D5"/>
    <w:rsid w:val="00DB624D"/>
    <w:rsid w:val="00DB63F9"/>
    <w:rsid w:val="00DB642A"/>
    <w:rsid w:val="00DB654E"/>
    <w:rsid w:val="00DB674F"/>
    <w:rsid w:val="00DB68FA"/>
    <w:rsid w:val="00DB7225"/>
    <w:rsid w:val="00DB72F8"/>
    <w:rsid w:val="00DB74A2"/>
    <w:rsid w:val="00DB774A"/>
    <w:rsid w:val="00DB7AA9"/>
    <w:rsid w:val="00DB7B00"/>
    <w:rsid w:val="00DB7C96"/>
    <w:rsid w:val="00DB7E78"/>
    <w:rsid w:val="00DC00FF"/>
    <w:rsid w:val="00DC0111"/>
    <w:rsid w:val="00DC0202"/>
    <w:rsid w:val="00DC0529"/>
    <w:rsid w:val="00DC0690"/>
    <w:rsid w:val="00DC0750"/>
    <w:rsid w:val="00DC0B43"/>
    <w:rsid w:val="00DC0BBD"/>
    <w:rsid w:val="00DC0FE4"/>
    <w:rsid w:val="00DC1049"/>
    <w:rsid w:val="00DC11A5"/>
    <w:rsid w:val="00DC136E"/>
    <w:rsid w:val="00DC1403"/>
    <w:rsid w:val="00DC141B"/>
    <w:rsid w:val="00DC1752"/>
    <w:rsid w:val="00DC1A90"/>
    <w:rsid w:val="00DC1E7A"/>
    <w:rsid w:val="00DC1F27"/>
    <w:rsid w:val="00DC216D"/>
    <w:rsid w:val="00DC21AC"/>
    <w:rsid w:val="00DC222A"/>
    <w:rsid w:val="00DC2310"/>
    <w:rsid w:val="00DC2420"/>
    <w:rsid w:val="00DC25A8"/>
    <w:rsid w:val="00DC2835"/>
    <w:rsid w:val="00DC29F6"/>
    <w:rsid w:val="00DC2A18"/>
    <w:rsid w:val="00DC2A7D"/>
    <w:rsid w:val="00DC2AFD"/>
    <w:rsid w:val="00DC2B42"/>
    <w:rsid w:val="00DC2DED"/>
    <w:rsid w:val="00DC2EC8"/>
    <w:rsid w:val="00DC303B"/>
    <w:rsid w:val="00DC3382"/>
    <w:rsid w:val="00DC33A4"/>
    <w:rsid w:val="00DC348E"/>
    <w:rsid w:val="00DC34FD"/>
    <w:rsid w:val="00DC384D"/>
    <w:rsid w:val="00DC3959"/>
    <w:rsid w:val="00DC3B73"/>
    <w:rsid w:val="00DC3B82"/>
    <w:rsid w:val="00DC3C38"/>
    <w:rsid w:val="00DC3D5A"/>
    <w:rsid w:val="00DC3DD6"/>
    <w:rsid w:val="00DC3F51"/>
    <w:rsid w:val="00DC415B"/>
    <w:rsid w:val="00DC419A"/>
    <w:rsid w:val="00DC42B5"/>
    <w:rsid w:val="00DC42C2"/>
    <w:rsid w:val="00DC44FB"/>
    <w:rsid w:val="00DC461C"/>
    <w:rsid w:val="00DC4B73"/>
    <w:rsid w:val="00DC4D6D"/>
    <w:rsid w:val="00DC4E25"/>
    <w:rsid w:val="00DC50B9"/>
    <w:rsid w:val="00DC51F1"/>
    <w:rsid w:val="00DC542F"/>
    <w:rsid w:val="00DC54D6"/>
    <w:rsid w:val="00DC55F3"/>
    <w:rsid w:val="00DC5718"/>
    <w:rsid w:val="00DC57A2"/>
    <w:rsid w:val="00DC57CC"/>
    <w:rsid w:val="00DC5AA0"/>
    <w:rsid w:val="00DC5BAE"/>
    <w:rsid w:val="00DC5E05"/>
    <w:rsid w:val="00DC60BA"/>
    <w:rsid w:val="00DC63C8"/>
    <w:rsid w:val="00DC63CB"/>
    <w:rsid w:val="00DC64E1"/>
    <w:rsid w:val="00DC689B"/>
    <w:rsid w:val="00DC6B2E"/>
    <w:rsid w:val="00DC6C68"/>
    <w:rsid w:val="00DC6DCA"/>
    <w:rsid w:val="00DC6E38"/>
    <w:rsid w:val="00DC6EAF"/>
    <w:rsid w:val="00DC6F7F"/>
    <w:rsid w:val="00DC6FA3"/>
    <w:rsid w:val="00DC7307"/>
    <w:rsid w:val="00DC73AE"/>
    <w:rsid w:val="00DC73AF"/>
    <w:rsid w:val="00DC7493"/>
    <w:rsid w:val="00DC7697"/>
    <w:rsid w:val="00DC76F0"/>
    <w:rsid w:val="00DC7CAD"/>
    <w:rsid w:val="00DD00E5"/>
    <w:rsid w:val="00DD013F"/>
    <w:rsid w:val="00DD0253"/>
    <w:rsid w:val="00DD02B9"/>
    <w:rsid w:val="00DD02EF"/>
    <w:rsid w:val="00DD0337"/>
    <w:rsid w:val="00DD04C1"/>
    <w:rsid w:val="00DD0591"/>
    <w:rsid w:val="00DD06B5"/>
    <w:rsid w:val="00DD06DE"/>
    <w:rsid w:val="00DD0735"/>
    <w:rsid w:val="00DD0815"/>
    <w:rsid w:val="00DD0989"/>
    <w:rsid w:val="00DD0BAF"/>
    <w:rsid w:val="00DD0DA1"/>
    <w:rsid w:val="00DD0F66"/>
    <w:rsid w:val="00DD0F91"/>
    <w:rsid w:val="00DD0FE2"/>
    <w:rsid w:val="00DD10D5"/>
    <w:rsid w:val="00DD118A"/>
    <w:rsid w:val="00DD12B8"/>
    <w:rsid w:val="00DD1472"/>
    <w:rsid w:val="00DD14F0"/>
    <w:rsid w:val="00DD177F"/>
    <w:rsid w:val="00DD17AA"/>
    <w:rsid w:val="00DD1A1C"/>
    <w:rsid w:val="00DD1C87"/>
    <w:rsid w:val="00DD1E6D"/>
    <w:rsid w:val="00DD2031"/>
    <w:rsid w:val="00DD20A9"/>
    <w:rsid w:val="00DD224D"/>
    <w:rsid w:val="00DD243F"/>
    <w:rsid w:val="00DD2523"/>
    <w:rsid w:val="00DD27F2"/>
    <w:rsid w:val="00DD2BC0"/>
    <w:rsid w:val="00DD2CCD"/>
    <w:rsid w:val="00DD2F29"/>
    <w:rsid w:val="00DD2F31"/>
    <w:rsid w:val="00DD2F91"/>
    <w:rsid w:val="00DD3034"/>
    <w:rsid w:val="00DD30CD"/>
    <w:rsid w:val="00DD3892"/>
    <w:rsid w:val="00DD38ED"/>
    <w:rsid w:val="00DD3975"/>
    <w:rsid w:val="00DD3ABC"/>
    <w:rsid w:val="00DD3CF5"/>
    <w:rsid w:val="00DD3F13"/>
    <w:rsid w:val="00DD40A8"/>
    <w:rsid w:val="00DD412F"/>
    <w:rsid w:val="00DD41CB"/>
    <w:rsid w:val="00DD43FA"/>
    <w:rsid w:val="00DD45B8"/>
    <w:rsid w:val="00DD497E"/>
    <w:rsid w:val="00DD49CC"/>
    <w:rsid w:val="00DD4A23"/>
    <w:rsid w:val="00DD4A82"/>
    <w:rsid w:val="00DD4ADC"/>
    <w:rsid w:val="00DD4D0B"/>
    <w:rsid w:val="00DD4E32"/>
    <w:rsid w:val="00DD52E5"/>
    <w:rsid w:val="00DD5603"/>
    <w:rsid w:val="00DD573D"/>
    <w:rsid w:val="00DD596D"/>
    <w:rsid w:val="00DD5ACE"/>
    <w:rsid w:val="00DD5B2C"/>
    <w:rsid w:val="00DD5B81"/>
    <w:rsid w:val="00DD5D88"/>
    <w:rsid w:val="00DD5E79"/>
    <w:rsid w:val="00DD5F74"/>
    <w:rsid w:val="00DD6113"/>
    <w:rsid w:val="00DD616F"/>
    <w:rsid w:val="00DD6278"/>
    <w:rsid w:val="00DD63B9"/>
    <w:rsid w:val="00DD63F1"/>
    <w:rsid w:val="00DD6456"/>
    <w:rsid w:val="00DD6C03"/>
    <w:rsid w:val="00DD6D8E"/>
    <w:rsid w:val="00DD6E01"/>
    <w:rsid w:val="00DD6E59"/>
    <w:rsid w:val="00DD7188"/>
    <w:rsid w:val="00DD721D"/>
    <w:rsid w:val="00DD7231"/>
    <w:rsid w:val="00DD7383"/>
    <w:rsid w:val="00DD7422"/>
    <w:rsid w:val="00DD75EE"/>
    <w:rsid w:val="00DD7698"/>
    <w:rsid w:val="00DD76D8"/>
    <w:rsid w:val="00DD7725"/>
    <w:rsid w:val="00DD77FB"/>
    <w:rsid w:val="00DD78FC"/>
    <w:rsid w:val="00DD7999"/>
    <w:rsid w:val="00DD7A54"/>
    <w:rsid w:val="00DD7D88"/>
    <w:rsid w:val="00DD7E46"/>
    <w:rsid w:val="00DE0009"/>
    <w:rsid w:val="00DE01CA"/>
    <w:rsid w:val="00DE03DE"/>
    <w:rsid w:val="00DE0441"/>
    <w:rsid w:val="00DE08E0"/>
    <w:rsid w:val="00DE0C8A"/>
    <w:rsid w:val="00DE0CDB"/>
    <w:rsid w:val="00DE0CF8"/>
    <w:rsid w:val="00DE0D19"/>
    <w:rsid w:val="00DE0EC5"/>
    <w:rsid w:val="00DE0FF6"/>
    <w:rsid w:val="00DE10C5"/>
    <w:rsid w:val="00DE1258"/>
    <w:rsid w:val="00DE12E7"/>
    <w:rsid w:val="00DE149B"/>
    <w:rsid w:val="00DE1611"/>
    <w:rsid w:val="00DE1858"/>
    <w:rsid w:val="00DE193F"/>
    <w:rsid w:val="00DE1A24"/>
    <w:rsid w:val="00DE1ACC"/>
    <w:rsid w:val="00DE1B59"/>
    <w:rsid w:val="00DE1BD1"/>
    <w:rsid w:val="00DE1C3A"/>
    <w:rsid w:val="00DE1E80"/>
    <w:rsid w:val="00DE1F1E"/>
    <w:rsid w:val="00DE213D"/>
    <w:rsid w:val="00DE218C"/>
    <w:rsid w:val="00DE22DD"/>
    <w:rsid w:val="00DE257B"/>
    <w:rsid w:val="00DE271F"/>
    <w:rsid w:val="00DE2780"/>
    <w:rsid w:val="00DE2B0B"/>
    <w:rsid w:val="00DE2E89"/>
    <w:rsid w:val="00DE2F7F"/>
    <w:rsid w:val="00DE3120"/>
    <w:rsid w:val="00DE3391"/>
    <w:rsid w:val="00DE3463"/>
    <w:rsid w:val="00DE34F3"/>
    <w:rsid w:val="00DE3826"/>
    <w:rsid w:val="00DE386A"/>
    <w:rsid w:val="00DE39A4"/>
    <w:rsid w:val="00DE3B03"/>
    <w:rsid w:val="00DE3C49"/>
    <w:rsid w:val="00DE3CD2"/>
    <w:rsid w:val="00DE3FA8"/>
    <w:rsid w:val="00DE40A8"/>
    <w:rsid w:val="00DE4260"/>
    <w:rsid w:val="00DE4331"/>
    <w:rsid w:val="00DE43B2"/>
    <w:rsid w:val="00DE4648"/>
    <w:rsid w:val="00DE46A5"/>
    <w:rsid w:val="00DE482D"/>
    <w:rsid w:val="00DE4951"/>
    <w:rsid w:val="00DE4ACB"/>
    <w:rsid w:val="00DE4C24"/>
    <w:rsid w:val="00DE4D31"/>
    <w:rsid w:val="00DE4D43"/>
    <w:rsid w:val="00DE4E8F"/>
    <w:rsid w:val="00DE5125"/>
    <w:rsid w:val="00DE549D"/>
    <w:rsid w:val="00DE5566"/>
    <w:rsid w:val="00DE5568"/>
    <w:rsid w:val="00DE55C0"/>
    <w:rsid w:val="00DE5633"/>
    <w:rsid w:val="00DE5AF2"/>
    <w:rsid w:val="00DE5C92"/>
    <w:rsid w:val="00DE5E2B"/>
    <w:rsid w:val="00DE5E96"/>
    <w:rsid w:val="00DE5FA2"/>
    <w:rsid w:val="00DE5FE6"/>
    <w:rsid w:val="00DE600C"/>
    <w:rsid w:val="00DE6194"/>
    <w:rsid w:val="00DE63D3"/>
    <w:rsid w:val="00DE6655"/>
    <w:rsid w:val="00DE6664"/>
    <w:rsid w:val="00DE6731"/>
    <w:rsid w:val="00DE6ABF"/>
    <w:rsid w:val="00DE6B79"/>
    <w:rsid w:val="00DE6CA9"/>
    <w:rsid w:val="00DE6DF9"/>
    <w:rsid w:val="00DE6FDF"/>
    <w:rsid w:val="00DE6FF8"/>
    <w:rsid w:val="00DE703E"/>
    <w:rsid w:val="00DE70DB"/>
    <w:rsid w:val="00DE71C7"/>
    <w:rsid w:val="00DE7367"/>
    <w:rsid w:val="00DE7485"/>
    <w:rsid w:val="00DE7979"/>
    <w:rsid w:val="00DE7CE5"/>
    <w:rsid w:val="00DE7DDF"/>
    <w:rsid w:val="00DF002C"/>
    <w:rsid w:val="00DF0313"/>
    <w:rsid w:val="00DF04C4"/>
    <w:rsid w:val="00DF056C"/>
    <w:rsid w:val="00DF0911"/>
    <w:rsid w:val="00DF0B0F"/>
    <w:rsid w:val="00DF0C97"/>
    <w:rsid w:val="00DF0CD2"/>
    <w:rsid w:val="00DF0E85"/>
    <w:rsid w:val="00DF10DA"/>
    <w:rsid w:val="00DF145C"/>
    <w:rsid w:val="00DF1531"/>
    <w:rsid w:val="00DF1676"/>
    <w:rsid w:val="00DF1921"/>
    <w:rsid w:val="00DF1925"/>
    <w:rsid w:val="00DF19E2"/>
    <w:rsid w:val="00DF1A5A"/>
    <w:rsid w:val="00DF1C40"/>
    <w:rsid w:val="00DF1D42"/>
    <w:rsid w:val="00DF1F0F"/>
    <w:rsid w:val="00DF1FD9"/>
    <w:rsid w:val="00DF2318"/>
    <w:rsid w:val="00DF23C9"/>
    <w:rsid w:val="00DF257B"/>
    <w:rsid w:val="00DF27AB"/>
    <w:rsid w:val="00DF27F0"/>
    <w:rsid w:val="00DF29C7"/>
    <w:rsid w:val="00DF2F0C"/>
    <w:rsid w:val="00DF2F65"/>
    <w:rsid w:val="00DF32B1"/>
    <w:rsid w:val="00DF3383"/>
    <w:rsid w:val="00DF342E"/>
    <w:rsid w:val="00DF3450"/>
    <w:rsid w:val="00DF3767"/>
    <w:rsid w:val="00DF3783"/>
    <w:rsid w:val="00DF3861"/>
    <w:rsid w:val="00DF3879"/>
    <w:rsid w:val="00DF3918"/>
    <w:rsid w:val="00DF3963"/>
    <w:rsid w:val="00DF3C8D"/>
    <w:rsid w:val="00DF3D50"/>
    <w:rsid w:val="00DF3DBA"/>
    <w:rsid w:val="00DF3EBD"/>
    <w:rsid w:val="00DF3EFA"/>
    <w:rsid w:val="00DF415F"/>
    <w:rsid w:val="00DF41CE"/>
    <w:rsid w:val="00DF4204"/>
    <w:rsid w:val="00DF42F5"/>
    <w:rsid w:val="00DF4305"/>
    <w:rsid w:val="00DF4438"/>
    <w:rsid w:val="00DF443F"/>
    <w:rsid w:val="00DF4456"/>
    <w:rsid w:val="00DF44DE"/>
    <w:rsid w:val="00DF4748"/>
    <w:rsid w:val="00DF4792"/>
    <w:rsid w:val="00DF47D4"/>
    <w:rsid w:val="00DF47D5"/>
    <w:rsid w:val="00DF489E"/>
    <w:rsid w:val="00DF4947"/>
    <w:rsid w:val="00DF4AF1"/>
    <w:rsid w:val="00DF4D44"/>
    <w:rsid w:val="00DF4DC0"/>
    <w:rsid w:val="00DF4DFA"/>
    <w:rsid w:val="00DF4F7D"/>
    <w:rsid w:val="00DF50DE"/>
    <w:rsid w:val="00DF5115"/>
    <w:rsid w:val="00DF5228"/>
    <w:rsid w:val="00DF52A3"/>
    <w:rsid w:val="00DF5436"/>
    <w:rsid w:val="00DF57CB"/>
    <w:rsid w:val="00DF57F8"/>
    <w:rsid w:val="00DF5818"/>
    <w:rsid w:val="00DF5FDF"/>
    <w:rsid w:val="00DF6019"/>
    <w:rsid w:val="00DF6423"/>
    <w:rsid w:val="00DF6728"/>
    <w:rsid w:val="00DF698F"/>
    <w:rsid w:val="00DF6B50"/>
    <w:rsid w:val="00DF6DD1"/>
    <w:rsid w:val="00DF6EBC"/>
    <w:rsid w:val="00DF7177"/>
    <w:rsid w:val="00DF71FB"/>
    <w:rsid w:val="00DF720A"/>
    <w:rsid w:val="00DF74D8"/>
    <w:rsid w:val="00DF77F3"/>
    <w:rsid w:val="00DF7806"/>
    <w:rsid w:val="00DF7890"/>
    <w:rsid w:val="00DF7A73"/>
    <w:rsid w:val="00DF7E67"/>
    <w:rsid w:val="00DF7F6A"/>
    <w:rsid w:val="00E0010B"/>
    <w:rsid w:val="00E0026E"/>
    <w:rsid w:val="00E004F0"/>
    <w:rsid w:val="00E00737"/>
    <w:rsid w:val="00E00840"/>
    <w:rsid w:val="00E00A45"/>
    <w:rsid w:val="00E00BE2"/>
    <w:rsid w:val="00E00BFE"/>
    <w:rsid w:val="00E00DA3"/>
    <w:rsid w:val="00E00FC8"/>
    <w:rsid w:val="00E01501"/>
    <w:rsid w:val="00E015CB"/>
    <w:rsid w:val="00E0175A"/>
    <w:rsid w:val="00E019D8"/>
    <w:rsid w:val="00E01ADB"/>
    <w:rsid w:val="00E01C6B"/>
    <w:rsid w:val="00E01D7E"/>
    <w:rsid w:val="00E01EAE"/>
    <w:rsid w:val="00E01F07"/>
    <w:rsid w:val="00E01F1F"/>
    <w:rsid w:val="00E0218E"/>
    <w:rsid w:val="00E021D9"/>
    <w:rsid w:val="00E0221B"/>
    <w:rsid w:val="00E0249D"/>
    <w:rsid w:val="00E024B0"/>
    <w:rsid w:val="00E024C4"/>
    <w:rsid w:val="00E02A4B"/>
    <w:rsid w:val="00E02AE4"/>
    <w:rsid w:val="00E02B3D"/>
    <w:rsid w:val="00E02B51"/>
    <w:rsid w:val="00E02CD4"/>
    <w:rsid w:val="00E02E2A"/>
    <w:rsid w:val="00E02EFE"/>
    <w:rsid w:val="00E02F43"/>
    <w:rsid w:val="00E0301C"/>
    <w:rsid w:val="00E03058"/>
    <w:rsid w:val="00E030BD"/>
    <w:rsid w:val="00E03315"/>
    <w:rsid w:val="00E034F3"/>
    <w:rsid w:val="00E03619"/>
    <w:rsid w:val="00E03807"/>
    <w:rsid w:val="00E0383C"/>
    <w:rsid w:val="00E038D3"/>
    <w:rsid w:val="00E0391A"/>
    <w:rsid w:val="00E03A15"/>
    <w:rsid w:val="00E03AE9"/>
    <w:rsid w:val="00E03D4A"/>
    <w:rsid w:val="00E04094"/>
    <w:rsid w:val="00E044AF"/>
    <w:rsid w:val="00E0450E"/>
    <w:rsid w:val="00E04A00"/>
    <w:rsid w:val="00E04A3D"/>
    <w:rsid w:val="00E04A50"/>
    <w:rsid w:val="00E04C80"/>
    <w:rsid w:val="00E04C83"/>
    <w:rsid w:val="00E04D98"/>
    <w:rsid w:val="00E04E9B"/>
    <w:rsid w:val="00E04F56"/>
    <w:rsid w:val="00E05136"/>
    <w:rsid w:val="00E05216"/>
    <w:rsid w:val="00E05316"/>
    <w:rsid w:val="00E05553"/>
    <w:rsid w:val="00E05583"/>
    <w:rsid w:val="00E055B3"/>
    <w:rsid w:val="00E056EA"/>
    <w:rsid w:val="00E05987"/>
    <w:rsid w:val="00E059B9"/>
    <w:rsid w:val="00E05A21"/>
    <w:rsid w:val="00E05B73"/>
    <w:rsid w:val="00E05D75"/>
    <w:rsid w:val="00E05DDC"/>
    <w:rsid w:val="00E05F1A"/>
    <w:rsid w:val="00E05F5C"/>
    <w:rsid w:val="00E061FF"/>
    <w:rsid w:val="00E06306"/>
    <w:rsid w:val="00E063C4"/>
    <w:rsid w:val="00E066DA"/>
    <w:rsid w:val="00E067AD"/>
    <w:rsid w:val="00E0684B"/>
    <w:rsid w:val="00E06AAD"/>
    <w:rsid w:val="00E06B73"/>
    <w:rsid w:val="00E06DA0"/>
    <w:rsid w:val="00E06F13"/>
    <w:rsid w:val="00E07016"/>
    <w:rsid w:val="00E070C5"/>
    <w:rsid w:val="00E070E9"/>
    <w:rsid w:val="00E0712E"/>
    <w:rsid w:val="00E07279"/>
    <w:rsid w:val="00E07280"/>
    <w:rsid w:val="00E072A5"/>
    <w:rsid w:val="00E07301"/>
    <w:rsid w:val="00E07331"/>
    <w:rsid w:val="00E077B1"/>
    <w:rsid w:val="00E07808"/>
    <w:rsid w:val="00E078C4"/>
    <w:rsid w:val="00E078D6"/>
    <w:rsid w:val="00E07914"/>
    <w:rsid w:val="00E07998"/>
    <w:rsid w:val="00E07B95"/>
    <w:rsid w:val="00E07BDA"/>
    <w:rsid w:val="00E07F62"/>
    <w:rsid w:val="00E100A2"/>
    <w:rsid w:val="00E100AE"/>
    <w:rsid w:val="00E100E9"/>
    <w:rsid w:val="00E100FA"/>
    <w:rsid w:val="00E101B8"/>
    <w:rsid w:val="00E101FC"/>
    <w:rsid w:val="00E1022B"/>
    <w:rsid w:val="00E10273"/>
    <w:rsid w:val="00E10381"/>
    <w:rsid w:val="00E103EB"/>
    <w:rsid w:val="00E103EC"/>
    <w:rsid w:val="00E105AD"/>
    <w:rsid w:val="00E1066F"/>
    <w:rsid w:val="00E10970"/>
    <w:rsid w:val="00E10A79"/>
    <w:rsid w:val="00E10C14"/>
    <w:rsid w:val="00E10D6A"/>
    <w:rsid w:val="00E10D79"/>
    <w:rsid w:val="00E10F76"/>
    <w:rsid w:val="00E1107F"/>
    <w:rsid w:val="00E110AF"/>
    <w:rsid w:val="00E110CB"/>
    <w:rsid w:val="00E11145"/>
    <w:rsid w:val="00E11368"/>
    <w:rsid w:val="00E116EF"/>
    <w:rsid w:val="00E11917"/>
    <w:rsid w:val="00E1193E"/>
    <w:rsid w:val="00E119DB"/>
    <w:rsid w:val="00E11E21"/>
    <w:rsid w:val="00E11E3B"/>
    <w:rsid w:val="00E11ED1"/>
    <w:rsid w:val="00E1212D"/>
    <w:rsid w:val="00E1229E"/>
    <w:rsid w:val="00E12392"/>
    <w:rsid w:val="00E12601"/>
    <w:rsid w:val="00E12965"/>
    <w:rsid w:val="00E12A70"/>
    <w:rsid w:val="00E12AB2"/>
    <w:rsid w:val="00E12B88"/>
    <w:rsid w:val="00E13015"/>
    <w:rsid w:val="00E1320C"/>
    <w:rsid w:val="00E13224"/>
    <w:rsid w:val="00E13375"/>
    <w:rsid w:val="00E133F8"/>
    <w:rsid w:val="00E13400"/>
    <w:rsid w:val="00E1345C"/>
    <w:rsid w:val="00E13498"/>
    <w:rsid w:val="00E13570"/>
    <w:rsid w:val="00E13700"/>
    <w:rsid w:val="00E1373B"/>
    <w:rsid w:val="00E13779"/>
    <w:rsid w:val="00E13C6E"/>
    <w:rsid w:val="00E13CA2"/>
    <w:rsid w:val="00E13D42"/>
    <w:rsid w:val="00E13D59"/>
    <w:rsid w:val="00E13D7E"/>
    <w:rsid w:val="00E13E10"/>
    <w:rsid w:val="00E13EA8"/>
    <w:rsid w:val="00E146A8"/>
    <w:rsid w:val="00E146C7"/>
    <w:rsid w:val="00E14860"/>
    <w:rsid w:val="00E148BC"/>
    <w:rsid w:val="00E14960"/>
    <w:rsid w:val="00E149DF"/>
    <w:rsid w:val="00E14A28"/>
    <w:rsid w:val="00E14C8B"/>
    <w:rsid w:val="00E14C8F"/>
    <w:rsid w:val="00E14CC7"/>
    <w:rsid w:val="00E14D01"/>
    <w:rsid w:val="00E14FD9"/>
    <w:rsid w:val="00E150C5"/>
    <w:rsid w:val="00E1514C"/>
    <w:rsid w:val="00E1515D"/>
    <w:rsid w:val="00E153A0"/>
    <w:rsid w:val="00E15509"/>
    <w:rsid w:val="00E15633"/>
    <w:rsid w:val="00E156B9"/>
    <w:rsid w:val="00E1583D"/>
    <w:rsid w:val="00E159A7"/>
    <w:rsid w:val="00E15C0E"/>
    <w:rsid w:val="00E15C1B"/>
    <w:rsid w:val="00E15D91"/>
    <w:rsid w:val="00E15E76"/>
    <w:rsid w:val="00E15F5F"/>
    <w:rsid w:val="00E1649F"/>
    <w:rsid w:val="00E165DE"/>
    <w:rsid w:val="00E166EC"/>
    <w:rsid w:val="00E1690E"/>
    <w:rsid w:val="00E169AA"/>
    <w:rsid w:val="00E16BBB"/>
    <w:rsid w:val="00E16F13"/>
    <w:rsid w:val="00E16F36"/>
    <w:rsid w:val="00E17102"/>
    <w:rsid w:val="00E171CF"/>
    <w:rsid w:val="00E17419"/>
    <w:rsid w:val="00E1751B"/>
    <w:rsid w:val="00E17554"/>
    <w:rsid w:val="00E175F4"/>
    <w:rsid w:val="00E17677"/>
    <w:rsid w:val="00E17699"/>
    <w:rsid w:val="00E17798"/>
    <w:rsid w:val="00E17799"/>
    <w:rsid w:val="00E1796B"/>
    <w:rsid w:val="00E17A4E"/>
    <w:rsid w:val="00E17B72"/>
    <w:rsid w:val="00E17F2A"/>
    <w:rsid w:val="00E20560"/>
    <w:rsid w:val="00E205C8"/>
    <w:rsid w:val="00E205D1"/>
    <w:rsid w:val="00E20795"/>
    <w:rsid w:val="00E20830"/>
    <w:rsid w:val="00E20978"/>
    <w:rsid w:val="00E20E5A"/>
    <w:rsid w:val="00E21210"/>
    <w:rsid w:val="00E213FA"/>
    <w:rsid w:val="00E2147B"/>
    <w:rsid w:val="00E21699"/>
    <w:rsid w:val="00E2171A"/>
    <w:rsid w:val="00E2174B"/>
    <w:rsid w:val="00E2177F"/>
    <w:rsid w:val="00E218E3"/>
    <w:rsid w:val="00E21A38"/>
    <w:rsid w:val="00E21BD6"/>
    <w:rsid w:val="00E21DCE"/>
    <w:rsid w:val="00E22260"/>
    <w:rsid w:val="00E222DF"/>
    <w:rsid w:val="00E228D9"/>
    <w:rsid w:val="00E22987"/>
    <w:rsid w:val="00E22CE6"/>
    <w:rsid w:val="00E22D19"/>
    <w:rsid w:val="00E23052"/>
    <w:rsid w:val="00E230AC"/>
    <w:rsid w:val="00E23125"/>
    <w:rsid w:val="00E231AE"/>
    <w:rsid w:val="00E2350C"/>
    <w:rsid w:val="00E23551"/>
    <w:rsid w:val="00E23670"/>
    <w:rsid w:val="00E236AA"/>
    <w:rsid w:val="00E236ED"/>
    <w:rsid w:val="00E2372D"/>
    <w:rsid w:val="00E23821"/>
    <w:rsid w:val="00E23A06"/>
    <w:rsid w:val="00E23A73"/>
    <w:rsid w:val="00E23D47"/>
    <w:rsid w:val="00E23DCB"/>
    <w:rsid w:val="00E23DF5"/>
    <w:rsid w:val="00E23EBC"/>
    <w:rsid w:val="00E23EE8"/>
    <w:rsid w:val="00E23FF9"/>
    <w:rsid w:val="00E2471E"/>
    <w:rsid w:val="00E2498B"/>
    <w:rsid w:val="00E24C96"/>
    <w:rsid w:val="00E24C98"/>
    <w:rsid w:val="00E25403"/>
    <w:rsid w:val="00E25CAC"/>
    <w:rsid w:val="00E25D5E"/>
    <w:rsid w:val="00E260C5"/>
    <w:rsid w:val="00E261FC"/>
    <w:rsid w:val="00E26231"/>
    <w:rsid w:val="00E264D0"/>
    <w:rsid w:val="00E265EB"/>
    <w:rsid w:val="00E26683"/>
    <w:rsid w:val="00E26DF5"/>
    <w:rsid w:val="00E26E62"/>
    <w:rsid w:val="00E26F25"/>
    <w:rsid w:val="00E27114"/>
    <w:rsid w:val="00E273EB"/>
    <w:rsid w:val="00E277B7"/>
    <w:rsid w:val="00E2792B"/>
    <w:rsid w:val="00E27961"/>
    <w:rsid w:val="00E27B99"/>
    <w:rsid w:val="00E27CDA"/>
    <w:rsid w:val="00E27D64"/>
    <w:rsid w:val="00E27F8E"/>
    <w:rsid w:val="00E30140"/>
    <w:rsid w:val="00E302A6"/>
    <w:rsid w:val="00E30352"/>
    <w:rsid w:val="00E304A5"/>
    <w:rsid w:val="00E3050A"/>
    <w:rsid w:val="00E30645"/>
    <w:rsid w:val="00E309DE"/>
    <w:rsid w:val="00E309DF"/>
    <w:rsid w:val="00E30A09"/>
    <w:rsid w:val="00E30A94"/>
    <w:rsid w:val="00E30DE5"/>
    <w:rsid w:val="00E30E9B"/>
    <w:rsid w:val="00E31016"/>
    <w:rsid w:val="00E310B9"/>
    <w:rsid w:val="00E311EA"/>
    <w:rsid w:val="00E31283"/>
    <w:rsid w:val="00E31436"/>
    <w:rsid w:val="00E31628"/>
    <w:rsid w:val="00E316E7"/>
    <w:rsid w:val="00E31B68"/>
    <w:rsid w:val="00E31CEF"/>
    <w:rsid w:val="00E31F55"/>
    <w:rsid w:val="00E31F92"/>
    <w:rsid w:val="00E321F8"/>
    <w:rsid w:val="00E32414"/>
    <w:rsid w:val="00E3255F"/>
    <w:rsid w:val="00E32577"/>
    <w:rsid w:val="00E32589"/>
    <w:rsid w:val="00E32689"/>
    <w:rsid w:val="00E326D4"/>
    <w:rsid w:val="00E328E0"/>
    <w:rsid w:val="00E3297A"/>
    <w:rsid w:val="00E32FC5"/>
    <w:rsid w:val="00E331AF"/>
    <w:rsid w:val="00E3322B"/>
    <w:rsid w:val="00E334D2"/>
    <w:rsid w:val="00E334F0"/>
    <w:rsid w:val="00E33514"/>
    <w:rsid w:val="00E337BA"/>
    <w:rsid w:val="00E338D6"/>
    <w:rsid w:val="00E33A58"/>
    <w:rsid w:val="00E33B12"/>
    <w:rsid w:val="00E33DC6"/>
    <w:rsid w:val="00E33F21"/>
    <w:rsid w:val="00E3403B"/>
    <w:rsid w:val="00E3454E"/>
    <w:rsid w:val="00E346ED"/>
    <w:rsid w:val="00E349D5"/>
    <w:rsid w:val="00E34B1E"/>
    <w:rsid w:val="00E34BE3"/>
    <w:rsid w:val="00E34F38"/>
    <w:rsid w:val="00E3504A"/>
    <w:rsid w:val="00E3504E"/>
    <w:rsid w:val="00E35066"/>
    <w:rsid w:val="00E35070"/>
    <w:rsid w:val="00E35105"/>
    <w:rsid w:val="00E3540F"/>
    <w:rsid w:val="00E354D8"/>
    <w:rsid w:val="00E355AD"/>
    <w:rsid w:val="00E355CB"/>
    <w:rsid w:val="00E355E2"/>
    <w:rsid w:val="00E356F1"/>
    <w:rsid w:val="00E3578D"/>
    <w:rsid w:val="00E35915"/>
    <w:rsid w:val="00E35B53"/>
    <w:rsid w:val="00E35D81"/>
    <w:rsid w:val="00E35E16"/>
    <w:rsid w:val="00E35EDC"/>
    <w:rsid w:val="00E35F18"/>
    <w:rsid w:val="00E35F7C"/>
    <w:rsid w:val="00E363CA"/>
    <w:rsid w:val="00E364A2"/>
    <w:rsid w:val="00E36730"/>
    <w:rsid w:val="00E3687E"/>
    <w:rsid w:val="00E36B6A"/>
    <w:rsid w:val="00E36CE9"/>
    <w:rsid w:val="00E36F2F"/>
    <w:rsid w:val="00E36F8C"/>
    <w:rsid w:val="00E3705B"/>
    <w:rsid w:val="00E3709E"/>
    <w:rsid w:val="00E37146"/>
    <w:rsid w:val="00E3715A"/>
    <w:rsid w:val="00E37365"/>
    <w:rsid w:val="00E37577"/>
    <w:rsid w:val="00E37B8B"/>
    <w:rsid w:val="00E37EBC"/>
    <w:rsid w:val="00E37F66"/>
    <w:rsid w:val="00E40030"/>
    <w:rsid w:val="00E40311"/>
    <w:rsid w:val="00E4049D"/>
    <w:rsid w:val="00E40575"/>
    <w:rsid w:val="00E408F6"/>
    <w:rsid w:val="00E40B82"/>
    <w:rsid w:val="00E40CFA"/>
    <w:rsid w:val="00E40D0B"/>
    <w:rsid w:val="00E40D19"/>
    <w:rsid w:val="00E40D52"/>
    <w:rsid w:val="00E40DE5"/>
    <w:rsid w:val="00E41052"/>
    <w:rsid w:val="00E4108A"/>
    <w:rsid w:val="00E410B4"/>
    <w:rsid w:val="00E411B8"/>
    <w:rsid w:val="00E41301"/>
    <w:rsid w:val="00E413EE"/>
    <w:rsid w:val="00E4145C"/>
    <w:rsid w:val="00E414CC"/>
    <w:rsid w:val="00E41643"/>
    <w:rsid w:val="00E41A51"/>
    <w:rsid w:val="00E41A85"/>
    <w:rsid w:val="00E41C38"/>
    <w:rsid w:val="00E41C67"/>
    <w:rsid w:val="00E4201E"/>
    <w:rsid w:val="00E4202D"/>
    <w:rsid w:val="00E4218E"/>
    <w:rsid w:val="00E4231F"/>
    <w:rsid w:val="00E423B3"/>
    <w:rsid w:val="00E4242B"/>
    <w:rsid w:val="00E42488"/>
    <w:rsid w:val="00E42558"/>
    <w:rsid w:val="00E4267C"/>
    <w:rsid w:val="00E42C45"/>
    <w:rsid w:val="00E42D83"/>
    <w:rsid w:val="00E42F15"/>
    <w:rsid w:val="00E42F44"/>
    <w:rsid w:val="00E42FA4"/>
    <w:rsid w:val="00E43152"/>
    <w:rsid w:val="00E431BD"/>
    <w:rsid w:val="00E43216"/>
    <w:rsid w:val="00E433CB"/>
    <w:rsid w:val="00E43442"/>
    <w:rsid w:val="00E4350F"/>
    <w:rsid w:val="00E4353A"/>
    <w:rsid w:val="00E43643"/>
    <w:rsid w:val="00E43C37"/>
    <w:rsid w:val="00E43E15"/>
    <w:rsid w:val="00E44284"/>
    <w:rsid w:val="00E443D2"/>
    <w:rsid w:val="00E4449F"/>
    <w:rsid w:val="00E44523"/>
    <w:rsid w:val="00E445A8"/>
    <w:rsid w:val="00E445F4"/>
    <w:rsid w:val="00E4486E"/>
    <w:rsid w:val="00E448E6"/>
    <w:rsid w:val="00E44B78"/>
    <w:rsid w:val="00E44B93"/>
    <w:rsid w:val="00E44BF1"/>
    <w:rsid w:val="00E44C98"/>
    <w:rsid w:val="00E45306"/>
    <w:rsid w:val="00E45328"/>
    <w:rsid w:val="00E45358"/>
    <w:rsid w:val="00E456AF"/>
    <w:rsid w:val="00E45728"/>
    <w:rsid w:val="00E459A3"/>
    <w:rsid w:val="00E45A29"/>
    <w:rsid w:val="00E45B25"/>
    <w:rsid w:val="00E45D07"/>
    <w:rsid w:val="00E45D9B"/>
    <w:rsid w:val="00E45E07"/>
    <w:rsid w:val="00E461C6"/>
    <w:rsid w:val="00E46441"/>
    <w:rsid w:val="00E466CB"/>
    <w:rsid w:val="00E46769"/>
    <w:rsid w:val="00E468E9"/>
    <w:rsid w:val="00E46964"/>
    <w:rsid w:val="00E46AC8"/>
    <w:rsid w:val="00E46E26"/>
    <w:rsid w:val="00E46F56"/>
    <w:rsid w:val="00E46F99"/>
    <w:rsid w:val="00E471C0"/>
    <w:rsid w:val="00E47397"/>
    <w:rsid w:val="00E47425"/>
    <w:rsid w:val="00E4744B"/>
    <w:rsid w:val="00E4756D"/>
    <w:rsid w:val="00E4757B"/>
    <w:rsid w:val="00E4762E"/>
    <w:rsid w:val="00E478CB"/>
    <w:rsid w:val="00E4796C"/>
    <w:rsid w:val="00E4799C"/>
    <w:rsid w:val="00E47A5F"/>
    <w:rsid w:val="00E47C4C"/>
    <w:rsid w:val="00E47C99"/>
    <w:rsid w:val="00E50040"/>
    <w:rsid w:val="00E501F0"/>
    <w:rsid w:val="00E5027F"/>
    <w:rsid w:val="00E5045F"/>
    <w:rsid w:val="00E509F3"/>
    <w:rsid w:val="00E50A4A"/>
    <w:rsid w:val="00E50AD0"/>
    <w:rsid w:val="00E50B9D"/>
    <w:rsid w:val="00E50E17"/>
    <w:rsid w:val="00E50F71"/>
    <w:rsid w:val="00E511B2"/>
    <w:rsid w:val="00E514B5"/>
    <w:rsid w:val="00E51507"/>
    <w:rsid w:val="00E516C8"/>
    <w:rsid w:val="00E518BE"/>
    <w:rsid w:val="00E51AAF"/>
    <w:rsid w:val="00E51E28"/>
    <w:rsid w:val="00E52012"/>
    <w:rsid w:val="00E521F0"/>
    <w:rsid w:val="00E52295"/>
    <w:rsid w:val="00E52335"/>
    <w:rsid w:val="00E5259E"/>
    <w:rsid w:val="00E52681"/>
    <w:rsid w:val="00E526C5"/>
    <w:rsid w:val="00E52C29"/>
    <w:rsid w:val="00E52C2E"/>
    <w:rsid w:val="00E52D9F"/>
    <w:rsid w:val="00E52FCF"/>
    <w:rsid w:val="00E53054"/>
    <w:rsid w:val="00E53155"/>
    <w:rsid w:val="00E531E6"/>
    <w:rsid w:val="00E532C5"/>
    <w:rsid w:val="00E534C0"/>
    <w:rsid w:val="00E534EF"/>
    <w:rsid w:val="00E5380F"/>
    <w:rsid w:val="00E53A51"/>
    <w:rsid w:val="00E53BAF"/>
    <w:rsid w:val="00E53DB2"/>
    <w:rsid w:val="00E53E5B"/>
    <w:rsid w:val="00E53F6E"/>
    <w:rsid w:val="00E540DF"/>
    <w:rsid w:val="00E54362"/>
    <w:rsid w:val="00E5460D"/>
    <w:rsid w:val="00E546ED"/>
    <w:rsid w:val="00E54772"/>
    <w:rsid w:val="00E54CAE"/>
    <w:rsid w:val="00E54DCD"/>
    <w:rsid w:val="00E54DE0"/>
    <w:rsid w:val="00E54F46"/>
    <w:rsid w:val="00E54F82"/>
    <w:rsid w:val="00E550D7"/>
    <w:rsid w:val="00E556A3"/>
    <w:rsid w:val="00E556CC"/>
    <w:rsid w:val="00E557A1"/>
    <w:rsid w:val="00E55824"/>
    <w:rsid w:val="00E5582C"/>
    <w:rsid w:val="00E55A89"/>
    <w:rsid w:val="00E55BC8"/>
    <w:rsid w:val="00E55C85"/>
    <w:rsid w:val="00E55EBE"/>
    <w:rsid w:val="00E56089"/>
    <w:rsid w:val="00E561F0"/>
    <w:rsid w:val="00E56234"/>
    <w:rsid w:val="00E56388"/>
    <w:rsid w:val="00E56493"/>
    <w:rsid w:val="00E56600"/>
    <w:rsid w:val="00E5679A"/>
    <w:rsid w:val="00E569C0"/>
    <w:rsid w:val="00E56D44"/>
    <w:rsid w:val="00E56E82"/>
    <w:rsid w:val="00E56F74"/>
    <w:rsid w:val="00E570BD"/>
    <w:rsid w:val="00E57229"/>
    <w:rsid w:val="00E572DB"/>
    <w:rsid w:val="00E57556"/>
    <w:rsid w:val="00E5760B"/>
    <w:rsid w:val="00E5770C"/>
    <w:rsid w:val="00E578AE"/>
    <w:rsid w:val="00E57935"/>
    <w:rsid w:val="00E579B4"/>
    <w:rsid w:val="00E57A36"/>
    <w:rsid w:val="00E57B19"/>
    <w:rsid w:val="00E57D53"/>
    <w:rsid w:val="00E57E58"/>
    <w:rsid w:val="00E57EEE"/>
    <w:rsid w:val="00E60070"/>
    <w:rsid w:val="00E602EA"/>
    <w:rsid w:val="00E6039D"/>
    <w:rsid w:val="00E607FC"/>
    <w:rsid w:val="00E60933"/>
    <w:rsid w:val="00E6096A"/>
    <w:rsid w:val="00E609E2"/>
    <w:rsid w:val="00E60A54"/>
    <w:rsid w:val="00E60C5E"/>
    <w:rsid w:val="00E60D56"/>
    <w:rsid w:val="00E60D94"/>
    <w:rsid w:val="00E60EB1"/>
    <w:rsid w:val="00E61007"/>
    <w:rsid w:val="00E613B7"/>
    <w:rsid w:val="00E61411"/>
    <w:rsid w:val="00E61520"/>
    <w:rsid w:val="00E6153A"/>
    <w:rsid w:val="00E61672"/>
    <w:rsid w:val="00E61694"/>
    <w:rsid w:val="00E61968"/>
    <w:rsid w:val="00E619B4"/>
    <w:rsid w:val="00E619DC"/>
    <w:rsid w:val="00E61AA4"/>
    <w:rsid w:val="00E61AC4"/>
    <w:rsid w:val="00E61CEF"/>
    <w:rsid w:val="00E61D3B"/>
    <w:rsid w:val="00E61FD5"/>
    <w:rsid w:val="00E62221"/>
    <w:rsid w:val="00E62344"/>
    <w:rsid w:val="00E623AB"/>
    <w:rsid w:val="00E623CD"/>
    <w:rsid w:val="00E624A7"/>
    <w:rsid w:val="00E624A8"/>
    <w:rsid w:val="00E625BE"/>
    <w:rsid w:val="00E62653"/>
    <w:rsid w:val="00E628F1"/>
    <w:rsid w:val="00E62B7B"/>
    <w:rsid w:val="00E62D54"/>
    <w:rsid w:val="00E62E4E"/>
    <w:rsid w:val="00E62EA7"/>
    <w:rsid w:val="00E62F9C"/>
    <w:rsid w:val="00E62FE0"/>
    <w:rsid w:val="00E63012"/>
    <w:rsid w:val="00E63062"/>
    <w:rsid w:val="00E630F8"/>
    <w:rsid w:val="00E63157"/>
    <w:rsid w:val="00E633A1"/>
    <w:rsid w:val="00E635A7"/>
    <w:rsid w:val="00E63619"/>
    <w:rsid w:val="00E637C4"/>
    <w:rsid w:val="00E63882"/>
    <w:rsid w:val="00E638C9"/>
    <w:rsid w:val="00E63925"/>
    <w:rsid w:val="00E63C86"/>
    <w:rsid w:val="00E6407A"/>
    <w:rsid w:val="00E640D1"/>
    <w:rsid w:val="00E642F1"/>
    <w:rsid w:val="00E643CF"/>
    <w:rsid w:val="00E6447E"/>
    <w:rsid w:val="00E644CD"/>
    <w:rsid w:val="00E645B6"/>
    <w:rsid w:val="00E645D9"/>
    <w:rsid w:val="00E645DE"/>
    <w:rsid w:val="00E64727"/>
    <w:rsid w:val="00E6497E"/>
    <w:rsid w:val="00E64CF6"/>
    <w:rsid w:val="00E64E90"/>
    <w:rsid w:val="00E65197"/>
    <w:rsid w:val="00E652DA"/>
    <w:rsid w:val="00E65305"/>
    <w:rsid w:val="00E6532B"/>
    <w:rsid w:val="00E6544F"/>
    <w:rsid w:val="00E655BA"/>
    <w:rsid w:val="00E6576F"/>
    <w:rsid w:val="00E657E0"/>
    <w:rsid w:val="00E65835"/>
    <w:rsid w:val="00E6597D"/>
    <w:rsid w:val="00E65C02"/>
    <w:rsid w:val="00E66144"/>
    <w:rsid w:val="00E663DE"/>
    <w:rsid w:val="00E66401"/>
    <w:rsid w:val="00E6682C"/>
    <w:rsid w:val="00E668A9"/>
    <w:rsid w:val="00E668D0"/>
    <w:rsid w:val="00E66A3B"/>
    <w:rsid w:val="00E66BD7"/>
    <w:rsid w:val="00E66DD3"/>
    <w:rsid w:val="00E66E39"/>
    <w:rsid w:val="00E67583"/>
    <w:rsid w:val="00E6780E"/>
    <w:rsid w:val="00E67900"/>
    <w:rsid w:val="00E6792D"/>
    <w:rsid w:val="00E679D6"/>
    <w:rsid w:val="00E67A22"/>
    <w:rsid w:val="00E67C69"/>
    <w:rsid w:val="00E67CFC"/>
    <w:rsid w:val="00E67D29"/>
    <w:rsid w:val="00E67DB7"/>
    <w:rsid w:val="00E700EE"/>
    <w:rsid w:val="00E70693"/>
    <w:rsid w:val="00E708EF"/>
    <w:rsid w:val="00E709F4"/>
    <w:rsid w:val="00E70A0C"/>
    <w:rsid w:val="00E70B4C"/>
    <w:rsid w:val="00E70C36"/>
    <w:rsid w:val="00E70CB2"/>
    <w:rsid w:val="00E70F1A"/>
    <w:rsid w:val="00E70FF3"/>
    <w:rsid w:val="00E7102D"/>
    <w:rsid w:val="00E71040"/>
    <w:rsid w:val="00E71178"/>
    <w:rsid w:val="00E71202"/>
    <w:rsid w:val="00E7125C"/>
    <w:rsid w:val="00E712C1"/>
    <w:rsid w:val="00E713A1"/>
    <w:rsid w:val="00E7160F"/>
    <w:rsid w:val="00E71794"/>
    <w:rsid w:val="00E718C8"/>
    <w:rsid w:val="00E71967"/>
    <w:rsid w:val="00E7198B"/>
    <w:rsid w:val="00E71BA5"/>
    <w:rsid w:val="00E71BC5"/>
    <w:rsid w:val="00E71C8C"/>
    <w:rsid w:val="00E71D88"/>
    <w:rsid w:val="00E71D9E"/>
    <w:rsid w:val="00E71EA1"/>
    <w:rsid w:val="00E71EFF"/>
    <w:rsid w:val="00E7223B"/>
    <w:rsid w:val="00E72409"/>
    <w:rsid w:val="00E7259F"/>
    <w:rsid w:val="00E727F8"/>
    <w:rsid w:val="00E72B20"/>
    <w:rsid w:val="00E72BA6"/>
    <w:rsid w:val="00E72C17"/>
    <w:rsid w:val="00E72D1A"/>
    <w:rsid w:val="00E72EF6"/>
    <w:rsid w:val="00E73046"/>
    <w:rsid w:val="00E73180"/>
    <w:rsid w:val="00E73304"/>
    <w:rsid w:val="00E734EC"/>
    <w:rsid w:val="00E735E5"/>
    <w:rsid w:val="00E735F2"/>
    <w:rsid w:val="00E735FB"/>
    <w:rsid w:val="00E7385B"/>
    <w:rsid w:val="00E738B2"/>
    <w:rsid w:val="00E738C0"/>
    <w:rsid w:val="00E73984"/>
    <w:rsid w:val="00E73B2C"/>
    <w:rsid w:val="00E73E1D"/>
    <w:rsid w:val="00E73E72"/>
    <w:rsid w:val="00E73E77"/>
    <w:rsid w:val="00E740A6"/>
    <w:rsid w:val="00E7423F"/>
    <w:rsid w:val="00E744F2"/>
    <w:rsid w:val="00E74528"/>
    <w:rsid w:val="00E74592"/>
    <w:rsid w:val="00E7467C"/>
    <w:rsid w:val="00E7478C"/>
    <w:rsid w:val="00E7479C"/>
    <w:rsid w:val="00E74B58"/>
    <w:rsid w:val="00E74B76"/>
    <w:rsid w:val="00E74C68"/>
    <w:rsid w:val="00E74C6F"/>
    <w:rsid w:val="00E74CFA"/>
    <w:rsid w:val="00E74E92"/>
    <w:rsid w:val="00E74EE5"/>
    <w:rsid w:val="00E7510A"/>
    <w:rsid w:val="00E751D1"/>
    <w:rsid w:val="00E7532B"/>
    <w:rsid w:val="00E7549B"/>
    <w:rsid w:val="00E75619"/>
    <w:rsid w:val="00E75659"/>
    <w:rsid w:val="00E75879"/>
    <w:rsid w:val="00E75A62"/>
    <w:rsid w:val="00E75CFD"/>
    <w:rsid w:val="00E75D31"/>
    <w:rsid w:val="00E75D65"/>
    <w:rsid w:val="00E75DA2"/>
    <w:rsid w:val="00E75FD5"/>
    <w:rsid w:val="00E75FEA"/>
    <w:rsid w:val="00E764A2"/>
    <w:rsid w:val="00E7664F"/>
    <w:rsid w:val="00E76AD4"/>
    <w:rsid w:val="00E76B45"/>
    <w:rsid w:val="00E76C52"/>
    <w:rsid w:val="00E76CA3"/>
    <w:rsid w:val="00E76D2D"/>
    <w:rsid w:val="00E76E69"/>
    <w:rsid w:val="00E771BC"/>
    <w:rsid w:val="00E77281"/>
    <w:rsid w:val="00E772EC"/>
    <w:rsid w:val="00E77565"/>
    <w:rsid w:val="00E77587"/>
    <w:rsid w:val="00E776DE"/>
    <w:rsid w:val="00E777A2"/>
    <w:rsid w:val="00E77BCD"/>
    <w:rsid w:val="00E77E82"/>
    <w:rsid w:val="00E8004B"/>
    <w:rsid w:val="00E8009C"/>
    <w:rsid w:val="00E802A9"/>
    <w:rsid w:val="00E806CD"/>
    <w:rsid w:val="00E80799"/>
    <w:rsid w:val="00E8081A"/>
    <w:rsid w:val="00E80BB7"/>
    <w:rsid w:val="00E80D18"/>
    <w:rsid w:val="00E80DAE"/>
    <w:rsid w:val="00E81047"/>
    <w:rsid w:val="00E810A8"/>
    <w:rsid w:val="00E810DE"/>
    <w:rsid w:val="00E810F2"/>
    <w:rsid w:val="00E811A7"/>
    <w:rsid w:val="00E812A3"/>
    <w:rsid w:val="00E813C4"/>
    <w:rsid w:val="00E81497"/>
    <w:rsid w:val="00E814C9"/>
    <w:rsid w:val="00E81820"/>
    <w:rsid w:val="00E81A96"/>
    <w:rsid w:val="00E81C3F"/>
    <w:rsid w:val="00E82310"/>
    <w:rsid w:val="00E82557"/>
    <w:rsid w:val="00E8273D"/>
    <w:rsid w:val="00E8284A"/>
    <w:rsid w:val="00E82D35"/>
    <w:rsid w:val="00E82DE6"/>
    <w:rsid w:val="00E82EE0"/>
    <w:rsid w:val="00E82F40"/>
    <w:rsid w:val="00E83305"/>
    <w:rsid w:val="00E833B9"/>
    <w:rsid w:val="00E83494"/>
    <w:rsid w:val="00E8359D"/>
    <w:rsid w:val="00E835A2"/>
    <w:rsid w:val="00E83824"/>
    <w:rsid w:val="00E838D4"/>
    <w:rsid w:val="00E83A37"/>
    <w:rsid w:val="00E83AD1"/>
    <w:rsid w:val="00E83B32"/>
    <w:rsid w:val="00E83B87"/>
    <w:rsid w:val="00E83C93"/>
    <w:rsid w:val="00E84122"/>
    <w:rsid w:val="00E8413E"/>
    <w:rsid w:val="00E84488"/>
    <w:rsid w:val="00E84968"/>
    <w:rsid w:val="00E84AF4"/>
    <w:rsid w:val="00E84B22"/>
    <w:rsid w:val="00E84DDD"/>
    <w:rsid w:val="00E84DDE"/>
    <w:rsid w:val="00E85156"/>
    <w:rsid w:val="00E85262"/>
    <w:rsid w:val="00E853BB"/>
    <w:rsid w:val="00E854A1"/>
    <w:rsid w:val="00E8559C"/>
    <w:rsid w:val="00E8560D"/>
    <w:rsid w:val="00E856D1"/>
    <w:rsid w:val="00E8578F"/>
    <w:rsid w:val="00E85BD2"/>
    <w:rsid w:val="00E860A2"/>
    <w:rsid w:val="00E8657A"/>
    <w:rsid w:val="00E867F7"/>
    <w:rsid w:val="00E86899"/>
    <w:rsid w:val="00E869F1"/>
    <w:rsid w:val="00E869F4"/>
    <w:rsid w:val="00E86D06"/>
    <w:rsid w:val="00E86DBE"/>
    <w:rsid w:val="00E86DDF"/>
    <w:rsid w:val="00E86DFC"/>
    <w:rsid w:val="00E86FAC"/>
    <w:rsid w:val="00E87174"/>
    <w:rsid w:val="00E871E1"/>
    <w:rsid w:val="00E87215"/>
    <w:rsid w:val="00E8745D"/>
    <w:rsid w:val="00E87464"/>
    <w:rsid w:val="00E87799"/>
    <w:rsid w:val="00E877DF"/>
    <w:rsid w:val="00E87858"/>
    <w:rsid w:val="00E8796F"/>
    <w:rsid w:val="00E879FB"/>
    <w:rsid w:val="00E87D51"/>
    <w:rsid w:val="00E87E4C"/>
    <w:rsid w:val="00E87E78"/>
    <w:rsid w:val="00E87EE4"/>
    <w:rsid w:val="00E90015"/>
    <w:rsid w:val="00E907C8"/>
    <w:rsid w:val="00E90985"/>
    <w:rsid w:val="00E90AB1"/>
    <w:rsid w:val="00E90D0F"/>
    <w:rsid w:val="00E90E4E"/>
    <w:rsid w:val="00E91092"/>
    <w:rsid w:val="00E9118F"/>
    <w:rsid w:val="00E916F9"/>
    <w:rsid w:val="00E917A6"/>
    <w:rsid w:val="00E91A3F"/>
    <w:rsid w:val="00E91BCB"/>
    <w:rsid w:val="00E91C4B"/>
    <w:rsid w:val="00E91DF1"/>
    <w:rsid w:val="00E91E10"/>
    <w:rsid w:val="00E91E76"/>
    <w:rsid w:val="00E921C6"/>
    <w:rsid w:val="00E9222D"/>
    <w:rsid w:val="00E922A0"/>
    <w:rsid w:val="00E92342"/>
    <w:rsid w:val="00E92644"/>
    <w:rsid w:val="00E9287A"/>
    <w:rsid w:val="00E9291D"/>
    <w:rsid w:val="00E929DD"/>
    <w:rsid w:val="00E92A48"/>
    <w:rsid w:val="00E92BD1"/>
    <w:rsid w:val="00E92C68"/>
    <w:rsid w:val="00E92FE1"/>
    <w:rsid w:val="00E92FE3"/>
    <w:rsid w:val="00E93172"/>
    <w:rsid w:val="00E9324D"/>
    <w:rsid w:val="00E93275"/>
    <w:rsid w:val="00E93345"/>
    <w:rsid w:val="00E93408"/>
    <w:rsid w:val="00E93427"/>
    <w:rsid w:val="00E93577"/>
    <w:rsid w:val="00E935F9"/>
    <w:rsid w:val="00E936FD"/>
    <w:rsid w:val="00E9375E"/>
    <w:rsid w:val="00E93893"/>
    <w:rsid w:val="00E93A3D"/>
    <w:rsid w:val="00E93A3F"/>
    <w:rsid w:val="00E93A69"/>
    <w:rsid w:val="00E93C2F"/>
    <w:rsid w:val="00E93DE9"/>
    <w:rsid w:val="00E93E28"/>
    <w:rsid w:val="00E93EDA"/>
    <w:rsid w:val="00E93EE6"/>
    <w:rsid w:val="00E93F01"/>
    <w:rsid w:val="00E93F5E"/>
    <w:rsid w:val="00E9400F"/>
    <w:rsid w:val="00E94160"/>
    <w:rsid w:val="00E94771"/>
    <w:rsid w:val="00E94774"/>
    <w:rsid w:val="00E948BB"/>
    <w:rsid w:val="00E94A4C"/>
    <w:rsid w:val="00E94B02"/>
    <w:rsid w:val="00E94CE6"/>
    <w:rsid w:val="00E9519C"/>
    <w:rsid w:val="00E953FF"/>
    <w:rsid w:val="00E956E5"/>
    <w:rsid w:val="00E9573E"/>
    <w:rsid w:val="00E9598F"/>
    <w:rsid w:val="00E95AAA"/>
    <w:rsid w:val="00E95ACC"/>
    <w:rsid w:val="00E95CA2"/>
    <w:rsid w:val="00E95D0A"/>
    <w:rsid w:val="00E95DFF"/>
    <w:rsid w:val="00E95F62"/>
    <w:rsid w:val="00E96065"/>
    <w:rsid w:val="00E961B6"/>
    <w:rsid w:val="00E96506"/>
    <w:rsid w:val="00E965AA"/>
    <w:rsid w:val="00E965FA"/>
    <w:rsid w:val="00E966C0"/>
    <w:rsid w:val="00E9694D"/>
    <w:rsid w:val="00E969B5"/>
    <w:rsid w:val="00E969BC"/>
    <w:rsid w:val="00E96CF8"/>
    <w:rsid w:val="00E96DB8"/>
    <w:rsid w:val="00E96E4C"/>
    <w:rsid w:val="00E96E4D"/>
    <w:rsid w:val="00E96EA1"/>
    <w:rsid w:val="00E96FAE"/>
    <w:rsid w:val="00E971FE"/>
    <w:rsid w:val="00E97588"/>
    <w:rsid w:val="00E97700"/>
    <w:rsid w:val="00E97729"/>
    <w:rsid w:val="00E97863"/>
    <w:rsid w:val="00E978BC"/>
    <w:rsid w:val="00E97997"/>
    <w:rsid w:val="00E97C40"/>
    <w:rsid w:val="00E97DEA"/>
    <w:rsid w:val="00EA0236"/>
    <w:rsid w:val="00EA046F"/>
    <w:rsid w:val="00EA0584"/>
    <w:rsid w:val="00EA0634"/>
    <w:rsid w:val="00EA06DF"/>
    <w:rsid w:val="00EA0832"/>
    <w:rsid w:val="00EA08C1"/>
    <w:rsid w:val="00EA08F4"/>
    <w:rsid w:val="00EA0CBB"/>
    <w:rsid w:val="00EA0DBD"/>
    <w:rsid w:val="00EA0EF8"/>
    <w:rsid w:val="00EA0FE9"/>
    <w:rsid w:val="00EA104F"/>
    <w:rsid w:val="00EA12F5"/>
    <w:rsid w:val="00EA138D"/>
    <w:rsid w:val="00EA1688"/>
    <w:rsid w:val="00EA16F9"/>
    <w:rsid w:val="00EA1869"/>
    <w:rsid w:val="00EA1901"/>
    <w:rsid w:val="00EA191A"/>
    <w:rsid w:val="00EA19E2"/>
    <w:rsid w:val="00EA1A4E"/>
    <w:rsid w:val="00EA1B67"/>
    <w:rsid w:val="00EA1C15"/>
    <w:rsid w:val="00EA1CA5"/>
    <w:rsid w:val="00EA1F91"/>
    <w:rsid w:val="00EA1FA9"/>
    <w:rsid w:val="00EA214A"/>
    <w:rsid w:val="00EA2983"/>
    <w:rsid w:val="00EA2A2B"/>
    <w:rsid w:val="00EA2B63"/>
    <w:rsid w:val="00EA2CAF"/>
    <w:rsid w:val="00EA2D44"/>
    <w:rsid w:val="00EA2F10"/>
    <w:rsid w:val="00EA302E"/>
    <w:rsid w:val="00EA3336"/>
    <w:rsid w:val="00EA334E"/>
    <w:rsid w:val="00EA343C"/>
    <w:rsid w:val="00EA34CA"/>
    <w:rsid w:val="00EA3592"/>
    <w:rsid w:val="00EA3642"/>
    <w:rsid w:val="00EA378A"/>
    <w:rsid w:val="00EA3A01"/>
    <w:rsid w:val="00EA3DAF"/>
    <w:rsid w:val="00EA3DB2"/>
    <w:rsid w:val="00EA3F1B"/>
    <w:rsid w:val="00EA3F80"/>
    <w:rsid w:val="00EA403B"/>
    <w:rsid w:val="00EA42CA"/>
    <w:rsid w:val="00EA4497"/>
    <w:rsid w:val="00EA45D2"/>
    <w:rsid w:val="00EA488F"/>
    <w:rsid w:val="00EA48C3"/>
    <w:rsid w:val="00EA48D9"/>
    <w:rsid w:val="00EA494C"/>
    <w:rsid w:val="00EA498E"/>
    <w:rsid w:val="00EA4BC9"/>
    <w:rsid w:val="00EA4C3C"/>
    <w:rsid w:val="00EA5161"/>
    <w:rsid w:val="00EA5351"/>
    <w:rsid w:val="00EA5513"/>
    <w:rsid w:val="00EA5857"/>
    <w:rsid w:val="00EA5968"/>
    <w:rsid w:val="00EA59CF"/>
    <w:rsid w:val="00EA5A31"/>
    <w:rsid w:val="00EA60E3"/>
    <w:rsid w:val="00EA6545"/>
    <w:rsid w:val="00EA6945"/>
    <w:rsid w:val="00EA6991"/>
    <w:rsid w:val="00EA6ABB"/>
    <w:rsid w:val="00EA6DF2"/>
    <w:rsid w:val="00EA6ECA"/>
    <w:rsid w:val="00EA6F75"/>
    <w:rsid w:val="00EA70EB"/>
    <w:rsid w:val="00EA73D4"/>
    <w:rsid w:val="00EA7995"/>
    <w:rsid w:val="00EA7BE4"/>
    <w:rsid w:val="00EA7BF2"/>
    <w:rsid w:val="00EA7BFB"/>
    <w:rsid w:val="00EA7DA4"/>
    <w:rsid w:val="00EA7EB5"/>
    <w:rsid w:val="00EA7EC3"/>
    <w:rsid w:val="00EB027B"/>
    <w:rsid w:val="00EB046C"/>
    <w:rsid w:val="00EB05DD"/>
    <w:rsid w:val="00EB05E9"/>
    <w:rsid w:val="00EB0805"/>
    <w:rsid w:val="00EB0983"/>
    <w:rsid w:val="00EB099B"/>
    <w:rsid w:val="00EB09DF"/>
    <w:rsid w:val="00EB0B21"/>
    <w:rsid w:val="00EB0C36"/>
    <w:rsid w:val="00EB0D9E"/>
    <w:rsid w:val="00EB0F81"/>
    <w:rsid w:val="00EB1366"/>
    <w:rsid w:val="00EB1546"/>
    <w:rsid w:val="00EB15AE"/>
    <w:rsid w:val="00EB16BB"/>
    <w:rsid w:val="00EB16C4"/>
    <w:rsid w:val="00EB1747"/>
    <w:rsid w:val="00EB183B"/>
    <w:rsid w:val="00EB1878"/>
    <w:rsid w:val="00EB19CE"/>
    <w:rsid w:val="00EB19E4"/>
    <w:rsid w:val="00EB1A40"/>
    <w:rsid w:val="00EB1AA6"/>
    <w:rsid w:val="00EB1B19"/>
    <w:rsid w:val="00EB1C10"/>
    <w:rsid w:val="00EB1C4C"/>
    <w:rsid w:val="00EB1C5C"/>
    <w:rsid w:val="00EB1D48"/>
    <w:rsid w:val="00EB1F33"/>
    <w:rsid w:val="00EB1F83"/>
    <w:rsid w:val="00EB1FB9"/>
    <w:rsid w:val="00EB2252"/>
    <w:rsid w:val="00EB235C"/>
    <w:rsid w:val="00EB2485"/>
    <w:rsid w:val="00EB256B"/>
    <w:rsid w:val="00EB2699"/>
    <w:rsid w:val="00EB270A"/>
    <w:rsid w:val="00EB27E1"/>
    <w:rsid w:val="00EB280D"/>
    <w:rsid w:val="00EB283B"/>
    <w:rsid w:val="00EB28EF"/>
    <w:rsid w:val="00EB2C3B"/>
    <w:rsid w:val="00EB2D97"/>
    <w:rsid w:val="00EB2D98"/>
    <w:rsid w:val="00EB2DF6"/>
    <w:rsid w:val="00EB2E6F"/>
    <w:rsid w:val="00EB3152"/>
    <w:rsid w:val="00EB321C"/>
    <w:rsid w:val="00EB36AC"/>
    <w:rsid w:val="00EB37C2"/>
    <w:rsid w:val="00EB38C5"/>
    <w:rsid w:val="00EB3A92"/>
    <w:rsid w:val="00EB3BA8"/>
    <w:rsid w:val="00EB3CEB"/>
    <w:rsid w:val="00EB3D51"/>
    <w:rsid w:val="00EB3F54"/>
    <w:rsid w:val="00EB40D7"/>
    <w:rsid w:val="00EB45D8"/>
    <w:rsid w:val="00EB48C9"/>
    <w:rsid w:val="00EB4AC3"/>
    <w:rsid w:val="00EB4AE9"/>
    <w:rsid w:val="00EB4C29"/>
    <w:rsid w:val="00EB4E9C"/>
    <w:rsid w:val="00EB501E"/>
    <w:rsid w:val="00EB52DD"/>
    <w:rsid w:val="00EB5323"/>
    <w:rsid w:val="00EB54E6"/>
    <w:rsid w:val="00EB55CD"/>
    <w:rsid w:val="00EB55F3"/>
    <w:rsid w:val="00EB575B"/>
    <w:rsid w:val="00EB577B"/>
    <w:rsid w:val="00EB58E1"/>
    <w:rsid w:val="00EB5CE8"/>
    <w:rsid w:val="00EB5E7E"/>
    <w:rsid w:val="00EB6063"/>
    <w:rsid w:val="00EB6102"/>
    <w:rsid w:val="00EB63CF"/>
    <w:rsid w:val="00EB6606"/>
    <w:rsid w:val="00EB6763"/>
    <w:rsid w:val="00EB68D0"/>
    <w:rsid w:val="00EB6D95"/>
    <w:rsid w:val="00EB6DD1"/>
    <w:rsid w:val="00EB6E54"/>
    <w:rsid w:val="00EB6FE5"/>
    <w:rsid w:val="00EB7065"/>
    <w:rsid w:val="00EB7083"/>
    <w:rsid w:val="00EB731D"/>
    <w:rsid w:val="00EB736F"/>
    <w:rsid w:val="00EB7421"/>
    <w:rsid w:val="00EB7438"/>
    <w:rsid w:val="00EB750A"/>
    <w:rsid w:val="00EB75B2"/>
    <w:rsid w:val="00EB75FC"/>
    <w:rsid w:val="00EB77BA"/>
    <w:rsid w:val="00EB785B"/>
    <w:rsid w:val="00EB7A77"/>
    <w:rsid w:val="00EB7BAA"/>
    <w:rsid w:val="00EB7F87"/>
    <w:rsid w:val="00EC037F"/>
    <w:rsid w:val="00EC03CC"/>
    <w:rsid w:val="00EC04E8"/>
    <w:rsid w:val="00EC05A1"/>
    <w:rsid w:val="00EC0755"/>
    <w:rsid w:val="00EC0981"/>
    <w:rsid w:val="00EC0A99"/>
    <w:rsid w:val="00EC0B75"/>
    <w:rsid w:val="00EC0C95"/>
    <w:rsid w:val="00EC0CDB"/>
    <w:rsid w:val="00EC0D6E"/>
    <w:rsid w:val="00EC0E4E"/>
    <w:rsid w:val="00EC0EE1"/>
    <w:rsid w:val="00EC0F35"/>
    <w:rsid w:val="00EC1230"/>
    <w:rsid w:val="00EC13AF"/>
    <w:rsid w:val="00EC1492"/>
    <w:rsid w:val="00EC14A7"/>
    <w:rsid w:val="00EC1992"/>
    <w:rsid w:val="00EC1A0F"/>
    <w:rsid w:val="00EC1A88"/>
    <w:rsid w:val="00EC1C8A"/>
    <w:rsid w:val="00EC23EF"/>
    <w:rsid w:val="00EC240D"/>
    <w:rsid w:val="00EC240E"/>
    <w:rsid w:val="00EC244F"/>
    <w:rsid w:val="00EC2525"/>
    <w:rsid w:val="00EC25C5"/>
    <w:rsid w:val="00EC25F5"/>
    <w:rsid w:val="00EC27C2"/>
    <w:rsid w:val="00EC2FCF"/>
    <w:rsid w:val="00EC3047"/>
    <w:rsid w:val="00EC31EB"/>
    <w:rsid w:val="00EC32A6"/>
    <w:rsid w:val="00EC344A"/>
    <w:rsid w:val="00EC3531"/>
    <w:rsid w:val="00EC36BF"/>
    <w:rsid w:val="00EC3705"/>
    <w:rsid w:val="00EC391B"/>
    <w:rsid w:val="00EC3A27"/>
    <w:rsid w:val="00EC3CF8"/>
    <w:rsid w:val="00EC3F0B"/>
    <w:rsid w:val="00EC3FEF"/>
    <w:rsid w:val="00EC4192"/>
    <w:rsid w:val="00EC41F5"/>
    <w:rsid w:val="00EC424D"/>
    <w:rsid w:val="00EC4254"/>
    <w:rsid w:val="00EC425A"/>
    <w:rsid w:val="00EC4374"/>
    <w:rsid w:val="00EC4625"/>
    <w:rsid w:val="00EC472B"/>
    <w:rsid w:val="00EC4D73"/>
    <w:rsid w:val="00EC51C2"/>
    <w:rsid w:val="00EC5308"/>
    <w:rsid w:val="00EC56AF"/>
    <w:rsid w:val="00EC5804"/>
    <w:rsid w:val="00EC5854"/>
    <w:rsid w:val="00EC5929"/>
    <w:rsid w:val="00EC5A5E"/>
    <w:rsid w:val="00EC5ADE"/>
    <w:rsid w:val="00EC5BA3"/>
    <w:rsid w:val="00EC5D80"/>
    <w:rsid w:val="00EC5E97"/>
    <w:rsid w:val="00EC60C1"/>
    <w:rsid w:val="00EC60FC"/>
    <w:rsid w:val="00EC6245"/>
    <w:rsid w:val="00EC62AE"/>
    <w:rsid w:val="00EC63A7"/>
    <w:rsid w:val="00EC63BC"/>
    <w:rsid w:val="00EC6549"/>
    <w:rsid w:val="00EC656A"/>
    <w:rsid w:val="00EC6597"/>
    <w:rsid w:val="00EC6751"/>
    <w:rsid w:val="00EC6808"/>
    <w:rsid w:val="00EC6A5C"/>
    <w:rsid w:val="00EC6AB2"/>
    <w:rsid w:val="00EC6B10"/>
    <w:rsid w:val="00EC6B28"/>
    <w:rsid w:val="00EC6D8F"/>
    <w:rsid w:val="00EC6E86"/>
    <w:rsid w:val="00EC6F19"/>
    <w:rsid w:val="00EC6F60"/>
    <w:rsid w:val="00EC7021"/>
    <w:rsid w:val="00EC70E6"/>
    <w:rsid w:val="00EC74B4"/>
    <w:rsid w:val="00EC77EA"/>
    <w:rsid w:val="00EC78DE"/>
    <w:rsid w:val="00EC7A9F"/>
    <w:rsid w:val="00EC7AAD"/>
    <w:rsid w:val="00EC7B4B"/>
    <w:rsid w:val="00EC7B77"/>
    <w:rsid w:val="00EC7C17"/>
    <w:rsid w:val="00EC7CB1"/>
    <w:rsid w:val="00EC7D0F"/>
    <w:rsid w:val="00EC7DB2"/>
    <w:rsid w:val="00EC7EA7"/>
    <w:rsid w:val="00EC7F83"/>
    <w:rsid w:val="00EC7FE4"/>
    <w:rsid w:val="00ED0085"/>
    <w:rsid w:val="00ED00A4"/>
    <w:rsid w:val="00ED012F"/>
    <w:rsid w:val="00ED02F9"/>
    <w:rsid w:val="00ED0367"/>
    <w:rsid w:val="00ED039D"/>
    <w:rsid w:val="00ED0459"/>
    <w:rsid w:val="00ED048B"/>
    <w:rsid w:val="00ED06FC"/>
    <w:rsid w:val="00ED0A83"/>
    <w:rsid w:val="00ED0AA6"/>
    <w:rsid w:val="00ED0B1F"/>
    <w:rsid w:val="00ED0C88"/>
    <w:rsid w:val="00ED0D3D"/>
    <w:rsid w:val="00ED0F10"/>
    <w:rsid w:val="00ED0F58"/>
    <w:rsid w:val="00ED0FF8"/>
    <w:rsid w:val="00ED124F"/>
    <w:rsid w:val="00ED12D3"/>
    <w:rsid w:val="00ED1360"/>
    <w:rsid w:val="00ED14CD"/>
    <w:rsid w:val="00ED15DB"/>
    <w:rsid w:val="00ED1786"/>
    <w:rsid w:val="00ED1824"/>
    <w:rsid w:val="00ED19A5"/>
    <w:rsid w:val="00ED19DC"/>
    <w:rsid w:val="00ED1A8A"/>
    <w:rsid w:val="00ED1BDB"/>
    <w:rsid w:val="00ED1C18"/>
    <w:rsid w:val="00ED1D70"/>
    <w:rsid w:val="00ED1EE0"/>
    <w:rsid w:val="00ED1FBE"/>
    <w:rsid w:val="00ED20AE"/>
    <w:rsid w:val="00ED237C"/>
    <w:rsid w:val="00ED23E2"/>
    <w:rsid w:val="00ED2649"/>
    <w:rsid w:val="00ED2689"/>
    <w:rsid w:val="00ED277E"/>
    <w:rsid w:val="00ED2838"/>
    <w:rsid w:val="00ED2C5F"/>
    <w:rsid w:val="00ED2F24"/>
    <w:rsid w:val="00ED3016"/>
    <w:rsid w:val="00ED32D6"/>
    <w:rsid w:val="00ED3442"/>
    <w:rsid w:val="00ED3566"/>
    <w:rsid w:val="00ED3891"/>
    <w:rsid w:val="00ED39D1"/>
    <w:rsid w:val="00ED3A1C"/>
    <w:rsid w:val="00ED3A37"/>
    <w:rsid w:val="00ED3B33"/>
    <w:rsid w:val="00ED3B6E"/>
    <w:rsid w:val="00ED3BF7"/>
    <w:rsid w:val="00ED3D5B"/>
    <w:rsid w:val="00ED3D66"/>
    <w:rsid w:val="00ED3DB3"/>
    <w:rsid w:val="00ED3FFE"/>
    <w:rsid w:val="00ED4042"/>
    <w:rsid w:val="00ED4051"/>
    <w:rsid w:val="00ED41C4"/>
    <w:rsid w:val="00ED4318"/>
    <w:rsid w:val="00ED437F"/>
    <w:rsid w:val="00ED45D1"/>
    <w:rsid w:val="00ED4672"/>
    <w:rsid w:val="00ED46A2"/>
    <w:rsid w:val="00ED4A3F"/>
    <w:rsid w:val="00ED4E0F"/>
    <w:rsid w:val="00ED4FC5"/>
    <w:rsid w:val="00ED51EE"/>
    <w:rsid w:val="00ED523A"/>
    <w:rsid w:val="00ED54D6"/>
    <w:rsid w:val="00ED5584"/>
    <w:rsid w:val="00ED5705"/>
    <w:rsid w:val="00ED5AEF"/>
    <w:rsid w:val="00ED5BB2"/>
    <w:rsid w:val="00ED5CEC"/>
    <w:rsid w:val="00ED5E1D"/>
    <w:rsid w:val="00ED5E1E"/>
    <w:rsid w:val="00ED5F02"/>
    <w:rsid w:val="00ED5FCE"/>
    <w:rsid w:val="00ED60DC"/>
    <w:rsid w:val="00ED6107"/>
    <w:rsid w:val="00ED63CD"/>
    <w:rsid w:val="00ED6445"/>
    <w:rsid w:val="00ED6701"/>
    <w:rsid w:val="00ED6762"/>
    <w:rsid w:val="00ED67AD"/>
    <w:rsid w:val="00ED691D"/>
    <w:rsid w:val="00ED6AAD"/>
    <w:rsid w:val="00ED6BA9"/>
    <w:rsid w:val="00ED6D58"/>
    <w:rsid w:val="00ED6F04"/>
    <w:rsid w:val="00ED709B"/>
    <w:rsid w:val="00ED7190"/>
    <w:rsid w:val="00ED71C0"/>
    <w:rsid w:val="00ED71C6"/>
    <w:rsid w:val="00ED7679"/>
    <w:rsid w:val="00ED7B23"/>
    <w:rsid w:val="00ED7CCD"/>
    <w:rsid w:val="00EE00A7"/>
    <w:rsid w:val="00EE01C3"/>
    <w:rsid w:val="00EE032D"/>
    <w:rsid w:val="00EE0578"/>
    <w:rsid w:val="00EE0583"/>
    <w:rsid w:val="00EE05C4"/>
    <w:rsid w:val="00EE07AE"/>
    <w:rsid w:val="00EE080C"/>
    <w:rsid w:val="00EE080E"/>
    <w:rsid w:val="00EE090C"/>
    <w:rsid w:val="00EE09B8"/>
    <w:rsid w:val="00EE0E76"/>
    <w:rsid w:val="00EE0F48"/>
    <w:rsid w:val="00EE1217"/>
    <w:rsid w:val="00EE1311"/>
    <w:rsid w:val="00EE1394"/>
    <w:rsid w:val="00EE141E"/>
    <w:rsid w:val="00EE14C9"/>
    <w:rsid w:val="00EE1667"/>
    <w:rsid w:val="00EE1A03"/>
    <w:rsid w:val="00EE1A68"/>
    <w:rsid w:val="00EE1AA0"/>
    <w:rsid w:val="00EE1B23"/>
    <w:rsid w:val="00EE1B28"/>
    <w:rsid w:val="00EE1B2B"/>
    <w:rsid w:val="00EE1CD8"/>
    <w:rsid w:val="00EE1D67"/>
    <w:rsid w:val="00EE1E55"/>
    <w:rsid w:val="00EE1EB5"/>
    <w:rsid w:val="00EE2010"/>
    <w:rsid w:val="00EE2179"/>
    <w:rsid w:val="00EE2343"/>
    <w:rsid w:val="00EE260B"/>
    <w:rsid w:val="00EE2857"/>
    <w:rsid w:val="00EE292C"/>
    <w:rsid w:val="00EE2945"/>
    <w:rsid w:val="00EE2AB8"/>
    <w:rsid w:val="00EE2C33"/>
    <w:rsid w:val="00EE2CE6"/>
    <w:rsid w:val="00EE2DDA"/>
    <w:rsid w:val="00EE2E78"/>
    <w:rsid w:val="00EE2E7D"/>
    <w:rsid w:val="00EE2F3F"/>
    <w:rsid w:val="00EE3246"/>
    <w:rsid w:val="00EE347E"/>
    <w:rsid w:val="00EE36C3"/>
    <w:rsid w:val="00EE374F"/>
    <w:rsid w:val="00EE37B9"/>
    <w:rsid w:val="00EE38B1"/>
    <w:rsid w:val="00EE3A06"/>
    <w:rsid w:val="00EE3B52"/>
    <w:rsid w:val="00EE3BFA"/>
    <w:rsid w:val="00EE3CC2"/>
    <w:rsid w:val="00EE3E63"/>
    <w:rsid w:val="00EE415C"/>
    <w:rsid w:val="00EE417C"/>
    <w:rsid w:val="00EE41AD"/>
    <w:rsid w:val="00EE43CC"/>
    <w:rsid w:val="00EE4442"/>
    <w:rsid w:val="00EE495D"/>
    <w:rsid w:val="00EE496C"/>
    <w:rsid w:val="00EE4BD9"/>
    <w:rsid w:val="00EE534D"/>
    <w:rsid w:val="00EE5364"/>
    <w:rsid w:val="00EE5663"/>
    <w:rsid w:val="00EE5818"/>
    <w:rsid w:val="00EE59F7"/>
    <w:rsid w:val="00EE5BF0"/>
    <w:rsid w:val="00EE5CF1"/>
    <w:rsid w:val="00EE5E1B"/>
    <w:rsid w:val="00EE5F97"/>
    <w:rsid w:val="00EE600A"/>
    <w:rsid w:val="00EE6052"/>
    <w:rsid w:val="00EE6055"/>
    <w:rsid w:val="00EE610E"/>
    <w:rsid w:val="00EE6173"/>
    <w:rsid w:val="00EE67C8"/>
    <w:rsid w:val="00EE68E6"/>
    <w:rsid w:val="00EE690B"/>
    <w:rsid w:val="00EE6A6C"/>
    <w:rsid w:val="00EE6B9F"/>
    <w:rsid w:val="00EE6E5E"/>
    <w:rsid w:val="00EE6EB0"/>
    <w:rsid w:val="00EE7122"/>
    <w:rsid w:val="00EE719C"/>
    <w:rsid w:val="00EE7358"/>
    <w:rsid w:val="00EE73B0"/>
    <w:rsid w:val="00EE757C"/>
    <w:rsid w:val="00EE7657"/>
    <w:rsid w:val="00EE76C9"/>
    <w:rsid w:val="00EE7999"/>
    <w:rsid w:val="00EE7ADD"/>
    <w:rsid w:val="00EE7B04"/>
    <w:rsid w:val="00EE7CA2"/>
    <w:rsid w:val="00EF05E4"/>
    <w:rsid w:val="00EF0664"/>
    <w:rsid w:val="00EF0711"/>
    <w:rsid w:val="00EF077D"/>
    <w:rsid w:val="00EF07FD"/>
    <w:rsid w:val="00EF0813"/>
    <w:rsid w:val="00EF0ADC"/>
    <w:rsid w:val="00EF0B8D"/>
    <w:rsid w:val="00EF0D33"/>
    <w:rsid w:val="00EF0E4F"/>
    <w:rsid w:val="00EF1078"/>
    <w:rsid w:val="00EF10A7"/>
    <w:rsid w:val="00EF1351"/>
    <w:rsid w:val="00EF160F"/>
    <w:rsid w:val="00EF16CA"/>
    <w:rsid w:val="00EF1781"/>
    <w:rsid w:val="00EF1802"/>
    <w:rsid w:val="00EF191B"/>
    <w:rsid w:val="00EF1B4B"/>
    <w:rsid w:val="00EF1DA2"/>
    <w:rsid w:val="00EF1FB6"/>
    <w:rsid w:val="00EF2171"/>
    <w:rsid w:val="00EF21C6"/>
    <w:rsid w:val="00EF2271"/>
    <w:rsid w:val="00EF229E"/>
    <w:rsid w:val="00EF24A1"/>
    <w:rsid w:val="00EF2606"/>
    <w:rsid w:val="00EF26D4"/>
    <w:rsid w:val="00EF2924"/>
    <w:rsid w:val="00EF2B64"/>
    <w:rsid w:val="00EF2F26"/>
    <w:rsid w:val="00EF2FC3"/>
    <w:rsid w:val="00EF30C1"/>
    <w:rsid w:val="00EF315A"/>
    <w:rsid w:val="00EF31DF"/>
    <w:rsid w:val="00EF3223"/>
    <w:rsid w:val="00EF3290"/>
    <w:rsid w:val="00EF3367"/>
    <w:rsid w:val="00EF3470"/>
    <w:rsid w:val="00EF3501"/>
    <w:rsid w:val="00EF362B"/>
    <w:rsid w:val="00EF36BE"/>
    <w:rsid w:val="00EF3A36"/>
    <w:rsid w:val="00EF3A6B"/>
    <w:rsid w:val="00EF3D3E"/>
    <w:rsid w:val="00EF3E40"/>
    <w:rsid w:val="00EF3ED9"/>
    <w:rsid w:val="00EF40DB"/>
    <w:rsid w:val="00EF4362"/>
    <w:rsid w:val="00EF47C6"/>
    <w:rsid w:val="00EF483D"/>
    <w:rsid w:val="00EF48B5"/>
    <w:rsid w:val="00EF48B9"/>
    <w:rsid w:val="00EF4939"/>
    <w:rsid w:val="00EF497D"/>
    <w:rsid w:val="00EF4BB9"/>
    <w:rsid w:val="00EF4DBC"/>
    <w:rsid w:val="00EF4E16"/>
    <w:rsid w:val="00EF4E86"/>
    <w:rsid w:val="00EF5038"/>
    <w:rsid w:val="00EF5230"/>
    <w:rsid w:val="00EF527F"/>
    <w:rsid w:val="00EF52BF"/>
    <w:rsid w:val="00EF5379"/>
    <w:rsid w:val="00EF55E9"/>
    <w:rsid w:val="00EF56E8"/>
    <w:rsid w:val="00EF56F3"/>
    <w:rsid w:val="00EF575E"/>
    <w:rsid w:val="00EF57FD"/>
    <w:rsid w:val="00EF58A9"/>
    <w:rsid w:val="00EF5D29"/>
    <w:rsid w:val="00EF5FCF"/>
    <w:rsid w:val="00EF607A"/>
    <w:rsid w:val="00EF60FF"/>
    <w:rsid w:val="00EF6242"/>
    <w:rsid w:val="00EF636B"/>
    <w:rsid w:val="00EF63EA"/>
    <w:rsid w:val="00EF65AE"/>
    <w:rsid w:val="00EF6655"/>
    <w:rsid w:val="00EF6804"/>
    <w:rsid w:val="00EF687E"/>
    <w:rsid w:val="00EF68F9"/>
    <w:rsid w:val="00EF6A1E"/>
    <w:rsid w:val="00EF6A52"/>
    <w:rsid w:val="00EF6A71"/>
    <w:rsid w:val="00EF6EF2"/>
    <w:rsid w:val="00EF6FAF"/>
    <w:rsid w:val="00EF7068"/>
    <w:rsid w:val="00EF7123"/>
    <w:rsid w:val="00EF71D9"/>
    <w:rsid w:val="00EF7723"/>
    <w:rsid w:val="00EF784A"/>
    <w:rsid w:val="00EF79A4"/>
    <w:rsid w:val="00EF79C8"/>
    <w:rsid w:val="00EF79DE"/>
    <w:rsid w:val="00EF7C49"/>
    <w:rsid w:val="00EF7C4B"/>
    <w:rsid w:val="00EF7CF7"/>
    <w:rsid w:val="00EF7E54"/>
    <w:rsid w:val="00EF7E7A"/>
    <w:rsid w:val="00EF7E8E"/>
    <w:rsid w:val="00EF7ED1"/>
    <w:rsid w:val="00F0006F"/>
    <w:rsid w:val="00F004E1"/>
    <w:rsid w:val="00F004F3"/>
    <w:rsid w:val="00F0051F"/>
    <w:rsid w:val="00F0057C"/>
    <w:rsid w:val="00F005D4"/>
    <w:rsid w:val="00F00610"/>
    <w:rsid w:val="00F00713"/>
    <w:rsid w:val="00F00768"/>
    <w:rsid w:val="00F0084D"/>
    <w:rsid w:val="00F008C0"/>
    <w:rsid w:val="00F00A3C"/>
    <w:rsid w:val="00F00C9D"/>
    <w:rsid w:val="00F00D9A"/>
    <w:rsid w:val="00F00E5F"/>
    <w:rsid w:val="00F010A9"/>
    <w:rsid w:val="00F01261"/>
    <w:rsid w:val="00F012B3"/>
    <w:rsid w:val="00F012E6"/>
    <w:rsid w:val="00F0152E"/>
    <w:rsid w:val="00F01561"/>
    <w:rsid w:val="00F016CF"/>
    <w:rsid w:val="00F018A8"/>
    <w:rsid w:val="00F01A0B"/>
    <w:rsid w:val="00F01F0B"/>
    <w:rsid w:val="00F01FC4"/>
    <w:rsid w:val="00F0219E"/>
    <w:rsid w:val="00F023A1"/>
    <w:rsid w:val="00F024F4"/>
    <w:rsid w:val="00F025C2"/>
    <w:rsid w:val="00F025E2"/>
    <w:rsid w:val="00F027BD"/>
    <w:rsid w:val="00F02D24"/>
    <w:rsid w:val="00F0332B"/>
    <w:rsid w:val="00F036AD"/>
    <w:rsid w:val="00F03E34"/>
    <w:rsid w:val="00F03F9C"/>
    <w:rsid w:val="00F0407C"/>
    <w:rsid w:val="00F04156"/>
    <w:rsid w:val="00F0432E"/>
    <w:rsid w:val="00F0434A"/>
    <w:rsid w:val="00F04432"/>
    <w:rsid w:val="00F04597"/>
    <w:rsid w:val="00F04625"/>
    <w:rsid w:val="00F049A6"/>
    <w:rsid w:val="00F04C35"/>
    <w:rsid w:val="00F04EC5"/>
    <w:rsid w:val="00F04F87"/>
    <w:rsid w:val="00F04F93"/>
    <w:rsid w:val="00F051E2"/>
    <w:rsid w:val="00F051EA"/>
    <w:rsid w:val="00F05202"/>
    <w:rsid w:val="00F05289"/>
    <w:rsid w:val="00F055A9"/>
    <w:rsid w:val="00F0564C"/>
    <w:rsid w:val="00F05820"/>
    <w:rsid w:val="00F058B3"/>
    <w:rsid w:val="00F05923"/>
    <w:rsid w:val="00F05AD2"/>
    <w:rsid w:val="00F05C49"/>
    <w:rsid w:val="00F05C8D"/>
    <w:rsid w:val="00F05F11"/>
    <w:rsid w:val="00F05F4F"/>
    <w:rsid w:val="00F05FE9"/>
    <w:rsid w:val="00F05FFD"/>
    <w:rsid w:val="00F060FE"/>
    <w:rsid w:val="00F062E8"/>
    <w:rsid w:val="00F06332"/>
    <w:rsid w:val="00F06917"/>
    <w:rsid w:val="00F06CEB"/>
    <w:rsid w:val="00F06DEF"/>
    <w:rsid w:val="00F06FE6"/>
    <w:rsid w:val="00F06FF3"/>
    <w:rsid w:val="00F071BE"/>
    <w:rsid w:val="00F07254"/>
    <w:rsid w:val="00F073B7"/>
    <w:rsid w:val="00F07471"/>
    <w:rsid w:val="00F075AD"/>
    <w:rsid w:val="00F0764B"/>
    <w:rsid w:val="00F0774C"/>
    <w:rsid w:val="00F079C1"/>
    <w:rsid w:val="00F07B62"/>
    <w:rsid w:val="00F07B7D"/>
    <w:rsid w:val="00F07C05"/>
    <w:rsid w:val="00F07C15"/>
    <w:rsid w:val="00F07CDE"/>
    <w:rsid w:val="00F07FC0"/>
    <w:rsid w:val="00F101D2"/>
    <w:rsid w:val="00F101F7"/>
    <w:rsid w:val="00F10398"/>
    <w:rsid w:val="00F1055F"/>
    <w:rsid w:val="00F10568"/>
    <w:rsid w:val="00F1066C"/>
    <w:rsid w:val="00F10958"/>
    <w:rsid w:val="00F10A49"/>
    <w:rsid w:val="00F10B1D"/>
    <w:rsid w:val="00F10E98"/>
    <w:rsid w:val="00F110CB"/>
    <w:rsid w:val="00F1110C"/>
    <w:rsid w:val="00F111E3"/>
    <w:rsid w:val="00F112C0"/>
    <w:rsid w:val="00F1138C"/>
    <w:rsid w:val="00F114F0"/>
    <w:rsid w:val="00F1152B"/>
    <w:rsid w:val="00F115C4"/>
    <w:rsid w:val="00F11902"/>
    <w:rsid w:val="00F11AD0"/>
    <w:rsid w:val="00F11ADE"/>
    <w:rsid w:val="00F11B2E"/>
    <w:rsid w:val="00F11B81"/>
    <w:rsid w:val="00F11D16"/>
    <w:rsid w:val="00F11E4E"/>
    <w:rsid w:val="00F122F9"/>
    <w:rsid w:val="00F1234B"/>
    <w:rsid w:val="00F12503"/>
    <w:rsid w:val="00F125D4"/>
    <w:rsid w:val="00F126A9"/>
    <w:rsid w:val="00F1277B"/>
    <w:rsid w:val="00F128B8"/>
    <w:rsid w:val="00F129A5"/>
    <w:rsid w:val="00F12AB4"/>
    <w:rsid w:val="00F12C07"/>
    <w:rsid w:val="00F12C49"/>
    <w:rsid w:val="00F12C53"/>
    <w:rsid w:val="00F12C7E"/>
    <w:rsid w:val="00F12CCE"/>
    <w:rsid w:val="00F12D0D"/>
    <w:rsid w:val="00F12D65"/>
    <w:rsid w:val="00F12E3B"/>
    <w:rsid w:val="00F12EC7"/>
    <w:rsid w:val="00F12FFB"/>
    <w:rsid w:val="00F13018"/>
    <w:rsid w:val="00F130FE"/>
    <w:rsid w:val="00F134CC"/>
    <w:rsid w:val="00F13594"/>
    <w:rsid w:val="00F1366C"/>
    <w:rsid w:val="00F1367F"/>
    <w:rsid w:val="00F1369C"/>
    <w:rsid w:val="00F13743"/>
    <w:rsid w:val="00F1399B"/>
    <w:rsid w:val="00F139ED"/>
    <w:rsid w:val="00F13A7E"/>
    <w:rsid w:val="00F13BA8"/>
    <w:rsid w:val="00F13C78"/>
    <w:rsid w:val="00F13F6D"/>
    <w:rsid w:val="00F13FE2"/>
    <w:rsid w:val="00F1407D"/>
    <w:rsid w:val="00F140BE"/>
    <w:rsid w:val="00F140CE"/>
    <w:rsid w:val="00F140D5"/>
    <w:rsid w:val="00F14108"/>
    <w:rsid w:val="00F1464D"/>
    <w:rsid w:val="00F1466C"/>
    <w:rsid w:val="00F14855"/>
    <w:rsid w:val="00F14DC7"/>
    <w:rsid w:val="00F14DDF"/>
    <w:rsid w:val="00F15219"/>
    <w:rsid w:val="00F152C8"/>
    <w:rsid w:val="00F1559F"/>
    <w:rsid w:val="00F159A6"/>
    <w:rsid w:val="00F159D8"/>
    <w:rsid w:val="00F15A16"/>
    <w:rsid w:val="00F15D25"/>
    <w:rsid w:val="00F15DD3"/>
    <w:rsid w:val="00F1603D"/>
    <w:rsid w:val="00F16042"/>
    <w:rsid w:val="00F161CF"/>
    <w:rsid w:val="00F16287"/>
    <w:rsid w:val="00F1629E"/>
    <w:rsid w:val="00F162D6"/>
    <w:rsid w:val="00F16487"/>
    <w:rsid w:val="00F165A3"/>
    <w:rsid w:val="00F165F9"/>
    <w:rsid w:val="00F16830"/>
    <w:rsid w:val="00F16838"/>
    <w:rsid w:val="00F16866"/>
    <w:rsid w:val="00F16933"/>
    <w:rsid w:val="00F1693D"/>
    <w:rsid w:val="00F169FF"/>
    <w:rsid w:val="00F16C50"/>
    <w:rsid w:val="00F16E0F"/>
    <w:rsid w:val="00F16F87"/>
    <w:rsid w:val="00F170A5"/>
    <w:rsid w:val="00F1719A"/>
    <w:rsid w:val="00F17297"/>
    <w:rsid w:val="00F172D3"/>
    <w:rsid w:val="00F173A6"/>
    <w:rsid w:val="00F17420"/>
    <w:rsid w:val="00F17582"/>
    <w:rsid w:val="00F17630"/>
    <w:rsid w:val="00F17698"/>
    <w:rsid w:val="00F177BB"/>
    <w:rsid w:val="00F178C1"/>
    <w:rsid w:val="00F17CD9"/>
    <w:rsid w:val="00F17E25"/>
    <w:rsid w:val="00F2023D"/>
    <w:rsid w:val="00F2036B"/>
    <w:rsid w:val="00F203E1"/>
    <w:rsid w:val="00F2051A"/>
    <w:rsid w:val="00F205E4"/>
    <w:rsid w:val="00F206D7"/>
    <w:rsid w:val="00F20790"/>
    <w:rsid w:val="00F2080D"/>
    <w:rsid w:val="00F2093B"/>
    <w:rsid w:val="00F209EE"/>
    <w:rsid w:val="00F20C44"/>
    <w:rsid w:val="00F20CA5"/>
    <w:rsid w:val="00F20CFC"/>
    <w:rsid w:val="00F20F3C"/>
    <w:rsid w:val="00F21113"/>
    <w:rsid w:val="00F211E1"/>
    <w:rsid w:val="00F21290"/>
    <w:rsid w:val="00F212D3"/>
    <w:rsid w:val="00F2137A"/>
    <w:rsid w:val="00F213F6"/>
    <w:rsid w:val="00F21431"/>
    <w:rsid w:val="00F21549"/>
    <w:rsid w:val="00F216B1"/>
    <w:rsid w:val="00F219AA"/>
    <w:rsid w:val="00F21D47"/>
    <w:rsid w:val="00F2207C"/>
    <w:rsid w:val="00F22085"/>
    <w:rsid w:val="00F2226D"/>
    <w:rsid w:val="00F22336"/>
    <w:rsid w:val="00F2237D"/>
    <w:rsid w:val="00F224DF"/>
    <w:rsid w:val="00F22539"/>
    <w:rsid w:val="00F2266D"/>
    <w:rsid w:val="00F22752"/>
    <w:rsid w:val="00F2277A"/>
    <w:rsid w:val="00F2284E"/>
    <w:rsid w:val="00F2297B"/>
    <w:rsid w:val="00F22B2D"/>
    <w:rsid w:val="00F22B41"/>
    <w:rsid w:val="00F22F3D"/>
    <w:rsid w:val="00F2308A"/>
    <w:rsid w:val="00F23202"/>
    <w:rsid w:val="00F23239"/>
    <w:rsid w:val="00F23358"/>
    <w:rsid w:val="00F2336C"/>
    <w:rsid w:val="00F23441"/>
    <w:rsid w:val="00F234EB"/>
    <w:rsid w:val="00F2353E"/>
    <w:rsid w:val="00F237A9"/>
    <w:rsid w:val="00F2390A"/>
    <w:rsid w:val="00F23A05"/>
    <w:rsid w:val="00F23B72"/>
    <w:rsid w:val="00F23C0A"/>
    <w:rsid w:val="00F23DBC"/>
    <w:rsid w:val="00F23E6B"/>
    <w:rsid w:val="00F23F32"/>
    <w:rsid w:val="00F23FF0"/>
    <w:rsid w:val="00F2402E"/>
    <w:rsid w:val="00F2415B"/>
    <w:rsid w:val="00F24300"/>
    <w:rsid w:val="00F24313"/>
    <w:rsid w:val="00F2459F"/>
    <w:rsid w:val="00F24709"/>
    <w:rsid w:val="00F24733"/>
    <w:rsid w:val="00F24758"/>
    <w:rsid w:val="00F24778"/>
    <w:rsid w:val="00F24897"/>
    <w:rsid w:val="00F249C8"/>
    <w:rsid w:val="00F24AD8"/>
    <w:rsid w:val="00F24E12"/>
    <w:rsid w:val="00F24F88"/>
    <w:rsid w:val="00F25210"/>
    <w:rsid w:val="00F25266"/>
    <w:rsid w:val="00F259FD"/>
    <w:rsid w:val="00F260B2"/>
    <w:rsid w:val="00F262E0"/>
    <w:rsid w:val="00F26833"/>
    <w:rsid w:val="00F26A56"/>
    <w:rsid w:val="00F26D22"/>
    <w:rsid w:val="00F27004"/>
    <w:rsid w:val="00F27191"/>
    <w:rsid w:val="00F27317"/>
    <w:rsid w:val="00F273D1"/>
    <w:rsid w:val="00F27487"/>
    <w:rsid w:val="00F277B8"/>
    <w:rsid w:val="00F2796C"/>
    <w:rsid w:val="00F27A5A"/>
    <w:rsid w:val="00F27AA5"/>
    <w:rsid w:val="00F27B0D"/>
    <w:rsid w:val="00F27D33"/>
    <w:rsid w:val="00F27E67"/>
    <w:rsid w:val="00F27EC2"/>
    <w:rsid w:val="00F30060"/>
    <w:rsid w:val="00F3025F"/>
    <w:rsid w:val="00F303D2"/>
    <w:rsid w:val="00F30684"/>
    <w:rsid w:val="00F30933"/>
    <w:rsid w:val="00F30BDE"/>
    <w:rsid w:val="00F30C9D"/>
    <w:rsid w:val="00F30CC3"/>
    <w:rsid w:val="00F30D84"/>
    <w:rsid w:val="00F30FFA"/>
    <w:rsid w:val="00F31077"/>
    <w:rsid w:val="00F310B0"/>
    <w:rsid w:val="00F310DB"/>
    <w:rsid w:val="00F312A7"/>
    <w:rsid w:val="00F3131A"/>
    <w:rsid w:val="00F314E9"/>
    <w:rsid w:val="00F31625"/>
    <w:rsid w:val="00F31802"/>
    <w:rsid w:val="00F31A56"/>
    <w:rsid w:val="00F31BBA"/>
    <w:rsid w:val="00F31CB4"/>
    <w:rsid w:val="00F31D14"/>
    <w:rsid w:val="00F31DC1"/>
    <w:rsid w:val="00F320FA"/>
    <w:rsid w:val="00F3237D"/>
    <w:rsid w:val="00F324CD"/>
    <w:rsid w:val="00F325ED"/>
    <w:rsid w:val="00F327F2"/>
    <w:rsid w:val="00F32941"/>
    <w:rsid w:val="00F32A94"/>
    <w:rsid w:val="00F32C11"/>
    <w:rsid w:val="00F32DBE"/>
    <w:rsid w:val="00F32DD8"/>
    <w:rsid w:val="00F32EE0"/>
    <w:rsid w:val="00F32FFF"/>
    <w:rsid w:val="00F3300C"/>
    <w:rsid w:val="00F33032"/>
    <w:rsid w:val="00F332A4"/>
    <w:rsid w:val="00F334F5"/>
    <w:rsid w:val="00F335B4"/>
    <w:rsid w:val="00F336EA"/>
    <w:rsid w:val="00F33923"/>
    <w:rsid w:val="00F33A09"/>
    <w:rsid w:val="00F33BD6"/>
    <w:rsid w:val="00F33BDC"/>
    <w:rsid w:val="00F33C29"/>
    <w:rsid w:val="00F33DAB"/>
    <w:rsid w:val="00F33F4F"/>
    <w:rsid w:val="00F33FA8"/>
    <w:rsid w:val="00F34392"/>
    <w:rsid w:val="00F343C7"/>
    <w:rsid w:val="00F3460D"/>
    <w:rsid w:val="00F3479F"/>
    <w:rsid w:val="00F347AF"/>
    <w:rsid w:val="00F34A35"/>
    <w:rsid w:val="00F34C14"/>
    <w:rsid w:val="00F34CBC"/>
    <w:rsid w:val="00F34D29"/>
    <w:rsid w:val="00F34D40"/>
    <w:rsid w:val="00F34F24"/>
    <w:rsid w:val="00F350C9"/>
    <w:rsid w:val="00F350EC"/>
    <w:rsid w:val="00F351C8"/>
    <w:rsid w:val="00F35242"/>
    <w:rsid w:val="00F35334"/>
    <w:rsid w:val="00F35438"/>
    <w:rsid w:val="00F35972"/>
    <w:rsid w:val="00F35D71"/>
    <w:rsid w:val="00F35F0E"/>
    <w:rsid w:val="00F35F0F"/>
    <w:rsid w:val="00F35F38"/>
    <w:rsid w:val="00F36120"/>
    <w:rsid w:val="00F3619F"/>
    <w:rsid w:val="00F363C9"/>
    <w:rsid w:val="00F36439"/>
    <w:rsid w:val="00F3649F"/>
    <w:rsid w:val="00F364A5"/>
    <w:rsid w:val="00F36547"/>
    <w:rsid w:val="00F367B7"/>
    <w:rsid w:val="00F3685C"/>
    <w:rsid w:val="00F36EB4"/>
    <w:rsid w:val="00F36FE9"/>
    <w:rsid w:val="00F3720E"/>
    <w:rsid w:val="00F373BF"/>
    <w:rsid w:val="00F3769B"/>
    <w:rsid w:val="00F37AE6"/>
    <w:rsid w:val="00F37B14"/>
    <w:rsid w:val="00F37B29"/>
    <w:rsid w:val="00F37B94"/>
    <w:rsid w:val="00F37DC9"/>
    <w:rsid w:val="00F40005"/>
    <w:rsid w:val="00F403C5"/>
    <w:rsid w:val="00F40441"/>
    <w:rsid w:val="00F404F4"/>
    <w:rsid w:val="00F405C9"/>
    <w:rsid w:val="00F406CF"/>
    <w:rsid w:val="00F40A72"/>
    <w:rsid w:val="00F40CC3"/>
    <w:rsid w:val="00F40E5F"/>
    <w:rsid w:val="00F410B4"/>
    <w:rsid w:val="00F41188"/>
    <w:rsid w:val="00F412E3"/>
    <w:rsid w:val="00F41360"/>
    <w:rsid w:val="00F413B5"/>
    <w:rsid w:val="00F4148E"/>
    <w:rsid w:val="00F414A6"/>
    <w:rsid w:val="00F415C5"/>
    <w:rsid w:val="00F41708"/>
    <w:rsid w:val="00F41865"/>
    <w:rsid w:val="00F41999"/>
    <w:rsid w:val="00F419F3"/>
    <w:rsid w:val="00F41A8C"/>
    <w:rsid w:val="00F41CA3"/>
    <w:rsid w:val="00F41EAF"/>
    <w:rsid w:val="00F41ED1"/>
    <w:rsid w:val="00F42190"/>
    <w:rsid w:val="00F421D6"/>
    <w:rsid w:val="00F42236"/>
    <w:rsid w:val="00F4261A"/>
    <w:rsid w:val="00F4267C"/>
    <w:rsid w:val="00F426E2"/>
    <w:rsid w:val="00F42820"/>
    <w:rsid w:val="00F4282F"/>
    <w:rsid w:val="00F4289F"/>
    <w:rsid w:val="00F42A2D"/>
    <w:rsid w:val="00F42A72"/>
    <w:rsid w:val="00F42B1C"/>
    <w:rsid w:val="00F42EC4"/>
    <w:rsid w:val="00F430A3"/>
    <w:rsid w:val="00F4332D"/>
    <w:rsid w:val="00F433E7"/>
    <w:rsid w:val="00F434AC"/>
    <w:rsid w:val="00F435B7"/>
    <w:rsid w:val="00F435F6"/>
    <w:rsid w:val="00F43767"/>
    <w:rsid w:val="00F437E6"/>
    <w:rsid w:val="00F438F7"/>
    <w:rsid w:val="00F43B69"/>
    <w:rsid w:val="00F43D97"/>
    <w:rsid w:val="00F43E5D"/>
    <w:rsid w:val="00F44313"/>
    <w:rsid w:val="00F444CD"/>
    <w:rsid w:val="00F44551"/>
    <w:rsid w:val="00F44571"/>
    <w:rsid w:val="00F4457E"/>
    <w:rsid w:val="00F44683"/>
    <w:rsid w:val="00F446FC"/>
    <w:rsid w:val="00F4486E"/>
    <w:rsid w:val="00F448E4"/>
    <w:rsid w:val="00F44925"/>
    <w:rsid w:val="00F4492E"/>
    <w:rsid w:val="00F44D38"/>
    <w:rsid w:val="00F45120"/>
    <w:rsid w:val="00F4525B"/>
    <w:rsid w:val="00F454F7"/>
    <w:rsid w:val="00F45796"/>
    <w:rsid w:val="00F45A04"/>
    <w:rsid w:val="00F45A68"/>
    <w:rsid w:val="00F45ABB"/>
    <w:rsid w:val="00F45B95"/>
    <w:rsid w:val="00F45BA3"/>
    <w:rsid w:val="00F45C92"/>
    <w:rsid w:val="00F45D35"/>
    <w:rsid w:val="00F45D62"/>
    <w:rsid w:val="00F45EF0"/>
    <w:rsid w:val="00F46126"/>
    <w:rsid w:val="00F461D4"/>
    <w:rsid w:val="00F46288"/>
    <w:rsid w:val="00F4652B"/>
    <w:rsid w:val="00F468C0"/>
    <w:rsid w:val="00F46A3E"/>
    <w:rsid w:val="00F46BAE"/>
    <w:rsid w:val="00F46C18"/>
    <w:rsid w:val="00F46C94"/>
    <w:rsid w:val="00F46D4A"/>
    <w:rsid w:val="00F471E6"/>
    <w:rsid w:val="00F472C4"/>
    <w:rsid w:val="00F47347"/>
    <w:rsid w:val="00F4762B"/>
    <w:rsid w:val="00F476B5"/>
    <w:rsid w:val="00F477AB"/>
    <w:rsid w:val="00F4785D"/>
    <w:rsid w:val="00F478B2"/>
    <w:rsid w:val="00F47C49"/>
    <w:rsid w:val="00F47D06"/>
    <w:rsid w:val="00F47D0B"/>
    <w:rsid w:val="00F47D4A"/>
    <w:rsid w:val="00F47E50"/>
    <w:rsid w:val="00F5001F"/>
    <w:rsid w:val="00F50020"/>
    <w:rsid w:val="00F502D2"/>
    <w:rsid w:val="00F5033B"/>
    <w:rsid w:val="00F50386"/>
    <w:rsid w:val="00F5039B"/>
    <w:rsid w:val="00F50418"/>
    <w:rsid w:val="00F50601"/>
    <w:rsid w:val="00F506D2"/>
    <w:rsid w:val="00F50807"/>
    <w:rsid w:val="00F50958"/>
    <w:rsid w:val="00F50AD9"/>
    <w:rsid w:val="00F50CB0"/>
    <w:rsid w:val="00F50EA9"/>
    <w:rsid w:val="00F50F6D"/>
    <w:rsid w:val="00F51004"/>
    <w:rsid w:val="00F511D4"/>
    <w:rsid w:val="00F511E9"/>
    <w:rsid w:val="00F512F6"/>
    <w:rsid w:val="00F5132E"/>
    <w:rsid w:val="00F5161D"/>
    <w:rsid w:val="00F51721"/>
    <w:rsid w:val="00F51898"/>
    <w:rsid w:val="00F5193E"/>
    <w:rsid w:val="00F51960"/>
    <w:rsid w:val="00F51ACE"/>
    <w:rsid w:val="00F51DBE"/>
    <w:rsid w:val="00F51E40"/>
    <w:rsid w:val="00F51ECC"/>
    <w:rsid w:val="00F52005"/>
    <w:rsid w:val="00F52132"/>
    <w:rsid w:val="00F521F2"/>
    <w:rsid w:val="00F52247"/>
    <w:rsid w:val="00F527C6"/>
    <w:rsid w:val="00F52933"/>
    <w:rsid w:val="00F52B28"/>
    <w:rsid w:val="00F52BF9"/>
    <w:rsid w:val="00F52D19"/>
    <w:rsid w:val="00F52EF9"/>
    <w:rsid w:val="00F5303B"/>
    <w:rsid w:val="00F5323A"/>
    <w:rsid w:val="00F5335F"/>
    <w:rsid w:val="00F5348A"/>
    <w:rsid w:val="00F536EC"/>
    <w:rsid w:val="00F5373A"/>
    <w:rsid w:val="00F53745"/>
    <w:rsid w:val="00F5399A"/>
    <w:rsid w:val="00F53B63"/>
    <w:rsid w:val="00F53B74"/>
    <w:rsid w:val="00F53BB7"/>
    <w:rsid w:val="00F53C80"/>
    <w:rsid w:val="00F53D3B"/>
    <w:rsid w:val="00F53DE7"/>
    <w:rsid w:val="00F542E7"/>
    <w:rsid w:val="00F543A0"/>
    <w:rsid w:val="00F544F2"/>
    <w:rsid w:val="00F54A0A"/>
    <w:rsid w:val="00F54A7C"/>
    <w:rsid w:val="00F54B05"/>
    <w:rsid w:val="00F54C9F"/>
    <w:rsid w:val="00F54F8A"/>
    <w:rsid w:val="00F5514D"/>
    <w:rsid w:val="00F55152"/>
    <w:rsid w:val="00F5545B"/>
    <w:rsid w:val="00F55706"/>
    <w:rsid w:val="00F557DA"/>
    <w:rsid w:val="00F55971"/>
    <w:rsid w:val="00F559AF"/>
    <w:rsid w:val="00F55AA5"/>
    <w:rsid w:val="00F55B30"/>
    <w:rsid w:val="00F55C4A"/>
    <w:rsid w:val="00F55F23"/>
    <w:rsid w:val="00F56237"/>
    <w:rsid w:val="00F5633B"/>
    <w:rsid w:val="00F5633F"/>
    <w:rsid w:val="00F56531"/>
    <w:rsid w:val="00F565AA"/>
    <w:rsid w:val="00F56749"/>
    <w:rsid w:val="00F567CF"/>
    <w:rsid w:val="00F56828"/>
    <w:rsid w:val="00F5688B"/>
    <w:rsid w:val="00F568AB"/>
    <w:rsid w:val="00F5697A"/>
    <w:rsid w:val="00F56AC2"/>
    <w:rsid w:val="00F56BE7"/>
    <w:rsid w:val="00F56D2A"/>
    <w:rsid w:val="00F56DF6"/>
    <w:rsid w:val="00F56EFC"/>
    <w:rsid w:val="00F571EB"/>
    <w:rsid w:val="00F5720E"/>
    <w:rsid w:val="00F57737"/>
    <w:rsid w:val="00F577B7"/>
    <w:rsid w:val="00F57801"/>
    <w:rsid w:val="00F5786C"/>
    <w:rsid w:val="00F578A7"/>
    <w:rsid w:val="00F57A43"/>
    <w:rsid w:val="00F57B35"/>
    <w:rsid w:val="00F57F32"/>
    <w:rsid w:val="00F60018"/>
    <w:rsid w:val="00F601EA"/>
    <w:rsid w:val="00F602E1"/>
    <w:rsid w:val="00F6039A"/>
    <w:rsid w:val="00F6039B"/>
    <w:rsid w:val="00F6057A"/>
    <w:rsid w:val="00F609B1"/>
    <w:rsid w:val="00F609BB"/>
    <w:rsid w:val="00F609F2"/>
    <w:rsid w:val="00F60A7C"/>
    <w:rsid w:val="00F60AC0"/>
    <w:rsid w:val="00F60B5C"/>
    <w:rsid w:val="00F60E51"/>
    <w:rsid w:val="00F60ED7"/>
    <w:rsid w:val="00F6129A"/>
    <w:rsid w:val="00F612AD"/>
    <w:rsid w:val="00F6130F"/>
    <w:rsid w:val="00F6189F"/>
    <w:rsid w:val="00F61976"/>
    <w:rsid w:val="00F61A20"/>
    <w:rsid w:val="00F61E1E"/>
    <w:rsid w:val="00F61E7B"/>
    <w:rsid w:val="00F62168"/>
    <w:rsid w:val="00F628D1"/>
    <w:rsid w:val="00F628D5"/>
    <w:rsid w:val="00F629CF"/>
    <w:rsid w:val="00F629EA"/>
    <w:rsid w:val="00F629FC"/>
    <w:rsid w:val="00F62A96"/>
    <w:rsid w:val="00F62CBA"/>
    <w:rsid w:val="00F62D10"/>
    <w:rsid w:val="00F62E6B"/>
    <w:rsid w:val="00F62EDD"/>
    <w:rsid w:val="00F62F3D"/>
    <w:rsid w:val="00F62FDE"/>
    <w:rsid w:val="00F632EC"/>
    <w:rsid w:val="00F6355D"/>
    <w:rsid w:val="00F63601"/>
    <w:rsid w:val="00F63631"/>
    <w:rsid w:val="00F636F3"/>
    <w:rsid w:val="00F63781"/>
    <w:rsid w:val="00F639A2"/>
    <w:rsid w:val="00F63B1A"/>
    <w:rsid w:val="00F63BF0"/>
    <w:rsid w:val="00F63CD4"/>
    <w:rsid w:val="00F63DC5"/>
    <w:rsid w:val="00F64265"/>
    <w:rsid w:val="00F64385"/>
    <w:rsid w:val="00F64593"/>
    <w:rsid w:val="00F64841"/>
    <w:rsid w:val="00F64E14"/>
    <w:rsid w:val="00F64ECC"/>
    <w:rsid w:val="00F64EF2"/>
    <w:rsid w:val="00F651CF"/>
    <w:rsid w:val="00F653B7"/>
    <w:rsid w:val="00F6554E"/>
    <w:rsid w:val="00F65702"/>
    <w:rsid w:val="00F659D7"/>
    <w:rsid w:val="00F65E3F"/>
    <w:rsid w:val="00F65FBB"/>
    <w:rsid w:val="00F6604D"/>
    <w:rsid w:val="00F660C5"/>
    <w:rsid w:val="00F660DC"/>
    <w:rsid w:val="00F663C2"/>
    <w:rsid w:val="00F66723"/>
    <w:rsid w:val="00F669AE"/>
    <w:rsid w:val="00F66B66"/>
    <w:rsid w:val="00F66BDC"/>
    <w:rsid w:val="00F66C60"/>
    <w:rsid w:val="00F66CD3"/>
    <w:rsid w:val="00F66D72"/>
    <w:rsid w:val="00F66E54"/>
    <w:rsid w:val="00F66E56"/>
    <w:rsid w:val="00F66E79"/>
    <w:rsid w:val="00F66F61"/>
    <w:rsid w:val="00F66FA3"/>
    <w:rsid w:val="00F6710B"/>
    <w:rsid w:val="00F67406"/>
    <w:rsid w:val="00F674C4"/>
    <w:rsid w:val="00F679CA"/>
    <w:rsid w:val="00F67A64"/>
    <w:rsid w:val="00F67B35"/>
    <w:rsid w:val="00F67BA2"/>
    <w:rsid w:val="00F67C66"/>
    <w:rsid w:val="00F67D6F"/>
    <w:rsid w:val="00F67DEE"/>
    <w:rsid w:val="00F67FDD"/>
    <w:rsid w:val="00F70037"/>
    <w:rsid w:val="00F702BF"/>
    <w:rsid w:val="00F703E1"/>
    <w:rsid w:val="00F70859"/>
    <w:rsid w:val="00F70874"/>
    <w:rsid w:val="00F708F8"/>
    <w:rsid w:val="00F70AED"/>
    <w:rsid w:val="00F70C95"/>
    <w:rsid w:val="00F70CF3"/>
    <w:rsid w:val="00F70CF6"/>
    <w:rsid w:val="00F70E6E"/>
    <w:rsid w:val="00F70E8D"/>
    <w:rsid w:val="00F70F25"/>
    <w:rsid w:val="00F70F66"/>
    <w:rsid w:val="00F714FA"/>
    <w:rsid w:val="00F7158C"/>
    <w:rsid w:val="00F716E6"/>
    <w:rsid w:val="00F71897"/>
    <w:rsid w:val="00F719CC"/>
    <w:rsid w:val="00F71ADE"/>
    <w:rsid w:val="00F71ECB"/>
    <w:rsid w:val="00F71FC4"/>
    <w:rsid w:val="00F72073"/>
    <w:rsid w:val="00F720E5"/>
    <w:rsid w:val="00F72549"/>
    <w:rsid w:val="00F72736"/>
    <w:rsid w:val="00F727AB"/>
    <w:rsid w:val="00F7280A"/>
    <w:rsid w:val="00F7286A"/>
    <w:rsid w:val="00F72941"/>
    <w:rsid w:val="00F72A85"/>
    <w:rsid w:val="00F72AF5"/>
    <w:rsid w:val="00F72B0D"/>
    <w:rsid w:val="00F72D8B"/>
    <w:rsid w:val="00F72E43"/>
    <w:rsid w:val="00F72F7F"/>
    <w:rsid w:val="00F73045"/>
    <w:rsid w:val="00F730A4"/>
    <w:rsid w:val="00F73249"/>
    <w:rsid w:val="00F732C0"/>
    <w:rsid w:val="00F7336D"/>
    <w:rsid w:val="00F733ED"/>
    <w:rsid w:val="00F734A8"/>
    <w:rsid w:val="00F73637"/>
    <w:rsid w:val="00F7365D"/>
    <w:rsid w:val="00F73876"/>
    <w:rsid w:val="00F73A00"/>
    <w:rsid w:val="00F73AE0"/>
    <w:rsid w:val="00F73C29"/>
    <w:rsid w:val="00F74012"/>
    <w:rsid w:val="00F7401F"/>
    <w:rsid w:val="00F740B6"/>
    <w:rsid w:val="00F741B1"/>
    <w:rsid w:val="00F742E1"/>
    <w:rsid w:val="00F744E1"/>
    <w:rsid w:val="00F746ED"/>
    <w:rsid w:val="00F74775"/>
    <w:rsid w:val="00F7498F"/>
    <w:rsid w:val="00F74B7B"/>
    <w:rsid w:val="00F74C25"/>
    <w:rsid w:val="00F74C41"/>
    <w:rsid w:val="00F74FA5"/>
    <w:rsid w:val="00F7504C"/>
    <w:rsid w:val="00F750C5"/>
    <w:rsid w:val="00F7529C"/>
    <w:rsid w:val="00F75578"/>
    <w:rsid w:val="00F7557A"/>
    <w:rsid w:val="00F755A7"/>
    <w:rsid w:val="00F755E0"/>
    <w:rsid w:val="00F7570F"/>
    <w:rsid w:val="00F75874"/>
    <w:rsid w:val="00F75B85"/>
    <w:rsid w:val="00F75C5F"/>
    <w:rsid w:val="00F75C65"/>
    <w:rsid w:val="00F75C6C"/>
    <w:rsid w:val="00F75FB5"/>
    <w:rsid w:val="00F760E3"/>
    <w:rsid w:val="00F76122"/>
    <w:rsid w:val="00F761E8"/>
    <w:rsid w:val="00F761FB"/>
    <w:rsid w:val="00F762B2"/>
    <w:rsid w:val="00F7643B"/>
    <w:rsid w:val="00F764B0"/>
    <w:rsid w:val="00F76571"/>
    <w:rsid w:val="00F765A6"/>
    <w:rsid w:val="00F765C9"/>
    <w:rsid w:val="00F766DD"/>
    <w:rsid w:val="00F768BE"/>
    <w:rsid w:val="00F7699B"/>
    <w:rsid w:val="00F76ABF"/>
    <w:rsid w:val="00F76B1C"/>
    <w:rsid w:val="00F76B6A"/>
    <w:rsid w:val="00F76C95"/>
    <w:rsid w:val="00F76E24"/>
    <w:rsid w:val="00F76EF8"/>
    <w:rsid w:val="00F76F01"/>
    <w:rsid w:val="00F76FD9"/>
    <w:rsid w:val="00F7732A"/>
    <w:rsid w:val="00F77379"/>
    <w:rsid w:val="00F77395"/>
    <w:rsid w:val="00F7752A"/>
    <w:rsid w:val="00F77658"/>
    <w:rsid w:val="00F77839"/>
    <w:rsid w:val="00F77A2C"/>
    <w:rsid w:val="00F77AB2"/>
    <w:rsid w:val="00F77AD4"/>
    <w:rsid w:val="00F77CA6"/>
    <w:rsid w:val="00F77E20"/>
    <w:rsid w:val="00F80072"/>
    <w:rsid w:val="00F800C2"/>
    <w:rsid w:val="00F80102"/>
    <w:rsid w:val="00F8056C"/>
    <w:rsid w:val="00F80ADA"/>
    <w:rsid w:val="00F80B1A"/>
    <w:rsid w:val="00F80C3C"/>
    <w:rsid w:val="00F80CAB"/>
    <w:rsid w:val="00F80CE5"/>
    <w:rsid w:val="00F80E4F"/>
    <w:rsid w:val="00F80E92"/>
    <w:rsid w:val="00F80EB1"/>
    <w:rsid w:val="00F8102C"/>
    <w:rsid w:val="00F81428"/>
    <w:rsid w:val="00F818EB"/>
    <w:rsid w:val="00F81A27"/>
    <w:rsid w:val="00F81A71"/>
    <w:rsid w:val="00F81BE5"/>
    <w:rsid w:val="00F81D3C"/>
    <w:rsid w:val="00F81ED1"/>
    <w:rsid w:val="00F81EE4"/>
    <w:rsid w:val="00F81F0C"/>
    <w:rsid w:val="00F81F2F"/>
    <w:rsid w:val="00F8217A"/>
    <w:rsid w:val="00F8235C"/>
    <w:rsid w:val="00F82365"/>
    <w:rsid w:val="00F8236F"/>
    <w:rsid w:val="00F82954"/>
    <w:rsid w:val="00F82A32"/>
    <w:rsid w:val="00F82AD3"/>
    <w:rsid w:val="00F82B7A"/>
    <w:rsid w:val="00F82CD0"/>
    <w:rsid w:val="00F82FB4"/>
    <w:rsid w:val="00F82FF3"/>
    <w:rsid w:val="00F83162"/>
    <w:rsid w:val="00F83359"/>
    <w:rsid w:val="00F8381D"/>
    <w:rsid w:val="00F83BC0"/>
    <w:rsid w:val="00F83E12"/>
    <w:rsid w:val="00F83F8A"/>
    <w:rsid w:val="00F8401E"/>
    <w:rsid w:val="00F845F0"/>
    <w:rsid w:val="00F84817"/>
    <w:rsid w:val="00F84958"/>
    <w:rsid w:val="00F84A0D"/>
    <w:rsid w:val="00F84A37"/>
    <w:rsid w:val="00F84ADA"/>
    <w:rsid w:val="00F84AE7"/>
    <w:rsid w:val="00F84B2C"/>
    <w:rsid w:val="00F84D67"/>
    <w:rsid w:val="00F851E2"/>
    <w:rsid w:val="00F85231"/>
    <w:rsid w:val="00F852EB"/>
    <w:rsid w:val="00F85319"/>
    <w:rsid w:val="00F8550A"/>
    <w:rsid w:val="00F85620"/>
    <w:rsid w:val="00F8569A"/>
    <w:rsid w:val="00F8569B"/>
    <w:rsid w:val="00F857A6"/>
    <w:rsid w:val="00F85A18"/>
    <w:rsid w:val="00F85CA1"/>
    <w:rsid w:val="00F85DA8"/>
    <w:rsid w:val="00F86159"/>
    <w:rsid w:val="00F862F5"/>
    <w:rsid w:val="00F86897"/>
    <w:rsid w:val="00F869B7"/>
    <w:rsid w:val="00F86AE2"/>
    <w:rsid w:val="00F86E99"/>
    <w:rsid w:val="00F86ECC"/>
    <w:rsid w:val="00F86FC8"/>
    <w:rsid w:val="00F87024"/>
    <w:rsid w:val="00F8702B"/>
    <w:rsid w:val="00F87468"/>
    <w:rsid w:val="00F8748B"/>
    <w:rsid w:val="00F875D5"/>
    <w:rsid w:val="00F8790B"/>
    <w:rsid w:val="00F87B4D"/>
    <w:rsid w:val="00F9005C"/>
    <w:rsid w:val="00F900E2"/>
    <w:rsid w:val="00F90170"/>
    <w:rsid w:val="00F901C7"/>
    <w:rsid w:val="00F9024E"/>
    <w:rsid w:val="00F90571"/>
    <w:rsid w:val="00F90AA4"/>
    <w:rsid w:val="00F90BE4"/>
    <w:rsid w:val="00F90CB0"/>
    <w:rsid w:val="00F90DB8"/>
    <w:rsid w:val="00F90F7D"/>
    <w:rsid w:val="00F90FB5"/>
    <w:rsid w:val="00F90FC9"/>
    <w:rsid w:val="00F91010"/>
    <w:rsid w:val="00F910BF"/>
    <w:rsid w:val="00F912BD"/>
    <w:rsid w:val="00F91310"/>
    <w:rsid w:val="00F9137C"/>
    <w:rsid w:val="00F91543"/>
    <w:rsid w:val="00F91668"/>
    <w:rsid w:val="00F916E4"/>
    <w:rsid w:val="00F916F0"/>
    <w:rsid w:val="00F91832"/>
    <w:rsid w:val="00F91B2C"/>
    <w:rsid w:val="00F91DC5"/>
    <w:rsid w:val="00F91EB9"/>
    <w:rsid w:val="00F91F44"/>
    <w:rsid w:val="00F92093"/>
    <w:rsid w:val="00F92234"/>
    <w:rsid w:val="00F92430"/>
    <w:rsid w:val="00F92477"/>
    <w:rsid w:val="00F924E3"/>
    <w:rsid w:val="00F92773"/>
    <w:rsid w:val="00F92783"/>
    <w:rsid w:val="00F92FF2"/>
    <w:rsid w:val="00F934F8"/>
    <w:rsid w:val="00F935B4"/>
    <w:rsid w:val="00F93641"/>
    <w:rsid w:val="00F936AA"/>
    <w:rsid w:val="00F93705"/>
    <w:rsid w:val="00F93F63"/>
    <w:rsid w:val="00F94056"/>
    <w:rsid w:val="00F9422E"/>
    <w:rsid w:val="00F942AE"/>
    <w:rsid w:val="00F94646"/>
    <w:rsid w:val="00F9496B"/>
    <w:rsid w:val="00F94B40"/>
    <w:rsid w:val="00F94CC3"/>
    <w:rsid w:val="00F94E68"/>
    <w:rsid w:val="00F94FE3"/>
    <w:rsid w:val="00F95662"/>
    <w:rsid w:val="00F956D5"/>
    <w:rsid w:val="00F960AE"/>
    <w:rsid w:val="00F960B3"/>
    <w:rsid w:val="00F96234"/>
    <w:rsid w:val="00F9674E"/>
    <w:rsid w:val="00F967C5"/>
    <w:rsid w:val="00F96823"/>
    <w:rsid w:val="00F969EA"/>
    <w:rsid w:val="00F96A37"/>
    <w:rsid w:val="00F96A6D"/>
    <w:rsid w:val="00F96C3F"/>
    <w:rsid w:val="00F970A8"/>
    <w:rsid w:val="00F971B2"/>
    <w:rsid w:val="00F9723E"/>
    <w:rsid w:val="00F9766B"/>
    <w:rsid w:val="00F9785D"/>
    <w:rsid w:val="00F978DE"/>
    <w:rsid w:val="00F97D36"/>
    <w:rsid w:val="00FA00AF"/>
    <w:rsid w:val="00FA00B7"/>
    <w:rsid w:val="00FA017B"/>
    <w:rsid w:val="00FA03E1"/>
    <w:rsid w:val="00FA052C"/>
    <w:rsid w:val="00FA0683"/>
    <w:rsid w:val="00FA0839"/>
    <w:rsid w:val="00FA0BEF"/>
    <w:rsid w:val="00FA0D8B"/>
    <w:rsid w:val="00FA0E2E"/>
    <w:rsid w:val="00FA0EB3"/>
    <w:rsid w:val="00FA0F30"/>
    <w:rsid w:val="00FA100D"/>
    <w:rsid w:val="00FA1158"/>
    <w:rsid w:val="00FA1269"/>
    <w:rsid w:val="00FA140B"/>
    <w:rsid w:val="00FA1931"/>
    <w:rsid w:val="00FA1952"/>
    <w:rsid w:val="00FA195D"/>
    <w:rsid w:val="00FA1A78"/>
    <w:rsid w:val="00FA1AD5"/>
    <w:rsid w:val="00FA216B"/>
    <w:rsid w:val="00FA26FF"/>
    <w:rsid w:val="00FA2A8B"/>
    <w:rsid w:val="00FA2B51"/>
    <w:rsid w:val="00FA2B5F"/>
    <w:rsid w:val="00FA2D17"/>
    <w:rsid w:val="00FA2DF3"/>
    <w:rsid w:val="00FA3155"/>
    <w:rsid w:val="00FA3188"/>
    <w:rsid w:val="00FA3224"/>
    <w:rsid w:val="00FA35C8"/>
    <w:rsid w:val="00FA382C"/>
    <w:rsid w:val="00FA38E7"/>
    <w:rsid w:val="00FA393D"/>
    <w:rsid w:val="00FA3AD8"/>
    <w:rsid w:val="00FA3E68"/>
    <w:rsid w:val="00FA4262"/>
    <w:rsid w:val="00FA42DD"/>
    <w:rsid w:val="00FA4380"/>
    <w:rsid w:val="00FA4668"/>
    <w:rsid w:val="00FA4712"/>
    <w:rsid w:val="00FA474E"/>
    <w:rsid w:val="00FA4A91"/>
    <w:rsid w:val="00FA4DD5"/>
    <w:rsid w:val="00FA50D4"/>
    <w:rsid w:val="00FA50EF"/>
    <w:rsid w:val="00FA511F"/>
    <w:rsid w:val="00FA5199"/>
    <w:rsid w:val="00FA5352"/>
    <w:rsid w:val="00FA550A"/>
    <w:rsid w:val="00FA554A"/>
    <w:rsid w:val="00FA599A"/>
    <w:rsid w:val="00FA5A2C"/>
    <w:rsid w:val="00FA5BE8"/>
    <w:rsid w:val="00FA5D23"/>
    <w:rsid w:val="00FA5E11"/>
    <w:rsid w:val="00FA5E29"/>
    <w:rsid w:val="00FA605E"/>
    <w:rsid w:val="00FA6068"/>
    <w:rsid w:val="00FA60E0"/>
    <w:rsid w:val="00FA6229"/>
    <w:rsid w:val="00FA62F8"/>
    <w:rsid w:val="00FA636B"/>
    <w:rsid w:val="00FA646D"/>
    <w:rsid w:val="00FA663B"/>
    <w:rsid w:val="00FA665A"/>
    <w:rsid w:val="00FA6DA8"/>
    <w:rsid w:val="00FA6DEE"/>
    <w:rsid w:val="00FA70D4"/>
    <w:rsid w:val="00FA7135"/>
    <w:rsid w:val="00FA7387"/>
    <w:rsid w:val="00FA76FE"/>
    <w:rsid w:val="00FA7921"/>
    <w:rsid w:val="00FA7AA1"/>
    <w:rsid w:val="00FA7D4D"/>
    <w:rsid w:val="00FA7E94"/>
    <w:rsid w:val="00FB0000"/>
    <w:rsid w:val="00FB0160"/>
    <w:rsid w:val="00FB0183"/>
    <w:rsid w:val="00FB01FE"/>
    <w:rsid w:val="00FB0316"/>
    <w:rsid w:val="00FB044A"/>
    <w:rsid w:val="00FB0A47"/>
    <w:rsid w:val="00FB0BB9"/>
    <w:rsid w:val="00FB0BCF"/>
    <w:rsid w:val="00FB0C81"/>
    <w:rsid w:val="00FB0E1D"/>
    <w:rsid w:val="00FB0E48"/>
    <w:rsid w:val="00FB0E4B"/>
    <w:rsid w:val="00FB108A"/>
    <w:rsid w:val="00FB1214"/>
    <w:rsid w:val="00FB126D"/>
    <w:rsid w:val="00FB1278"/>
    <w:rsid w:val="00FB137C"/>
    <w:rsid w:val="00FB15BB"/>
    <w:rsid w:val="00FB15DD"/>
    <w:rsid w:val="00FB1823"/>
    <w:rsid w:val="00FB1870"/>
    <w:rsid w:val="00FB1980"/>
    <w:rsid w:val="00FB19FA"/>
    <w:rsid w:val="00FB1AA7"/>
    <w:rsid w:val="00FB1F48"/>
    <w:rsid w:val="00FB2148"/>
    <w:rsid w:val="00FB2595"/>
    <w:rsid w:val="00FB25B4"/>
    <w:rsid w:val="00FB2715"/>
    <w:rsid w:val="00FB282D"/>
    <w:rsid w:val="00FB2888"/>
    <w:rsid w:val="00FB298B"/>
    <w:rsid w:val="00FB2C72"/>
    <w:rsid w:val="00FB2C74"/>
    <w:rsid w:val="00FB2EFA"/>
    <w:rsid w:val="00FB31A8"/>
    <w:rsid w:val="00FB3206"/>
    <w:rsid w:val="00FB32B1"/>
    <w:rsid w:val="00FB32E1"/>
    <w:rsid w:val="00FB32F6"/>
    <w:rsid w:val="00FB3358"/>
    <w:rsid w:val="00FB3413"/>
    <w:rsid w:val="00FB363C"/>
    <w:rsid w:val="00FB3651"/>
    <w:rsid w:val="00FB3D3E"/>
    <w:rsid w:val="00FB3DE1"/>
    <w:rsid w:val="00FB3E86"/>
    <w:rsid w:val="00FB3EC2"/>
    <w:rsid w:val="00FB3F8B"/>
    <w:rsid w:val="00FB3FFD"/>
    <w:rsid w:val="00FB40B4"/>
    <w:rsid w:val="00FB416C"/>
    <w:rsid w:val="00FB4185"/>
    <w:rsid w:val="00FB4253"/>
    <w:rsid w:val="00FB4283"/>
    <w:rsid w:val="00FB429F"/>
    <w:rsid w:val="00FB451C"/>
    <w:rsid w:val="00FB456A"/>
    <w:rsid w:val="00FB46AB"/>
    <w:rsid w:val="00FB48FC"/>
    <w:rsid w:val="00FB4B87"/>
    <w:rsid w:val="00FB4C52"/>
    <w:rsid w:val="00FB4F6A"/>
    <w:rsid w:val="00FB4F89"/>
    <w:rsid w:val="00FB5311"/>
    <w:rsid w:val="00FB535E"/>
    <w:rsid w:val="00FB538B"/>
    <w:rsid w:val="00FB54A1"/>
    <w:rsid w:val="00FB551F"/>
    <w:rsid w:val="00FB56AA"/>
    <w:rsid w:val="00FB56FE"/>
    <w:rsid w:val="00FB585C"/>
    <w:rsid w:val="00FB589A"/>
    <w:rsid w:val="00FB59C6"/>
    <w:rsid w:val="00FB59F5"/>
    <w:rsid w:val="00FB5BE5"/>
    <w:rsid w:val="00FB5F71"/>
    <w:rsid w:val="00FB62CD"/>
    <w:rsid w:val="00FB6560"/>
    <w:rsid w:val="00FB6B74"/>
    <w:rsid w:val="00FB6FC1"/>
    <w:rsid w:val="00FB70D0"/>
    <w:rsid w:val="00FB71AE"/>
    <w:rsid w:val="00FB71BC"/>
    <w:rsid w:val="00FB74ED"/>
    <w:rsid w:val="00FB76D3"/>
    <w:rsid w:val="00FB799F"/>
    <w:rsid w:val="00FB7EA0"/>
    <w:rsid w:val="00FB7ED9"/>
    <w:rsid w:val="00FB7F0B"/>
    <w:rsid w:val="00FB7FC2"/>
    <w:rsid w:val="00FC00FD"/>
    <w:rsid w:val="00FC0105"/>
    <w:rsid w:val="00FC0520"/>
    <w:rsid w:val="00FC0560"/>
    <w:rsid w:val="00FC065F"/>
    <w:rsid w:val="00FC0673"/>
    <w:rsid w:val="00FC0A34"/>
    <w:rsid w:val="00FC0B98"/>
    <w:rsid w:val="00FC0DC6"/>
    <w:rsid w:val="00FC0E43"/>
    <w:rsid w:val="00FC0E4A"/>
    <w:rsid w:val="00FC161A"/>
    <w:rsid w:val="00FC164C"/>
    <w:rsid w:val="00FC1BE8"/>
    <w:rsid w:val="00FC1BEC"/>
    <w:rsid w:val="00FC1BF2"/>
    <w:rsid w:val="00FC1DE0"/>
    <w:rsid w:val="00FC1E05"/>
    <w:rsid w:val="00FC2090"/>
    <w:rsid w:val="00FC2248"/>
    <w:rsid w:val="00FC2318"/>
    <w:rsid w:val="00FC2875"/>
    <w:rsid w:val="00FC29B8"/>
    <w:rsid w:val="00FC2B03"/>
    <w:rsid w:val="00FC2C80"/>
    <w:rsid w:val="00FC2E8B"/>
    <w:rsid w:val="00FC2EB9"/>
    <w:rsid w:val="00FC2F2E"/>
    <w:rsid w:val="00FC2F8A"/>
    <w:rsid w:val="00FC308E"/>
    <w:rsid w:val="00FC317F"/>
    <w:rsid w:val="00FC3325"/>
    <w:rsid w:val="00FC36D5"/>
    <w:rsid w:val="00FC373C"/>
    <w:rsid w:val="00FC377C"/>
    <w:rsid w:val="00FC37CC"/>
    <w:rsid w:val="00FC38EC"/>
    <w:rsid w:val="00FC3944"/>
    <w:rsid w:val="00FC3A3D"/>
    <w:rsid w:val="00FC3CF4"/>
    <w:rsid w:val="00FC3D03"/>
    <w:rsid w:val="00FC3D16"/>
    <w:rsid w:val="00FC3E74"/>
    <w:rsid w:val="00FC41C7"/>
    <w:rsid w:val="00FC42E3"/>
    <w:rsid w:val="00FC4610"/>
    <w:rsid w:val="00FC466B"/>
    <w:rsid w:val="00FC4834"/>
    <w:rsid w:val="00FC4A3E"/>
    <w:rsid w:val="00FC4AD6"/>
    <w:rsid w:val="00FC5010"/>
    <w:rsid w:val="00FC5167"/>
    <w:rsid w:val="00FC5223"/>
    <w:rsid w:val="00FC53BF"/>
    <w:rsid w:val="00FC55AE"/>
    <w:rsid w:val="00FC5607"/>
    <w:rsid w:val="00FC5792"/>
    <w:rsid w:val="00FC590D"/>
    <w:rsid w:val="00FC5C7E"/>
    <w:rsid w:val="00FC5E16"/>
    <w:rsid w:val="00FC6224"/>
    <w:rsid w:val="00FC6301"/>
    <w:rsid w:val="00FC6452"/>
    <w:rsid w:val="00FC66B3"/>
    <w:rsid w:val="00FC67E0"/>
    <w:rsid w:val="00FC69AF"/>
    <w:rsid w:val="00FC6A58"/>
    <w:rsid w:val="00FC6AD1"/>
    <w:rsid w:val="00FC6B8B"/>
    <w:rsid w:val="00FC6C3C"/>
    <w:rsid w:val="00FC6E18"/>
    <w:rsid w:val="00FC6FF5"/>
    <w:rsid w:val="00FC70F3"/>
    <w:rsid w:val="00FC737B"/>
    <w:rsid w:val="00FC753B"/>
    <w:rsid w:val="00FC75F4"/>
    <w:rsid w:val="00FC7672"/>
    <w:rsid w:val="00FC773F"/>
    <w:rsid w:val="00FC787F"/>
    <w:rsid w:val="00FC7975"/>
    <w:rsid w:val="00FC7D0B"/>
    <w:rsid w:val="00FC7E2C"/>
    <w:rsid w:val="00FD004F"/>
    <w:rsid w:val="00FD021D"/>
    <w:rsid w:val="00FD023E"/>
    <w:rsid w:val="00FD03C8"/>
    <w:rsid w:val="00FD04D0"/>
    <w:rsid w:val="00FD06A7"/>
    <w:rsid w:val="00FD072F"/>
    <w:rsid w:val="00FD080F"/>
    <w:rsid w:val="00FD0908"/>
    <w:rsid w:val="00FD0A79"/>
    <w:rsid w:val="00FD0B51"/>
    <w:rsid w:val="00FD0C7E"/>
    <w:rsid w:val="00FD1053"/>
    <w:rsid w:val="00FD111A"/>
    <w:rsid w:val="00FD1360"/>
    <w:rsid w:val="00FD1372"/>
    <w:rsid w:val="00FD14FC"/>
    <w:rsid w:val="00FD1627"/>
    <w:rsid w:val="00FD18D6"/>
    <w:rsid w:val="00FD1A61"/>
    <w:rsid w:val="00FD1F17"/>
    <w:rsid w:val="00FD21EF"/>
    <w:rsid w:val="00FD2254"/>
    <w:rsid w:val="00FD234F"/>
    <w:rsid w:val="00FD26D7"/>
    <w:rsid w:val="00FD276D"/>
    <w:rsid w:val="00FD2846"/>
    <w:rsid w:val="00FD2987"/>
    <w:rsid w:val="00FD2A6B"/>
    <w:rsid w:val="00FD3027"/>
    <w:rsid w:val="00FD3104"/>
    <w:rsid w:val="00FD320C"/>
    <w:rsid w:val="00FD3517"/>
    <w:rsid w:val="00FD3520"/>
    <w:rsid w:val="00FD36AE"/>
    <w:rsid w:val="00FD36DD"/>
    <w:rsid w:val="00FD3B1D"/>
    <w:rsid w:val="00FD3BE5"/>
    <w:rsid w:val="00FD3E5E"/>
    <w:rsid w:val="00FD3F0B"/>
    <w:rsid w:val="00FD40B4"/>
    <w:rsid w:val="00FD4215"/>
    <w:rsid w:val="00FD42E8"/>
    <w:rsid w:val="00FD4392"/>
    <w:rsid w:val="00FD45A1"/>
    <w:rsid w:val="00FD461F"/>
    <w:rsid w:val="00FD4A2D"/>
    <w:rsid w:val="00FD4B17"/>
    <w:rsid w:val="00FD4C0E"/>
    <w:rsid w:val="00FD4C24"/>
    <w:rsid w:val="00FD4EF0"/>
    <w:rsid w:val="00FD4F85"/>
    <w:rsid w:val="00FD502B"/>
    <w:rsid w:val="00FD50F1"/>
    <w:rsid w:val="00FD545A"/>
    <w:rsid w:val="00FD5613"/>
    <w:rsid w:val="00FD5734"/>
    <w:rsid w:val="00FD5C1C"/>
    <w:rsid w:val="00FD5C25"/>
    <w:rsid w:val="00FD5CBF"/>
    <w:rsid w:val="00FD5D9B"/>
    <w:rsid w:val="00FD5DFB"/>
    <w:rsid w:val="00FD5F3F"/>
    <w:rsid w:val="00FD6015"/>
    <w:rsid w:val="00FD60CA"/>
    <w:rsid w:val="00FD61D6"/>
    <w:rsid w:val="00FD639B"/>
    <w:rsid w:val="00FD63D7"/>
    <w:rsid w:val="00FD646E"/>
    <w:rsid w:val="00FD6494"/>
    <w:rsid w:val="00FD6683"/>
    <w:rsid w:val="00FD68EF"/>
    <w:rsid w:val="00FD6907"/>
    <w:rsid w:val="00FD6993"/>
    <w:rsid w:val="00FD6A10"/>
    <w:rsid w:val="00FD6A93"/>
    <w:rsid w:val="00FD6A99"/>
    <w:rsid w:val="00FD6C97"/>
    <w:rsid w:val="00FD6EFF"/>
    <w:rsid w:val="00FD74A1"/>
    <w:rsid w:val="00FD77E1"/>
    <w:rsid w:val="00FD7884"/>
    <w:rsid w:val="00FD7922"/>
    <w:rsid w:val="00FD79EB"/>
    <w:rsid w:val="00FD7B79"/>
    <w:rsid w:val="00FD7C5F"/>
    <w:rsid w:val="00FD7D04"/>
    <w:rsid w:val="00FD7EF1"/>
    <w:rsid w:val="00FE0006"/>
    <w:rsid w:val="00FE01AC"/>
    <w:rsid w:val="00FE0335"/>
    <w:rsid w:val="00FE04F3"/>
    <w:rsid w:val="00FE05CA"/>
    <w:rsid w:val="00FE06E2"/>
    <w:rsid w:val="00FE0707"/>
    <w:rsid w:val="00FE0A83"/>
    <w:rsid w:val="00FE0B5F"/>
    <w:rsid w:val="00FE0C5F"/>
    <w:rsid w:val="00FE0F60"/>
    <w:rsid w:val="00FE0FCD"/>
    <w:rsid w:val="00FE1175"/>
    <w:rsid w:val="00FE176B"/>
    <w:rsid w:val="00FE1886"/>
    <w:rsid w:val="00FE1996"/>
    <w:rsid w:val="00FE19F2"/>
    <w:rsid w:val="00FE1A64"/>
    <w:rsid w:val="00FE1BB0"/>
    <w:rsid w:val="00FE1BB6"/>
    <w:rsid w:val="00FE1D31"/>
    <w:rsid w:val="00FE1DDD"/>
    <w:rsid w:val="00FE21EA"/>
    <w:rsid w:val="00FE2220"/>
    <w:rsid w:val="00FE262B"/>
    <w:rsid w:val="00FE2A5F"/>
    <w:rsid w:val="00FE2B59"/>
    <w:rsid w:val="00FE2D37"/>
    <w:rsid w:val="00FE2DC2"/>
    <w:rsid w:val="00FE2E78"/>
    <w:rsid w:val="00FE2FFB"/>
    <w:rsid w:val="00FE3152"/>
    <w:rsid w:val="00FE3342"/>
    <w:rsid w:val="00FE358A"/>
    <w:rsid w:val="00FE364A"/>
    <w:rsid w:val="00FE37E5"/>
    <w:rsid w:val="00FE38A6"/>
    <w:rsid w:val="00FE3972"/>
    <w:rsid w:val="00FE3BD6"/>
    <w:rsid w:val="00FE3BFD"/>
    <w:rsid w:val="00FE3CFA"/>
    <w:rsid w:val="00FE3D9C"/>
    <w:rsid w:val="00FE3E79"/>
    <w:rsid w:val="00FE3E7E"/>
    <w:rsid w:val="00FE3FB6"/>
    <w:rsid w:val="00FE4088"/>
    <w:rsid w:val="00FE414C"/>
    <w:rsid w:val="00FE4183"/>
    <w:rsid w:val="00FE4301"/>
    <w:rsid w:val="00FE4310"/>
    <w:rsid w:val="00FE43EE"/>
    <w:rsid w:val="00FE4439"/>
    <w:rsid w:val="00FE44B6"/>
    <w:rsid w:val="00FE4841"/>
    <w:rsid w:val="00FE48B0"/>
    <w:rsid w:val="00FE48C6"/>
    <w:rsid w:val="00FE4B3F"/>
    <w:rsid w:val="00FE4C5B"/>
    <w:rsid w:val="00FE4DEE"/>
    <w:rsid w:val="00FE5430"/>
    <w:rsid w:val="00FE54B7"/>
    <w:rsid w:val="00FE54E7"/>
    <w:rsid w:val="00FE5523"/>
    <w:rsid w:val="00FE57F9"/>
    <w:rsid w:val="00FE5A30"/>
    <w:rsid w:val="00FE5C11"/>
    <w:rsid w:val="00FE5CD2"/>
    <w:rsid w:val="00FE5DB6"/>
    <w:rsid w:val="00FE64E7"/>
    <w:rsid w:val="00FE68EE"/>
    <w:rsid w:val="00FE6A8A"/>
    <w:rsid w:val="00FE6B59"/>
    <w:rsid w:val="00FE6D48"/>
    <w:rsid w:val="00FE6F7A"/>
    <w:rsid w:val="00FE70AB"/>
    <w:rsid w:val="00FE7794"/>
    <w:rsid w:val="00FE79EF"/>
    <w:rsid w:val="00FE7A29"/>
    <w:rsid w:val="00FE7CDA"/>
    <w:rsid w:val="00FE7DEF"/>
    <w:rsid w:val="00FE7E6A"/>
    <w:rsid w:val="00FE7E8B"/>
    <w:rsid w:val="00FE7F08"/>
    <w:rsid w:val="00FF0043"/>
    <w:rsid w:val="00FF0131"/>
    <w:rsid w:val="00FF02B6"/>
    <w:rsid w:val="00FF02D4"/>
    <w:rsid w:val="00FF05C2"/>
    <w:rsid w:val="00FF074B"/>
    <w:rsid w:val="00FF08BC"/>
    <w:rsid w:val="00FF0A67"/>
    <w:rsid w:val="00FF0B4B"/>
    <w:rsid w:val="00FF0B72"/>
    <w:rsid w:val="00FF0C58"/>
    <w:rsid w:val="00FF0D6A"/>
    <w:rsid w:val="00FF0F39"/>
    <w:rsid w:val="00FF1041"/>
    <w:rsid w:val="00FF1045"/>
    <w:rsid w:val="00FF1068"/>
    <w:rsid w:val="00FF127D"/>
    <w:rsid w:val="00FF1624"/>
    <w:rsid w:val="00FF1767"/>
    <w:rsid w:val="00FF17A1"/>
    <w:rsid w:val="00FF184C"/>
    <w:rsid w:val="00FF1AD2"/>
    <w:rsid w:val="00FF1ECD"/>
    <w:rsid w:val="00FF1F17"/>
    <w:rsid w:val="00FF201D"/>
    <w:rsid w:val="00FF2024"/>
    <w:rsid w:val="00FF2195"/>
    <w:rsid w:val="00FF25ED"/>
    <w:rsid w:val="00FF276C"/>
    <w:rsid w:val="00FF2BF7"/>
    <w:rsid w:val="00FF2C80"/>
    <w:rsid w:val="00FF30D1"/>
    <w:rsid w:val="00FF3227"/>
    <w:rsid w:val="00FF328F"/>
    <w:rsid w:val="00FF33B5"/>
    <w:rsid w:val="00FF37EE"/>
    <w:rsid w:val="00FF38F5"/>
    <w:rsid w:val="00FF3972"/>
    <w:rsid w:val="00FF3C07"/>
    <w:rsid w:val="00FF3D0C"/>
    <w:rsid w:val="00FF3D5E"/>
    <w:rsid w:val="00FF3DBB"/>
    <w:rsid w:val="00FF3FF0"/>
    <w:rsid w:val="00FF40A8"/>
    <w:rsid w:val="00FF464E"/>
    <w:rsid w:val="00FF4812"/>
    <w:rsid w:val="00FF4868"/>
    <w:rsid w:val="00FF4990"/>
    <w:rsid w:val="00FF4A01"/>
    <w:rsid w:val="00FF4A6A"/>
    <w:rsid w:val="00FF4BE5"/>
    <w:rsid w:val="00FF4C96"/>
    <w:rsid w:val="00FF4F47"/>
    <w:rsid w:val="00FF5016"/>
    <w:rsid w:val="00FF5034"/>
    <w:rsid w:val="00FF5126"/>
    <w:rsid w:val="00FF516B"/>
    <w:rsid w:val="00FF520B"/>
    <w:rsid w:val="00FF52B7"/>
    <w:rsid w:val="00FF53D9"/>
    <w:rsid w:val="00FF53E3"/>
    <w:rsid w:val="00FF544A"/>
    <w:rsid w:val="00FF594F"/>
    <w:rsid w:val="00FF5B22"/>
    <w:rsid w:val="00FF5B6F"/>
    <w:rsid w:val="00FF5E1A"/>
    <w:rsid w:val="00FF5E8C"/>
    <w:rsid w:val="00FF642D"/>
    <w:rsid w:val="00FF6460"/>
    <w:rsid w:val="00FF65F9"/>
    <w:rsid w:val="00FF6A8B"/>
    <w:rsid w:val="00FF6A96"/>
    <w:rsid w:val="00FF6D39"/>
    <w:rsid w:val="00FF6E05"/>
    <w:rsid w:val="00FF7049"/>
    <w:rsid w:val="00FF71D3"/>
    <w:rsid w:val="00FF7256"/>
    <w:rsid w:val="00FF73A1"/>
    <w:rsid w:val="00FF7527"/>
    <w:rsid w:val="00FF75E6"/>
    <w:rsid w:val="00FF7760"/>
    <w:rsid w:val="00FF7AAB"/>
    <w:rsid w:val="00FF7AD9"/>
    <w:rsid w:val="00FF7C38"/>
    <w:rsid w:val="00FF7DAB"/>
    <w:rsid w:val="00FF7DE3"/>
    <w:rsid w:val="00FF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8E"/>
    <w:pPr>
      <w:widowControl w:val="0"/>
      <w:suppressAutoHyphens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19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180</Words>
  <Characters>1080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Pieciak Maria</dc:creator>
  <cp:keywords/>
  <dc:description/>
  <cp:lastModifiedBy>Rowinska.Joanna</cp:lastModifiedBy>
  <cp:revision>9</cp:revision>
  <cp:lastPrinted>2016-05-25T08:55:00Z</cp:lastPrinted>
  <dcterms:created xsi:type="dcterms:W3CDTF">2015-06-02T08:44:00Z</dcterms:created>
  <dcterms:modified xsi:type="dcterms:W3CDTF">2016-05-25T10:37:00Z</dcterms:modified>
</cp:coreProperties>
</file>