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CA" w:rsidRPr="008F135C" w:rsidRDefault="003F49CA">
      <w:pPr>
        <w:rPr>
          <w:b/>
          <w:i/>
        </w:rPr>
      </w:pPr>
      <w: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</w:t>
      </w:r>
    </w:p>
    <w:p w:rsidR="003F49CA" w:rsidRDefault="003F49CA" w:rsidP="00C605C4">
      <w:pPr>
        <w:spacing w:after="0"/>
        <w:rPr>
          <w:i/>
        </w:rPr>
      </w:pPr>
    </w:p>
    <w:p w:rsidR="003F49CA" w:rsidRPr="00296DD8" w:rsidRDefault="003F49CA" w:rsidP="00C605C4">
      <w:pPr>
        <w:spacing w:after="0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 xml:space="preserve">                                                               Uchwała Nr XV</w:t>
      </w:r>
      <w:r>
        <w:rPr>
          <w:rFonts w:ascii="Times New Roman" w:hAnsi="Times New Roman"/>
          <w:b/>
        </w:rPr>
        <w:t>I/103</w:t>
      </w:r>
      <w:r w:rsidRPr="00296DD8">
        <w:rPr>
          <w:rFonts w:ascii="Times New Roman" w:hAnsi="Times New Roman"/>
          <w:b/>
        </w:rPr>
        <w:t>/2016</w:t>
      </w:r>
    </w:p>
    <w:p w:rsidR="003F49CA" w:rsidRPr="00296DD8" w:rsidRDefault="003F49CA" w:rsidP="00C605C4">
      <w:pPr>
        <w:spacing w:after="0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 xml:space="preserve">                                                               Rady Gminy Grodziec</w:t>
      </w:r>
    </w:p>
    <w:p w:rsidR="003F49CA" w:rsidRPr="00296DD8" w:rsidRDefault="003F49CA" w:rsidP="00C605C4">
      <w:pPr>
        <w:spacing w:after="0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 xml:space="preserve">                                                              z dnia  07 marca 2016 roku</w:t>
      </w:r>
    </w:p>
    <w:p w:rsidR="003F49CA" w:rsidRPr="00296DD8" w:rsidRDefault="003F49CA" w:rsidP="00C854CF">
      <w:pPr>
        <w:spacing w:after="0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 xml:space="preserve">       </w:t>
      </w:r>
    </w:p>
    <w:p w:rsidR="003F49CA" w:rsidRPr="00425A9F" w:rsidRDefault="003F49CA" w:rsidP="00C854CF">
      <w:pPr>
        <w:spacing w:after="0"/>
        <w:rPr>
          <w:rFonts w:ascii="Times New Roman" w:hAnsi="Times New Roman"/>
        </w:rPr>
      </w:pPr>
    </w:p>
    <w:p w:rsidR="003F49CA" w:rsidRPr="004C25B8" w:rsidRDefault="003F49CA" w:rsidP="00C854CF">
      <w:pPr>
        <w:spacing w:after="0"/>
        <w:rPr>
          <w:rFonts w:ascii="Times New Roman" w:hAnsi="Times New Roman"/>
          <w:b/>
        </w:rPr>
      </w:pPr>
      <w:r w:rsidRPr="004C25B8">
        <w:rPr>
          <w:rFonts w:ascii="Times New Roman" w:hAnsi="Times New Roman"/>
          <w:b/>
        </w:rPr>
        <w:t xml:space="preserve"> w sprawie udzielenia pomocy finansowej Województwu Wielkopolskiemu</w:t>
      </w:r>
    </w:p>
    <w:p w:rsidR="003F49CA" w:rsidRPr="004C25B8" w:rsidRDefault="003F49CA" w:rsidP="00C854CF">
      <w:pPr>
        <w:spacing w:after="0"/>
        <w:jc w:val="both"/>
        <w:rPr>
          <w:rFonts w:ascii="Times New Roman" w:hAnsi="Times New Roman"/>
          <w:b/>
        </w:rPr>
      </w:pPr>
    </w:p>
    <w:p w:rsidR="003F49CA" w:rsidRPr="00425A9F" w:rsidRDefault="003F49CA" w:rsidP="00C854CF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191C9E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      Na podstawie art.10  ust.2  ustawy z dnia 8 marca 1990 r. o samorządzie gminnym /tekst jednolity Dz.U. z 2015 r.,poz.1515 ze zmianami),  art.216  ust.2  pkt 5  i  art.220  ust.1  ustawy  z  dnia  27 sierpnia 2009 roku o finansach publicznych</w:t>
      </w:r>
      <w:r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(tekst jednolity Dz.U</w:t>
      </w:r>
      <w:r>
        <w:rPr>
          <w:rFonts w:ascii="Times New Roman" w:hAnsi="Times New Roman"/>
        </w:rPr>
        <w:t>.</w:t>
      </w:r>
      <w:r w:rsidRPr="00425A9F">
        <w:rPr>
          <w:rFonts w:ascii="Times New Roman" w:hAnsi="Times New Roman"/>
        </w:rPr>
        <w:t xml:space="preserve"> z 2013 r. poz. 885 ze zmianami) Rada Gminy Grodziec uchwala, co następuje: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>§ 1. Udziela się Województwu Wielkopolskiemu w 2016 roku pomocy finansowej w realizacji zadania w zakresie ochrony  zdrowia  z  przeznaczeniem  na  dofinansowanie  inwestycji  dotyczącej  budowy w latach 2016-2017 bazy Śmigłowcowej Służby Ratownictwa Medycznego (HEMS) na terenie Lotniska Michałków w Ostrowie Wielkopolskim.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6498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§ 2.Środki finansowe na w/w </w:t>
      </w:r>
      <w:r>
        <w:rPr>
          <w:rFonts w:ascii="Times New Roman" w:hAnsi="Times New Roman"/>
        </w:rPr>
        <w:t>cel, zostały zabezpieczone</w:t>
      </w:r>
      <w:r w:rsidRPr="00425A9F">
        <w:rPr>
          <w:rFonts w:ascii="Times New Roman" w:hAnsi="Times New Roman"/>
        </w:rPr>
        <w:t xml:space="preserve"> w budżecie Gminy Grodziec na 2016 rok </w:t>
      </w:r>
      <w:r>
        <w:rPr>
          <w:rFonts w:ascii="Times New Roman" w:hAnsi="Times New Roman"/>
        </w:rPr>
        <w:t xml:space="preserve">       </w:t>
      </w:r>
      <w:r w:rsidRPr="00425A9F">
        <w:rPr>
          <w:rFonts w:ascii="Times New Roman" w:hAnsi="Times New Roman"/>
        </w:rPr>
        <w:t>w dziale 851, rozdziale 85141 §</w:t>
      </w:r>
      <w:r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 xml:space="preserve">6300 w kwocie </w:t>
      </w:r>
      <w:r w:rsidRPr="00AF58EF">
        <w:rPr>
          <w:rFonts w:ascii="Times New Roman" w:hAnsi="Times New Roman"/>
          <w:b/>
        </w:rPr>
        <w:t>4 566,63 zł</w:t>
      </w:r>
      <w:r w:rsidRPr="00425A9F">
        <w:rPr>
          <w:rFonts w:ascii="Times New Roman" w:hAnsi="Times New Roman"/>
        </w:rPr>
        <w:t xml:space="preserve"> oraz na 2017 rok w kwocie </w:t>
      </w:r>
      <w:r w:rsidRPr="00AF58EF">
        <w:rPr>
          <w:rFonts w:ascii="Times New Roman" w:hAnsi="Times New Roman"/>
          <w:b/>
        </w:rPr>
        <w:t>4 566,63 zł</w:t>
      </w:r>
      <w:r w:rsidRPr="00425A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425A9F">
        <w:rPr>
          <w:rFonts w:ascii="Times New Roman" w:hAnsi="Times New Roman"/>
        </w:rPr>
        <w:t>w Wieloletniej Prognozie Finansowej na lata 2016-2028.</w:t>
      </w:r>
    </w:p>
    <w:p w:rsidR="003F49CA" w:rsidRPr="00425A9F" w:rsidRDefault="003F49CA" w:rsidP="00BE6498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>§ 3. Szczegółowe warunki udzielenia pomocy finansowej oraz przeznaczenie i zasady rozliczenia środków określone zostaną w umowie z</w:t>
      </w:r>
      <w:r>
        <w:rPr>
          <w:rFonts w:ascii="Times New Roman" w:hAnsi="Times New Roman"/>
        </w:rPr>
        <w:t xml:space="preserve">awartej pomiędzy Gminą Grodziec, </w:t>
      </w:r>
      <w:r w:rsidRPr="00425A9F">
        <w:rPr>
          <w:rFonts w:ascii="Times New Roman" w:hAnsi="Times New Roman"/>
        </w:rPr>
        <w:t>a Województwem Wielkopolskim.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>§ 4. Wykonanie uchwały powierza się Wójtowi Gminy Grodziec.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>§ 5. Uchwała wchodzi w życie z dniem podjęcia.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425A9F">
        <w:rPr>
          <w:rFonts w:ascii="Times New Roman" w:hAnsi="Times New Roman"/>
        </w:rPr>
        <w:t>Przewodniczą</w:t>
      </w:r>
      <w:r>
        <w:rPr>
          <w:rFonts w:ascii="Times New Roman" w:hAnsi="Times New Roman"/>
        </w:rPr>
        <w:t>cy</w:t>
      </w:r>
      <w:r w:rsidRPr="00425A9F">
        <w:rPr>
          <w:rFonts w:ascii="Times New Roman" w:hAnsi="Times New Roman"/>
        </w:rPr>
        <w:t xml:space="preserve"> Rady Gminy Grodziec</w:t>
      </w:r>
    </w:p>
    <w:p w:rsidR="003F49CA" w:rsidRPr="00425A9F" w:rsidRDefault="003F49CA" w:rsidP="0009216F">
      <w:pPr>
        <w:spacing w:after="0" w:line="240" w:lineRule="auto"/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3F49CA" w:rsidRPr="00425A9F" w:rsidRDefault="003F49CA" w:rsidP="0009216F">
      <w:pPr>
        <w:jc w:val="both"/>
        <w:rPr>
          <w:rFonts w:ascii="Times New Roman" w:hAnsi="Times New Roman"/>
        </w:rPr>
      </w:pPr>
      <w:r w:rsidRPr="00425A9F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/-/ </w:t>
      </w:r>
      <w:r w:rsidRPr="00425A9F">
        <w:rPr>
          <w:rFonts w:ascii="Times New Roman" w:hAnsi="Times New Roman"/>
        </w:rPr>
        <w:t>Mariusz  Woźniak</w:t>
      </w: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425A9F" w:rsidRDefault="003F49CA" w:rsidP="00BE5D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F49CA" w:rsidRDefault="003F49CA" w:rsidP="00BE5DDA">
      <w:pPr>
        <w:spacing w:after="0"/>
        <w:jc w:val="both"/>
        <w:rPr>
          <w:i/>
        </w:rPr>
      </w:pPr>
    </w:p>
    <w:p w:rsidR="003F49CA" w:rsidRDefault="003F49CA" w:rsidP="00BE5DDA">
      <w:pPr>
        <w:spacing w:after="0"/>
        <w:jc w:val="both"/>
        <w:rPr>
          <w:i/>
        </w:rPr>
      </w:pPr>
    </w:p>
    <w:p w:rsidR="003F49CA" w:rsidRDefault="003F49CA" w:rsidP="00BE5DDA">
      <w:pPr>
        <w:spacing w:after="0"/>
        <w:jc w:val="both"/>
        <w:rPr>
          <w:i/>
        </w:rPr>
      </w:pPr>
    </w:p>
    <w:p w:rsidR="003F49CA" w:rsidRDefault="003F49CA" w:rsidP="00BE5DDA">
      <w:pPr>
        <w:spacing w:after="0"/>
        <w:jc w:val="both"/>
        <w:rPr>
          <w:i/>
        </w:rPr>
      </w:pPr>
    </w:p>
    <w:p w:rsidR="003F49CA" w:rsidRPr="00296DD8" w:rsidRDefault="003F49CA" w:rsidP="00A86852">
      <w:pPr>
        <w:spacing w:after="0"/>
        <w:jc w:val="center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 xml:space="preserve">Uzasadnienie do Uchwały </w:t>
      </w:r>
      <w:r>
        <w:rPr>
          <w:rFonts w:ascii="Times New Roman" w:hAnsi="Times New Roman"/>
          <w:b/>
        </w:rPr>
        <w:t>Nr XVI/103</w:t>
      </w:r>
      <w:r w:rsidRPr="00296DD8">
        <w:rPr>
          <w:rFonts w:ascii="Times New Roman" w:hAnsi="Times New Roman"/>
          <w:b/>
        </w:rPr>
        <w:t>/2016</w:t>
      </w:r>
    </w:p>
    <w:p w:rsidR="003F49CA" w:rsidRPr="00296DD8" w:rsidRDefault="003F49CA" w:rsidP="00A86852">
      <w:pPr>
        <w:spacing w:after="0"/>
        <w:jc w:val="center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>Rady Gminy Grodziec</w:t>
      </w:r>
    </w:p>
    <w:p w:rsidR="003F49CA" w:rsidRDefault="003F49CA" w:rsidP="00A86852">
      <w:pPr>
        <w:spacing w:after="0" w:line="240" w:lineRule="auto"/>
        <w:jc w:val="center"/>
        <w:rPr>
          <w:rFonts w:ascii="Times New Roman" w:hAnsi="Times New Roman"/>
          <w:b/>
        </w:rPr>
      </w:pPr>
      <w:r w:rsidRPr="00296DD8">
        <w:rPr>
          <w:rFonts w:ascii="Times New Roman" w:hAnsi="Times New Roman"/>
          <w:b/>
        </w:rPr>
        <w:t>z dnia 07 marca 2016 roku</w:t>
      </w:r>
    </w:p>
    <w:p w:rsidR="003F49CA" w:rsidRDefault="003F49CA" w:rsidP="00C605C4">
      <w:pPr>
        <w:spacing w:after="0" w:line="240" w:lineRule="auto"/>
        <w:ind w:left="2832" w:firstLine="708"/>
        <w:rPr>
          <w:rFonts w:ascii="Times New Roman" w:hAnsi="Times New Roman"/>
          <w:b/>
        </w:rPr>
      </w:pPr>
    </w:p>
    <w:p w:rsidR="003F49CA" w:rsidRPr="00296DD8" w:rsidRDefault="003F49CA" w:rsidP="00C605C4">
      <w:pPr>
        <w:spacing w:after="0" w:line="240" w:lineRule="auto"/>
        <w:ind w:left="2832" w:firstLine="708"/>
        <w:rPr>
          <w:rFonts w:ascii="Times New Roman" w:hAnsi="Times New Roman"/>
          <w:b/>
        </w:rPr>
      </w:pPr>
    </w:p>
    <w:p w:rsidR="003F49CA" w:rsidRPr="004C25B8" w:rsidRDefault="003F49CA" w:rsidP="001F52F4">
      <w:pPr>
        <w:spacing w:after="0"/>
        <w:rPr>
          <w:rFonts w:ascii="Times New Roman" w:hAnsi="Times New Roman"/>
          <w:b/>
        </w:rPr>
      </w:pPr>
      <w:r w:rsidRPr="004C25B8">
        <w:rPr>
          <w:rFonts w:ascii="Times New Roman" w:hAnsi="Times New Roman"/>
          <w:b/>
        </w:rPr>
        <w:t>w sprawie udzielenia pomocy finansowej Województwu Wielkopolskiemu</w:t>
      </w:r>
    </w:p>
    <w:p w:rsidR="003F49CA" w:rsidRPr="001F52F4" w:rsidRDefault="003F49CA" w:rsidP="00C34BF3">
      <w:pPr>
        <w:rPr>
          <w:rFonts w:ascii="Times New Roman" w:hAnsi="Times New Roman"/>
        </w:rPr>
      </w:pPr>
    </w:p>
    <w:p w:rsidR="003F49CA" w:rsidRPr="00AD0B6C" w:rsidRDefault="003F49CA" w:rsidP="00C34BF3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 xml:space="preserve">               Do zadań samorządu województwa należy między innymi ochrona zdrowia mieszkańców tej w</w:t>
      </w:r>
      <w:r>
        <w:rPr>
          <w:rFonts w:ascii="Times New Roman" w:hAnsi="Times New Roman"/>
        </w:rPr>
        <w:t xml:space="preserve">spólnoty o zasięgu regionalnym. </w:t>
      </w:r>
      <w:r w:rsidRPr="00AD0B6C">
        <w:rPr>
          <w:rFonts w:ascii="Times New Roman" w:hAnsi="Times New Roman"/>
        </w:rPr>
        <w:t>Skuteczność wszystkich form działania samorządu       województwa w tym obszarze, w dużej mierze zależy od szybkiego dotarcia z pomocą medyczną do osób jej potrzebujących. Lotnicze Pogotowie Ratunkowe funkcjonuje w Polsce od 15 lat jako kontynuator przedwojennego i powojennego lotnictwa sanitarnego. W chwili obecnej Lotnicze Pogotowie Ratunkowe prowadzi działalność w 18 stałych bazach, w których stacjonują śmigłowcowe zespoły ratownictwa medycznego.</w:t>
      </w:r>
    </w:p>
    <w:p w:rsidR="003F49CA" w:rsidRPr="00AD0B6C" w:rsidRDefault="003F49CA" w:rsidP="00C34BF3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 xml:space="preserve">          W Wielkopolsce funkcjonuje tylko jedna baza- na poznańskiej Ławicy. W związku </w:t>
      </w:r>
      <w:r>
        <w:rPr>
          <w:rFonts w:ascii="Times New Roman" w:hAnsi="Times New Roman"/>
        </w:rPr>
        <w:t xml:space="preserve">                    </w:t>
      </w:r>
      <w:r w:rsidRPr="00AD0B6C">
        <w:rPr>
          <w:rFonts w:ascii="Times New Roman" w:hAnsi="Times New Roman"/>
        </w:rPr>
        <w:t xml:space="preserve">z powyższym, wychodząc naprzeciw potrzebie uzupełnienia luki w dostępie do świadczeń medycznych w postaci medycznych czynności ratunkowych wykonywanych przez Śmigłowcowe Służby Ratownictwa Medycznego (HEMS – od ang. Helicopter  Emergency  Medical  Service), przewidywana jest budowa nowej bazy z lokalizacją w Michałkowie w Ostrowie Wielkopolskim, która swym promieniem operacyjnym obejmie obszar Gminy Grodziec. W budżecie Gminy Grodziec na 2016 rok zabezpieczono na pomoc finansową dla Województwa Wielkopolskiego na powyższy cel kwotę w wysokości </w:t>
      </w:r>
      <w:r w:rsidRPr="00AD0B6C">
        <w:rPr>
          <w:rFonts w:ascii="Times New Roman" w:hAnsi="Times New Roman"/>
          <w:b/>
        </w:rPr>
        <w:t>4.566,63</w:t>
      </w:r>
      <w:r w:rsidRPr="00AD0B6C">
        <w:rPr>
          <w:rFonts w:ascii="Times New Roman" w:hAnsi="Times New Roman"/>
        </w:rPr>
        <w:t xml:space="preserve"> złotych oraz na 2017 rok w Wieloletniej Prognozie Finansowej przewidziano kwotę w wysokości </w:t>
      </w:r>
      <w:r w:rsidRPr="00AD0B6C">
        <w:rPr>
          <w:rFonts w:ascii="Times New Roman" w:hAnsi="Times New Roman"/>
          <w:b/>
        </w:rPr>
        <w:t xml:space="preserve">4.566,63 </w:t>
      </w:r>
      <w:r w:rsidRPr="00AD0B6C">
        <w:rPr>
          <w:rFonts w:ascii="Times New Roman" w:hAnsi="Times New Roman"/>
        </w:rPr>
        <w:t>złotych.</w:t>
      </w:r>
    </w:p>
    <w:p w:rsidR="003F49CA" w:rsidRPr="00AD0B6C" w:rsidRDefault="003F49CA" w:rsidP="00C34BF3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 xml:space="preserve">       W świetle obowiązujących przepisów ustrojowych ustaw samorządowych oraz ustaw odrębnych, możliwym jest udzielenie pomocy finansowej dla Województwa Wielkopolskiego w dofinansowaniu realizacji tego zadania w rozumieniu szeroko pojętej ochrony zdrowia mieszkańców Wielkopolski.</w:t>
      </w:r>
    </w:p>
    <w:p w:rsidR="003F49CA" w:rsidRPr="00AD0B6C" w:rsidRDefault="003F49CA" w:rsidP="00C34BF3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 xml:space="preserve">     W tym stanie rzeczy podjęcie uchwały o udzieleniu pomocy finansowej jest w pełni uzasadnione.</w:t>
      </w:r>
    </w:p>
    <w:p w:rsidR="003F49CA" w:rsidRPr="00AD0B6C" w:rsidRDefault="003F49CA" w:rsidP="00C34BF3">
      <w:pPr>
        <w:jc w:val="both"/>
        <w:rPr>
          <w:rFonts w:ascii="Times New Roman" w:hAnsi="Times New Roman"/>
        </w:rPr>
      </w:pPr>
    </w:p>
    <w:p w:rsidR="003F49CA" w:rsidRPr="00AD0B6C" w:rsidRDefault="003F49CA" w:rsidP="00BE5DDA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  <w:t>Przewodniczący Rady Gminy Grodziec</w:t>
      </w:r>
    </w:p>
    <w:p w:rsidR="003F49CA" w:rsidRPr="00AD0B6C" w:rsidRDefault="003F49CA" w:rsidP="00BE5DDA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</w:r>
      <w:r w:rsidRPr="00AD0B6C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/-/ </w:t>
      </w:r>
      <w:r w:rsidRPr="00AD0B6C">
        <w:rPr>
          <w:rFonts w:ascii="Times New Roman" w:hAnsi="Times New Roman"/>
        </w:rPr>
        <w:t>Mariusz Woźniak</w:t>
      </w: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Default="003F49CA" w:rsidP="00BE5DDA">
      <w:pPr>
        <w:spacing w:after="0"/>
        <w:jc w:val="both"/>
        <w:rPr>
          <w:rFonts w:ascii="Times New Roman" w:hAnsi="Times New Roman"/>
        </w:rPr>
      </w:pPr>
    </w:p>
    <w:p w:rsidR="003F49CA" w:rsidRPr="00AD0B6C" w:rsidRDefault="003F49CA" w:rsidP="00BE5DDA">
      <w:pPr>
        <w:spacing w:after="0"/>
        <w:jc w:val="both"/>
        <w:rPr>
          <w:rFonts w:ascii="Times New Roman" w:hAnsi="Times New Roman"/>
        </w:rPr>
      </w:pPr>
    </w:p>
    <w:sectPr w:rsidR="003F49CA" w:rsidRPr="00AD0B6C" w:rsidSect="00C2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CA" w:rsidRDefault="003F49CA" w:rsidP="00C34BF3">
      <w:pPr>
        <w:spacing w:after="0" w:line="240" w:lineRule="auto"/>
      </w:pPr>
      <w:r>
        <w:separator/>
      </w:r>
    </w:p>
  </w:endnote>
  <w:endnote w:type="continuationSeparator" w:id="0">
    <w:p w:rsidR="003F49CA" w:rsidRDefault="003F49CA" w:rsidP="00C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CA" w:rsidRDefault="003F49CA" w:rsidP="00C34BF3">
      <w:pPr>
        <w:spacing w:after="0" w:line="240" w:lineRule="auto"/>
      </w:pPr>
      <w:r>
        <w:separator/>
      </w:r>
    </w:p>
  </w:footnote>
  <w:footnote w:type="continuationSeparator" w:id="0">
    <w:p w:rsidR="003F49CA" w:rsidRDefault="003F49CA" w:rsidP="00C34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CF"/>
    <w:rsid w:val="000474F9"/>
    <w:rsid w:val="000900D6"/>
    <w:rsid w:val="0009216F"/>
    <w:rsid w:val="000A30A2"/>
    <w:rsid w:val="000E302C"/>
    <w:rsid w:val="00124668"/>
    <w:rsid w:val="0013691C"/>
    <w:rsid w:val="00191C9E"/>
    <w:rsid w:val="001B316C"/>
    <w:rsid w:val="001F52F4"/>
    <w:rsid w:val="00296DD8"/>
    <w:rsid w:val="00340BBE"/>
    <w:rsid w:val="003F49CA"/>
    <w:rsid w:val="00425A9F"/>
    <w:rsid w:val="00450792"/>
    <w:rsid w:val="00472163"/>
    <w:rsid w:val="004A2713"/>
    <w:rsid w:val="004C25B8"/>
    <w:rsid w:val="005368DF"/>
    <w:rsid w:val="00573DF4"/>
    <w:rsid w:val="00584296"/>
    <w:rsid w:val="00592E3C"/>
    <w:rsid w:val="005D7376"/>
    <w:rsid w:val="0063524A"/>
    <w:rsid w:val="006D191B"/>
    <w:rsid w:val="008C5A49"/>
    <w:rsid w:val="008F135C"/>
    <w:rsid w:val="0093319A"/>
    <w:rsid w:val="009F5268"/>
    <w:rsid w:val="00A86852"/>
    <w:rsid w:val="00AD0B6C"/>
    <w:rsid w:val="00AD4254"/>
    <w:rsid w:val="00AF58EF"/>
    <w:rsid w:val="00B52D55"/>
    <w:rsid w:val="00B63A55"/>
    <w:rsid w:val="00BA4373"/>
    <w:rsid w:val="00BE5DDA"/>
    <w:rsid w:val="00BE6498"/>
    <w:rsid w:val="00C26762"/>
    <w:rsid w:val="00C34BF3"/>
    <w:rsid w:val="00C605C4"/>
    <w:rsid w:val="00C82488"/>
    <w:rsid w:val="00C854CF"/>
    <w:rsid w:val="00E20C4C"/>
    <w:rsid w:val="00E3561B"/>
    <w:rsid w:val="00E81802"/>
    <w:rsid w:val="00F45661"/>
    <w:rsid w:val="00F952AE"/>
    <w:rsid w:val="00FC6E28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B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4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B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626</Words>
  <Characters>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Staśkiewicz</dc:creator>
  <cp:keywords/>
  <dc:description/>
  <cp:lastModifiedBy>Rowinska.Joanna</cp:lastModifiedBy>
  <cp:revision>29</cp:revision>
  <cp:lastPrinted>2016-02-25T14:06:00Z</cp:lastPrinted>
  <dcterms:created xsi:type="dcterms:W3CDTF">2016-02-02T08:21:00Z</dcterms:created>
  <dcterms:modified xsi:type="dcterms:W3CDTF">2016-03-16T07:47:00Z</dcterms:modified>
</cp:coreProperties>
</file>