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DA" w:rsidRDefault="00C778DA" w:rsidP="008307D5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                                           Wójt Gminy Grodziec</w:t>
      </w:r>
    </w:p>
    <w:p w:rsidR="00C778DA" w:rsidRDefault="00C778DA" w:rsidP="008307D5">
      <w:pPr>
        <w:rPr>
          <w:rFonts w:ascii="Arial" w:hAnsi="Arial"/>
        </w:rPr>
      </w:pPr>
    </w:p>
    <w:p w:rsidR="00C778DA" w:rsidRDefault="00C778DA" w:rsidP="008307D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Zgłoszenie zamiaru głosowania korespondencyjnego.</w:t>
      </w:r>
    </w:p>
    <w:p w:rsidR="00C778DA" w:rsidRDefault="00C778DA" w:rsidP="008307D5">
      <w:pPr>
        <w:rPr>
          <w:rFonts w:ascii="Arial" w:hAnsi="Arial"/>
        </w:rPr>
      </w:pPr>
    </w:p>
    <w:p w:rsidR="00C778DA" w:rsidRPr="008307D5" w:rsidRDefault="00C778DA" w:rsidP="008307D5">
      <w:pPr>
        <w:jc w:val="both"/>
        <w:rPr>
          <w:rFonts w:ascii="Arial" w:hAnsi="Arial"/>
          <w:b/>
          <w:sz w:val="22"/>
          <w:szCs w:val="22"/>
        </w:rPr>
      </w:pPr>
      <w:r w:rsidRPr="008307D5">
        <w:rPr>
          <w:rFonts w:ascii="Arial" w:hAnsi="Arial"/>
          <w:sz w:val="22"/>
          <w:szCs w:val="22"/>
        </w:rPr>
        <w:t>Na podstawie art. 53b ustawy z dnia 5 stycznia Kodeks wyborczy  (Dz. U. z 2011 r. r. Nr 21, poz. 112 ze zm.) w związku  z</w:t>
      </w:r>
      <w:r>
        <w:rPr>
          <w:rFonts w:ascii="Arial" w:hAnsi="Arial"/>
          <w:sz w:val="22"/>
          <w:szCs w:val="22"/>
        </w:rPr>
        <w:t xml:space="preserve"> art.</w:t>
      </w:r>
      <w:bookmarkStart w:id="0" w:name="_GoBack"/>
      <w:bookmarkEnd w:id="0"/>
      <w:r w:rsidRPr="008307D5">
        <w:rPr>
          <w:rFonts w:ascii="Arial" w:hAnsi="Arial"/>
          <w:sz w:val="22"/>
          <w:szCs w:val="22"/>
        </w:rPr>
        <w:t xml:space="preserve"> 9 ust. 7 ustawy z dnia 14 marca 2003 r. o referendum ogólnokrajowym (tekst jedn. Dz.U. z 2015 r. Poz. 318) zgłaszam zamiar głosowania korespondencyjnego w referendum ogólnokrajowym w dniu </w:t>
      </w:r>
      <w:r w:rsidRPr="008307D5">
        <w:rPr>
          <w:rFonts w:ascii="Arial" w:hAnsi="Arial"/>
          <w:b/>
          <w:sz w:val="22"/>
          <w:szCs w:val="22"/>
        </w:rPr>
        <w:t>06 września 2015 r</w:t>
      </w:r>
    </w:p>
    <w:p w:rsidR="00C778DA" w:rsidRDefault="00C778DA" w:rsidP="008307D5">
      <w:pPr>
        <w:rPr>
          <w:rFonts w:ascii="Arial" w:hAnsi="Arial"/>
        </w:rPr>
      </w:pPr>
    </w:p>
    <w:p w:rsidR="00C778DA" w:rsidRDefault="00C778DA" w:rsidP="008307D5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Dane osoby uprawnionej do udziału w referendum:</w:t>
      </w:r>
    </w:p>
    <w:p w:rsidR="00C778DA" w:rsidRDefault="00C778DA" w:rsidP="008307D5">
      <w:pPr>
        <w:ind w:left="360"/>
        <w:rPr>
          <w:rFonts w:ascii="Arial" w:hAnsi="Arial"/>
          <w:b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06"/>
        <w:gridCol w:w="539"/>
        <w:gridCol w:w="543"/>
        <w:gridCol w:w="537"/>
        <w:gridCol w:w="596"/>
        <w:gridCol w:w="540"/>
        <w:gridCol w:w="540"/>
        <w:gridCol w:w="540"/>
        <w:gridCol w:w="540"/>
        <w:gridCol w:w="540"/>
        <w:gridCol w:w="540"/>
        <w:gridCol w:w="487"/>
      </w:tblGrid>
      <w:tr w:rsidR="00C778DA" w:rsidTr="008307D5">
        <w:tc>
          <w:tcPr>
            <w:tcW w:w="8748" w:type="dxa"/>
            <w:gridSpan w:val="12"/>
          </w:tcPr>
          <w:p w:rsidR="00C778DA" w:rsidRDefault="00C778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Nazwisko:</w:t>
            </w:r>
          </w:p>
          <w:p w:rsidR="00C778DA" w:rsidRDefault="00C778DA">
            <w:pPr>
              <w:rPr>
                <w:rFonts w:ascii="Arial" w:hAnsi="Arial"/>
              </w:rPr>
            </w:pPr>
          </w:p>
        </w:tc>
      </w:tr>
      <w:tr w:rsidR="00C778DA" w:rsidTr="008307D5">
        <w:tc>
          <w:tcPr>
            <w:tcW w:w="8748" w:type="dxa"/>
            <w:gridSpan w:val="12"/>
          </w:tcPr>
          <w:p w:rsidR="00C778DA" w:rsidRDefault="00C778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Imię (imiona):</w:t>
            </w:r>
          </w:p>
          <w:p w:rsidR="00C778DA" w:rsidRDefault="00C778DA">
            <w:pPr>
              <w:rPr>
                <w:rFonts w:ascii="Arial" w:hAnsi="Arial"/>
              </w:rPr>
            </w:pPr>
          </w:p>
        </w:tc>
      </w:tr>
      <w:tr w:rsidR="00C778DA" w:rsidTr="008307D5">
        <w:tc>
          <w:tcPr>
            <w:tcW w:w="3888" w:type="dxa"/>
            <w:gridSpan w:val="3"/>
          </w:tcPr>
          <w:p w:rsidR="00C778DA" w:rsidRDefault="00C778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Imię ojca:</w:t>
            </w:r>
          </w:p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4860" w:type="dxa"/>
            <w:gridSpan w:val="9"/>
          </w:tcPr>
          <w:p w:rsidR="00C778DA" w:rsidRDefault="00C778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urodzenia:</w:t>
            </w:r>
          </w:p>
        </w:tc>
      </w:tr>
      <w:tr w:rsidR="00C778DA" w:rsidTr="008307D5">
        <w:tc>
          <w:tcPr>
            <w:tcW w:w="2806" w:type="dxa"/>
          </w:tcPr>
          <w:p w:rsidR="00C778DA" w:rsidRDefault="00C778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Numer ewidencyjny PESEL:</w:t>
            </w:r>
          </w:p>
        </w:tc>
        <w:tc>
          <w:tcPr>
            <w:tcW w:w="539" w:type="dxa"/>
          </w:tcPr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543" w:type="dxa"/>
          </w:tcPr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537" w:type="dxa"/>
          </w:tcPr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596" w:type="dxa"/>
          </w:tcPr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487" w:type="dxa"/>
          </w:tcPr>
          <w:p w:rsidR="00C778DA" w:rsidRDefault="00C778DA">
            <w:pPr>
              <w:rPr>
                <w:rFonts w:ascii="Arial" w:hAnsi="Arial"/>
              </w:rPr>
            </w:pPr>
          </w:p>
        </w:tc>
      </w:tr>
      <w:tr w:rsidR="00C778DA" w:rsidTr="008307D5">
        <w:tc>
          <w:tcPr>
            <w:tcW w:w="8748" w:type="dxa"/>
            <w:gridSpan w:val="12"/>
          </w:tcPr>
          <w:p w:rsidR="00C778DA" w:rsidRDefault="00C778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Kontakt (nr telefonu, adres e-mail)*:</w:t>
            </w:r>
          </w:p>
          <w:p w:rsidR="00C778DA" w:rsidRDefault="00C778DA">
            <w:pPr>
              <w:rPr>
                <w:rFonts w:ascii="Arial" w:hAnsi="Arial"/>
              </w:rPr>
            </w:pPr>
          </w:p>
          <w:p w:rsidR="00C778DA" w:rsidRDefault="00C778DA">
            <w:pPr>
              <w:rPr>
                <w:rFonts w:ascii="Arial" w:hAnsi="Arial"/>
              </w:rPr>
            </w:pPr>
          </w:p>
        </w:tc>
      </w:tr>
    </w:tbl>
    <w:p w:rsidR="00C778DA" w:rsidRDefault="00C778DA" w:rsidP="008307D5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*pole nieobowiązkowe.</w:t>
      </w:r>
    </w:p>
    <w:p w:rsidR="00C778DA" w:rsidRDefault="00C778DA" w:rsidP="008307D5">
      <w:pPr>
        <w:ind w:left="708"/>
        <w:rPr>
          <w:rFonts w:ascii="Arial" w:hAnsi="Arial"/>
        </w:rPr>
      </w:pPr>
    </w:p>
    <w:p w:rsidR="00C778DA" w:rsidRDefault="00C778DA" w:rsidP="008307D5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Oświadczam, że jestem wpisany do rejestru wyborców gm. Grodziec</w:t>
      </w:r>
    </w:p>
    <w:p w:rsidR="00C778DA" w:rsidRDefault="00C778DA" w:rsidP="008307D5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Pakiet referendalny proszę wysłać na adres</w:t>
      </w:r>
    </w:p>
    <w:p w:rsidR="00C778DA" w:rsidRDefault="00C778DA" w:rsidP="008307D5">
      <w:pPr>
        <w:ind w:left="732" w:firstLine="348"/>
        <w:rPr>
          <w:rFonts w:ascii="Arial" w:hAnsi="Arial"/>
        </w:rPr>
      </w:pPr>
      <w:r>
        <w:rPr>
          <w:rFonts w:ascii="Arial" w:hAnsi="Arial"/>
        </w:rPr>
        <w:t>(nie wypełniać w przypadku odbioru osobistego):</w:t>
      </w:r>
    </w:p>
    <w:p w:rsidR="00C778DA" w:rsidRDefault="00C778DA" w:rsidP="008307D5">
      <w:pPr>
        <w:ind w:left="732" w:firstLine="348"/>
        <w:rPr>
          <w:rFonts w:ascii="Arial" w:hAnsi="Arial"/>
        </w:rPr>
      </w:pP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826"/>
        <w:gridCol w:w="1779"/>
        <w:gridCol w:w="355"/>
        <w:gridCol w:w="355"/>
        <w:gridCol w:w="350"/>
        <w:gridCol w:w="355"/>
        <w:gridCol w:w="355"/>
        <w:gridCol w:w="357"/>
      </w:tblGrid>
      <w:tr w:rsidR="00C778DA" w:rsidTr="008307D5">
        <w:tc>
          <w:tcPr>
            <w:tcW w:w="4826" w:type="dxa"/>
          </w:tcPr>
          <w:p w:rsidR="00C778DA" w:rsidRDefault="00C778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Miejscowość:</w:t>
            </w:r>
          </w:p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1779" w:type="dxa"/>
          </w:tcPr>
          <w:p w:rsidR="00C778DA" w:rsidRDefault="00C778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Kod pocztowy:</w:t>
            </w:r>
          </w:p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355" w:type="dxa"/>
          </w:tcPr>
          <w:p w:rsidR="00C778DA" w:rsidRDefault="00C778DA">
            <w:pPr>
              <w:rPr>
                <w:rFonts w:ascii="Arial" w:hAnsi="Arial"/>
              </w:rPr>
            </w:pPr>
          </w:p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355" w:type="dxa"/>
          </w:tcPr>
          <w:p w:rsidR="00C778DA" w:rsidRDefault="00C778DA">
            <w:pPr>
              <w:rPr>
                <w:rFonts w:ascii="Arial" w:hAnsi="Arial"/>
              </w:rPr>
            </w:pPr>
          </w:p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350" w:type="dxa"/>
            <w:vAlign w:val="center"/>
          </w:tcPr>
          <w:p w:rsidR="00C778DA" w:rsidRDefault="00C778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355" w:type="dxa"/>
          </w:tcPr>
          <w:p w:rsidR="00C778DA" w:rsidRDefault="00C778DA">
            <w:pPr>
              <w:rPr>
                <w:rFonts w:ascii="Arial" w:hAnsi="Arial"/>
              </w:rPr>
            </w:pPr>
          </w:p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355" w:type="dxa"/>
          </w:tcPr>
          <w:p w:rsidR="00C778DA" w:rsidRDefault="00C778DA">
            <w:pPr>
              <w:rPr>
                <w:rFonts w:ascii="Arial" w:hAnsi="Arial"/>
              </w:rPr>
            </w:pPr>
          </w:p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357" w:type="dxa"/>
          </w:tcPr>
          <w:p w:rsidR="00C778DA" w:rsidRDefault="00C778DA">
            <w:pPr>
              <w:rPr>
                <w:rFonts w:ascii="Arial" w:hAnsi="Arial"/>
              </w:rPr>
            </w:pPr>
          </w:p>
          <w:p w:rsidR="00C778DA" w:rsidRDefault="00C778DA">
            <w:pPr>
              <w:rPr>
                <w:rFonts w:ascii="Arial" w:hAnsi="Arial"/>
              </w:rPr>
            </w:pPr>
          </w:p>
        </w:tc>
      </w:tr>
      <w:tr w:rsidR="00C778DA" w:rsidTr="008307D5">
        <w:tc>
          <w:tcPr>
            <w:tcW w:w="8732" w:type="dxa"/>
            <w:gridSpan w:val="8"/>
          </w:tcPr>
          <w:p w:rsidR="00C778DA" w:rsidRDefault="00C778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Ulica:</w:t>
            </w:r>
          </w:p>
          <w:p w:rsidR="00C778DA" w:rsidRDefault="00C778DA">
            <w:pPr>
              <w:rPr>
                <w:rFonts w:ascii="Arial" w:hAnsi="Arial"/>
              </w:rPr>
            </w:pPr>
          </w:p>
        </w:tc>
      </w:tr>
      <w:tr w:rsidR="00C778DA" w:rsidTr="008307D5">
        <w:tc>
          <w:tcPr>
            <w:tcW w:w="4826" w:type="dxa"/>
          </w:tcPr>
          <w:p w:rsidR="00C778DA" w:rsidRDefault="00C778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Nr domu: </w:t>
            </w:r>
          </w:p>
          <w:p w:rsidR="00C778DA" w:rsidRDefault="00C778DA">
            <w:pPr>
              <w:rPr>
                <w:rFonts w:ascii="Arial" w:hAnsi="Arial"/>
              </w:rPr>
            </w:pPr>
          </w:p>
        </w:tc>
        <w:tc>
          <w:tcPr>
            <w:tcW w:w="3906" w:type="dxa"/>
            <w:gridSpan w:val="7"/>
          </w:tcPr>
          <w:p w:rsidR="00C778DA" w:rsidRDefault="00C778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 lokalu:</w:t>
            </w:r>
          </w:p>
          <w:p w:rsidR="00C778DA" w:rsidRDefault="00C778DA">
            <w:pPr>
              <w:rPr>
                <w:rFonts w:ascii="Arial" w:hAnsi="Arial"/>
              </w:rPr>
            </w:pPr>
          </w:p>
        </w:tc>
      </w:tr>
    </w:tbl>
    <w:p w:rsidR="00C778DA" w:rsidRDefault="00C778DA" w:rsidP="008307D5">
      <w:pPr>
        <w:ind w:left="1080"/>
        <w:rPr>
          <w:rFonts w:ascii="Arial" w:hAnsi="Arial"/>
        </w:rPr>
      </w:pPr>
    </w:p>
    <w:p w:rsidR="00C778DA" w:rsidRDefault="00C778DA" w:rsidP="008307D5">
      <w:pPr>
        <w:ind w:left="1080"/>
        <w:rPr>
          <w:rFonts w:ascii="Arial" w:hAnsi="Arial"/>
        </w:rPr>
      </w:pPr>
    </w:p>
    <w:p w:rsidR="00C778DA" w:rsidRDefault="00C778DA" w:rsidP="008307D5">
      <w:pPr>
        <w:numPr>
          <w:ilvl w:val="0"/>
          <w:numId w:val="2"/>
        </w:numPr>
        <w:tabs>
          <w:tab w:val="num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Deklaruję osobisty odbiór pakietu wyborczego w Urzędzie Gminy Grodziec w godzinach pracy Urzędu.</w:t>
      </w:r>
    </w:p>
    <w:p w:rsidR="00C778DA" w:rsidRDefault="00C778DA" w:rsidP="008307D5">
      <w:pPr>
        <w:ind w:left="54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778DA" w:rsidRDefault="00C778DA" w:rsidP="008307D5">
      <w:pPr>
        <w:numPr>
          <w:ilvl w:val="0"/>
          <w:numId w:val="2"/>
        </w:numPr>
        <w:tabs>
          <w:tab w:val="num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Proszę o przesłanie z pakietem wyborczym nakładek na karty do głosowania sporządzonych w alfabecie Braille’a.</w:t>
      </w:r>
    </w:p>
    <w:p w:rsidR="00C778DA" w:rsidRDefault="00C778DA" w:rsidP="008307D5">
      <w:pPr>
        <w:rPr>
          <w:rFonts w:ascii="Arial" w:hAnsi="Arial"/>
        </w:rPr>
      </w:pPr>
    </w:p>
    <w:p w:rsidR="00C778DA" w:rsidRDefault="00C778DA" w:rsidP="008307D5">
      <w:pPr>
        <w:rPr>
          <w:rFonts w:ascii="Arial" w:hAnsi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6pt;margin-top:4.85pt;width:4in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vquQIAAL4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" o:allowincell="f" filled="f" stroked="f">
            <v:textbox>
              <w:txbxContent>
                <w:p w:rsidR="00C778DA" w:rsidRDefault="00C778DA" w:rsidP="008307D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…….…………………., dnia …… - …… - 2015 r.</w:t>
                  </w:r>
                </w:p>
                <w:p w:rsidR="00C778DA" w:rsidRDefault="00C778DA" w:rsidP="008307D5">
                  <w:pPr>
                    <w:ind w:firstLine="708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(miejscowość)</w:t>
                  </w:r>
                </w:p>
              </w:txbxContent>
            </v:textbox>
          </v:shape>
        </w:pict>
      </w:r>
      <w:r>
        <w:rPr>
          <w:noProof/>
        </w:rPr>
        <w:pict>
          <v:shape id="Pole tekstowe 1" o:spid="_x0000_s1027" type="#_x0000_t202" style="position:absolute;margin-left:4in;margin-top:58.8pt;width:174.4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" o:allowincell="f" filled="f" stroked="f">
            <v:textbox>
              <w:txbxContent>
                <w:p w:rsidR="00C778DA" w:rsidRDefault="00C778DA" w:rsidP="008307D5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…….……………………….</w:t>
                  </w:r>
                </w:p>
                <w:p w:rsidR="00C778DA" w:rsidRDefault="00C778DA" w:rsidP="008307D5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(podpis)</w:t>
                  </w:r>
                </w:p>
              </w:txbxContent>
            </v:textbox>
          </v:shape>
        </w:pict>
      </w:r>
    </w:p>
    <w:p w:rsidR="00C778DA" w:rsidRDefault="00C778DA" w:rsidP="008307D5">
      <w:pPr>
        <w:rPr>
          <w:rFonts w:ascii="Arial" w:hAnsi="Arial"/>
        </w:rPr>
      </w:pPr>
    </w:p>
    <w:p w:rsidR="00C778DA" w:rsidRDefault="00C778DA" w:rsidP="008307D5">
      <w:pPr>
        <w:rPr>
          <w:rFonts w:ascii="Arial" w:hAnsi="Arial"/>
        </w:rPr>
      </w:pPr>
    </w:p>
    <w:p w:rsidR="00C778DA" w:rsidRDefault="00C778DA" w:rsidP="008307D5">
      <w:pPr>
        <w:rPr>
          <w:rFonts w:ascii="Arial" w:hAnsi="Arial"/>
        </w:rPr>
      </w:pPr>
    </w:p>
    <w:p w:rsidR="00C778DA" w:rsidRDefault="00C778DA" w:rsidP="008307D5">
      <w:pPr>
        <w:ind w:left="732" w:firstLine="348"/>
        <w:rPr>
          <w:rFonts w:ascii="Arial" w:hAnsi="Arial"/>
        </w:rPr>
      </w:pPr>
    </w:p>
    <w:p w:rsidR="00C778DA" w:rsidRDefault="00C778DA" w:rsidP="008307D5">
      <w:pPr>
        <w:ind w:left="732" w:firstLine="348"/>
        <w:rPr>
          <w:rFonts w:ascii="Arial" w:hAnsi="Arial"/>
        </w:rPr>
      </w:pPr>
    </w:p>
    <w:p w:rsidR="00C778DA" w:rsidRDefault="00C778DA"/>
    <w:sectPr w:rsidR="00C778DA" w:rsidSect="0090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E9F"/>
    <w:multiLevelType w:val="hybridMultilevel"/>
    <w:tmpl w:val="1F30B9D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333E68"/>
    <w:multiLevelType w:val="hybridMultilevel"/>
    <w:tmpl w:val="D5FE3356"/>
    <w:lvl w:ilvl="0" w:tplc="FFFFFFFF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7D5"/>
    <w:rsid w:val="00085A28"/>
    <w:rsid w:val="003F54BF"/>
    <w:rsid w:val="008307D5"/>
    <w:rsid w:val="00880CCE"/>
    <w:rsid w:val="009035B7"/>
    <w:rsid w:val="00C34B51"/>
    <w:rsid w:val="00C778DA"/>
    <w:rsid w:val="00F6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161</Words>
  <Characters>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Wójt Gminy Grodziec</dc:title>
  <dc:subject/>
  <dc:creator>Krystyna Szynkiewicz</dc:creator>
  <cp:keywords/>
  <dc:description/>
  <cp:lastModifiedBy>Rowinska.Joanna</cp:lastModifiedBy>
  <cp:revision>2</cp:revision>
  <dcterms:created xsi:type="dcterms:W3CDTF">2015-08-04T09:43:00Z</dcterms:created>
  <dcterms:modified xsi:type="dcterms:W3CDTF">2015-08-04T09:43:00Z</dcterms:modified>
</cp:coreProperties>
</file>