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1E" w:rsidRDefault="00AA0A1E" w:rsidP="00806E10">
      <w:r>
        <w:t>……………………………………………………                                                           Grodziec, dnia…………………..........</w:t>
      </w:r>
    </w:p>
    <w:p w:rsidR="00AA0A1E" w:rsidRDefault="00AA0A1E" w:rsidP="00806E10">
      <w:pPr>
        <w:spacing w:after="0"/>
      </w:pPr>
      <w:r>
        <w:t>/imię i nazwisko/</w:t>
      </w:r>
    </w:p>
    <w:p w:rsidR="00AA0A1E" w:rsidRDefault="00AA0A1E" w:rsidP="00806E10">
      <w:pPr>
        <w:spacing w:after="0"/>
      </w:pPr>
    </w:p>
    <w:p w:rsidR="00AA0A1E" w:rsidRDefault="00AA0A1E" w:rsidP="00806E10">
      <w:pPr>
        <w:spacing w:after="0"/>
      </w:pPr>
      <w:r>
        <w:t>…………………………………………………..</w:t>
      </w:r>
    </w:p>
    <w:p w:rsidR="00AA0A1E" w:rsidRDefault="00AA0A1E" w:rsidP="00806E10">
      <w:pPr>
        <w:spacing w:after="0"/>
      </w:pPr>
      <w:r>
        <w:t>/adres/</w:t>
      </w:r>
    </w:p>
    <w:p w:rsidR="00AA0A1E" w:rsidRDefault="00AA0A1E" w:rsidP="00806E10">
      <w:pPr>
        <w:spacing w:after="0"/>
      </w:pPr>
    </w:p>
    <w:p w:rsidR="00AA0A1E" w:rsidRDefault="00AA0A1E" w:rsidP="00806E10">
      <w:pPr>
        <w:spacing w:after="0"/>
      </w:pPr>
      <w:r>
        <w:t>…………………………………………………….</w:t>
      </w:r>
    </w:p>
    <w:p w:rsidR="00AA0A1E" w:rsidRDefault="00AA0A1E" w:rsidP="00806E10">
      <w:pPr>
        <w:spacing w:after="0"/>
      </w:pPr>
      <w:r>
        <w:t xml:space="preserve">PESEL   </w:t>
      </w:r>
    </w:p>
    <w:p w:rsidR="00AA0A1E" w:rsidRDefault="00AA0A1E" w:rsidP="00806E10">
      <w:pPr>
        <w:spacing w:after="0"/>
      </w:pPr>
    </w:p>
    <w:p w:rsidR="00AA0A1E" w:rsidRDefault="00AA0A1E" w:rsidP="00806E10">
      <w:pPr>
        <w:spacing w:after="0"/>
      </w:pPr>
    </w:p>
    <w:p w:rsidR="00AA0A1E" w:rsidRDefault="00AA0A1E" w:rsidP="00806E10">
      <w:pPr>
        <w:spacing w:after="0"/>
      </w:pPr>
    </w:p>
    <w:p w:rsidR="00AA0A1E" w:rsidRPr="00806E10" w:rsidRDefault="00AA0A1E" w:rsidP="00806E10">
      <w:pPr>
        <w:spacing w:after="0"/>
        <w:rPr>
          <w:b/>
          <w:sz w:val="28"/>
          <w:szCs w:val="28"/>
        </w:rPr>
      </w:pPr>
      <w:r w:rsidRPr="00806E1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</w:t>
      </w:r>
      <w:r w:rsidRPr="00806E10">
        <w:rPr>
          <w:b/>
          <w:sz w:val="28"/>
          <w:szCs w:val="28"/>
        </w:rPr>
        <w:t xml:space="preserve">           UPOWAŻNIENIE</w:t>
      </w:r>
    </w:p>
    <w:p w:rsidR="00AA0A1E" w:rsidRDefault="00AA0A1E" w:rsidP="00806E10">
      <w:pPr>
        <w:spacing w:after="0"/>
        <w:rPr>
          <w:b/>
        </w:rPr>
      </w:pPr>
    </w:p>
    <w:p w:rsidR="00AA0A1E" w:rsidRDefault="00AA0A1E" w:rsidP="00806E10">
      <w:pPr>
        <w:spacing w:after="0"/>
        <w:jc w:val="both"/>
        <w:rPr>
          <w:b/>
        </w:rPr>
      </w:pPr>
    </w:p>
    <w:p w:rsidR="00AA0A1E" w:rsidRDefault="00AA0A1E" w:rsidP="00806E10">
      <w:pPr>
        <w:spacing w:after="0"/>
        <w:jc w:val="both"/>
        <w:rPr>
          <w:b/>
        </w:rPr>
      </w:pPr>
      <w:r>
        <w:rPr>
          <w:b/>
        </w:rPr>
        <w:t xml:space="preserve"> Upoważniam do odbioru zaświadczenia o prawie do głosowania w referendum</w:t>
      </w:r>
    </w:p>
    <w:p w:rsidR="00AA0A1E" w:rsidRDefault="00AA0A1E" w:rsidP="00806E10">
      <w:pPr>
        <w:spacing w:after="0"/>
        <w:jc w:val="both"/>
        <w:rPr>
          <w:b/>
        </w:rPr>
      </w:pPr>
    </w:p>
    <w:p w:rsidR="00AA0A1E" w:rsidRDefault="00AA0A1E" w:rsidP="00806E10">
      <w:pPr>
        <w:spacing w:after="0"/>
        <w:jc w:val="both"/>
        <w:rPr>
          <w:b/>
          <w:u w:val="single"/>
        </w:rPr>
      </w:pPr>
      <w:r>
        <w:rPr>
          <w:b/>
        </w:rPr>
        <w:t xml:space="preserve">ogólnokrajowym  w dniu </w:t>
      </w:r>
      <w:r>
        <w:rPr>
          <w:b/>
          <w:u w:val="single"/>
        </w:rPr>
        <w:t>06 września  2015</w:t>
      </w:r>
      <w:bookmarkStart w:id="0" w:name="_GoBack"/>
      <w:bookmarkEnd w:id="0"/>
      <w:r>
        <w:rPr>
          <w:b/>
          <w:u w:val="single"/>
        </w:rPr>
        <w:t xml:space="preserve"> roku. </w:t>
      </w:r>
    </w:p>
    <w:p w:rsidR="00AA0A1E" w:rsidRDefault="00AA0A1E" w:rsidP="00806E10">
      <w:pPr>
        <w:spacing w:after="0"/>
        <w:jc w:val="both"/>
        <w:rPr>
          <w:b/>
        </w:rPr>
      </w:pPr>
    </w:p>
    <w:p w:rsidR="00AA0A1E" w:rsidRPr="00806E10" w:rsidRDefault="00AA0A1E" w:rsidP="00806E10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AA0A1E" w:rsidRDefault="00AA0A1E" w:rsidP="00806E10">
      <w:pPr>
        <w:spacing w:after="0"/>
        <w:jc w:val="both"/>
        <w:rPr>
          <w:b/>
        </w:rPr>
      </w:pPr>
      <w:r>
        <w:rPr>
          <w:b/>
        </w:rPr>
        <w:t>Imię i nazwisko pełnomocnika                                                         nr PESEL pełnomocnika</w:t>
      </w:r>
    </w:p>
    <w:p w:rsidR="00AA0A1E" w:rsidRDefault="00AA0A1E" w:rsidP="00806E10">
      <w:pPr>
        <w:spacing w:after="0"/>
        <w:jc w:val="both"/>
        <w:rPr>
          <w:b/>
        </w:rPr>
      </w:pPr>
    </w:p>
    <w:p w:rsidR="00AA0A1E" w:rsidRDefault="00AA0A1E" w:rsidP="00806E10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</w:t>
      </w:r>
    </w:p>
    <w:p w:rsidR="00AA0A1E" w:rsidRDefault="00AA0A1E" w:rsidP="00806E1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Adres zamieszkania pełnomocnika</w:t>
      </w:r>
    </w:p>
    <w:p w:rsidR="00AA0A1E" w:rsidRDefault="00AA0A1E" w:rsidP="00806E10">
      <w:pPr>
        <w:spacing w:after="0"/>
        <w:jc w:val="both"/>
        <w:rPr>
          <w:b/>
        </w:rPr>
      </w:pPr>
    </w:p>
    <w:p w:rsidR="00AA0A1E" w:rsidRDefault="00AA0A1E" w:rsidP="00806E10">
      <w:pPr>
        <w:spacing w:after="0"/>
        <w:jc w:val="both"/>
        <w:rPr>
          <w:b/>
        </w:rPr>
      </w:pPr>
    </w:p>
    <w:p w:rsidR="00AA0A1E" w:rsidRDefault="00AA0A1E" w:rsidP="00806E10">
      <w:pPr>
        <w:spacing w:after="0"/>
        <w:jc w:val="both"/>
        <w:rPr>
          <w:b/>
        </w:rPr>
      </w:pPr>
    </w:p>
    <w:p w:rsidR="00AA0A1E" w:rsidRDefault="00AA0A1E" w:rsidP="00806E1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………………………………………………….</w:t>
      </w:r>
    </w:p>
    <w:p w:rsidR="00AA0A1E" w:rsidRDefault="00AA0A1E" w:rsidP="00806E1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/podpis   wyborcy/</w:t>
      </w:r>
    </w:p>
    <w:p w:rsidR="00AA0A1E" w:rsidRDefault="00AA0A1E" w:rsidP="00806E10">
      <w:pPr>
        <w:spacing w:after="0"/>
        <w:jc w:val="both"/>
        <w:rPr>
          <w:b/>
        </w:rPr>
      </w:pPr>
    </w:p>
    <w:sectPr w:rsidR="00AA0A1E" w:rsidSect="002B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E10"/>
    <w:rsid w:val="00085A28"/>
    <w:rsid w:val="00216EDE"/>
    <w:rsid w:val="002B524E"/>
    <w:rsid w:val="00465A75"/>
    <w:rsid w:val="00806E10"/>
    <w:rsid w:val="00AA0A1E"/>
    <w:rsid w:val="00AE2848"/>
    <w:rsid w:val="00E9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137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                                                           Grodziec, dnia…………………</dc:title>
  <dc:subject/>
  <dc:creator>Krystyna Szynkiewicz</dc:creator>
  <cp:keywords/>
  <dc:description/>
  <cp:lastModifiedBy>Rowinska.Joanna</cp:lastModifiedBy>
  <cp:revision>2</cp:revision>
  <cp:lastPrinted>2014-04-29T10:41:00Z</cp:lastPrinted>
  <dcterms:created xsi:type="dcterms:W3CDTF">2015-08-04T09:45:00Z</dcterms:created>
  <dcterms:modified xsi:type="dcterms:W3CDTF">2015-08-04T09:45:00Z</dcterms:modified>
</cp:coreProperties>
</file>