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FA" w:rsidRDefault="00DE56FA" w:rsidP="00757E27">
      <w:pPr>
        <w:spacing w:after="0"/>
      </w:pPr>
      <w:r>
        <w:t>…………………………………………                                                            Grodziec, dnia ……………………………………</w:t>
      </w:r>
    </w:p>
    <w:p w:rsidR="00DE56FA" w:rsidRPr="00757E27" w:rsidRDefault="00DE56FA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>imię i nazwisko</w:t>
      </w:r>
    </w:p>
    <w:p w:rsidR="00DE56FA" w:rsidRDefault="00DE56FA" w:rsidP="00757E27">
      <w:pPr>
        <w:spacing w:after="0"/>
      </w:pPr>
      <w:r>
        <w:t>………………………………………….</w:t>
      </w:r>
    </w:p>
    <w:p w:rsidR="00DE56FA" w:rsidRPr="00757E27" w:rsidRDefault="00DE56FA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>adres</w:t>
      </w:r>
    </w:p>
    <w:p w:rsidR="00DE56FA" w:rsidRDefault="00DE56FA" w:rsidP="00757E27">
      <w:pPr>
        <w:spacing w:after="0"/>
      </w:pPr>
      <w:r>
        <w:t xml:space="preserve">…………………………………………    </w:t>
      </w:r>
    </w:p>
    <w:p w:rsidR="00DE56FA" w:rsidRDefault="00DE56FA" w:rsidP="00757E27">
      <w:pPr>
        <w:spacing w:after="0"/>
        <w:rPr>
          <w:sz w:val="18"/>
          <w:szCs w:val="18"/>
        </w:rPr>
      </w:pPr>
      <w:r w:rsidRPr="00757E27">
        <w:rPr>
          <w:sz w:val="18"/>
          <w:szCs w:val="18"/>
        </w:rPr>
        <w:t xml:space="preserve">PESEL                                                 </w:t>
      </w:r>
    </w:p>
    <w:p w:rsidR="00DE56FA" w:rsidRDefault="00DE56FA" w:rsidP="00757E27">
      <w:pPr>
        <w:spacing w:after="0"/>
        <w:rPr>
          <w:sz w:val="18"/>
          <w:szCs w:val="18"/>
        </w:rPr>
      </w:pPr>
    </w:p>
    <w:p w:rsidR="00DE56FA" w:rsidRDefault="00DE56FA" w:rsidP="00757E27">
      <w:pPr>
        <w:spacing w:after="0"/>
        <w:rPr>
          <w:sz w:val="18"/>
          <w:szCs w:val="18"/>
        </w:rPr>
      </w:pPr>
    </w:p>
    <w:p w:rsidR="00DE56FA" w:rsidRDefault="00DE56FA" w:rsidP="00757E2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:rsidR="00DE56FA" w:rsidRDefault="00DE56FA" w:rsidP="00757E27">
      <w:pPr>
        <w:spacing w:after="0"/>
        <w:rPr>
          <w:sz w:val="18"/>
          <w:szCs w:val="18"/>
        </w:rPr>
      </w:pPr>
    </w:p>
    <w:p w:rsidR="00DE56FA" w:rsidRDefault="00DE56FA" w:rsidP="00757E27">
      <w:pPr>
        <w:spacing w:after="0"/>
        <w:rPr>
          <w:sz w:val="18"/>
          <w:szCs w:val="18"/>
        </w:rPr>
      </w:pPr>
    </w:p>
    <w:p w:rsidR="00DE56FA" w:rsidRDefault="00DE56FA" w:rsidP="00757E27">
      <w:pPr>
        <w:spacing w:after="0"/>
        <w:rPr>
          <w:sz w:val="18"/>
          <w:szCs w:val="18"/>
        </w:rPr>
      </w:pPr>
    </w:p>
    <w:p w:rsidR="00DE56FA" w:rsidRPr="00757E27" w:rsidRDefault="00DE56FA" w:rsidP="00757E27">
      <w:pPr>
        <w:spacing w:after="0"/>
        <w:jc w:val="right"/>
        <w:rPr>
          <w:b/>
          <w:sz w:val="28"/>
          <w:szCs w:val="28"/>
        </w:rPr>
      </w:pPr>
      <w:r w:rsidRPr="00757E27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smartTag w:uri="urn:schemas-microsoft-com:office:smarttags" w:element="PersonName">
        <w:smartTagPr>
          <w:attr w:name="ProductID" w:val="Urząd Gminy Grodziec"/>
        </w:smartTagPr>
        <w:r w:rsidRPr="00757E27">
          <w:rPr>
            <w:b/>
            <w:sz w:val="28"/>
            <w:szCs w:val="28"/>
          </w:rPr>
          <w:t>Urząd Gminy Grodziec</w:t>
        </w:r>
      </w:smartTag>
    </w:p>
    <w:p w:rsidR="00DE56FA" w:rsidRDefault="00DE56FA" w:rsidP="00757E27">
      <w:pPr>
        <w:spacing w:after="0"/>
      </w:pPr>
      <w:bookmarkStart w:id="0" w:name="_GoBack"/>
      <w:bookmarkEnd w:id="0"/>
    </w:p>
    <w:p w:rsidR="00DE56FA" w:rsidRDefault="00DE56FA" w:rsidP="00757E27">
      <w:pPr>
        <w:spacing w:after="0"/>
      </w:pPr>
    </w:p>
    <w:p w:rsidR="00DE56FA" w:rsidRDefault="00DE56FA" w:rsidP="00757E27">
      <w:pPr>
        <w:spacing w:after="0"/>
        <w:rPr>
          <w:sz w:val="24"/>
          <w:szCs w:val="24"/>
        </w:rPr>
      </w:pPr>
      <w:r w:rsidRPr="00757E27">
        <w:rPr>
          <w:sz w:val="24"/>
          <w:szCs w:val="24"/>
        </w:rPr>
        <w:t xml:space="preserve">                    Proszę o wydanie zaświadczenia o prawie do głosowania w wyborach Prezydenta Rze</w:t>
      </w:r>
      <w:r>
        <w:rPr>
          <w:sz w:val="24"/>
          <w:szCs w:val="24"/>
        </w:rPr>
        <w:t>czypospolitej Polskiej w dniu 24</w:t>
      </w:r>
      <w:r w:rsidRPr="00757E27">
        <w:rPr>
          <w:sz w:val="24"/>
          <w:szCs w:val="24"/>
        </w:rPr>
        <w:t xml:space="preserve"> maja 2015 roku</w:t>
      </w:r>
      <w:r>
        <w:rPr>
          <w:sz w:val="24"/>
          <w:szCs w:val="24"/>
        </w:rPr>
        <w:t>.</w:t>
      </w: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………………………………………</w:t>
      </w:r>
    </w:p>
    <w:p w:rsidR="00DE56FA" w:rsidRPr="00757E27" w:rsidRDefault="00DE56FA" w:rsidP="00757E27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/</w:t>
      </w:r>
      <w:r w:rsidRPr="00757E27">
        <w:rPr>
          <w:sz w:val="18"/>
          <w:szCs w:val="18"/>
        </w:rPr>
        <w:t>podpis/</w:t>
      </w: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Potwierdzam odbiór zaświadczenia</w:t>
      </w: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</w:p>
    <w:p w:rsidR="00DE56FA" w:rsidRDefault="00DE56FA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E56FA" w:rsidRPr="00757E27" w:rsidRDefault="00DE56FA" w:rsidP="00757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/data i podpis/                                                      </w:t>
      </w:r>
    </w:p>
    <w:sectPr w:rsidR="00DE56FA" w:rsidRPr="00757E27" w:rsidSect="0083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89B"/>
    <w:rsid w:val="00085A28"/>
    <w:rsid w:val="000A5BE8"/>
    <w:rsid w:val="0068489B"/>
    <w:rsid w:val="00757E27"/>
    <w:rsid w:val="008343F6"/>
    <w:rsid w:val="00A74D7B"/>
    <w:rsid w:val="00D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154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Szynkiewicz</dc:creator>
  <cp:keywords/>
  <dc:description/>
  <cp:lastModifiedBy>Rowinska.Joanna</cp:lastModifiedBy>
  <cp:revision>2</cp:revision>
  <dcterms:created xsi:type="dcterms:W3CDTF">2015-04-07T11:13:00Z</dcterms:created>
  <dcterms:modified xsi:type="dcterms:W3CDTF">2015-05-14T12:42:00Z</dcterms:modified>
</cp:coreProperties>
</file>