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19" w:rsidRDefault="00AC2419">
      <w:pPr>
        <w:rPr>
          <w:b/>
          <w:sz w:val="40"/>
          <w:szCs w:val="40"/>
        </w:rPr>
      </w:pPr>
      <w:r w:rsidRPr="00A9713F">
        <w:rPr>
          <w:b/>
          <w:sz w:val="40"/>
          <w:szCs w:val="40"/>
        </w:rPr>
        <w:t xml:space="preserve">                                                                     </w:t>
      </w:r>
      <w:r>
        <w:rPr>
          <w:b/>
          <w:sz w:val="40"/>
          <w:szCs w:val="40"/>
        </w:rPr>
        <w:t>Wójt Gminy</w:t>
      </w:r>
      <w:r w:rsidRPr="00A9713F">
        <w:rPr>
          <w:b/>
          <w:sz w:val="40"/>
          <w:szCs w:val="40"/>
        </w:rPr>
        <w:t xml:space="preserve"> </w:t>
      </w:r>
    </w:p>
    <w:p w:rsidR="00AC2419" w:rsidRDefault="00AC241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Grodziec</w:t>
      </w:r>
    </w:p>
    <w:p w:rsidR="00AC2419" w:rsidRDefault="00AC2419">
      <w:pPr>
        <w:rPr>
          <w:b/>
          <w:sz w:val="40"/>
          <w:szCs w:val="40"/>
        </w:rPr>
      </w:pPr>
    </w:p>
    <w:p w:rsidR="00AC2419" w:rsidRDefault="00AC2419" w:rsidP="00A9713F">
      <w:pPr>
        <w:jc w:val="both"/>
        <w:rPr>
          <w:sz w:val="24"/>
          <w:szCs w:val="24"/>
        </w:rPr>
      </w:pPr>
      <w:r w:rsidRPr="00A9713F">
        <w:rPr>
          <w:sz w:val="24"/>
          <w:szCs w:val="24"/>
        </w:rPr>
        <w:t xml:space="preserve">    Na  </w:t>
      </w:r>
      <w:r>
        <w:rPr>
          <w:sz w:val="24"/>
          <w:szCs w:val="24"/>
        </w:rPr>
        <w:t xml:space="preserve">podstawie art.28 ustawy z dnia 5 stycznia Kodeks wyborczy (Dz.U.z 2011r.Nr 21,poz.112 ze  zm.) wnoszę o dopisanie mnie do </w:t>
      </w:r>
      <w:r w:rsidRPr="009A6446">
        <w:rPr>
          <w:b/>
          <w:sz w:val="24"/>
          <w:szCs w:val="24"/>
        </w:rPr>
        <w:t>spisu wyborców</w:t>
      </w:r>
      <w:r>
        <w:rPr>
          <w:sz w:val="24"/>
          <w:szCs w:val="24"/>
        </w:rPr>
        <w:t xml:space="preserve"> w wyborach  Prezydenta Rzeczypospolitej Polskiej w dniu </w:t>
      </w:r>
      <w:r>
        <w:rPr>
          <w:b/>
          <w:sz w:val="24"/>
          <w:szCs w:val="24"/>
        </w:rPr>
        <w:t>24</w:t>
      </w:r>
      <w:r w:rsidRPr="009A6446">
        <w:rPr>
          <w:b/>
          <w:sz w:val="24"/>
          <w:szCs w:val="24"/>
        </w:rPr>
        <w:t xml:space="preserve">  maja 2015r</w:t>
      </w:r>
      <w:r>
        <w:rPr>
          <w:sz w:val="24"/>
          <w:szCs w:val="24"/>
        </w:rPr>
        <w:t>. w obwodzie głosowania.</w:t>
      </w:r>
    </w:p>
    <w:p w:rsidR="00AC2419" w:rsidRDefault="00AC2419" w:rsidP="00A9713F">
      <w:pPr>
        <w:jc w:val="both"/>
        <w:rPr>
          <w:sz w:val="24"/>
          <w:szCs w:val="24"/>
        </w:rPr>
      </w:pPr>
      <w:r>
        <w:rPr>
          <w:sz w:val="24"/>
          <w:szCs w:val="24"/>
        </w:rPr>
        <w:t>Nr …………………… w ……………………………………………………………………………….</w:t>
      </w:r>
    </w:p>
    <w:p w:rsidR="00AC2419" w:rsidRDefault="00AC2419" w:rsidP="00A971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…………………………………………………………………………………..</w:t>
      </w:r>
    </w:p>
    <w:p w:rsidR="00AC2419" w:rsidRDefault="00AC2419" w:rsidP="00A971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Imiona ………………………………………………………………………………………</w:t>
      </w:r>
    </w:p>
    <w:p w:rsidR="00AC2419" w:rsidRDefault="00AC2419" w:rsidP="00A971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ojca …………………………………………………………………………………..</w:t>
      </w:r>
    </w:p>
    <w:p w:rsidR="00AC2419" w:rsidRDefault="00AC2419" w:rsidP="00A971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 urodzenia………………………………………………………………………….</w:t>
      </w:r>
    </w:p>
    <w:p w:rsidR="00AC2419" w:rsidRPr="009A6446" w:rsidRDefault="00AC2419" w:rsidP="009A64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PESEL  ……………………………………………………………………………………….</w:t>
      </w:r>
      <w:bookmarkStart w:id="0" w:name="_GoBack"/>
      <w:bookmarkEnd w:id="0"/>
    </w:p>
    <w:p w:rsidR="00AC2419" w:rsidRDefault="00AC2419" w:rsidP="00A971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zameldowania na pobyt stały lub adres ostatniego zameldowania na pobyt stały:</w:t>
      </w:r>
    </w:p>
    <w:p w:rsidR="00AC2419" w:rsidRDefault="00AC2419" w:rsidP="00A971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Nazwa gminy/miasta dzielnicy/ ………………………………………………</w:t>
      </w:r>
    </w:p>
    <w:p w:rsidR="00AC2419" w:rsidRDefault="00AC2419" w:rsidP="00A971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Kod pocztowy ……………………………………</w:t>
      </w:r>
    </w:p>
    <w:p w:rsidR="00AC2419" w:rsidRDefault="00AC2419" w:rsidP="00A971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Miejscowość</w:t>
      </w:r>
    </w:p>
    <w:p w:rsidR="00AC2419" w:rsidRDefault="00AC2419" w:rsidP="00A971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Ulica………………………………………………….</w:t>
      </w:r>
    </w:p>
    <w:p w:rsidR="00AC2419" w:rsidRDefault="00AC2419" w:rsidP="00A971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domu …………………………………………..</w:t>
      </w:r>
    </w:p>
    <w:p w:rsidR="00AC2419" w:rsidRDefault="00AC2419" w:rsidP="00A971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mieszkania ………………………………….</w:t>
      </w:r>
      <w:r w:rsidRPr="00A9713F">
        <w:rPr>
          <w:sz w:val="24"/>
          <w:szCs w:val="24"/>
        </w:rPr>
        <w:t xml:space="preserve">     </w:t>
      </w:r>
    </w:p>
    <w:p w:rsidR="00AC2419" w:rsidRDefault="00AC2419" w:rsidP="00545576">
      <w:pPr>
        <w:pStyle w:val="ListParagraph"/>
        <w:ind w:left="1080"/>
        <w:jc w:val="both"/>
        <w:rPr>
          <w:sz w:val="24"/>
          <w:szCs w:val="24"/>
        </w:rPr>
      </w:pPr>
    </w:p>
    <w:p w:rsidR="00AC2419" w:rsidRDefault="00AC2419" w:rsidP="00545576">
      <w:pPr>
        <w:pStyle w:val="ListParagraph"/>
        <w:ind w:left="1080"/>
        <w:jc w:val="both"/>
        <w:rPr>
          <w:sz w:val="24"/>
          <w:szCs w:val="24"/>
        </w:rPr>
      </w:pPr>
    </w:p>
    <w:p w:rsidR="00AC2419" w:rsidRDefault="00AC2419" w:rsidP="00545576">
      <w:pPr>
        <w:pStyle w:val="ListParagraph"/>
        <w:ind w:left="1080"/>
        <w:jc w:val="both"/>
        <w:rPr>
          <w:sz w:val="24"/>
          <w:szCs w:val="24"/>
        </w:rPr>
      </w:pPr>
    </w:p>
    <w:p w:rsidR="00AC2419" w:rsidRDefault="00AC2419" w:rsidP="00545576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…………………………………………………….       …………………………………………………………</w:t>
      </w:r>
      <w:r w:rsidRPr="00A9713F">
        <w:rPr>
          <w:sz w:val="24"/>
          <w:szCs w:val="24"/>
        </w:rPr>
        <w:t xml:space="preserve">     </w:t>
      </w:r>
    </w:p>
    <w:p w:rsidR="00AC2419" w:rsidRPr="00A9713F" w:rsidRDefault="00AC2419" w:rsidP="00545576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/podpis/</w:t>
      </w:r>
      <w:r w:rsidRPr="00A9713F">
        <w:rPr>
          <w:sz w:val="24"/>
          <w:szCs w:val="24"/>
        </w:rPr>
        <w:t xml:space="preserve">                                        </w:t>
      </w:r>
    </w:p>
    <w:sectPr w:rsidR="00AC2419" w:rsidRPr="00A9713F" w:rsidSect="00A5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F28"/>
    <w:multiLevelType w:val="hybridMultilevel"/>
    <w:tmpl w:val="7898D8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751DD2"/>
    <w:multiLevelType w:val="hybridMultilevel"/>
    <w:tmpl w:val="4A0C0F72"/>
    <w:lvl w:ilvl="0" w:tplc="B9B61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13F"/>
    <w:rsid w:val="00012E94"/>
    <w:rsid w:val="00085A28"/>
    <w:rsid w:val="000E249F"/>
    <w:rsid w:val="0020305A"/>
    <w:rsid w:val="00545576"/>
    <w:rsid w:val="009A6446"/>
    <w:rsid w:val="00A41F3F"/>
    <w:rsid w:val="00A57557"/>
    <w:rsid w:val="00A9713F"/>
    <w:rsid w:val="00AC2419"/>
    <w:rsid w:val="00FA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7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159</Words>
  <Characters>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Szynkiewicz</dc:creator>
  <cp:keywords/>
  <dc:description/>
  <cp:lastModifiedBy>Rowinska.Joanna</cp:lastModifiedBy>
  <cp:revision>11</cp:revision>
  <cp:lastPrinted>2014-04-29T09:03:00Z</cp:lastPrinted>
  <dcterms:created xsi:type="dcterms:W3CDTF">2014-04-29T08:22:00Z</dcterms:created>
  <dcterms:modified xsi:type="dcterms:W3CDTF">2015-05-14T12:42:00Z</dcterms:modified>
</cp:coreProperties>
</file>