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6C" w:rsidRDefault="008D2A6C" w:rsidP="009A6F88">
      <w:pPr>
        <w:spacing w:after="0"/>
      </w:pPr>
      <w:r>
        <w:t>……………………………………………..                                               Grodziec, dnia ………………………………………..</w:t>
      </w:r>
    </w:p>
    <w:p w:rsidR="008D2A6C" w:rsidRPr="009A6F88" w:rsidRDefault="008D2A6C" w:rsidP="009A6F88">
      <w:pPr>
        <w:spacing w:after="0"/>
        <w:rPr>
          <w:sz w:val="18"/>
          <w:szCs w:val="18"/>
        </w:rPr>
      </w:pPr>
      <w:r w:rsidRPr="009A6F88">
        <w:rPr>
          <w:sz w:val="18"/>
          <w:szCs w:val="18"/>
        </w:rPr>
        <w:t>Imię i nazwisko wyborcy</w:t>
      </w:r>
    </w:p>
    <w:p w:rsidR="008D2A6C" w:rsidRDefault="008D2A6C" w:rsidP="009A6F88">
      <w:pPr>
        <w:spacing w:after="0"/>
      </w:pPr>
      <w:r>
        <w:t>…………………………………………….</w:t>
      </w:r>
    </w:p>
    <w:p w:rsidR="008D2A6C" w:rsidRPr="009A6F88" w:rsidRDefault="008D2A6C" w:rsidP="009A6F88">
      <w:pPr>
        <w:spacing w:after="0"/>
        <w:rPr>
          <w:sz w:val="18"/>
          <w:szCs w:val="18"/>
        </w:rPr>
      </w:pPr>
      <w:r w:rsidRPr="009A6F88">
        <w:rPr>
          <w:sz w:val="18"/>
          <w:szCs w:val="18"/>
        </w:rPr>
        <w:t>Adres wyborcy</w:t>
      </w:r>
    </w:p>
    <w:p w:rsidR="008D2A6C" w:rsidRDefault="008D2A6C" w:rsidP="009A6F88">
      <w:pPr>
        <w:spacing w:after="0"/>
      </w:pPr>
      <w:r>
        <w:t>……………………………………………</w:t>
      </w:r>
    </w:p>
    <w:p w:rsidR="008D2A6C" w:rsidRDefault="008D2A6C" w:rsidP="009A6F88">
      <w:pPr>
        <w:spacing w:after="0"/>
        <w:rPr>
          <w:sz w:val="18"/>
          <w:szCs w:val="18"/>
        </w:rPr>
      </w:pPr>
      <w:r w:rsidRPr="009A6F88">
        <w:rPr>
          <w:sz w:val="18"/>
          <w:szCs w:val="18"/>
        </w:rPr>
        <w:t>PESEL wyborcy</w:t>
      </w:r>
    </w:p>
    <w:p w:rsidR="008D2A6C" w:rsidRDefault="008D2A6C" w:rsidP="009A6F88">
      <w:pPr>
        <w:spacing w:after="0"/>
        <w:rPr>
          <w:sz w:val="18"/>
          <w:szCs w:val="18"/>
        </w:rPr>
      </w:pPr>
    </w:p>
    <w:p w:rsidR="008D2A6C" w:rsidRDefault="008D2A6C" w:rsidP="009A6F88">
      <w:pPr>
        <w:spacing w:after="0"/>
        <w:rPr>
          <w:sz w:val="18"/>
          <w:szCs w:val="18"/>
        </w:rPr>
      </w:pPr>
    </w:p>
    <w:p w:rsidR="008D2A6C" w:rsidRDefault="008D2A6C" w:rsidP="009A6F88">
      <w:pPr>
        <w:spacing w:after="0"/>
        <w:rPr>
          <w:sz w:val="18"/>
          <w:szCs w:val="18"/>
        </w:rPr>
      </w:pPr>
    </w:p>
    <w:p w:rsidR="008D2A6C" w:rsidRDefault="008D2A6C" w:rsidP="009A6F88">
      <w:pPr>
        <w:spacing w:after="0"/>
        <w:rPr>
          <w:sz w:val="18"/>
          <w:szCs w:val="18"/>
        </w:rPr>
      </w:pPr>
    </w:p>
    <w:p w:rsidR="008D2A6C" w:rsidRDefault="008D2A6C" w:rsidP="009A6F88">
      <w:pPr>
        <w:spacing w:after="0"/>
        <w:rPr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</w:t>
      </w:r>
      <w:r w:rsidRPr="009A6F88">
        <w:rPr>
          <w:b/>
          <w:sz w:val="28"/>
          <w:szCs w:val="28"/>
        </w:rPr>
        <w:t>UPOWAŻNIENIE</w:t>
      </w:r>
    </w:p>
    <w:p w:rsidR="008D2A6C" w:rsidRDefault="008D2A6C" w:rsidP="009A6F88">
      <w:pPr>
        <w:spacing w:after="0"/>
        <w:rPr>
          <w:b/>
          <w:sz w:val="28"/>
          <w:szCs w:val="28"/>
        </w:rPr>
      </w:pPr>
    </w:p>
    <w:p w:rsidR="008D2A6C" w:rsidRPr="009A6F88" w:rsidRDefault="008D2A6C" w:rsidP="009A6F88">
      <w:pPr>
        <w:spacing w:after="0"/>
        <w:rPr>
          <w:b/>
          <w:sz w:val="24"/>
          <w:szCs w:val="24"/>
        </w:rPr>
      </w:pPr>
      <w:r w:rsidRPr="009A6F88">
        <w:rPr>
          <w:sz w:val="24"/>
          <w:szCs w:val="24"/>
        </w:rPr>
        <w:t>Upoważniam do odbio</w:t>
      </w:r>
      <w:r>
        <w:rPr>
          <w:sz w:val="24"/>
          <w:szCs w:val="24"/>
        </w:rPr>
        <w:t>ru za</w:t>
      </w:r>
      <w:r w:rsidRPr="009A6F88">
        <w:rPr>
          <w:sz w:val="24"/>
          <w:szCs w:val="24"/>
        </w:rPr>
        <w:t>świadczen</w:t>
      </w:r>
      <w:r>
        <w:rPr>
          <w:sz w:val="24"/>
          <w:szCs w:val="24"/>
        </w:rPr>
        <w:t>i</w:t>
      </w:r>
      <w:r w:rsidRPr="009A6F88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o prawie do głosowania w wyborach Prezydenta Rzeczypospolitej Polskiej w dniu </w:t>
      </w:r>
      <w:r>
        <w:rPr>
          <w:b/>
          <w:sz w:val="24"/>
          <w:szCs w:val="24"/>
        </w:rPr>
        <w:t xml:space="preserve">24 </w:t>
      </w:r>
      <w:r w:rsidRPr="009A6F88">
        <w:rPr>
          <w:b/>
          <w:sz w:val="24"/>
          <w:szCs w:val="24"/>
        </w:rPr>
        <w:t>maja 2015 roku</w:t>
      </w:r>
    </w:p>
    <w:p w:rsidR="008D2A6C" w:rsidRDefault="008D2A6C" w:rsidP="009A6F88">
      <w:pPr>
        <w:spacing w:after="0"/>
        <w:rPr>
          <w:sz w:val="24"/>
          <w:szCs w:val="24"/>
        </w:rPr>
      </w:pPr>
    </w:p>
    <w:p w:rsidR="008D2A6C" w:rsidRDefault="008D2A6C" w:rsidP="009A6F8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…………………………………………………………………………………………………………………………………………...</w:t>
      </w:r>
    </w:p>
    <w:p w:rsidR="008D2A6C" w:rsidRPr="009A6F88" w:rsidRDefault="008D2A6C" w:rsidP="009A6F88">
      <w:pPr>
        <w:spacing w:after="0"/>
        <w:rPr>
          <w:sz w:val="18"/>
          <w:szCs w:val="18"/>
        </w:rPr>
      </w:pPr>
      <w:r w:rsidRPr="009A6F88">
        <w:rPr>
          <w:sz w:val="18"/>
          <w:szCs w:val="18"/>
        </w:rPr>
        <w:t>Imię i nazwisko pełnomocnika                                        nr   PESEL  pełnomocnika</w:t>
      </w:r>
    </w:p>
    <w:p w:rsidR="008D2A6C" w:rsidRDefault="008D2A6C" w:rsidP="009A6F88">
      <w:pPr>
        <w:spacing w:after="0"/>
        <w:rPr>
          <w:sz w:val="24"/>
          <w:szCs w:val="24"/>
        </w:rPr>
      </w:pPr>
    </w:p>
    <w:p w:rsidR="008D2A6C" w:rsidRDefault="008D2A6C" w:rsidP="009A6F8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8D2A6C" w:rsidRDefault="008D2A6C" w:rsidP="009A6F88">
      <w:pPr>
        <w:spacing w:after="0"/>
        <w:rPr>
          <w:sz w:val="18"/>
          <w:szCs w:val="18"/>
        </w:rPr>
      </w:pPr>
      <w:r>
        <w:rPr>
          <w:sz w:val="18"/>
          <w:szCs w:val="18"/>
        </w:rPr>
        <w:t>a</w:t>
      </w:r>
      <w:bookmarkStart w:id="0" w:name="_GoBack"/>
      <w:bookmarkEnd w:id="0"/>
      <w:r w:rsidRPr="009A6F88">
        <w:rPr>
          <w:sz w:val="18"/>
          <w:szCs w:val="18"/>
        </w:rPr>
        <w:t xml:space="preserve">dres zam. pełnomocnika       </w:t>
      </w:r>
    </w:p>
    <w:p w:rsidR="008D2A6C" w:rsidRDefault="008D2A6C" w:rsidP="009A6F88">
      <w:pPr>
        <w:spacing w:after="0"/>
        <w:rPr>
          <w:sz w:val="18"/>
          <w:szCs w:val="18"/>
        </w:rPr>
      </w:pPr>
    </w:p>
    <w:p w:rsidR="008D2A6C" w:rsidRDefault="008D2A6C" w:rsidP="009A6F88">
      <w:pPr>
        <w:spacing w:after="0"/>
        <w:rPr>
          <w:sz w:val="18"/>
          <w:szCs w:val="18"/>
        </w:rPr>
      </w:pPr>
    </w:p>
    <w:p w:rsidR="008D2A6C" w:rsidRDefault="008D2A6C" w:rsidP="009A6F88">
      <w:pPr>
        <w:spacing w:after="0"/>
        <w:rPr>
          <w:sz w:val="18"/>
          <w:szCs w:val="18"/>
        </w:rPr>
      </w:pPr>
    </w:p>
    <w:p w:rsidR="008D2A6C" w:rsidRDefault="008D2A6C" w:rsidP="009A6F88">
      <w:pPr>
        <w:spacing w:after="0"/>
        <w:rPr>
          <w:sz w:val="18"/>
          <w:szCs w:val="18"/>
        </w:rPr>
      </w:pPr>
    </w:p>
    <w:p w:rsidR="008D2A6C" w:rsidRDefault="008D2A6C" w:rsidP="009A6F8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…………………………………………………………………………</w:t>
      </w:r>
    </w:p>
    <w:p w:rsidR="008D2A6C" w:rsidRPr="009A6F88" w:rsidRDefault="008D2A6C" w:rsidP="009A6F8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podpis wyborcy</w:t>
      </w:r>
    </w:p>
    <w:sectPr w:rsidR="008D2A6C" w:rsidRPr="009A6F88" w:rsidSect="009E3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F88"/>
    <w:rsid w:val="00085A28"/>
    <w:rsid w:val="00355D8B"/>
    <w:rsid w:val="008D2A6C"/>
    <w:rsid w:val="009A6F88"/>
    <w:rsid w:val="009E3D7D"/>
    <w:rsid w:val="00F9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D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136</Words>
  <Characters>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Szynkiewicz</dc:creator>
  <cp:keywords/>
  <dc:description/>
  <cp:lastModifiedBy>Rowinska.Joanna</cp:lastModifiedBy>
  <cp:revision>3</cp:revision>
  <dcterms:created xsi:type="dcterms:W3CDTF">2015-04-07T11:55:00Z</dcterms:created>
  <dcterms:modified xsi:type="dcterms:W3CDTF">2015-05-14T12:43:00Z</dcterms:modified>
</cp:coreProperties>
</file>