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11" w:rsidRPr="001773B7" w:rsidRDefault="00FF5C11" w:rsidP="008D424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3B7">
        <w:rPr>
          <w:rFonts w:ascii="Times New Roman" w:hAnsi="Times New Roman"/>
          <w:b/>
          <w:sz w:val="24"/>
          <w:szCs w:val="24"/>
        </w:rPr>
        <w:t>AKT PEŁNOMOCNICTWA DO GŁOSOWANIA</w:t>
      </w:r>
    </w:p>
    <w:p w:rsidR="00FF5C11" w:rsidRDefault="00FF5C11" w:rsidP="00132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F5C11" w:rsidRDefault="00FF5C11" w:rsidP="001773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………………………….</w:t>
      </w:r>
    </w:p>
    <w:p w:rsidR="00FF5C11" w:rsidRDefault="00FF5C11" w:rsidP="001773B7">
      <w:pPr>
        <w:jc w:val="left"/>
        <w:rPr>
          <w:rFonts w:ascii="Times New Roman" w:hAnsi="Times New Roman"/>
          <w:sz w:val="18"/>
          <w:szCs w:val="18"/>
        </w:rPr>
      </w:pPr>
      <w:r w:rsidRPr="001773B7">
        <w:rPr>
          <w:rFonts w:ascii="Times New Roman" w:hAnsi="Times New Roman"/>
          <w:sz w:val="18"/>
          <w:szCs w:val="18"/>
        </w:rPr>
        <w:t>Pieczęć nagłówkowa urzędu gminy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(miejscowość i data)</w:t>
      </w:r>
    </w:p>
    <w:p w:rsidR="00FF5C11" w:rsidRDefault="00FF5C11" w:rsidP="001773B7">
      <w:pPr>
        <w:jc w:val="left"/>
        <w:rPr>
          <w:rFonts w:ascii="Times New Roman" w:hAnsi="Times New Roman"/>
          <w:sz w:val="24"/>
          <w:szCs w:val="24"/>
        </w:rPr>
      </w:pPr>
    </w:p>
    <w:p w:rsidR="00FF5C11" w:rsidRPr="00132239" w:rsidRDefault="00FF5C11" w:rsidP="001946D5">
      <w:pPr>
        <w:spacing w:line="360" w:lineRule="auto"/>
        <w:rPr>
          <w:rFonts w:ascii="Times New Roman" w:hAnsi="Times New Roman"/>
          <w:sz w:val="20"/>
          <w:szCs w:val="20"/>
        </w:rPr>
      </w:pPr>
      <w:r w:rsidRPr="00132239">
        <w:rPr>
          <w:rFonts w:ascii="Times New Roman" w:hAnsi="Times New Roman"/>
          <w:b/>
          <w:sz w:val="20"/>
          <w:szCs w:val="20"/>
        </w:rPr>
        <w:t>AKT PEŁNOMOCNICTWA DO GŁOSOWANIA W WYBORACH  DO ORGANÓW JEDNOSTEK SAMORZĄDU TERYTORIALNEGO ZARZĄDZONYCH NA</w:t>
      </w:r>
      <w:r>
        <w:rPr>
          <w:rFonts w:ascii="Times New Roman" w:hAnsi="Times New Roman"/>
          <w:b/>
          <w:sz w:val="20"/>
          <w:szCs w:val="20"/>
        </w:rPr>
        <w:t xml:space="preserve">  16 listopada 2014r.</w:t>
      </w:r>
    </w:p>
    <w:tbl>
      <w:tblPr>
        <w:tblpPr w:leftFromText="141" w:rightFromText="141" w:vertAnchor="text" w:tblpX="4605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1"/>
      </w:tblGrid>
      <w:tr w:rsidR="00FF5C11" w:rsidRPr="008B633E" w:rsidTr="009102C2">
        <w:trPr>
          <w:trHeight w:val="570"/>
        </w:trPr>
        <w:tc>
          <w:tcPr>
            <w:tcW w:w="4901" w:type="dxa"/>
          </w:tcPr>
          <w:p w:rsidR="00FF5C11" w:rsidRPr="008B633E" w:rsidRDefault="00FF5C11" w:rsidP="00910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Numer aktu pełnomocnictwa:</w:t>
            </w:r>
          </w:p>
        </w:tc>
      </w:tr>
    </w:tbl>
    <w:tbl>
      <w:tblPr>
        <w:tblpPr w:leftFromText="141" w:rightFromText="141" w:vertAnchor="text" w:tblpX="56" w:tblpY="1396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5"/>
        <w:gridCol w:w="4965"/>
      </w:tblGrid>
      <w:tr w:rsidR="00FF5C11" w:rsidRPr="008B633E" w:rsidTr="00F91349">
        <w:trPr>
          <w:trHeight w:val="285"/>
        </w:trPr>
        <w:tc>
          <w:tcPr>
            <w:tcW w:w="9450" w:type="dxa"/>
            <w:gridSpan w:val="2"/>
            <w:shd w:val="clear" w:color="auto" w:fill="D9D9D9"/>
          </w:tcPr>
          <w:p w:rsidR="00FF5C11" w:rsidRPr="008B633E" w:rsidRDefault="00FF5C11" w:rsidP="00CC63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33E">
              <w:rPr>
                <w:rFonts w:ascii="Times New Roman" w:hAnsi="Times New Roman"/>
                <w:b/>
                <w:sz w:val="20"/>
                <w:szCs w:val="20"/>
              </w:rPr>
              <w:t>Dane wyborcy, który udzielił pełnomocnictwa do głosowania</w:t>
            </w:r>
          </w:p>
        </w:tc>
      </w:tr>
      <w:tr w:rsidR="00FF5C11" w:rsidRPr="008B633E" w:rsidTr="000C4FB9">
        <w:trPr>
          <w:trHeight w:val="550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FF5C11" w:rsidRPr="008B633E" w:rsidTr="000C4FB9">
        <w:trPr>
          <w:trHeight w:val="558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Imię ojca: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Data urodzenia (dzień-miesiąc-rok):</w:t>
            </w:r>
          </w:p>
        </w:tc>
      </w:tr>
      <w:tr w:rsidR="00FF5C11" w:rsidRPr="008B633E" w:rsidTr="000C4FB9">
        <w:trPr>
          <w:trHeight w:val="552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PESEL: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(dla obywatela UE niebędącego obywatelem polskim – nr paszportu lub nazwa i nr innego dokumentu stwierdzającego tożsamość);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Adres zamieszkania:</w:t>
            </w:r>
          </w:p>
        </w:tc>
      </w:tr>
      <w:tr w:rsidR="00FF5C11" w:rsidRPr="008B633E" w:rsidTr="000C4FB9">
        <w:trPr>
          <w:trHeight w:val="284"/>
        </w:trPr>
        <w:tc>
          <w:tcPr>
            <w:tcW w:w="9450" w:type="dxa"/>
            <w:gridSpan w:val="2"/>
            <w:shd w:val="clear" w:color="auto" w:fill="D9D9D9"/>
          </w:tcPr>
          <w:p w:rsidR="00FF5C11" w:rsidRPr="008B633E" w:rsidRDefault="00FF5C11" w:rsidP="00CC63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33E">
              <w:rPr>
                <w:rFonts w:ascii="Times New Roman" w:hAnsi="Times New Roman"/>
                <w:b/>
                <w:sz w:val="20"/>
                <w:szCs w:val="20"/>
              </w:rPr>
              <w:t>Dane pełnomocnika</w:t>
            </w:r>
          </w:p>
        </w:tc>
      </w:tr>
      <w:tr w:rsidR="00FF5C11" w:rsidRPr="008B633E" w:rsidTr="000C4FB9">
        <w:trPr>
          <w:trHeight w:val="551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FF5C11" w:rsidRPr="008B633E" w:rsidTr="000C4FB9">
        <w:trPr>
          <w:trHeight w:val="558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Imię ojca: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Data urodzenia (dzień-miesiąc-rok):</w:t>
            </w:r>
          </w:p>
        </w:tc>
      </w:tr>
      <w:tr w:rsidR="00FF5C11" w:rsidRPr="008B633E" w:rsidTr="000C4FB9">
        <w:trPr>
          <w:trHeight w:val="553"/>
        </w:trPr>
        <w:tc>
          <w:tcPr>
            <w:tcW w:w="448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PESEL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D048F3">
              <w:rPr>
                <w:rFonts w:ascii="Times New Roman" w:hAnsi="Times New Roman"/>
                <w:sz w:val="16"/>
                <w:szCs w:val="16"/>
              </w:rPr>
              <w:t>dla obywatela UE niebędącego obywatelem polskim – nr paszportu lub nazwa i nr innego dokumentu stwierdzającego tożsamość);</w:t>
            </w:r>
          </w:p>
        </w:tc>
        <w:tc>
          <w:tcPr>
            <w:tcW w:w="4965" w:type="dxa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Adres zamieszkania:</w:t>
            </w:r>
          </w:p>
        </w:tc>
      </w:tr>
      <w:tr w:rsidR="00FF5C11" w:rsidRPr="008B633E" w:rsidTr="000C4FB9">
        <w:trPr>
          <w:trHeight w:val="264"/>
        </w:trPr>
        <w:tc>
          <w:tcPr>
            <w:tcW w:w="9450" w:type="dxa"/>
            <w:gridSpan w:val="2"/>
            <w:shd w:val="clear" w:color="auto" w:fill="D9D9D9"/>
          </w:tcPr>
          <w:p w:rsidR="00FF5C11" w:rsidRPr="008B633E" w:rsidRDefault="00FF5C11" w:rsidP="00CC63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33E">
              <w:rPr>
                <w:rFonts w:ascii="Times New Roman" w:hAnsi="Times New Roman"/>
                <w:b/>
                <w:sz w:val="20"/>
                <w:szCs w:val="20"/>
              </w:rPr>
              <w:t>Pouczenie</w:t>
            </w:r>
          </w:p>
        </w:tc>
      </w:tr>
      <w:tr w:rsidR="00FF5C11" w:rsidRPr="008B633E" w:rsidTr="000C4FB9">
        <w:trPr>
          <w:trHeight w:val="1106"/>
        </w:trPr>
        <w:tc>
          <w:tcPr>
            <w:tcW w:w="9450" w:type="dxa"/>
            <w:gridSpan w:val="2"/>
          </w:tcPr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>W wyborach wójta, burmistrza, prezydenta miasta akt pełnomocnictwa do głosowania sporządzony:</w:t>
            </w:r>
          </w:p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 xml:space="preserve">- przed dniem pierwszego głosowania (tzw. I tura) uprawnia również do oddania głosu w głosowaniu ponownym (tzw. II tura),   </w:t>
            </w:r>
          </w:p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 xml:space="preserve">  o ile  zostanie ono przeprowadzone;</w:t>
            </w:r>
          </w:p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 xml:space="preserve">- po dniu pierwszego głosowania uprawnia wyłącznie do oddania głosu w głosowaniu ponownym (tzw. II tura),  o ile zostanie </w:t>
            </w:r>
          </w:p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 xml:space="preserve">  ono przeprowadzone.</w:t>
            </w:r>
          </w:p>
          <w:p w:rsidR="00FF5C11" w:rsidRPr="00132239" w:rsidRDefault="00FF5C11" w:rsidP="00CC636F">
            <w:pPr>
              <w:rPr>
                <w:rFonts w:ascii="Times New Roman" w:hAnsi="Times New Roman"/>
                <w:sz w:val="16"/>
                <w:szCs w:val="16"/>
              </w:rPr>
            </w:pPr>
            <w:r w:rsidRPr="00132239">
              <w:rPr>
                <w:rFonts w:ascii="Times New Roman" w:hAnsi="Times New Roman"/>
                <w:sz w:val="16"/>
                <w:szCs w:val="16"/>
              </w:rPr>
              <w:t>W przypadku udzielenia pełnomocnictwa do głosowania przez obywatela UE niebędącego obywatelem polskim, pełnomocnictwo nie obejmuje wyborów do rady powiatu i wyborów do sejmiku województwa.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5C11" w:rsidRPr="008B633E" w:rsidTr="002E188C">
        <w:trPr>
          <w:trHeight w:val="3094"/>
        </w:trPr>
        <w:tc>
          <w:tcPr>
            <w:tcW w:w="9450" w:type="dxa"/>
            <w:gridSpan w:val="2"/>
          </w:tcPr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Podpis wyborcy: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24"/>
                <w:szCs w:val="24"/>
              </w:rPr>
            </w:pPr>
            <w:r w:rsidRPr="008B63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…………………………………………………………..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Wyborca, udzielając pełnomocnictwa do głosowania, potwierdził w mojej obecności wolę udzielenia pełnomocnictwa do głosowania: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po</w:t>
            </w:r>
            <w:r w:rsidRPr="008B633E">
              <w:rPr>
                <w:rFonts w:ascii="Times New Roman" w:hAnsi="Times New Roman"/>
                <w:sz w:val="18"/>
                <w:szCs w:val="18"/>
              </w:rPr>
              <w:t>przez złożenie podpisu;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>- w inny sposób niebudzący wątpliwości*.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  <w:p w:rsidR="00FF5C11" w:rsidRPr="008B633E" w:rsidRDefault="00FF5C11" w:rsidP="00CC636F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……………………………………………………………………………..</w:t>
            </w:r>
          </w:p>
          <w:p w:rsidR="00FF5C11" w:rsidRPr="008B633E" w:rsidRDefault="00FF5C11" w:rsidP="00367FFC">
            <w:pPr>
              <w:rPr>
                <w:rFonts w:ascii="Times New Roman" w:hAnsi="Times New Roman"/>
                <w:sz w:val="18"/>
                <w:szCs w:val="18"/>
              </w:rPr>
            </w:pPr>
            <w:r w:rsidRPr="008B633E">
              <w:rPr>
                <w:rFonts w:ascii="Times New Roman" w:hAnsi="Times New Roman"/>
                <w:sz w:val="18"/>
                <w:szCs w:val="18"/>
              </w:rPr>
              <w:t xml:space="preserve">                     Pieczęć urzędowa                                           (podpis z podaniem imienia i nazwiska oraz stanowiska służbowego)</w:t>
            </w:r>
          </w:p>
        </w:tc>
      </w:tr>
    </w:tbl>
    <w:p w:rsidR="00FF5C11" w:rsidRPr="001773B7" w:rsidRDefault="00FF5C11" w:rsidP="001773B7">
      <w:pPr>
        <w:rPr>
          <w:rFonts w:ascii="Times New Roman" w:hAnsi="Times New Roman"/>
          <w:sz w:val="18"/>
          <w:szCs w:val="18"/>
        </w:rPr>
      </w:pPr>
    </w:p>
    <w:sectPr w:rsidR="00FF5C11" w:rsidRPr="001773B7" w:rsidSect="001D6A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11" w:rsidRDefault="00FF5C11" w:rsidP="000C4FB9">
      <w:pPr>
        <w:spacing w:line="240" w:lineRule="auto"/>
      </w:pPr>
      <w:r>
        <w:separator/>
      </w:r>
    </w:p>
  </w:endnote>
  <w:endnote w:type="continuationSeparator" w:id="0">
    <w:p w:rsidR="00FF5C11" w:rsidRDefault="00FF5C11" w:rsidP="000C4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11" w:rsidRPr="00132239" w:rsidRDefault="00FF5C11">
    <w:pPr>
      <w:pStyle w:val="Footer"/>
      <w:rPr>
        <w:sz w:val="16"/>
        <w:szCs w:val="16"/>
      </w:rPr>
    </w:pPr>
    <w:r w:rsidRPr="00132239">
      <w:rPr>
        <w:sz w:val="16"/>
        <w:szCs w:val="16"/>
      </w:rPr>
      <w:t>*Niepotrzebne skreślić.</w:t>
    </w:r>
  </w:p>
  <w:p w:rsidR="00FF5C11" w:rsidRPr="00132239" w:rsidRDefault="00FF5C11" w:rsidP="00132239">
    <w:pPr>
      <w:rPr>
        <w:sz w:val="16"/>
        <w:szCs w:val="16"/>
      </w:rPr>
    </w:pPr>
    <w:r w:rsidRPr="00132239">
      <w:rPr>
        <w:sz w:val="16"/>
        <w:szCs w:val="16"/>
      </w:rPr>
      <w:t>** Rady gminy/miasta, rady miejskiej, rady powiatu, sejmiku województwa, rady dzielnicy m.st. Warszawy oraz wójta, burmistrza i prezydenta miasta.</w:t>
    </w:r>
  </w:p>
  <w:p w:rsidR="00FF5C11" w:rsidRPr="000C4FB9" w:rsidRDefault="00FF5C11">
    <w:pPr>
      <w:pStyle w:val="Footer"/>
      <w:rPr>
        <w:sz w:val="18"/>
        <w:szCs w:val="18"/>
      </w:rPr>
    </w:pPr>
  </w:p>
  <w:p w:rsidR="00FF5C11" w:rsidRPr="000C4FB9" w:rsidRDefault="00FF5C11">
    <w:pPr>
      <w:pStyle w:val="Footer"/>
      <w:rPr>
        <w:sz w:val="18"/>
        <w:szCs w:val="18"/>
      </w:rPr>
    </w:pPr>
    <w:r w:rsidRPr="000C4FB9">
      <w:rPr>
        <w:sz w:val="18"/>
        <w:szCs w:val="18"/>
      </w:rPr>
      <w:t>1) egz. dla wyborcy;</w:t>
    </w:r>
  </w:p>
  <w:p w:rsidR="00FF5C11" w:rsidRPr="000C4FB9" w:rsidRDefault="00FF5C11">
    <w:pPr>
      <w:pStyle w:val="Footer"/>
      <w:rPr>
        <w:sz w:val="18"/>
        <w:szCs w:val="18"/>
      </w:rPr>
    </w:pPr>
    <w:r w:rsidRPr="000C4FB9">
      <w:rPr>
        <w:sz w:val="18"/>
        <w:szCs w:val="18"/>
      </w:rPr>
      <w:t>2) egz. dla pełnomocnika;</w:t>
    </w:r>
  </w:p>
  <w:p w:rsidR="00FF5C11" w:rsidRPr="000C4FB9" w:rsidRDefault="00FF5C11">
    <w:pPr>
      <w:pStyle w:val="Footer"/>
      <w:rPr>
        <w:sz w:val="18"/>
        <w:szCs w:val="18"/>
      </w:rPr>
    </w:pPr>
    <w:r w:rsidRPr="000C4FB9">
      <w:rPr>
        <w:sz w:val="18"/>
        <w:szCs w:val="18"/>
      </w:rPr>
      <w:t>3) egz. a/a.</w:t>
    </w:r>
  </w:p>
  <w:p w:rsidR="00FF5C11" w:rsidRDefault="00FF5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11" w:rsidRDefault="00FF5C11" w:rsidP="000C4FB9">
      <w:pPr>
        <w:spacing w:line="240" w:lineRule="auto"/>
      </w:pPr>
      <w:r>
        <w:separator/>
      </w:r>
    </w:p>
  </w:footnote>
  <w:footnote w:type="continuationSeparator" w:id="0">
    <w:p w:rsidR="00FF5C11" w:rsidRDefault="00FF5C11" w:rsidP="000C4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3B7"/>
    <w:rsid w:val="000031F3"/>
    <w:rsid w:val="00076D29"/>
    <w:rsid w:val="000A303B"/>
    <w:rsid w:val="000C4FB9"/>
    <w:rsid w:val="00121D1C"/>
    <w:rsid w:val="00132239"/>
    <w:rsid w:val="00150D62"/>
    <w:rsid w:val="001773B7"/>
    <w:rsid w:val="00190B20"/>
    <w:rsid w:val="001946D5"/>
    <w:rsid w:val="001D0211"/>
    <w:rsid w:val="001D0991"/>
    <w:rsid w:val="001D6AB6"/>
    <w:rsid w:val="00217312"/>
    <w:rsid w:val="002A2C3F"/>
    <w:rsid w:val="002E188C"/>
    <w:rsid w:val="002E59A3"/>
    <w:rsid w:val="00325A81"/>
    <w:rsid w:val="00367FFC"/>
    <w:rsid w:val="00372D44"/>
    <w:rsid w:val="003F7B2C"/>
    <w:rsid w:val="004076CD"/>
    <w:rsid w:val="00411183"/>
    <w:rsid w:val="00450888"/>
    <w:rsid w:val="004A7F80"/>
    <w:rsid w:val="007537B1"/>
    <w:rsid w:val="007659C8"/>
    <w:rsid w:val="008B633E"/>
    <w:rsid w:val="008C6BD8"/>
    <w:rsid w:val="008D424A"/>
    <w:rsid w:val="009102C2"/>
    <w:rsid w:val="0093387A"/>
    <w:rsid w:val="00AA403F"/>
    <w:rsid w:val="00AA5061"/>
    <w:rsid w:val="00AD6239"/>
    <w:rsid w:val="00C642C6"/>
    <w:rsid w:val="00C94492"/>
    <w:rsid w:val="00CC636F"/>
    <w:rsid w:val="00D048F3"/>
    <w:rsid w:val="00E63674"/>
    <w:rsid w:val="00E7271A"/>
    <w:rsid w:val="00F35D3C"/>
    <w:rsid w:val="00F40588"/>
    <w:rsid w:val="00F511B2"/>
    <w:rsid w:val="00F528F2"/>
    <w:rsid w:val="00F91349"/>
    <w:rsid w:val="00F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B6"/>
    <w:pPr>
      <w:spacing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4F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F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4F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F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4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F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D4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2A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317</Words>
  <Characters>1906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PEŁNOMOCNICTWA DO GŁOSOWANIA</dc:title>
  <dc:subject/>
  <dc:creator>Orkowska.Olga</dc:creator>
  <cp:keywords/>
  <dc:description/>
  <cp:lastModifiedBy>Nowicka Beata</cp:lastModifiedBy>
  <cp:revision>6</cp:revision>
  <cp:lastPrinted>2010-10-04T11:20:00Z</cp:lastPrinted>
  <dcterms:created xsi:type="dcterms:W3CDTF">2010-06-04T11:08:00Z</dcterms:created>
  <dcterms:modified xsi:type="dcterms:W3CDTF">2014-09-08T13:13:00Z</dcterms:modified>
</cp:coreProperties>
</file>