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0ADC" w14:textId="77777777" w:rsidR="000C7481" w:rsidRDefault="00856CF8">
      <w:pPr>
        <w:pStyle w:val="Standard"/>
        <w:autoSpaceDE w:val="0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Grodziec, dnia ……………………….</w:t>
      </w:r>
    </w:p>
    <w:p w14:paraId="36E44322" w14:textId="77777777" w:rsidR="000C7481" w:rsidRDefault="000C7481">
      <w:pPr>
        <w:pStyle w:val="Standard"/>
        <w:tabs>
          <w:tab w:val="right" w:pos="9072"/>
        </w:tabs>
        <w:autoSpaceDE w:val="0"/>
        <w:rPr>
          <w:rFonts w:cs="Times New Roman"/>
          <w:sz w:val="22"/>
          <w:szCs w:val="22"/>
        </w:rPr>
      </w:pPr>
    </w:p>
    <w:tbl>
      <w:tblPr>
        <w:tblW w:w="1039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5586"/>
      </w:tblGrid>
      <w:tr w:rsidR="000C7481" w14:paraId="04E545A5" w14:textId="77777777">
        <w:tblPrEx>
          <w:tblCellMar>
            <w:top w:w="0" w:type="dxa"/>
            <w:bottom w:w="0" w:type="dxa"/>
          </w:tblCellMar>
        </w:tblPrEx>
        <w:tc>
          <w:tcPr>
            <w:tcW w:w="48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04571" w14:textId="77777777" w:rsidR="000C7481" w:rsidRDefault="00856CF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Wnioskodawca</w:t>
            </w:r>
          </w:p>
          <w:p w14:paraId="35A4F4F1" w14:textId="77777777" w:rsidR="000C7481" w:rsidRDefault="000C7481">
            <w:pPr>
              <w:pStyle w:val="Standard"/>
              <w:tabs>
                <w:tab w:val="right" w:pos="9072"/>
              </w:tabs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45582D1" w14:textId="77777777" w:rsidR="000C7481" w:rsidRDefault="00856CF8">
            <w:pPr>
              <w:pStyle w:val="Standard"/>
              <w:tabs>
                <w:tab w:val="right" w:pos="9072"/>
              </w:tabs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ab/>
            </w:r>
          </w:p>
          <w:p w14:paraId="2F88476C" w14:textId="77777777" w:rsidR="000C7481" w:rsidRDefault="00856CF8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.....................................................................................</w:t>
            </w:r>
          </w:p>
          <w:p w14:paraId="1A28B641" w14:textId="77777777" w:rsidR="000C7481" w:rsidRDefault="00856CF8">
            <w:pPr>
              <w:pStyle w:val="Standard"/>
              <w:autoSpaceDE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           (imię i nazwisko / nazwa , adres)</w:t>
            </w:r>
          </w:p>
          <w:p w14:paraId="26E4A20C" w14:textId="77777777" w:rsidR="000C7481" w:rsidRDefault="000C7481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2C29764F" w14:textId="77777777" w:rsidR="000C7481" w:rsidRDefault="00856CF8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..................................................................................... </w:t>
            </w:r>
          </w:p>
          <w:p w14:paraId="4DAC8745" w14:textId="77777777" w:rsidR="000C7481" w:rsidRDefault="000C7481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6ECE4259" w14:textId="77777777" w:rsidR="000C7481" w:rsidRDefault="00856CF8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.....................................................................................                         </w:t>
            </w:r>
          </w:p>
          <w:p w14:paraId="79D439D4" w14:textId="77777777" w:rsidR="000C7481" w:rsidRDefault="000C7481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5DBB70A0" w14:textId="77777777" w:rsidR="000C7481" w:rsidRDefault="000C7481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7ADC98A4" w14:textId="77777777" w:rsidR="000C7481" w:rsidRDefault="00856CF8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.......................................................</w:t>
            </w:r>
            <w:r>
              <w:rPr>
                <w:rFonts w:cs="Times New Roman"/>
                <w:sz w:val="22"/>
                <w:szCs w:val="22"/>
              </w:rPr>
              <w:t>..............................</w:t>
            </w:r>
          </w:p>
          <w:p w14:paraId="7BD8C8B4" w14:textId="77777777" w:rsidR="000C7481" w:rsidRDefault="00856CF8">
            <w:pPr>
              <w:pStyle w:val="Standard"/>
              <w:autoSpaceDE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                       </w:t>
            </w:r>
            <w:r>
              <w:rPr>
                <w:rFonts w:cs="Times New Roman"/>
                <w:sz w:val="16"/>
                <w:szCs w:val="16"/>
              </w:rPr>
              <w:t>(nr tel. kontaktowego)</w:t>
            </w:r>
          </w:p>
        </w:tc>
        <w:tc>
          <w:tcPr>
            <w:tcW w:w="55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8AEC8" w14:textId="77777777" w:rsidR="000C7481" w:rsidRDefault="000C748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A75FF34" w14:textId="77777777" w:rsidR="000C7481" w:rsidRDefault="000C748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BCC51D8" w14:textId="77777777" w:rsidR="000C7481" w:rsidRDefault="000C748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86CB125" w14:textId="77777777" w:rsidR="000C7481" w:rsidRDefault="000C748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CD4C4EF" w14:textId="77777777" w:rsidR="000C7481" w:rsidRDefault="000C748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99405A1" w14:textId="77777777" w:rsidR="000C7481" w:rsidRDefault="000C748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EA8AE42" w14:textId="77777777" w:rsidR="000C7481" w:rsidRDefault="00856CF8">
            <w:pPr>
              <w:pStyle w:val="Standard"/>
              <w:autoSpaceDE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Wójt Gminy Grodziec</w:t>
            </w:r>
          </w:p>
          <w:p w14:paraId="7831D95D" w14:textId="77777777" w:rsidR="000C7481" w:rsidRDefault="00856CF8">
            <w:pPr>
              <w:pStyle w:val="Standard"/>
              <w:autoSpaceDE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ul. Główna 17</w:t>
            </w:r>
          </w:p>
          <w:p w14:paraId="2B6CB840" w14:textId="77777777" w:rsidR="000C7481" w:rsidRDefault="00856CF8">
            <w:pPr>
              <w:pStyle w:val="Standard"/>
              <w:autoSpaceDE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62-580 Grodziec</w:t>
            </w:r>
          </w:p>
        </w:tc>
      </w:tr>
    </w:tbl>
    <w:p w14:paraId="6AAD8EF9" w14:textId="77777777" w:rsidR="000C7481" w:rsidRDefault="000C7481">
      <w:pPr>
        <w:pStyle w:val="Standard"/>
        <w:tabs>
          <w:tab w:val="right" w:pos="9072"/>
        </w:tabs>
        <w:autoSpaceDE w:val="0"/>
        <w:rPr>
          <w:rFonts w:cs="Times New Roman"/>
          <w:sz w:val="22"/>
          <w:szCs w:val="22"/>
        </w:rPr>
      </w:pPr>
    </w:p>
    <w:p w14:paraId="1F52E3F7" w14:textId="77777777" w:rsidR="000C7481" w:rsidRDefault="000C7481">
      <w:pPr>
        <w:pStyle w:val="Nagwek1"/>
        <w:autoSpaceDE w:val="0"/>
        <w:rPr>
          <w:rFonts w:cs="Times New Roman"/>
          <w:b/>
          <w:bCs/>
          <w:sz w:val="22"/>
          <w:szCs w:val="22"/>
        </w:rPr>
      </w:pPr>
    </w:p>
    <w:p w14:paraId="4A0037B9" w14:textId="77777777" w:rsidR="000C7481" w:rsidRDefault="00856CF8">
      <w:pPr>
        <w:pStyle w:val="Nagwek1"/>
        <w:autoSpaceDE w:val="0"/>
      </w:pPr>
      <w:r>
        <w:rPr>
          <w:rFonts w:cs="Times New Roman"/>
          <w:b/>
          <w:bCs/>
          <w:sz w:val="22"/>
          <w:szCs w:val="22"/>
        </w:rPr>
        <w:t xml:space="preserve">Wniosek o zmianę decyzji </w:t>
      </w:r>
      <w:r>
        <w:rPr>
          <w:rFonts w:cs="Times New Roman"/>
          <w:b/>
          <w:bCs/>
          <w:sz w:val="22"/>
          <w:szCs w:val="22"/>
        </w:rPr>
        <w:br/>
      </w:r>
      <w:r>
        <w:rPr>
          <w:rFonts w:cs="Times New Roman"/>
          <w:b/>
          <w:bCs/>
          <w:sz w:val="22"/>
          <w:szCs w:val="22"/>
        </w:rPr>
        <w:t>o warunkach zabudowy</w:t>
      </w:r>
    </w:p>
    <w:p w14:paraId="05668881" w14:textId="77777777" w:rsidR="000C7481" w:rsidRDefault="000C7481">
      <w:pPr>
        <w:pStyle w:val="Standard"/>
        <w:autoSpaceDE w:val="0"/>
        <w:jc w:val="center"/>
        <w:rPr>
          <w:rFonts w:cs="Times New Roman"/>
          <w:sz w:val="22"/>
          <w:szCs w:val="22"/>
        </w:rPr>
      </w:pPr>
    </w:p>
    <w:p w14:paraId="498F7D9A" w14:textId="77777777" w:rsidR="000C7481" w:rsidRDefault="000C7481">
      <w:pPr>
        <w:pStyle w:val="Standard"/>
        <w:autoSpaceDE w:val="0"/>
        <w:jc w:val="center"/>
        <w:rPr>
          <w:rFonts w:cs="Times New Roman"/>
          <w:sz w:val="22"/>
          <w:szCs w:val="22"/>
        </w:rPr>
      </w:pPr>
    </w:p>
    <w:p w14:paraId="20D25464" w14:textId="77777777" w:rsidR="000C7481" w:rsidRDefault="00856CF8">
      <w:pPr>
        <w:pStyle w:val="Standard"/>
        <w:autoSpaceDE w:val="0"/>
        <w:spacing w:line="480" w:lineRule="auto"/>
        <w:jc w:val="both"/>
      </w:pPr>
      <w:r>
        <w:rPr>
          <w:rFonts w:cs="Times New Roman"/>
          <w:sz w:val="22"/>
          <w:szCs w:val="22"/>
        </w:rPr>
        <w:tab/>
        <w:t xml:space="preserve">Na podstawie art. 155 ustawy z dnia 14 czerwca 1960 roku- </w:t>
      </w:r>
      <w:r>
        <w:rPr>
          <w:rFonts w:cs="Times New Roman"/>
          <w:iCs/>
          <w:sz w:val="22"/>
          <w:szCs w:val="22"/>
        </w:rPr>
        <w:t xml:space="preserve">Kodeks </w:t>
      </w:r>
      <w:r>
        <w:rPr>
          <w:rFonts w:cs="Times New Roman"/>
          <w:iCs/>
          <w:sz w:val="22"/>
          <w:szCs w:val="22"/>
        </w:rPr>
        <w:t>postępowania administracyjnego</w:t>
      </w:r>
      <w:r>
        <w:rPr>
          <w:rFonts w:cs="Times New Roman"/>
          <w:sz w:val="22"/>
          <w:szCs w:val="22"/>
        </w:rPr>
        <w:t>, proszę o zmianę ostatecznej decyzji numer ……………………………………….</w:t>
      </w:r>
    </w:p>
    <w:p w14:paraId="3FFC32D5" w14:textId="77777777" w:rsidR="000C7481" w:rsidRDefault="00856CF8">
      <w:pPr>
        <w:pStyle w:val="Standard"/>
        <w:autoSpaceDE w:val="0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wydanej przez Wójta Gminy Grodziec w dniu .................................................. dla działki/-</w:t>
      </w:r>
      <w:proofErr w:type="spellStart"/>
      <w:r>
        <w:rPr>
          <w:rFonts w:cs="Times New Roman"/>
          <w:sz w:val="22"/>
          <w:szCs w:val="22"/>
        </w:rPr>
        <w:t>ek</w:t>
      </w:r>
      <w:proofErr w:type="spellEnd"/>
      <w:r>
        <w:rPr>
          <w:rFonts w:cs="Times New Roman"/>
          <w:sz w:val="22"/>
          <w:szCs w:val="22"/>
        </w:rPr>
        <w:t xml:space="preserve"> o nr </w:t>
      </w:r>
      <w:proofErr w:type="spellStart"/>
      <w:r>
        <w:rPr>
          <w:rFonts w:cs="Times New Roman"/>
          <w:sz w:val="22"/>
          <w:szCs w:val="22"/>
        </w:rPr>
        <w:t>ewid</w:t>
      </w:r>
      <w:proofErr w:type="spellEnd"/>
      <w:r>
        <w:rPr>
          <w:rFonts w:cs="Times New Roman"/>
          <w:sz w:val="22"/>
          <w:szCs w:val="22"/>
        </w:rPr>
        <w:t>. ………................................. położon</w:t>
      </w:r>
      <w:r>
        <w:rPr>
          <w:rFonts w:cs="Times New Roman"/>
          <w:sz w:val="22"/>
          <w:szCs w:val="22"/>
        </w:rPr>
        <w:t>ej/-</w:t>
      </w:r>
      <w:proofErr w:type="spellStart"/>
      <w:r>
        <w:rPr>
          <w:rFonts w:cs="Times New Roman"/>
          <w:sz w:val="22"/>
          <w:szCs w:val="22"/>
        </w:rPr>
        <w:t>ych</w:t>
      </w:r>
      <w:proofErr w:type="spellEnd"/>
      <w:r>
        <w:rPr>
          <w:rFonts w:cs="Times New Roman"/>
          <w:sz w:val="22"/>
          <w:szCs w:val="22"/>
        </w:rPr>
        <w:t xml:space="preserve">  w  obrębie ewidencyjnym …...................................................................... </w:t>
      </w:r>
    </w:p>
    <w:p w14:paraId="4936D930" w14:textId="77777777" w:rsidR="000C7481" w:rsidRDefault="00856CF8">
      <w:pPr>
        <w:pStyle w:val="Standard"/>
        <w:autoSpaceDE w:val="0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Wnioskuję o zmianę decyzji w zakresie: …………………………………............…………………………..............….</w:t>
      </w:r>
    </w:p>
    <w:p w14:paraId="5836EF09" w14:textId="77777777" w:rsidR="000C7481" w:rsidRDefault="00856CF8">
      <w:pPr>
        <w:pStyle w:val="Standard"/>
        <w:autoSpaceDE w:val="0"/>
        <w:jc w:val="both"/>
      </w:pPr>
      <w:r>
        <w:rPr>
          <w:rFonts w:cs="Times New Roman"/>
          <w:sz w:val="22"/>
          <w:szCs w:val="22"/>
        </w:rPr>
        <w:t xml:space="preserve">                                                           </w:t>
      </w:r>
      <w:r>
        <w:rPr>
          <w:rFonts w:cs="Times New Roman"/>
          <w:sz w:val="22"/>
          <w:szCs w:val="22"/>
        </w:rPr>
        <w:t xml:space="preserve">             </w:t>
      </w:r>
      <w:r>
        <w:rPr>
          <w:rFonts w:cs="Times New Roman"/>
          <w:sz w:val="16"/>
          <w:szCs w:val="16"/>
        </w:rPr>
        <w:t xml:space="preserve">  (określenie punktu decyzji / parametru / zapisu, którego dotyczy zmiana)</w:t>
      </w:r>
    </w:p>
    <w:p w14:paraId="4E7D1BFD" w14:textId="77777777" w:rsidR="000C7481" w:rsidRDefault="000C7481">
      <w:pPr>
        <w:pStyle w:val="Standard"/>
        <w:autoSpaceDE w:val="0"/>
        <w:jc w:val="both"/>
        <w:rPr>
          <w:rFonts w:cs="Times New Roman"/>
          <w:sz w:val="22"/>
          <w:szCs w:val="22"/>
        </w:rPr>
      </w:pPr>
    </w:p>
    <w:p w14:paraId="30A78C15" w14:textId="77777777" w:rsidR="000C7481" w:rsidRDefault="00856CF8">
      <w:pPr>
        <w:pStyle w:val="Standard"/>
        <w:autoSpaceDE w:val="0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..........................................…………………………………………………………………………………………………....................................</w:t>
      </w:r>
    </w:p>
    <w:p w14:paraId="26B5CCEF" w14:textId="77777777" w:rsidR="000C7481" w:rsidRDefault="00856CF8">
      <w:pPr>
        <w:pStyle w:val="Standard"/>
        <w:autoSpaceDE w:val="0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</w:t>
      </w:r>
      <w:r>
        <w:rPr>
          <w:rFonts w:cs="Times New Roman"/>
          <w:sz w:val="22"/>
          <w:szCs w:val="22"/>
        </w:rPr>
        <w:t>……………………………………………………………….........................................</w:t>
      </w:r>
    </w:p>
    <w:p w14:paraId="2783B55B" w14:textId="77777777" w:rsidR="000C7481" w:rsidRDefault="00856CF8">
      <w:pPr>
        <w:pStyle w:val="Standard"/>
        <w:autoSpaceDE w:val="0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............................................…………………………………………………………………………………………………................................</w:t>
      </w:r>
    </w:p>
    <w:p w14:paraId="02D1374F" w14:textId="77777777" w:rsidR="000C7481" w:rsidRDefault="00856CF8">
      <w:pPr>
        <w:rPr>
          <w:rFonts w:eastAsia="Times New Roman"/>
          <w:color w:val="000000"/>
          <w:sz w:val="18"/>
          <w:szCs w:val="18"/>
          <w:lang w:eastAsia="pl-PL"/>
        </w:rPr>
      </w:pPr>
      <w:r>
        <w:rPr>
          <w:rFonts w:eastAsia="Times New Roman"/>
          <w:color w:val="000000"/>
          <w:sz w:val="18"/>
          <w:szCs w:val="18"/>
          <w:lang w:eastAsia="pl-PL"/>
        </w:rPr>
        <w:t>Klauzula informacyjna</w:t>
      </w:r>
      <w:r>
        <w:rPr>
          <w:rFonts w:eastAsia="Times New Roman"/>
          <w:color w:val="000000"/>
          <w:sz w:val="18"/>
          <w:szCs w:val="18"/>
          <w:lang w:eastAsia="pl-PL"/>
        </w:rPr>
        <w:br/>
      </w:r>
      <w:r>
        <w:rPr>
          <w:rFonts w:eastAsia="Times New Roman"/>
          <w:color w:val="000000"/>
          <w:sz w:val="18"/>
          <w:szCs w:val="18"/>
          <w:lang w:eastAsia="pl-PL"/>
        </w:rPr>
        <w:t xml:space="preserve">Zgodnie z </w:t>
      </w:r>
      <w:r>
        <w:rPr>
          <w:rFonts w:eastAsia="Times New Roman"/>
          <w:color w:val="000000"/>
          <w:sz w:val="18"/>
          <w:szCs w:val="18"/>
          <w:lang w:eastAsia="pl-PL"/>
        </w:rPr>
        <w:t>art. 13 ust. 1 i 2 ogólnego rozporządzenia o ochronie danych osobowych z dnia 27 kwietnia 2016 r. informuję, iż:</w:t>
      </w:r>
      <w:r>
        <w:rPr>
          <w:rFonts w:eastAsia="Times New Roman"/>
          <w:color w:val="000000"/>
          <w:sz w:val="18"/>
          <w:szCs w:val="18"/>
          <w:lang w:eastAsia="pl-PL"/>
        </w:rPr>
        <w:br/>
      </w:r>
      <w:r>
        <w:rPr>
          <w:rFonts w:eastAsia="Times New Roman"/>
          <w:color w:val="000000"/>
          <w:sz w:val="18"/>
          <w:szCs w:val="18"/>
          <w:lang w:eastAsia="pl-PL"/>
        </w:rPr>
        <w:t>1. Administratorem danych osobowych jest: Wójt Gminy Grodziec z siedzibą w Grodźcu, ul. Główna 17,  62-580 Grodziec;</w:t>
      </w:r>
      <w:r>
        <w:rPr>
          <w:rFonts w:eastAsia="Times New Roman"/>
          <w:color w:val="000000"/>
          <w:sz w:val="18"/>
          <w:szCs w:val="18"/>
          <w:lang w:eastAsia="pl-PL"/>
        </w:rPr>
        <w:br/>
      </w:r>
      <w:r>
        <w:rPr>
          <w:rFonts w:eastAsia="Times New Roman"/>
          <w:color w:val="000000"/>
          <w:sz w:val="18"/>
          <w:szCs w:val="18"/>
          <w:lang w:eastAsia="pl-PL"/>
        </w:rPr>
        <w:t>2. Z Inspektorem ochrony d</w:t>
      </w:r>
      <w:r>
        <w:rPr>
          <w:rFonts w:eastAsia="Times New Roman"/>
          <w:color w:val="000000"/>
          <w:sz w:val="18"/>
          <w:szCs w:val="18"/>
          <w:lang w:eastAsia="pl-PL"/>
        </w:rPr>
        <w:t xml:space="preserve">anych w Gminie Grodziec można się skontaktować pod adresem e-mail: iod@comp-net.pl. </w:t>
      </w:r>
    </w:p>
    <w:p w14:paraId="2F437D9C" w14:textId="77777777" w:rsidR="000C7481" w:rsidRDefault="00856CF8">
      <w:pPr>
        <w:rPr>
          <w:rFonts w:eastAsia="Times New Roman"/>
          <w:color w:val="000000"/>
          <w:sz w:val="18"/>
          <w:szCs w:val="18"/>
          <w:lang w:eastAsia="pl-PL"/>
        </w:rPr>
      </w:pPr>
      <w:r>
        <w:rPr>
          <w:rFonts w:eastAsia="Times New Roman"/>
          <w:color w:val="000000"/>
          <w:sz w:val="18"/>
          <w:szCs w:val="18"/>
          <w:lang w:eastAsia="pl-PL"/>
        </w:rPr>
        <w:t xml:space="preserve">3. Dane osobowe przetwarzane będą w celu prowadzonego postępowania o ustalenie warunków zabudowy na podstawie art. 6 ust. 1 lit. a i e. </w:t>
      </w:r>
    </w:p>
    <w:p w14:paraId="4B368E15" w14:textId="77777777" w:rsidR="000C7481" w:rsidRDefault="00856CF8">
      <w:pPr>
        <w:rPr>
          <w:rFonts w:eastAsia="Times New Roman"/>
          <w:color w:val="000000"/>
          <w:sz w:val="18"/>
          <w:szCs w:val="18"/>
          <w:lang w:eastAsia="pl-PL"/>
        </w:rPr>
      </w:pPr>
      <w:r>
        <w:rPr>
          <w:rFonts w:eastAsia="Times New Roman"/>
          <w:color w:val="000000"/>
          <w:sz w:val="18"/>
          <w:szCs w:val="18"/>
          <w:lang w:eastAsia="pl-PL"/>
        </w:rPr>
        <w:t>4. Dane osobowe będą przechowywane</w:t>
      </w:r>
      <w:r>
        <w:rPr>
          <w:rFonts w:eastAsia="Times New Roman"/>
          <w:color w:val="000000"/>
          <w:sz w:val="18"/>
          <w:szCs w:val="18"/>
          <w:lang w:eastAsia="pl-PL"/>
        </w:rPr>
        <w:t xml:space="preserve"> przez okres- zgodnie z obowiązującą Instrukcją Kancelaryjną.</w:t>
      </w:r>
    </w:p>
    <w:p w14:paraId="06F5A641" w14:textId="77777777" w:rsidR="000C7481" w:rsidRDefault="00856CF8">
      <w:pPr>
        <w:rPr>
          <w:rFonts w:eastAsia="Times New Roman"/>
          <w:color w:val="000000"/>
          <w:sz w:val="18"/>
          <w:szCs w:val="18"/>
          <w:lang w:eastAsia="pl-PL"/>
        </w:rPr>
      </w:pPr>
      <w:r>
        <w:rPr>
          <w:rFonts w:eastAsia="Times New Roman"/>
          <w:color w:val="000000"/>
          <w:sz w:val="18"/>
          <w:szCs w:val="18"/>
          <w:lang w:eastAsia="pl-PL"/>
        </w:rPr>
        <w:t>6. Posiada Pani/Pan prawo dostępu do treści swoich danych oraz prawo ich sprostowania, usunięcia, ograniczenia przetwarzania, prawo do przenoszenia danych, prawo wniesienia sprzeciwu, prawo do c</w:t>
      </w:r>
      <w:r>
        <w:rPr>
          <w:rFonts w:eastAsia="Times New Roman"/>
          <w:color w:val="000000"/>
          <w:sz w:val="18"/>
          <w:szCs w:val="18"/>
          <w:lang w:eastAsia="pl-PL"/>
        </w:rPr>
        <w:t>ofnięcia zgody w dowolnym momencie bez wpływu na zgodność z prawem przetwarzania (jeżeli przetwarzanie odbywa się na podstawie zgody), którego dokonano na podstawie zgody przed jej cofnięciem.</w:t>
      </w:r>
    </w:p>
    <w:p w14:paraId="18F7D14D" w14:textId="77777777" w:rsidR="000C7481" w:rsidRDefault="00856CF8">
      <w:pPr>
        <w:jc w:val="both"/>
        <w:rPr>
          <w:rFonts w:eastAsia="Times New Roman"/>
          <w:color w:val="000000"/>
          <w:sz w:val="18"/>
          <w:szCs w:val="18"/>
          <w:lang w:eastAsia="pl-PL"/>
        </w:rPr>
      </w:pPr>
      <w:r>
        <w:rPr>
          <w:rFonts w:eastAsia="Times New Roman"/>
          <w:color w:val="000000"/>
          <w:sz w:val="18"/>
          <w:szCs w:val="18"/>
          <w:lang w:eastAsia="pl-PL"/>
        </w:rPr>
        <w:t>7. Ma Pan/Pani prawo wniesienia skargi do Prezesa Urzędu Ochron</w:t>
      </w:r>
      <w:r>
        <w:rPr>
          <w:rFonts w:eastAsia="Times New Roman"/>
          <w:color w:val="000000"/>
          <w:sz w:val="18"/>
          <w:szCs w:val="18"/>
          <w:lang w:eastAsia="pl-PL"/>
        </w:rPr>
        <w:t>y Danych Osobowych, gdy uzna Pani/Pan, iż przetwarzanie danych osobowych Pani/Pana dotyczących narusza przepisy ogólnego rozporządzenia o ochronie danych osobowych z dnia 27.04.2016 r.</w:t>
      </w:r>
    </w:p>
    <w:p w14:paraId="76252799" w14:textId="77777777" w:rsidR="000C7481" w:rsidRDefault="00856CF8">
      <w:pPr>
        <w:jc w:val="both"/>
        <w:rPr>
          <w:rFonts w:eastAsia="Times New Roman"/>
          <w:color w:val="000000"/>
          <w:sz w:val="18"/>
          <w:szCs w:val="18"/>
          <w:lang w:eastAsia="pl-PL"/>
        </w:rPr>
      </w:pPr>
      <w:r>
        <w:rPr>
          <w:rFonts w:eastAsia="Times New Roman"/>
          <w:color w:val="000000"/>
          <w:sz w:val="18"/>
          <w:szCs w:val="18"/>
          <w:lang w:eastAsia="pl-PL"/>
        </w:rPr>
        <w:t>8. Podanie przez Pana/Panią danych osobowych jest wymogiem ustawowym. N</w:t>
      </w:r>
      <w:r>
        <w:rPr>
          <w:rFonts w:eastAsia="Times New Roman"/>
          <w:color w:val="000000"/>
          <w:sz w:val="18"/>
          <w:szCs w:val="18"/>
          <w:lang w:eastAsia="pl-PL"/>
        </w:rPr>
        <w:t>iepodanie danych osobowych będzie skutkowało niezrealizowaniem celu, dla którego dane miały być przetwarzane.</w:t>
      </w:r>
    </w:p>
    <w:p w14:paraId="0A6D145E" w14:textId="77777777" w:rsidR="000C7481" w:rsidRDefault="000C7481">
      <w:pPr>
        <w:pStyle w:val="Standard"/>
        <w:tabs>
          <w:tab w:val="left" w:pos="6525"/>
        </w:tabs>
        <w:autoSpaceDE w:val="0"/>
        <w:spacing w:line="360" w:lineRule="auto"/>
        <w:rPr>
          <w:rFonts w:cs="Times New Roman"/>
          <w:sz w:val="22"/>
          <w:szCs w:val="22"/>
        </w:rPr>
      </w:pPr>
    </w:p>
    <w:p w14:paraId="15B31053" w14:textId="77777777" w:rsidR="000C7481" w:rsidRDefault="00856CF8">
      <w:pPr>
        <w:pStyle w:val="Standard"/>
        <w:tabs>
          <w:tab w:val="left" w:pos="6525"/>
        </w:tabs>
        <w:autoSpaceDE w:val="0"/>
        <w:spacing w:line="36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..................................................</w:t>
      </w:r>
    </w:p>
    <w:p w14:paraId="11860025" w14:textId="77777777" w:rsidR="000C7481" w:rsidRDefault="00856CF8">
      <w:pPr>
        <w:pStyle w:val="Standard"/>
        <w:autoSpaceDE w:val="0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podpis Wnioskodawcy                                                                                           </w:t>
      </w:r>
    </w:p>
    <w:p w14:paraId="5CC04390" w14:textId="77777777" w:rsidR="000C7481" w:rsidRDefault="000C7481">
      <w:pPr>
        <w:pStyle w:val="Standard"/>
        <w:autoSpaceDE w:val="0"/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6ECC706" w14:textId="77777777" w:rsidR="000C7481" w:rsidRDefault="000C7481">
      <w:pPr>
        <w:pStyle w:val="Standard"/>
        <w:autoSpaceDE w:val="0"/>
        <w:jc w:val="both"/>
        <w:rPr>
          <w:rFonts w:cs="Times New Roman"/>
          <w:sz w:val="22"/>
          <w:szCs w:val="22"/>
        </w:rPr>
      </w:pPr>
    </w:p>
    <w:sectPr w:rsidR="000C7481">
      <w:pgSz w:w="11906" w:h="16838"/>
      <w:pgMar w:top="510" w:right="746" w:bottom="488" w:left="7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F7A" w14:textId="77777777" w:rsidR="00856CF8" w:rsidRDefault="00856CF8">
      <w:r>
        <w:separator/>
      </w:r>
    </w:p>
  </w:endnote>
  <w:endnote w:type="continuationSeparator" w:id="0">
    <w:p w14:paraId="39A95FA8" w14:textId="77777777" w:rsidR="00856CF8" w:rsidRDefault="0085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D2D8" w14:textId="77777777" w:rsidR="00856CF8" w:rsidRDefault="00856CF8">
      <w:r>
        <w:rPr>
          <w:color w:val="000000"/>
        </w:rPr>
        <w:separator/>
      </w:r>
    </w:p>
  </w:footnote>
  <w:footnote w:type="continuationSeparator" w:id="0">
    <w:p w14:paraId="0EAD6C34" w14:textId="77777777" w:rsidR="00856CF8" w:rsidRDefault="0085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332A"/>
    <w:multiLevelType w:val="multilevel"/>
    <w:tmpl w:val="1152F3F0"/>
    <w:styleLink w:val="RTFNum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C4E1D62"/>
    <w:multiLevelType w:val="multilevel"/>
    <w:tmpl w:val="BA2470C0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5F5D3D47"/>
    <w:multiLevelType w:val="multilevel"/>
    <w:tmpl w:val="34FE805A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7B0E23B9"/>
    <w:multiLevelType w:val="multilevel"/>
    <w:tmpl w:val="6C8EEF1A"/>
    <w:styleLink w:val="RTFNum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7481"/>
    <w:rsid w:val="000C7481"/>
    <w:rsid w:val="00856CF8"/>
    <w:rsid w:val="00D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B11A"/>
  <w15:docId w15:val="{8C6DDEDD-0BFA-4EB4-B8CA-741B6D87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Bezodstpw">
    <w:name w:val="Bez odstêpów"/>
    <w:pPr>
      <w:suppressAutoHyphens/>
      <w:autoSpaceDE w:val="0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31">
    <w:name w:val="RTF_Num 3 1"/>
    <w:rPr>
      <w:rFonts w:ascii="Symbol" w:eastAsia="Symbol" w:hAnsi="Symbol" w:cs="Symbol"/>
      <w:color w:val="auto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  <w:color w:val="auto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RTFNum5">
    <w:name w:val="RTF_Num 5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Andrzejczak</dc:creator>
  <cp:lastModifiedBy>Matecki Radosław</cp:lastModifiedBy>
  <cp:revision>2</cp:revision>
  <cp:lastPrinted>2020-01-31T09:39:00Z</cp:lastPrinted>
  <dcterms:created xsi:type="dcterms:W3CDTF">2022-01-03T11:36:00Z</dcterms:created>
  <dcterms:modified xsi:type="dcterms:W3CDTF">2022-01-03T11:36:00Z</dcterms:modified>
</cp:coreProperties>
</file>