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2D3" w:rsidRPr="0087678B" w:rsidRDefault="004D42D3" w:rsidP="00A2760F">
      <w:pPr>
        <w:jc w:val="center"/>
        <w:rPr>
          <w:b/>
          <w:spacing w:val="60"/>
          <w:sz w:val="36"/>
          <w:szCs w:val="36"/>
        </w:rPr>
      </w:pPr>
      <w:r w:rsidRPr="0087678B">
        <w:rPr>
          <w:b/>
          <w:spacing w:val="60"/>
          <w:sz w:val="36"/>
          <w:szCs w:val="36"/>
        </w:rPr>
        <w:t>OBWIESZCZENIE</w:t>
      </w:r>
    </w:p>
    <w:p w:rsidR="004D42D3" w:rsidRPr="008A5198" w:rsidRDefault="004D42D3" w:rsidP="00A2760F">
      <w:pPr>
        <w:jc w:val="center"/>
      </w:pPr>
      <w:r>
        <w:t xml:space="preserve">Burmistrza Miasta i </w:t>
      </w:r>
      <w:r w:rsidRPr="008A5198">
        <w:t xml:space="preserve">Gminy </w:t>
      </w:r>
      <w:r>
        <w:t xml:space="preserve">Gołańcz </w:t>
      </w:r>
    </w:p>
    <w:p w:rsidR="004D42D3" w:rsidRPr="008A5198" w:rsidRDefault="004D42D3" w:rsidP="00A2760F">
      <w:pPr>
        <w:jc w:val="center"/>
      </w:pPr>
      <w:r w:rsidRPr="008A5198">
        <w:t xml:space="preserve">z dnia </w:t>
      </w:r>
      <w:r>
        <w:t>15 października 2014</w:t>
      </w:r>
      <w:r w:rsidRPr="008A5198">
        <w:t xml:space="preserve"> r.</w:t>
      </w:r>
    </w:p>
    <w:p w:rsidR="004D42D3" w:rsidRPr="000F46F2" w:rsidRDefault="004D42D3" w:rsidP="00A2760F">
      <w:pPr>
        <w:jc w:val="center"/>
        <w:rPr>
          <w:b/>
          <w:color w:val="000000"/>
          <w:sz w:val="16"/>
          <w:szCs w:val="16"/>
        </w:rPr>
      </w:pPr>
      <w:r w:rsidRPr="000F46F2">
        <w:rPr>
          <w:b/>
          <w:color w:val="000000"/>
          <w:sz w:val="16"/>
          <w:szCs w:val="16"/>
        </w:rPr>
        <w:t>w sprawie informacji o numerach i granicach obwodów głosowania, wyznaczonych siedzibach obwodowych komisji wyborczych, lokalach obwodowych komisji wyborczych dostosowanych do potrzeb wyborców niepełnosprawnych, o możliwości</w:t>
      </w:r>
      <w:r>
        <w:rPr>
          <w:b/>
          <w:color w:val="000000"/>
          <w:sz w:val="16"/>
          <w:szCs w:val="16"/>
        </w:rPr>
        <w:t xml:space="preserve"> głosowania korespondencyjnego  i przez pełnomocnika </w:t>
      </w:r>
      <w:r w:rsidRPr="000F46F2">
        <w:rPr>
          <w:b/>
          <w:color w:val="000000"/>
          <w:sz w:val="16"/>
          <w:szCs w:val="16"/>
        </w:rPr>
        <w:t>oraz wskazanie obwodowych komisji wyborczych wyznaczon</w:t>
      </w:r>
      <w:r>
        <w:rPr>
          <w:b/>
          <w:color w:val="000000"/>
          <w:sz w:val="16"/>
          <w:szCs w:val="16"/>
        </w:rPr>
        <w:t>ych</w:t>
      </w:r>
      <w:r w:rsidRPr="000F46F2">
        <w:rPr>
          <w:b/>
          <w:color w:val="000000"/>
          <w:sz w:val="16"/>
          <w:szCs w:val="16"/>
        </w:rPr>
        <w:t xml:space="preserve"> </w:t>
      </w:r>
      <w:r>
        <w:rPr>
          <w:b/>
          <w:color w:val="000000"/>
          <w:sz w:val="16"/>
          <w:szCs w:val="16"/>
        </w:rPr>
        <w:t>do</w:t>
      </w:r>
      <w:r w:rsidRPr="000F46F2">
        <w:rPr>
          <w:b/>
          <w:color w:val="000000"/>
          <w:sz w:val="16"/>
          <w:szCs w:val="16"/>
        </w:rPr>
        <w:t xml:space="preserve"> przeprowadzenia głosowania korespondencyjnego.</w:t>
      </w:r>
    </w:p>
    <w:p w:rsidR="004D42D3" w:rsidRPr="00C43524" w:rsidRDefault="004D42D3" w:rsidP="00A2760F">
      <w:pPr>
        <w:autoSpaceDE w:val="0"/>
        <w:autoSpaceDN w:val="0"/>
        <w:adjustRightInd w:val="0"/>
        <w:rPr>
          <w:sz w:val="16"/>
          <w:szCs w:val="16"/>
        </w:rPr>
      </w:pPr>
      <w:r w:rsidRPr="008A5198">
        <w:rPr>
          <w:sz w:val="16"/>
          <w:szCs w:val="16"/>
        </w:rPr>
        <w:t xml:space="preserve">Na podstawie </w:t>
      </w:r>
      <w:r w:rsidRPr="008A5198">
        <w:rPr>
          <w:bCs/>
          <w:color w:val="000000"/>
          <w:sz w:val="16"/>
          <w:szCs w:val="16"/>
        </w:rPr>
        <w:t xml:space="preserve">art. 16 </w:t>
      </w:r>
      <w:r w:rsidRPr="008A5198">
        <w:rPr>
          <w:color w:val="000000"/>
          <w:sz w:val="16"/>
          <w:szCs w:val="16"/>
        </w:rPr>
        <w:t>§ 1</w:t>
      </w:r>
      <w:r>
        <w:rPr>
          <w:color w:val="000000"/>
          <w:sz w:val="16"/>
          <w:szCs w:val="16"/>
        </w:rPr>
        <w:t xml:space="preserve"> i art. 61a </w:t>
      </w:r>
      <w:r w:rsidRPr="008A5198">
        <w:rPr>
          <w:color w:val="000000"/>
          <w:sz w:val="16"/>
          <w:szCs w:val="16"/>
        </w:rPr>
        <w:t xml:space="preserve"> ustawy</w:t>
      </w:r>
      <w:r w:rsidRPr="008A5198">
        <w:rPr>
          <w:sz w:val="16"/>
          <w:szCs w:val="16"/>
        </w:rPr>
        <w:t xml:space="preserve"> z dnia 5 stycznia 2011 r. – Kodeks wyborczy (Dz. U. Nr 21, </w:t>
      </w:r>
      <w:r>
        <w:rPr>
          <w:sz w:val="16"/>
          <w:szCs w:val="16"/>
        </w:rPr>
        <w:t xml:space="preserve">poz. 112 z późn. zm) </w:t>
      </w:r>
      <w:r w:rsidRPr="008A5198">
        <w:rPr>
          <w:sz w:val="16"/>
          <w:szCs w:val="16"/>
        </w:rPr>
        <w:t xml:space="preserve">podaje się do wiadomości wyborców informację o </w:t>
      </w:r>
      <w:r w:rsidRPr="008A5198">
        <w:rPr>
          <w:color w:val="000000"/>
          <w:sz w:val="16"/>
          <w:szCs w:val="16"/>
        </w:rPr>
        <w:t xml:space="preserve">numerach i granicach obwodów głosowania, wyznaczonych siedzibach obwodowych komisji wyborczych, lokalach obwodowych komisji wyborczych dostosowanych do potrzeb wyborców niepełnosprawnych, o możliwości głosowania korespondencyjnego </w:t>
      </w:r>
      <w:r>
        <w:rPr>
          <w:color w:val="000000"/>
          <w:sz w:val="16"/>
          <w:szCs w:val="16"/>
        </w:rPr>
        <w:t xml:space="preserve">i przez pełnomocnika  </w:t>
      </w:r>
      <w:r w:rsidRPr="00C43524">
        <w:rPr>
          <w:sz w:val="16"/>
          <w:szCs w:val="16"/>
        </w:rPr>
        <w:t xml:space="preserve">w  </w:t>
      </w:r>
      <w:r w:rsidRPr="00C43524">
        <w:rPr>
          <w:color w:val="000000"/>
          <w:sz w:val="16"/>
          <w:szCs w:val="16"/>
        </w:rPr>
        <w:t>wyborach</w:t>
      </w:r>
      <w:r w:rsidRPr="00C43524">
        <w:rPr>
          <w:b/>
          <w:color w:val="000000"/>
          <w:sz w:val="16"/>
          <w:szCs w:val="16"/>
        </w:rPr>
        <w:t xml:space="preserve">  </w:t>
      </w:r>
      <w:r w:rsidRPr="00C43524">
        <w:rPr>
          <w:bCs/>
          <w:sz w:val="16"/>
          <w:szCs w:val="16"/>
        </w:rPr>
        <w:t>do rad gmin, rad powiatów, sejmików województw i rad dzielnic m.st. Warszawy</w:t>
      </w:r>
      <w:r>
        <w:rPr>
          <w:bCs/>
          <w:sz w:val="16"/>
          <w:szCs w:val="16"/>
        </w:rPr>
        <w:t xml:space="preserve"> </w:t>
      </w:r>
      <w:r w:rsidRPr="00C43524">
        <w:rPr>
          <w:bCs/>
          <w:sz w:val="16"/>
          <w:szCs w:val="16"/>
        </w:rPr>
        <w:t>oraz wyborów wójtów, burmistrzów</w:t>
      </w:r>
      <w:r>
        <w:rPr>
          <w:bCs/>
          <w:sz w:val="16"/>
          <w:szCs w:val="16"/>
        </w:rPr>
        <w:t xml:space="preserve"> </w:t>
      </w:r>
      <w:r w:rsidRPr="00C43524">
        <w:rPr>
          <w:bCs/>
          <w:sz w:val="16"/>
          <w:szCs w:val="16"/>
        </w:rPr>
        <w:t>i prezydentów miast</w:t>
      </w:r>
      <w:r w:rsidRPr="00C43524">
        <w:rPr>
          <w:sz w:val="16"/>
          <w:szCs w:val="16"/>
        </w:rPr>
        <w:t>, zarządzonych na dzień 16 listopada 2014 r.</w:t>
      </w:r>
    </w:p>
    <w:p w:rsidR="004D42D3" w:rsidRPr="00B06342" w:rsidRDefault="004D42D3" w:rsidP="00A2760F">
      <w:pPr>
        <w:pStyle w:val="BodyText"/>
        <w:jc w:val="both"/>
        <w:rPr>
          <w:sz w:val="18"/>
          <w:szCs w:val="18"/>
        </w:rPr>
      </w:pPr>
      <w:r>
        <w:rPr>
          <w:sz w:val="20"/>
          <w:szCs w:val="20"/>
        </w:rPr>
        <w:t xml:space="preserve"> </w:t>
      </w:r>
    </w:p>
    <w:tbl>
      <w:tblPr>
        <w:tblW w:w="919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02"/>
        <w:gridCol w:w="4597"/>
        <w:gridCol w:w="3495"/>
      </w:tblGrid>
      <w:tr w:rsidR="004D42D3" w:rsidTr="005E3708">
        <w:trPr>
          <w:trHeight w:val="790"/>
        </w:trPr>
        <w:tc>
          <w:tcPr>
            <w:tcW w:w="1102" w:type="dxa"/>
            <w:vAlign w:val="center"/>
          </w:tcPr>
          <w:p w:rsidR="004D42D3" w:rsidRDefault="004D42D3" w:rsidP="005E3708">
            <w:pPr>
              <w:pStyle w:val="Heading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Nr</w:t>
            </w:r>
          </w:p>
          <w:p w:rsidR="004D42D3" w:rsidRDefault="004D42D3" w:rsidP="005E3708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obwodu</w:t>
            </w:r>
          </w:p>
        </w:tc>
        <w:tc>
          <w:tcPr>
            <w:tcW w:w="4597" w:type="dxa"/>
            <w:vAlign w:val="center"/>
          </w:tcPr>
          <w:p w:rsidR="004D42D3" w:rsidRDefault="004D42D3" w:rsidP="005E3708">
            <w:pPr>
              <w:pStyle w:val="Heading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Granice obwodu głosowania</w:t>
            </w:r>
          </w:p>
        </w:tc>
        <w:tc>
          <w:tcPr>
            <w:tcW w:w="3495" w:type="dxa"/>
            <w:vAlign w:val="center"/>
          </w:tcPr>
          <w:p w:rsidR="004D42D3" w:rsidRDefault="004D42D3" w:rsidP="005E3708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Siedziba obwodowej</w:t>
            </w:r>
          </w:p>
          <w:p w:rsidR="004D42D3" w:rsidRDefault="004D42D3" w:rsidP="005E3708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komisji wyborczej</w:t>
            </w:r>
          </w:p>
        </w:tc>
      </w:tr>
      <w:tr w:rsidR="004D42D3" w:rsidTr="00A2760F">
        <w:trPr>
          <w:trHeight w:val="1879"/>
        </w:trPr>
        <w:tc>
          <w:tcPr>
            <w:tcW w:w="1102" w:type="dxa"/>
            <w:tcBorders>
              <w:bottom w:val="nil"/>
            </w:tcBorders>
          </w:tcPr>
          <w:p w:rsidR="004D42D3" w:rsidRDefault="004D42D3" w:rsidP="005E3708">
            <w:pPr>
              <w:jc w:val="center"/>
              <w:rPr>
                <w:sz w:val="20"/>
              </w:rPr>
            </w:pPr>
          </w:p>
          <w:p w:rsidR="004D42D3" w:rsidRDefault="004D42D3" w:rsidP="005E37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I</w:t>
            </w:r>
          </w:p>
          <w:p w:rsidR="004D42D3" w:rsidRDefault="004D42D3" w:rsidP="005E3708">
            <w:pPr>
              <w:jc w:val="center"/>
            </w:pPr>
          </w:p>
          <w:p w:rsidR="004D42D3" w:rsidRDefault="004D42D3" w:rsidP="005E3708">
            <w:pPr>
              <w:jc w:val="center"/>
            </w:pPr>
            <w:r w:rsidRPr="00FD2007">
              <w:object w:dxaOrig="536" w:dyaOrig="4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.25pt;height:19.5pt" o:ole="">
                  <v:imagedata r:id="rId4" o:title=""/>
                </v:shape>
                <o:OLEObject Type="Embed" ProgID="CorelDRAW.Graphic.12" ShapeID="_x0000_i1025" DrawAspect="Content" ObjectID="_1475314188" r:id="rId5"/>
              </w:object>
            </w:r>
          </w:p>
          <w:p w:rsidR="004D42D3" w:rsidRDefault="004D42D3" w:rsidP="005E3708">
            <w:pPr>
              <w:jc w:val="center"/>
              <w:rPr>
                <w:sz w:val="20"/>
              </w:rPr>
            </w:pPr>
            <w:r w:rsidRPr="00FD2007">
              <w:object w:dxaOrig="616" w:dyaOrig="616">
                <v:shape id="_x0000_i1026" type="#_x0000_t75" style="width:30.75pt;height:30.75pt" o:ole="">
                  <v:imagedata r:id="rId6" o:title=""/>
                </v:shape>
                <o:OLEObject Type="Embed" ProgID="CorelDRAW.Graphic.12" ShapeID="_x0000_i1026" DrawAspect="Content" ObjectID="_1475314189" r:id="rId7"/>
              </w:object>
            </w:r>
          </w:p>
        </w:tc>
        <w:tc>
          <w:tcPr>
            <w:tcW w:w="4597" w:type="dxa"/>
          </w:tcPr>
          <w:p w:rsidR="004D42D3" w:rsidRPr="00937B02" w:rsidRDefault="004D42D3" w:rsidP="005E3708">
            <w:pPr>
              <w:pStyle w:val="Heading3"/>
              <w:jc w:val="left"/>
              <w:rPr>
                <w:rFonts w:ascii="Times New Roman" w:hAnsi="Times New Roman" w:cs="Times New Roman"/>
                <w:b w:val="0"/>
                <w:i w:val="0"/>
                <w:sz w:val="20"/>
                <w:u w:val="single"/>
              </w:rPr>
            </w:pPr>
            <w:r w:rsidRPr="00937B02">
              <w:rPr>
                <w:rFonts w:ascii="Times New Roman" w:hAnsi="Times New Roman" w:cs="Times New Roman"/>
                <w:b w:val="0"/>
                <w:i w:val="0"/>
                <w:sz w:val="20"/>
                <w:u w:val="single"/>
              </w:rPr>
              <w:t>miasto Gołańcz</w:t>
            </w:r>
          </w:p>
          <w:p w:rsidR="004D42D3" w:rsidRDefault="004D42D3" w:rsidP="005E3708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ulice: Karola Libelta od nr-u 41-79</w:t>
            </w:r>
          </w:p>
          <w:p w:rsidR="004D42D3" w:rsidRDefault="004D42D3" w:rsidP="005E3708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ulice: Karola Libelta od nr-u 1-39, K</w:t>
            </w:r>
            <w:r w:rsidRPr="000C051D">
              <w:rPr>
                <w:lang w:eastAsia="en-US"/>
              </w:rPr>
              <w:t>siędza</w:t>
            </w:r>
          </w:p>
          <w:p w:rsidR="004D42D3" w:rsidRDefault="004D42D3" w:rsidP="005E3708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Edwarda Mrotka, Lipowa, Margon</w:t>
            </w:r>
            <w:r w:rsidRPr="000C051D">
              <w:rPr>
                <w:lang w:eastAsia="en-US"/>
              </w:rPr>
              <w:t>ińs</w:t>
            </w:r>
            <w:r>
              <w:rPr>
                <w:lang w:eastAsia="en-US"/>
              </w:rPr>
              <w:t>ka</w:t>
            </w:r>
          </w:p>
          <w:p w:rsidR="004D42D3" w:rsidRDefault="004D42D3" w:rsidP="005E3708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ulice: Doktora Piotra Kowalika, Polna,</w:t>
            </w:r>
          </w:p>
          <w:p w:rsidR="004D42D3" w:rsidRDefault="004D42D3" w:rsidP="005E3708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Walki Młodych</w:t>
            </w:r>
          </w:p>
          <w:p w:rsidR="004D42D3" w:rsidRDefault="004D42D3" w:rsidP="005E3708">
            <w:pPr>
              <w:rPr>
                <w:sz w:val="20"/>
              </w:rPr>
            </w:pPr>
            <w:r w:rsidRPr="009971E6">
              <w:rPr>
                <w:u w:val="single"/>
                <w:lang w:eastAsia="en-US"/>
              </w:rPr>
              <w:t>wsie:</w:t>
            </w:r>
            <w:r>
              <w:rPr>
                <w:lang w:eastAsia="en-US"/>
              </w:rPr>
              <w:t xml:space="preserve"> Morakowo, Chawłodno,</w:t>
            </w:r>
            <w:r w:rsidRPr="009971E6">
              <w:rPr>
                <w:lang w:eastAsia="en-US"/>
              </w:rPr>
              <w:t xml:space="preserve"> </w:t>
            </w:r>
            <w:r w:rsidRPr="009971E6">
              <w:t>Morakówko</w:t>
            </w:r>
          </w:p>
          <w:p w:rsidR="004D42D3" w:rsidRDefault="004D42D3" w:rsidP="005E3708">
            <w:pPr>
              <w:rPr>
                <w:sz w:val="20"/>
              </w:rPr>
            </w:pPr>
          </w:p>
        </w:tc>
        <w:tc>
          <w:tcPr>
            <w:tcW w:w="3495" w:type="dxa"/>
            <w:vAlign w:val="center"/>
          </w:tcPr>
          <w:p w:rsidR="004D42D3" w:rsidRDefault="004D42D3" w:rsidP="005E37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Przedszkole Publiczne</w:t>
            </w:r>
          </w:p>
          <w:p w:rsidR="004D42D3" w:rsidRDefault="004D42D3" w:rsidP="005E37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62-130 Gołańcz</w:t>
            </w:r>
          </w:p>
          <w:p w:rsidR="004D42D3" w:rsidRDefault="004D42D3" w:rsidP="005E37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ul. Karola Libelta 1</w:t>
            </w:r>
          </w:p>
          <w:p w:rsidR="004D42D3" w:rsidRDefault="004D42D3" w:rsidP="005E37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tel. 2 615 – 073</w:t>
            </w:r>
          </w:p>
          <w:p w:rsidR="004D42D3" w:rsidRPr="00BD4CA2" w:rsidRDefault="004D42D3" w:rsidP="00A2760F">
            <w:pPr>
              <w:pStyle w:val="Default"/>
              <w:rPr>
                <w:sz w:val="20"/>
              </w:rPr>
            </w:pPr>
          </w:p>
        </w:tc>
      </w:tr>
      <w:tr w:rsidR="004D42D3" w:rsidTr="005E3708">
        <w:trPr>
          <w:trHeight w:val="2851"/>
        </w:trPr>
        <w:tc>
          <w:tcPr>
            <w:tcW w:w="1102" w:type="dxa"/>
            <w:tcBorders>
              <w:bottom w:val="nil"/>
            </w:tcBorders>
          </w:tcPr>
          <w:p w:rsidR="004D42D3" w:rsidRDefault="004D42D3" w:rsidP="005E3708">
            <w:pPr>
              <w:jc w:val="center"/>
              <w:rPr>
                <w:sz w:val="20"/>
              </w:rPr>
            </w:pPr>
          </w:p>
          <w:p w:rsidR="004D42D3" w:rsidRDefault="004D42D3" w:rsidP="005E37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  <w:p w:rsidR="004D42D3" w:rsidRDefault="004D42D3" w:rsidP="005E3708">
            <w:pPr>
              <w:jc w:val="center"/>
            </w:pPr>
          </w:p>
          <w:p w:rsidR="004D42D3" w:rsidRDefault="004D42D3" w:rsidP="005E3708">
            <w:pPr>
              <w:jc w:val="center"/>
            </w:pPr>
          </w:p>
          <w:p w:rsidR="004D42D3" w:rsidRDefault="004D42D3" w:rsidP="005E3708">
            <w:pPr>
              <w:jc w:val="center"/>
            </w:pPr>
            <w:r w:rsidRPr="00FD2007">
              <w:object w:dxaOrig="616" w:dyaOrig="616">
                <v:shape id="_x0000_i1027" type="#_x0000_t75" style="width:30.75pt;height:30.75pt" o:ole="">
                  <v:imagedata r:id="rId6" o:title=""/>
                </v:shape>
                <o:OLEObject Type="Embed" ProgID="CorelDRAW.Graphic.12" ShapeID="_x0000_i1027" DrawAspect="Content" ObjectID="_1475314190" r:id="rId8"/>
              </w:object>
            </w:r>
          </w:p>
          <w:p w:rsidR="004D42D3" w:rsidRDefault="004D42D3" w:rsidP="005E3708">
            <w:pPr>
              <w:jc w:val="center"/>
              <w:rPr>
                <w:sz w:val="20"/>
              </w:rPr>
            </w:pPr>
            <w:r w:rsidRPr="00FD2007">
              <w:object w:dxaOrig="536" w:dyaOrig="401">
                <v:shape id="_x0000_i1028" type="#_x0000_t75" style="width:26.25pt;height:19.5pt" o:ole="">
                  <v:imagedata r:id="rId4" o:title=""/>
                </v:shape>
                <o:OLEObject Type="Embed" ProgID="CorelDRAW.Graphic.12" ShapeID="_x0000_i1028" DrawAspect="Content" ObjectID="_1475314191" r:id="rId9"/>
              </w:object>
            </w:r>
          </w:p>
        </w:tc>
        <w:tc>
          <w:tcPr>
            <w:tcW w:w="4597" w:type="dxa"/>
          </w:tcPr>
          <w:p w:rsidR="004D42D3" w:rsidRPr="009971E6" w:rsidRDefault="004D42D3" w:rsidP="005E3708">
            <w:pPr>
              <w:autoSpaceDE w:val="0"/>
              <w:autoSpaceDN w:val="0"/>
              <w:adjustRightInd w:val="0"/>
              <w:rPr>
                <w:u w:val="single"/>
                <w:lang w:eastAsia="en-US"/>
              </w:rPr>
            </w:pPr>
            <w:r w:rsidRPr="009971E6">
              <w:rPr>
                <w:u w:val="single"/>
                <w:lang w:eastAsia="en-US"/>
              </w:rPr>
              <w:t>miasto Gołańcz</w:t>
            </w:r>
          </w:p>
          <w:p w:rsidR="004D42D3" w:rsidRDefault="004D42D3" w:rsidP="005E3708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ulice: Augusta</w:t>
            </w:r>
            <w:r w:rsidRPr="009971E6">
              <w:rPr>
                <w:lang w:eastAsia="en-US"/>
              </w:rPr>
              <w:t xml:space="preserve"> Wilkońskiego</w:t>
            </w:r>
            <w:r>
              <w:rPr>
                <w:lang w:eastAsia="en-US"/>
              </w:rPr>
              <w:t>, Doktora</w:t>
            </w:r>
          </w:p>
          <w:p w:rsidR="004D42D3" w:rsidRDefault="004D42D3" w:rsidP="005E3708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Romualda Piotrowskiego, Dworcowa,</w:t>
            </w:r>
          </w:p>
          <w:p w:rsidR="004D42D3" w:rsidRDefault="004D42D3" w:rsidP="005E3708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Jeziorna, Ko</w:t>
            </w:r>
            <w:r>
              <w:rPr>
                <w:rFonts w:ascii="TimesNewRoman" w:hAnsi="TimesNewRoman" w:cs="TimesNewRoman"/>
                <w:lang w:eastAsia="en-US"/>
              </w:rPr>
              <w:t>ś</w:t>
            </w:r>
            <w:r>
              <w:rPr>
                <w:lang w:eastAsia="en-US"/>
              </w:rPr>
              <w:t>cielna, Poprzeczna, Rynek,</w:t>
            </w:r>
          </w:p>
          <w:p w:rsidR="004D42D3" w:rsidRDefault="004D42D3" w:rsidP="005E3708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Składowa, Akacjowa, Brzozowa, Cisowa,</w:t>
            </w:r>
          </w:p>
          <w:p w:rsidR="004D42D3" w:rsidRDefault="004D42D3" w:rsidP="005E3708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Klasztorna, Orzechowa, Sportowa,</w:t>
            </w:r>
          </w:p>
          <w:p w:rsidR="004D42D3" w:rsidRDefault="004D42D3" w:rsidP="005E3708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rFonts w:ascii="TimesNewRoman" w:hAnsi="TimesNewRoman" w:cs="TimesNewRoman"/>
                <w:lang w:eastAsia="en-US"/>
              </w:rPr>
              <w:t>Ś</w:t>
            </w:r>
            <w:r>
              <w:rPr>
                <w:lang w:eastAsia="en-US"/>
              </w:rPr>
              <w:t xml:space="preserve">wierkowa, Zamkowa,  B.i E. Hutten–Czapskich, Kompanii Gołanieckiej, Osada, Pałucka, </w:t>
            </w:r>
            <w:r w:rsidRPr="009971E6">
              <w:rPr>
                <w:lang w:eastAsia="en-US"/>
              </w:rPr>
              <w:t>Powstańców</w:t>
            </w:r>
            <w:r>
              <w:rPr>
                <w:lang w:eastAsia="en-US"/>
              </w:rPr>
              <w:t xml:space="preserve"> Wielkopolskich, ppłk.</w:t>
            </w:r>
          </w:p>
          <w:p w:rsidR="004D42D3" w:rsidRDefault="004D42D3" w:rsidP="005E3708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Włodzimierza Kowalskiego, Smolary</w:t>
            </w:r>
          </w:p>
          <w:p w:rsidR="004D42D3" w:rsidRDefault="004D42D3" w:rsidP="005E3708">
            <w:pPr>
              <w:rPr>
                <w:sz w:val="20"/>
              </w:rPr>
            </w:pPr>
            <w:r w:rsidRPr="009971E6">
              <w:rPr>
                <w:u w:val="single"/>
                <w:lang w:eastAsia="en-US"/>
              </w:rPr>
              <w:t>wsie:</w:t>
            </w:r>
            <w:r>
              <w:rPr>
                <w:lang w:eastAsia="en-US"/>
              </w:rPr>
              <w:t xml:space="preserve"> Oleszno, Bogdanowo, Czerlin</w:t>
            </w:r>
          </w:p>
        </w:tc>
        <w:tc>
          <w:tcPr>
            <w:tcW w:w="3495" w:type="dxa"/>
            <w:vAlign w:val="center"/>
          </w:tcPr>
          <w:p w:rsidR="004D42D3" w:rsidRDefault="004D42D3" w:rsidP="005E37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Gołaniecki Ośrodek Kultury</w:t>
            </w:r>
          </w:p>
          <w:p w:rsidR="004D42D3" w:rsidRDefault="004D42D3" w:rsidP="005E37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62-130 Gołańcz</w:t>
            </w:r>
          </w:p>
          <w:p w:rsidR="004D42D3" w:rsidRDefault="004D42D3" w:rsidP="005E37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ul. Doktora  Piotra Kowalika  1</w:t>
            </w:r>
          </w:p>
          <w:p w:rsidR="004D42D3" w:rsidRDefault="004D42D3" w:rsidP="005E37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tel. 2 615 – 077</w:t>
            </w:r>
          </w:p>
          <w:p w:rsidR="004D42D3" w:rsidRDefault="004D42D3" w:rsidP="005E3708">
            <w:pPr>
              <w:jc w:val="center"/>
              <w:rPr>
                <w:sz w:val="20"/>
              </w:rPr>
            </w:pPr>
          </w:p>
        </w:tc>
      </w:tr>
      <w:tr w:rsidR="004D42D3" w:rsidTr="005E3708">
        <w:trPr>
          <w:trHeight w:val="1249"/>
        </w:trPr>
        <w:tc>
          <w:tcPr>
            <w:tcW w:w="1102" w:type="dxa"/>
            <w:tcBorders>
              <w:bottom w:val="nil"/>
            </w:tcBorders>
          </w:tcPr>
          <w:p w:rsidR="004D42D3" w:rsidRDefault="004D42D3" w:rsidP="005E3708">
            <w:pPr>
              <w:jc w:val="center"/>
              <w:rPr>
                <w:sz w:val="20"/>
              </w:rPr>
            </w:pPr>
          </w:p>
          <w:p w:rsidR="004D42D3" w:rsidRDefault="004D42D3" w:rsidP="005E37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  <w:p w:rsidR="004D42D3" w:rsidRDefault="004D42D3" w:rsidP="005E3708">
            <w:pPr>
              <w:jc w:val="center"/>
              <w:rPr>
                <w:sz w:val="20"/>
              </w:rPr>
            </w:pPr>
            <w:r w:rsidRPr="00FD2007">
              <w:object w:dxaOrig="536" w:dyaOrig="401">
                <v:shape id="_x0000_i1029" type="#_x0000_t75" style="width:26.25pt;height:19.5pt" o:ole="">
                  <v:imagedata r:id="rId4" o:title=""/>
                </v:shape>
                <o:OLEObject Type="Embed" ProgID="CorelDRAW.Graphic.12" ShapeID="_x0000_i1029" DrawAspect="Content" ObjectID="_1475314192" r:id="rId10"/>
              </w:object>
            </w:r>
          </w:p>
        </w:tc>
        <w:tc>
          <w:tcPr>
            <w:tcW w:w="4597" w:type="dxa"/>
            <w:vAlign w:val="center"/>
          </w:tcPr>
          <w:p w:rsidR="004D42D3" w:rsidRDefault="004D42D3" w:rsidP="005E3708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wsie: Grabowo, Tomczyce, Krzy</w:t>
            </w:r>
            <w:r w:rsidRPr="000C051D">
              <w:rPr>
                <w:lang w:eastAsia="en-US"/>
              </w:rPr>
              <w:t>ża</w:t>
            </w:r>
            <w:r>
              <w:rPr>
                <w:lang w:eastAsia="en-US"/>
              </w:rPr>
              <w:t>nki</w:t>
            </w:r>
          </w:p>
          <w:p w:rsidR="004D42D3" w:rsidRDefault="004D42D3" w:rsidP="005E3708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wsie: Rybowo, Laskownica Mała,</w:t>
            </w:r>
          </w:p>
          <w:p w:rsidR="004D42D3" w:rsidRDefault="004D42D3" w:rsidP="005E3708">
            <w:pPr>
              <w:rPr>
                <w:sz w:val="20"/>
              </w:rPr>
            </w:pPr>
            <w:r>
              <w:rPr>
                <w:lang w:eastAsia="en-US"/>
              </w:rPr>
              <w:t>Laskownica Wielka</w:t>
            </w:r>
          </w:p>
        </w:tc>
        <w:tc>
          <w:tcPr>
            <w:tcW w:w="3495" w:type="dxa"/>
            <w:vAlign w:val="center"/>
          </w:tcPr>
          <w:p w:rsidR="004D42D3" w:rsidRDefault="004D42D3" w:rsidP="005E37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Zespół Szkół Ponadgimnazjalnych</w:t>
            </w:r>
          </w:p>
          <w:p w:rsidR="004D42D3" w:rsidRDefault="004D42D3" w:rsidP="005E37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62-130 Gołańcz</w:t>
            </w:r>
          </w:p>
          <w:p w:rsidR="004D42D3" w:rsidRDefault="004D42D3" w:rsidP="005E37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ul. Walki Młodych 35</w:t>
            </w:r>
          </w:p>
          <w:p w:rsidR="004D42D3" w:rsidRDefault="004D42D3" w:rsidP="005E37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tel. 67 2683-156</w:t>
            </w:r>
          </w:p>
        </w:tc>
      </w:tr>
      <w:tr w:rsidR="004D42D3" w:rsidTr="005E3708">
        <w:trPr>
          <w:trHeight w:val="931"/>
        </w:trPr>
        <w:tc>
          <w:tcPr>
            <w:tcW w:w="1102" w:type="dxa"/>
            <w:tcBorders>
              <w:bottom w:val="nil"/>
            </w:tcBorders>
          </w:tcPr>
          <w:p w:rsidR="004D42D3" w:rsidRDefault="004D42D3" w:rsidP="00A27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  <w:p w:rsidR="004D42D3" w:rsidRDefault="004D42D3" w:rsidP="00A2760F">
            <w:pPr>
              <w:jc w:val="center"/>
              <w:rPr>
                <w:sz w:val="20"/>
              </w:rPr>
            </w:pPr>
            <w:r w:rsidRPr="00FD2007">
              <w:object w:dxaOrig="536" w:dyaOrig="401">
                <v:shape id="_x0000_i1030" type="#_x0000_t75" style="width:26.25pt;height:19.5pt" o:ole="">
                  <v:imagedata r:id="rId4" o:title=""/>
                </v:shape>
                <o:OLEObject Type="Embed" ProgID="CorelDRAW.Graphic.12" ShapeID="_x0000_i1030" DrawAspect="Content" ObjectID="_1475314193" r:id="rId11"/>
              </w:object>
            </w:r>
          </w:p>
        </w:tc>
        <w:tc>
          <w:tcPr>
            <w:tcW w:w="4597" w:type="dxa"/>
            <w:vAlign w:val="center"/>
          </w:tcPr>
          <w:p w:rsidR="004D42D3" w:rsidRPr="00937B02" w:rsidRDefault="004D42D3" w:rsidP="005E3708">
            <w:r w:rsidRPr="00937B02">
              <w:rPr>
                <w:u w:val="single"/>
              </w:rPr>
              <w:t>Wsie</w:t>
            </w:r>
            <w:r w:rsidRPr="00937B02">
              <w:t xml:space="preserve"> : Chojna, Potulin, Jeziorki</w:t>
            </w:r>
          </w:p>
          <w:p w:rsidR="004D42D3" w:rsidRDefault="004D42D3" w:rsidP="005E3708">
            <w:pPr>
              <w:rPr>
                <w:sz w:val="20"/>
              </w:rPr>
            </w:pPr>
            <w:r w:rsidRPr="00937B02">
              <w:rPr>
                <w:u w:val="single"/>
              </w:rPr>
              <w:t>Wieś</w:t>
            </w:r>
            <w:r w:rsidRPr="00937B02">
              <w:t xml:space="preserve"> : Smogulec</w:t>
            </w:r>
          </w:p>
        </w:tc>
        <w:tc>
          <w:tcPr>
            <w:tcW w:w="3495" w:type="dxa"/>
            <w:vAlign w:val="center"/>
          </w:tcPr>
          <w:p w:rsidR="004D42D3" w:rsidRDefault="004D42D3" w:rsidP="005E370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świetlica wiejska w  Chojnie </w:t>
            </w:r>
          </w:p>
          <w:p w:rsidR="004D42D3" w:rsidRDefault="004D42D3" w:rsidP="005E37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Chojna 55</w:t>
            </w:r>
          </w:p>
          <w:p w:rsidR="004D42D3" w:rsidRDefault="004D42D3" w:rsidP="005E37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62-130 Gołańcz</w:t>
            </w:r>
          </w:p>
          <w:p w:rsidR="004D42D3" w:rsidRDefault="004D42D3" w:rsidP="005E37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512 220 085</w:t>
            </w:r>
          </w:p>
        </w:tc>
      </w:tr>
      <w:tr w:rsidR="004D42D3" w:rsidTr="005E3708">
        <w:trPr>
          <w:trHeight w:val="719"/>
        </w:trPr>
        <w:tc>
          <w:tcPr>
            <w:tcW w:w="1102" w:type="dxa"/>
          </w:tcPr>
          <w:p w:rsidR="004D42D3" w:rsidRDefault="004D42D3" w:rsidP="005E3708">
            <w:pPr>
              <w:jc w:val="center"/>
              <w:rPr>
                <w:sz w:val="20"/>
              </w:rPr>
            </w:pPr>
          </w:p>
          <w:p w:rsidR="004D42D3" w:rsidRDefault="004D42D3" w:rsidP="005E37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  <w:p w:rsidR="004D42D3" w:rsidRDefault="004D42D3" w:rsidP="005E3708">
            <w:pPr>
              <w:jc w:val="center"/>
              <w:rPr>
                <w:sz w:val="20"/>
              </w:rPr>
            </w:pPr>
            <w:r w:rsidRPr="00FD2007">
              <w:object w:dxaOrig="536" w:dyaOrig="401">
                <v:shape id="_x0000_i1031" type="#_x0000_t75" style="width:26.25pt;height:19.5pt" o:ole="">
                  <v:imagedata r:id="rId4" o:title=""/>
                </v:shape>
                <o:OLEObject Type="Embed" ProgID="CorelDRAW.Graphic.12" ShapeID="_x0000_i1031" DrawAspect="Content" ObjectID="_1475314194" r:id="rId12"/>
              </w:object>
            </w:r>
          </w:p>
        </w:tc>
        <w:tc>
          <w:tcPr>
            <w:tcW w:w="4597" w:type="dxa"/>
            <w:vAlign w:val="center"/>
          </w:tcPr>
          <w:p w:rsidR="004D42D3" w:rsidRPr="00937B02" w:rsidRDefault="004D42D3" w:rsidP="005E3708">
            <w:r w:rsidRPr="00937B02">
              <w:rPr>
                <w:u w:val="single"/>
              </w:rPr>
              <w:t>Wsie</w:t>
            </w:r>
            <w:r w:rsidRPr="00937B02">
              <w:t xml:space="preserve"> : Czesławice, Buszewo, Konary</w:t>
            </w:r>
          </w:p>
        </w:tc>
        <w:tc>
          <w:tcPr>
            <w:tcW w:w="3495" w:type="dxa"/>
            <w:vAlign w:val="center"/>
          </w:tcPr>
          <w:p w:rsidR="004D42D3" w:rsidRDefault="004D42D3" w:rsidP="005E37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świetlica wiejska w  Czesławicach</w:t>
            </w:r>
          </w:p>
          <w:p w:rsidR="004D42D3" w:rsidRDefault="004D42D3" w:rsidP="005E37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Czesławice  20</w:t>
            </w:r>
          </w:p>
          <w:p w:rsidR="004D42D3" w:rsidRDefault="004D42D3" w:rsidP="005E37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62-130 Gołańcz</w:t>
            </w:r>
          </w:p>
          <w:p w:rsidR="004D42D3" w:rsidRDefault="004D42D3" w:rsidP="005E37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Tel. 2 611-912</w:t>
            </w:r>
          </w:p>
        </w:tc>
      </w:tr>
      <w:tr w:rsidR="004D42D3" w:rsidTr="005E3708">
        <w:trPr>
          <w:trHeight w:val="594"/>
        </w:trPr>
        <w:tc>
          <w:tcPr>
            <w:tcW w:w="1102" w:type="dxa"/>
          </w:tcPr>
          <w:p w:rsidR="004D42D3" w:rsidRDefault="004D42D3" w:rsidP="005E3708">
            <w:pPr>
              <w:jc w:val="center"/>
              <w:rPr>
                <w:sz w:val="20"/>
              </w:rPr>
            </w:pPr>
          </w:p>
          <w:p w:rsidR="004D42D3" w:rsidRDefault="004D42D3" w:rsidP="005E37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VI</w:t>
            </w:r>
          </w:p>
          <w:p w:rsidR="004D42D3" w:rsidRDefault="004D42D3" w:rsidP="005E3708">
            <w:pPr>
              <w:jc w:val="center"/>
              <w:rPr>
                <w:sz w:val="20"/>
              </w:rPr>
            </w:pPr>
            <w:r w:rsidRPr="00FD2007">
              <w:object w:dxaOrig="536" w:dyaOrig="401">
                <v:shape id="_x0000_i1032" type="#_x0000_t75" style="width:26.25pt;height:19.5pt" o:ole="">
                  <v:imagedata r:id="rId4" o:title=""/>
                </v:shape>
                <o:OLEObject Type="Embed" ProgID="CorelDRAW.Graphic.12" ShapeID="_x0000_i1032" DrawAspect="Content" ObjectID="_1475314195" r:id="rId13"/>
              </w:object>
            </w:r>
          </w:p>
        </w:tc>
        <w:tc>
          <w:tcPr>
            <w:tcW w:w="4597" w:type="dxa"/>
            <w:vAlign w:val="center"/>
          </w:tcPr>
          <w:p w:rsidR="004D42D3" w:rsidRPr="000C051D" w:rsidRDefault="004D42D3" w:rsidP="005E3708">
            <w:r w:rsidRPr="000C051D">
              <w:rPr>
                <w:u w:val="single"/>
              </w:rPr>
              <w:t>Wsie</w:t>
            </w:r>
            <w:r w:rsidRPr="000C051D">
              <w:t xml:space="preserve"> : Panigródz, Lęgniszewo</w:t>
            </w:r>
          </w:p>
        </w:tc>
        <w:tc>
          <w:tcPr>
            <w:tcW w:w="3495" w:type="dxa"/>
            <w:vAlign w:val="center"/>
          </w:tcPr>
          <w:p w:rsidR="004D42D3" w:rsidRDefault="004D42D3" w:rsidP="005E3708">
            <w:pPr>
              <w:pStyle w:val="BodyText2"/>
              <w:rPr>
                <w:sz w:val="20"/>
              </w:rPr>
            </w:pPr>
            <w:r>
              <w:rPr>
                <w:sz w:val="20"/>
              </w:rPr>
              <w:t>Zespół Szkól w Panigródzu</w:t>
            </w:r>
          </w:p>
          <w:p w:rsidR="004D42D3" w:rsidRDefault="004D42D3" w:rsidP="005E3708">
            <w:pPr>
              <w:pStyle w:val="BodyText2"/>
              <w:rPr>
                <w:sz w:val="20"/>
              </w:rPr>
            </w:pPr>
            <w:r>
              <w:rPr>
                <w:sz w:val="20"/>
              </w:rPr>
              <w:t>Panigródz  24</w:t>
            </w:r>
          </w:p>
          <w:p w:rsidR="004D42D3" w:rsidRDefault="004D42D3" w:rsidP="005E3708">
            <w:pPr>
              <w:pStyle w:val="BodyText2"/>
              <w:rPr>
                <w:sz w:val="20"/>
              </w:rPr>
            </w:pPr>
            <w:r>
              <w:rPr>
                <w:sz w:val="20"/>
              </w:rPr>
              <w:t xml:space="preserve">62-130 Gołańcz </w:t>
            </w:r>
          </w:p>
          <w:p w:rsidR="004D42D3" w:rsidRDefault="004D42D3" w:rsidP="005E37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Tel. 2 615 - 839</w:t>
            </w:r>
          </w:p>
        </w:tc>
      </w:tr>
      <w:tr w:rsidR="004D42D3" w:rsidTr="005E3708">
        <w:trPr>
          <w:trHeight w:val="558"/>
        </w:trPr>
        <w:tc>
          <w:tcPr>
            <w:tcW w:w="1102" w:type="dxa"/>
          </w:tcPr>
          <w:p w:rsidR="004D42D3" w:rsidRDefault="004D42D3" w:rsidP="005E3708">
            <w:pPr>
              <w:jc w:val="center"/>
              <w:rPr>
                <w:sz w:val="20"/>
              </w:rPr>
            </w:pPr>
          </w:p>
          <w:p w:rsidR="004D42D3" w:rsidRDefault="004D42D3" w:rsidP="005E37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VII</w:t>
            </w:r>
          </w:p>
          <w:p w:rsidR="004D42D3" w:rsidRDefault="004D42D3" w:rsidP="005E3708">
            <w:pPr>
              <w:jc w:val="center"/>
              <w:rPr>
                <w:sz w:val="20"/>
              </w:rPr>
            </w:pPr>
            <w:r w:rsidRPr="00FD2007">
              <w:object w:dxaOrig="536" w:dyaOrig="401">
                <v:shape id="_x0000_i1033" type="#_x0000_t75" style="width:26.25pt;height:19.5pt" o:ole="">
                  <v:imagedata r:id="rId4" o:title=""/>
                </v:shape>
                <o:OLEObject Type="Embed" ProgID="CorelDRAW.Graphic.12" ShapeID="_x0000_i1033" DrawAspect="Content" ObjectID="_1475314196" r:id="rId14"/>
              </w:object>
            </w:r>
          </w:p>
          <w:p w:rsidR="004D42D3" w:rsidRDefault="004D42D3" w:rsidP="005E3708">
            <w:pPr>
              <w:jc w:val="center"/>
              <w:rPr>
                <w:sz w:val="20"/>
              </w:rPr>
            </w:pPr>
          </w:p>
        </w:tc>
        <w:tc>
          <w:tcPr>
            <w:tcW w:w="4597" w:type="dxa"/>
            <w:vAlign w:val="center"/>
          </w:tcPr>
          <w:p w:rsidR="004D42D3" w:rsidRPr="000C051D" w:rsidRDefault="004D42D3" w:rsidP="005E3708">
            <w:r w:rsidRPr="000C051D">
              <w:rPr>
                <w:u w:val="single"/>
              </w:rPr>
              <w:t>Wsie</w:t>
            </w:r>
            <w:r w:rsidRPr="000C051D">
              <w:t xml:space="preserve"> : Czeszewo, Brdowo, Gręziny,</w:t>
            </w:r>
          </w:p>
          <w:p w:rsidR="004D42D3" w:rsidRDefault="004D42D3" w:rsidP="005E3708">
            <w:pPr>
              <w:pStyle w:val="Header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0C051D">
              <w:t xml:space="preserve">            Kujawki</w:t>
            </w:r>
          </w:p>
        </w:tc>
        <w:tc>
          <w:tcPr>
            <w:tcW w:w="3495" w:type="dxa"/>
            <w:vAlign w:val="center"/>
          </w:tcPr>
          <w:p w:rsidR="004D42D3" w:rsidRDefault="004D42D3" w:rsidP="005E37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świetlica wiejska  w Czeszewie</w:t>
            </w:r>
          </w:p>
          <w:p w:rsidR="004D42D3" w:rsidRDefault="004D42D3" w:rsidP="005E37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Czeszwo</w:t>
            </w:r>
          </w:p>
          <w:p w:rsidR="004D42D3" w:rsidRDefault="004D42D3" w:rsidP="005E37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62-130 Gołańcz</w:t>
            </w:r>
          </w:p>
          <w:p w:rsidR="004D42D3" w:rsidRDefault="004D42D3" w:rsidP="005E37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Tel.  512 220 082</w:t>
            </w:r>
          </w:p>
        </w:tc>
      </w:tr>
    </w:tbl>
    <w:p w:rsidR="004D42D3" w:rsidRDefault="004D42D3" w:rsidP="00A2760F">
      <w:pPr>
        <w:pStyle w:val="BodyText3"/>
        <w:spacing w:before="120" w:line="240" w:lineRule="auto"/>
        <w:rPr>
          <w:rFonts w:ascii="Times New Roman" w:hAnsi="Times New Roman"/>
          <w:b/>
          <w:bCs/>
          <w:sz w:val="20"/>
          <w:u w:val="single"/>
        </w:rPr>
      </w:pPr>
    </w:p>
    <w:p w:rsidR="004D42D3" w:rsidRPr="00DF2B79" w:rsidRDefault="004D42D3" w:rsidP="00A2760F">
      <w:pPr>
        <w:pStyle w:val="BodyText3"/>
        <w:spacing w:before="120" w:line="240" w:lineRule="auto"/>
        <w:rPr>
          <w:rFonts w:ascii="Times New Roman" w:hAnsi="Times New Roman"/>
          <w:sz w:val="20"/>
          <w:szCs w:val="20"/>
        </w:rPr>
      </w:pPr>
      <w:r>
        <w:object w:dxaOrig="616" w:dyaOrig="616">
          <v:shape id="_x0000_i1034" type="#_x0000_t75" style="width:30.75pt;height:30.75pt" o:ole="">
            <v:imagedata r:id="rId6" o:title=""/>
          </v:shape>
          <o:OLEObject Type="Embed" ProgID="CorelDRAW.Graphic.12" ShapeID="_x0000_i1034" DrawAspect="Content" ObjectID="_1475314197" r:id="rId15"/>
        </w:object>
      </w:r>
      <w:r>
        <w:t xml:space="preserve">  -</w:t>
      </w:r>
      <w:r w:rsidRPr="00DF2B79">
        <w:rPr>
          <w:rFonts w:ascii="Times New Roman" w:hAnsi="Times New Roman"/>
          <w:sz w:val="20"/>
          <w:szCs w:val="20"/>
        </w:rPr>
        <w:t xml:space="preserve"> obwody oznaczone symbolem , posiadają lokale dostosowane do potrzeb wyborców niepełnosprawnych</w:t>
      </w:r>
    </w:p>
    <w:p w:rsidR="004D42D3" w:rsidRPr="00DB6143" w:rsidRDefault="004D42D3" w:rsidP="00A2760F">
      <w:pPr>
        <w:overflowPunct w:val="0"/>
        <w:autoSpaceDE w:val="0"/>
        <w:autoSpaceDN w:val="0"/>
        <w:spacing w:before="60" w:after="60"/>
        <w:jc w:val="both"/>
        <w:rPr>
          <w:color w:val="000000"/>
          <w:sz w:val="18"/>
          <w:szCs w:val="18"/>
        </w:rPr>
      </w:pPr>
      <w:r>
        <w:object w:dxaOrig="536" w:dyaOrig="401">
          <v:shape id="_x0000_i1035" type="#_x0000_t75" style="width:26.25pt;height:19.5pt" o:ole="">
            <v:imagedata r:id="rId4" o:title=""/>
          </v:shape>
          <o:OLEObject Type="Embed" ProgID="CorelDRAW.Graphic.12" ShapeID="_x0000_i1035" DrawAspect="Content" ObjectID="_1475314198" r:id="rId16"/>
        </w:object>
      </w:r>
      <w:r>
        <w:t xml:space="preserve"> </w:t>
      </w:r>
      <w:r>
        <w:rPr>
          <w:sz w:val="20"/>
          <w:szCs w:val="20"/>
        </w:rPr>
        <w:t xml:space="preserve">  </w:t>
      </w:r>
      <w:r w:rsidRPr="00DB6143">
        <w:rPr>
          <w:sz w:val="18"/>
          <w:szCs w:val="18"/>
        </w:rPr>
        <w:t xml:space="preserve">– </w:t>
      </w:r>
      <w:r w:rsidRPr="00DF07A9">
        <w:rPr>
          <w:sz w:val="20"/>
          <w:szCs w:val="20"/>
        </w:rPr>
        <w:t>obwody oznaczone sym</w:t>
      </w:r>
      <w:r w:rsidRPr="00DF07A9">
        <w:rPr>
          <w:color w:val="000000"/>
          <w:sz w:val="20"/>
          <w:szCs w:val="20"/>
        </w:rPr>
        <w:t>bolem, zostały wyznaczone dla celów głosowania korespondencyjnego.</w:t>
      </w:r>
    </w:p>
    <w:p w:rsidR="004D42D3" w:rsidRPr="00DF07A9" w:rsidRDefault="004D42D3" w:rsidP="00A2760F">
      <w:pPr>
        <w:jc w:val="both"/>
        <w:rPr>
          <w:color w:val="000000"/>
          <w:sz w:val="20"/>
          <w:szCs w:val="20"/>
        </w:rPr>
      </w:pPr>
      <w:r w:rsidRPr="00DF07A9">
        <w:rPr>
          <w:sz w:val="20"/>
          <w:szCs w:val="20"/>
        </w:rPr>
        <w:t>Wyborcy niepełnosprawni mogą składać wnioski o dopisanie ich do spisu wyborców w obwodach głosowania d</w:t>
      </w:r>
      <w:r w:rsidRPr="00DF07A9">
        <w:rPr>
          <w:color w:val="000000"/>
          <w:sz w:val="20"/>
          <w:szCs w:val="20"/>
        </w:rPr>
        <w:t>ostosowanych</w:t>
      </w:r>
      <w:r>
        <w:rPr>
          <w:color w:val="000000"/>
          <w:sz w:val="20"/>
          <w:szCs w:val="20"/>
        </w:rPr>
        <w:t xml:space="preserve"> </w:t>
      </w:r>
      <w:r w:rsidRPr="00DF07A9">
        <w:rPr>
          <w:color w:val="000000"/>
          <w:sz w:val="20"/>
          <w:szCs w:val="20"/>
        </w:rPr>
        <w:t xml:space="preserve"> do potrzeb wyborców niepełnosprawnych w terminie do dnia 3 listopada 2014 r. do Urzędu </w:t>
      </w:r>
      <w:r>
        <w:rPr>
          <w:color w:val="000000"/>
          <w:sz w:val="20"/>
          <w:szCs w:val="20"/>
        </w:rPr>
        <w:t xml:space="preserve">Miasta i </w:t>
      </w:r>
      <w:r w:rsidRPr="00DF07A9">
        <w:rPr>
          <w:color w:val="000000"/>
          <w:sz w:val="20"/>
          <w:szCs w:val="20"/>
        </w:rPr>
        <w:t>Gminy.</w:t>
      </w:r>
    </w:p>
    <w:p w:rsidR="004D42D3" w:rsidRPr="00DF07A9" w:rsidRDefault="004D42D3" w:rsidP="00A2760F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DF07A9">
        <w:rPr>
          <w:color w:val="000000"/>
          <w:sz w:val="20"/>
          <w:szCs w:val="20"/>
        </w:rPr>
        <w:t xml:space="preserve">Wyborca niepełnosprawny o znacznym lub umiarkowanym stopniu niepełnosprawności w rozumieniu ustawy z dnia 27 sierpnia 1997 r. o rehabilitacji zawodowej i społecznej oraz zatrudnianiu osób niepełnosprawnych (Dz. U. z 2011 r. Nr 127, poz. 721, z późn. zm.) oraz wyborca, który najpóźniej w dniu głosowania kończy 75 lat, może w terminie do 7 listopada 2014 r. złożyć wniosek </w:t>
      </w:r>
      <w:r>
        <w:rPr>
          <w:color w:val="000000"/>
          <w:sz w:val="20"/>
          <w:szCs w:val="20"/>
        </w:rPr>
        <w:t>do Burmistrza Miasta  i</w:t>
      </w:r>
      <w:r w:rsidRPr="00DF07A9">
        <w:rPr>
          <w:color w:val="000000"/>
          <w:sz w:val="20"/>
          <w:szCs w:val="20"/>
        </w:rPr>
        <w:t xml:space="preserve"> Gminy o sporządzenie aktu pełnomocnictwa do głosowania</w:t>
      </w:r>
      <w:r w:rsidRPr="00DF07A9">
        <w:rPr>
          <w:sz w:val="20"/>
          <w:szCs w:val="20"/>
        </w:rPr>
        <w:t xml:space="preserve"> w jego imieniu.</w:t>
      </w:r>
    </w:p>
    <w:p w:rsidR="004D42D3" w:rsidRPr="00DF07A9" w:rsidRDefault="004D42D3" w:rsidP="00A2760F">
      <w:pPr>
        <w:overflowPunct w:val="0"/>
        <w:autoSpaceDE w:val="0"/>
        <w:autoSpaceDN w:val="0"/>
        <w:ind w:firstLine="708"/>
        <w:jc w:val="both"/>
        <w:rPr>
          <w:color w:val="000000"/>
          <w:sz w:val="20"/>
          <w:szCs w:val="20"/>
        </w:rPr>
      </w:pPr>
      <w:r w:rsidRPr="00DF07A9">
        <w:rPr>
          <w:color w:val="000000"/>
          <w:sz w:val="20"/>
          <w:szCs w:val="20"/>
        </w:rPr>
        <w:t>Wyborca niepełnosprawny o znacznym lub umiarkowanym stopniu niepełnosprawności może głosować korespondencyjnie. Zamiar głosowania korespondencyjnego należy zgłosić do dnia 27 października 2014r.</w:t>
      </w:r>
    </w:p>
    <w:p w:rsidR="004D42D3" w:rsidRPr="00DF07A9" w:rsidRDefault="004D42D3" w:rsidP="00A2760F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DF07A9">
        <w:rPr>
          <w:b/>
          <w:color w:val="000000"/>
          <w:sz w:val="28"/>
          <w:szCs w:val="28"/>
        </w:rPr>
        <w:t>Uwaga!</w:t>
      </w:r>
      <w:r w:rsidRPr="00DF07A9">
        <w:rPr>
          <w:color w:val="000000"/>
          <w:sz w:val="20"/>
          <w:szCs w:val="20"/>
        </w:rPr>
        <w:t xml:space="preserve"> W przypadku zgłoszenia przez wyborcę niepełnosprawnego zamiaru głosowania korespondencyjnego, głosowanie za pośrednictwem pełnomocnika jest wyłączone.</w:t>
      </w:r>
    </w:p>
    <w:p w:rsidR="004D42D3" w:rsidRPr="00DF07A9" w:rsidRDefault="004D42D3" w:rsidP="00A2760F">
      <w:pPr>
        <w:ind w:firstLine="708"/>
        <w:jc w:val="both"/>
        <w:rPr>
          <w:color w:val="000000"/>
          <w:sz w:val="20"/>
          <w:szCs w:val="20"/>
        </w:rPr>
      </w:pPr>
      <w:r w:rsidRPr="00DF07A9">
        <w:rPr>
          <w:sz w:val="20"/>
          <w:szCs w:val="20"/>
        </w:rPr>
        <w:t>Informacje w sprawach rejestru i spisu wyborców, udzielenia pełnomocnictwa, głosowania korespondencyjnego oraz zaświadczeń   o prawie do głosowania można uzyskać w Urzędzie</w:t>
      </w:r>
      <w:r w:rsidRPr="00DF07A9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Miasta i Gminy Gołańcz</w:t>
      </w:r>
      <w:r w:rsidRPr="00DF07A9">
        <w:rPr>
          <w:color w:val="000000"/>
          <w:sz w:val="20"/>
          <w:szCs w:val="20"/>
        </w:rPr>
        <w:t xml:space="preserve">, </w:t>
      </w:r>
      <w:r>
        <w:rPr>
          <w:color w:val="000000"/>
          <w:sz w:val="20"/>
          <w:szCs w:val="20"/>
        </w:rPr>
        <w:t>ul. dra P. Kowalika 2</w:t>
      </w:r>
      <w:r w:rsidRPr="00DF07A9">
        <w:rPr>
          <w:color w:val="000000"/>
          <w:sz w:val="20"/>
          <w:szCs w:val="20"/>
        </w:rPr>
        <w:t xml:space="preserve">, pokój nr </w:t>
      </w:r>
      <w:r>
        <w:rPr>
          <w:color w:val="000000"/>
          <w:sz w:val="20"/>
          <w:szCs w:val="20"/>
        </w:rPr>
        <w:t>5</w:t>
      </w:r>
      <w:r w:rsidRPr="00DF07A9">
        <w:rPr>
          <w:color w:val="000000"/>
          <w:sz w:val="20"/>
          <w:szCs w:val="20"/>
        </w:rPr>
        <w:t xml:space="preserve"> albo pod nr telefonu:  </w:t>
      </w:r>
      <w:r>
        <w:rPr>
          <w:color w:val="000000"/>
          <w:sz w:val="20"/>
          <w:szCs w:val="20"/>
        </w:rPr>
        <w:t xml:space="preserve">67 2615 911 </w:t>
      </w:r>
      <w:r w:rsidRPr="00DF07A9">
        <w:rPr>
          <w:color w:val="000000"/>
          <w:sz w:val="20"/>
          <w:szCs w:val="20"/>
        </w:rPr>
        <w:t xml:space="preserve">lub w formie elektronicznej, adres e-mail </w:t>
      </w:r>
      <w:hyperlink r:id="rId17" w:history="1">
        <w:r w:rsidRPr="006E2FDA">
          <w:rPr>
            <w:rStyle w:val="Hyperlink"/>
            <w:sz w:val="20"/>
            <w:szCs w:val="20"/>
          </w:rPr>
          <w:t>ewidencja@golancz.pl</w:t>
        </w:r>
      </w:hyperlink>
      <w:r>
        <w:rPr>
          <w:color w:val="000000"/>
          <w:sz w:val="20"/>
          <w:szCs w:val="20"/>
        </w:rPr>
        <w:t xml:space="preserve"> </w:t>
      </w:r>
    </w:p>
    <w:p w:rsidR="004D42D3" w:rsidRPr="00DF07A9" w:rsidRDefault="004D42D3" w:rsidP="00A2760F">
      <w:pPr>
        <w:ind w:firstLine="708"/>
        <w:jc w:val="both"/>
        <w:rPr>
          <w:b/>
          <w:bCs/>
          <w:color w:val="000000"/>
          <w:sz w:val="20"/>
          <w:szCs w:val="20"/>
        </w:rPr>
      </w:pPr>
      <w:r w:rsidRPr="00DF07A9">
        <w:rPr>
          <w:b/>
          <w:bCs/>
          <w:color w:val="000000"/>
          <w:sz w:val="20"/>
          <w:szCs w:val="20"/>
        </w:rPr>
        <w:t>Lokale wyborcze będą otwarte w dniu głosowania 16 listopada 2014 r. (niedziela) w godzinach od 7.00 do</w:t>
      </w:r>
      <w:r w:rsidRPr="00DF07A9">
        <w:rPr>
          <w:color w:val="000000"/>
          <w:sz w:val="20"/>
          <w:szCs w:val="20"/>
        </w:rPr>
        <w:t xml:space="preserve"> </w:t>
      </w:r>
      <w:r w:rsidRPr="00DF07A9">
        <w:rPr>
          <w:b/>
          <w:bCs/>
          <w:color w:val="000000"/>
          <w:sz w:val="20"/>
          <w:szCs w:val="20"/>
        </w:rPr>
        <w:t>21.00.</w:t>
      </w:r>
    </w:p>
    <w:p w:rsidR="004D42D3" w:rsidRPr="00DF07A9" w:rsidRDefault="004D42D3" w:rsidP="00A2760F">
      <w:pPr>
        <w:ind w:firstLine="709"/>
        <w:jc w:val="both"/>
        <w:rPr>
          <w:sz w:val="20"/>
          <w:szCs w:val="20"/>
        </w:rPr>
      </w:pPr>
      <w:r w:rsidRPr="00DF07A9">
        <w:rPr>
          <w:color w:val="000000"/>
          <w:sz w:val="20"/>
          <w:szCs w:val="20"/>
        </w:rPr>
        <w:t>Przed przystąpieniem do głosowania wyborca będzie obowiązany okazać obwodowej komisji</w:t>
      </w:r>
      <w:r w:rsidRPr="00DF07A9">
        <w:rPr>
          <w:sz w:val="20"/>
          <w:szCs w:val="20"/>
        </w:rPr>
        <w:t xml:space="preserve"> wyborczej dowód osobisty lub inny dokument umożliwiający stwierdzenie tożsamości.</w:t>
      </w:r>
    </w:p>
    <w:p w:rsidR="004D42D3" w:rsidRPr="00DF07A9" w:rsidRDefault="004D42D3" w:rsidP="00A2760F">
      <w:pPr>
        <w:pStyle w:val="BodyText3"/>
        <w:spacing w:before="12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4D42D3" w:rsidRDefault="004D42D3" w:rsidP="00A2760F">
      <w:pPr>
        <w:rPr>
          <w:rFonts w:ascii="Arial" w:hAnsi="Arial" w:cs="Arial"/>
          <w:bCs/>
          <w:sz w:val="20"/>
          <w:szCs w:val="20"/>
        </w:rPr>
      </w:pPr>
    </w:p>
    <w:p w:rsidR="004D42D3" w:rsidRDefault="004D42D3" w:rsidP="00A2760F">
      <w:pPr>
        <w:rPr>
          <w:rFonts w:ascii="Arial" w:hAnsi="Arial" w:cs="Arial"/>
          <w:bCs/>
          <w:sz w:val="20"/>
          <w:szCs w:val="20"/>
        </w:rPr>
      </w:pPr>
    </w:p>
    <w:p w:rsidR="004D42D3" w:rsidRDefault="004D42D3" w:rsidP="00A2760F">
      <w:pPr>
        <w:pStyle w:val="BodyText3"/>
        <w:spacing w:before="120" w:line="240" w:lineRule="auto"/>
        <w:ind w:left="5664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Burmistrz Miasta i Gminy</w:t>
      </w:r>
    </w:p>
    <w:p w:rsidR="004D42D3" w:rsidRDefault="004D42D3" w:rsidP="00A2760F">
      <w:pPr>
        <w:pStyle w:val="BodyText3"/>
        <w:spacing w:line="240" w:lineRule="auto"/>
        <w:ind w:left="6372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Gołańcz</w:t>
      </w:r>
    </w:p>
    <w:p w:rsidR="004D42D3" w:rsidRDefault="004D42D3" w:rsidP="00A2760F">
      <w:pPr>
        <w:pStyle w:val="BodyText3"/>
        <w:spacing w:line="240" w:lineRule="auto"/>
      </w:pPr>
      <w:r>
        <w:t xml:space="preserve">                                                                                                            /-/ </w:t>
      </w:r>
      <w:r>
        <w:rPr>
          <w:i/>
        </w:rPr>
        <w:t xml:space="preserve">Mieczysław Durski </w:t>
      </w:r>
    </w:p>
    <w:p w:rsidR="004D42D3" w:rsidRPr="00EB32CF" w:rsidRDefault="004D42D3" w:rsidP="00A2760F"/>
    <w:p w:rsidR="004D42D3" w:rsidRDefault="004D42D3" w:rsidP="00A2760F"/>
    <w:p w:rsidR="004D42D3" w:rsidRDefault="004D42D3"/>
    <w:sectPr w:rsidR="004D42D3" w:rsidSect="007820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760F"/>
    <w:rsid w:val="00093530"/>
    <w:rsid w:val="000C051D"/>
    <w:rsid w:val="000F46F2"/>
    <w:rsid w:val="001D37F4"/>
    <w:rsid w:val="00245446"/>
    <w:rsid w:val="002D23A4"/>
    <w:rsid w:val="003809D7"/>
    <w:rsid w:val="004D42D3"/>
    <w:rsid w:val="005E3708"/>
    <w:rsid w:val="006E2FDA"/>
    <w:rsid w:val="00775E66"/>
    <w:rsid w:val="00782094"/>
    <w:rsid w:val="0087678B"/>
    <w:rsid w:val="008A5198"/>
    <w:rsid w:val="00937B02"/>
    <w:rsid w:val="009971E6"/>
    <w:rsid w:val="00A2760F"/>
    <w:rsid w:val="00B06342"/>
    <w:rsid w:val="00B07B49"/>
    <w:rsid w:val="00B77DA4"/>
    <w:rsid w:val="00BD4CA2"/>
    <w:rsid w:val="00C43524"/>
    <w:rsid w:val="00DA0EC7"/>
    <w:rsid w:val="00DA24E0"/>
    <w:rsid w:val="00DB6143"/>
    <w:rsid w:val="00DF07A9"/>
    <w:rsid w:val="00DF2B79"/>
    <w:rsid w:val="00E52307"/>
    <w:rsid w:val="00EB32CF"/>
    <w:rsid w:val="00FB2594"/>
    <w:rsid w:val="00FD2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60F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2760F"/>
    <w:pPr>
      <w:keepNext/>
      <w:jc w:val="center"/>
      <w:outlineLvl w:val="2"/>
    </w:pPr>
    <w:rPr>
      <w:rFonts w:ascii="Arial" w:hAnsi="Arial" w:cs="Arial"/>
      <w:b/>
      <w:bCs/>
      <w:i/>
      <w:iCs/>
      <w:sz w:val="3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2760F"/>
    <w:pPr>
      <w:keepNext/>
      <w:jc w:val="center"/>
      <w:outlineLvl w:val="7"/>
    </w:pPr>
    <w:rPr>
      <w:rFonts w:ascii="Arial" w:hAnsi="Arial" w:cs="Arial"/>
      <w:b/>
      <w:i/>
      <w:i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A2760F"/>
    <w:rPr>
      <w:rFonts w:ascii="Arial" w:hAnsi="Arial" w:cs="Arial"/>
      <w:b/>
      <w:bCs/>
      <w:i/>
      <w:iCs/>
      <w:sz w:val="24"/>
      <w:szCs w:val="24"/>
      <w:lang w:eastAsia="pl-PL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A2760F"/>
    <w:rPr>
      <w:rFonts w:ascii="Arial" w:hAnsi="Arial" w:cs="Arial"/>
      <w:b/>
      <w:i/>
      <w:iCs/>
      <w:sz w:val="24"/>
      <w:szCs w:val="24"/>
      <w:lang w:eastAsia="pl-PL"/>
    </w:rPr>
  </w:style>
  <w:style w:type="paragraph" w:styleId="BodyText">
    <w:name w:val="Body Text"/>
    <w:basedOn w:val="Normal"/>
    <w:link w:val="BodyTextChar"/>
    <w:uiPriority w:val="99"/>
    <w:rsid w:val="00A2760F"/>
    <w:rPr>
      <w:rFonts w:ascii="Arial" w:hAnsi="Arial" w:cs="Arial"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2760F"/>
    <w:rPr>
      <w:rFonts w:ascii="Arial" w:hAnsi="Arial" w:cs="Arial"/>
      <w:sz w:val="24"/>
      <w:szCs w:val="24"/>
      <w:lang w:eastAsia="pl-PL"/>
    </w:rPr>
  </w:style>
  <w:style w:type="paragraph" w:styleId="Header">
    <w:name w:val="header"/>
    <w:basedOn w:val="Normal"/>
    <w:link w:val="HeaderChar"/>
    <w:uiPriority w:val="99"/>
    <w:rsid w:val="00A2760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2760F"/>
    <w:rPr>
      <w:rFonts w:ascii="Times New Roman" w:hAnsi="Times New Roman" w:cs="Times New Roman"/>
      <w:sz w:val="24"/>
      <w:szCs w:val="24"/>
      <w:lang w:eastAsia="pl-PL"/>
    </w:rPr>
  </w:style>
  <w:style w:type="paragraph" w:styleId="BodyText3">
    <w:name w:val="Body Text 3"/>
    <w:basedOn w:val="Normal"/>
    <w:link w:val="BodyText3Char"/>
    <w:uiPriority w:val="99"/>
    <w:rsid w:val="00A2760F"/>
    <w:pPr>
      <w:spacing w:line="360" w:lineRule="auto"/>
    </w:pPr>
    <w:rPr>
      <w:rFonts w:ascii="Arial" w:hAnsi="Arial"/>
      <w:sz w:val="22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A2760F"/>
    <w:rPr>
      <w:rFonts w:ascii="Arial" w:hAnsi="Arial" w:cs="Times New Roman"/>
      <w:sz w:val="24"/>
      <w:szCs w:val="24"/>
      <w:lang w:eastAsia="pl-PL"/>
    </w:rPr>
  </w:style>
  <w:style w:type="paragraph" w:styleId="BodyText2">
    <w:name w:val="Body Text 2"/>
    <w:basedOn w:val="Normal"/>
    <w:link w:val="BodyText2Char"/>
    <w:uiPriority w:val="99"/>
    <w:rsid w:val="00A2760F"/>
    <w:pPr>
      <w:jc w:val="center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A2760F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A2760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A2760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oleObject" Target="embeddings/oleObject8.bin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7.bin"/><Relationship Id="rId17" Type="http://schemas.openxmlformats.org/officeDocument/2006/relationships/hyperlink" Target="mailto:ewidencja@golancz.pl" TargetMode="External"/><Relationship Id="rId2" Type="http://schemas.openxmlformats.org/officeDocument/2006/relationships/settings" Target="settings.xml"/><Relationship Id="rId16" Type="http://schemas.openxmlformats.org/officeDocument/2006/relationships/oleObject" Target="embeddings/oleObject11.bin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oleObject" Target="embeddings/oleObject6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10.bin"/><Relationship Id="rId10" Type="http://schemas.openxmlformats.org/officeDocument/2006/relationships/oleObject" Target="embeddings/oleObject5.bin"/><Relationship Id="rId19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oleObject" Target="embeddings/oleObject4.bin"/><Relationship Id="rId14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712</Words>
  <Characters>4274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</dc:title>
  <dc:subject/>
  <dc:creator>Ula</dc:creator>
  <cp:keywords/>
  <dc:description/>
  <cp:lastModifiedBy>Krzysztof</cp:lastModifiedBy>
  <cp:revision>2</cp:revision>
  <cp:lastPrinted>2014-10-15T09:38:00Z</cp:lastPrinted>
  <dcterms:created xsi:type="dcterms:W3CDTF">2014-10-20T10:43:00Z</dcterms:created>
  <dcterms:modified xsi:type="dcterms:W3CDTF">2014-10-20T10:43:00Z</dcterms:modified>
</cp:coreProperties>
</file>