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AA6" w:rsidRPr="00841DB8" w:rsidRDefault="00174AA6" w:rsidP="00274E67">
      <w:pPr>
        <w:pStyle w:val="Heading1"/>
        <w:tabs>
          <w:tab w:val="left" w:pos="0"/>
        </w:tabs>
        <w:spacing w:line="276" w:lineRule="auto"/>
        <w:rPr>
          <w:i w:val="0"/>
          <w:u w:val="none"/>
        </w:rPr>
      </w:pPr>
      <w:r w:rsidRPr="00F45855">
        <w:rPr>
          <w:i w:val="0"/>
          <w:u w:val="none"/>
        </w:rPr>
        <w:t>OGŁOSZENIE</w:t>
      </w:r>
    </w:p>
    <w:p w:rsidR="00174AA6" w:rsidRDefault="00174AA6" w:rsidP="00274E67"/>
    <w:p w:rsidR="00174AA6" w:rsidRDefault="00174AA6" w:rsidP="00274E67">
      <w:pPr>
        <w:jc w:val="center"/>
      </w:pPr>
      <w:r>
        <w:t>Burmistrz Miasta i Gminy w Gołańczy informuje, iż w dniu 08.01.2014 r. został rozstrzygnięty  Otwarty konkurs ofert na realizację zadań publicznych w 2014 r.</w:t>
      </w:r>
    </w:p>
    <w:p w:rsidR="00174AA6" w:rsidRDefault="00174AA6" w:rsidP="00274E67">
      <w:r>
        <w:t>Wsparcie finansowe na realizację zadania publicznego w roku 2014 otrzymują następujące organizacje pozarządowe:</w:t>
      </w:r>
    </w:p>
    <w:p w:rsidR="00174AA6" w:rsidRDefault="00174AA6" w:rsidP="00274E67">
      <w:pPr>
        <w:tabs>
          <w:tab w:val="left" w:pos="540"/>
          <w:tab w:val="left" w:pos="2410"/>
        </w:tabs>
      </w:pPr>
      <w:r>
        <w:t xml:space="preserve">Zadanie 1.1. </w:t>
      </w:r>
    </w:p>
    <w:p w:rsidR="00174AA6" w:rsidRDefault="00174AA6" w:rsidP="00274E67">
      <w:pPr>
        <w:tabs>
          <w:tab w:val="left" w:pos="540"/>
          <w:tab w:val="left" w:pos="851"/>
        </w:tabs>
      </w:pPr>
      <w:r>
        <w:tab/>
        <w:t xml:space="preserve">1. </w:t>
      </w:r>
      <w:r>
        <w:tab/>
      </w:r>
      <w:r w:rsidRPr="00665809">
        <w:t xml:space="preserve">Rozwój kultury fizycznej wśród </w:t>
      </w:r>
      <w:r>
        <w:t xml:space="preserve">mieszkańców miasta i gminy Gołańcz – GKS </w:t>
      </w:r>
      <w:r>
        <w:tab/>
      </w:r>
      <w:r>
        <w:tab/>
      </w:r>
      <w:r>
        <w:tab/>
        <w:t xml:space="preserve">ZAMEK - </w:t>
      </w:r>
      <w:r w:rsidRPr="00792C34">
        <w:t>Wysokość środków przeznaczony</w:t>
      </w:r>
      <w:r>
        <w:t>ch na realizację zadania w 2014</w:t>
      </w:r>
      <w:r w:rsidRPr="00997FCA">
        <w:t xml:space="preserve"> r</w:t>
      </w:r>
      <w:r>
        <w:t xml:space="preserve">. - </w:t>
      </w:r>
      <w:r>
        <w:tab/>
      </w:r>
      <w:r>
        <w:tab/>
      </w:r>
      <w:r>
        <w:rPr>
          <w:b/>
        </w:rPr>
        <w:t>3</w:t>
      </w:r>
      <w:r w:rsidRPr="00792C34">
        <w:rPr>
          <w:b/>
        </w:rPr>
        <w:t>0.000,-</w:t>
      </w:r>
      <w:r w:rsidRPr="00792C34">
        <w:t>zł.</w:t>
      </w:r>
      <w:r>
        <w:t xml:space="preserve"> - termin realizacji zadania styczeń - grudzień 2014</w:t>
      </w:r>
    </w:p>
    <w:p w:rsidR="00174AA6" w:rsidRDefault="00174AA6" w:rsidP="00274E67">
      <w:pPr>
        <w:tabs>
          <w:tab w:val="left" w:pos="540"/>
          <w:tab w:val="left" w:pos="851"/>
        </w:tabs>
      </w:pPr>
      <w:r>
        <w:tab/>
        <w:t>2.</w:t>
      </w:r>
      <w:r>
        <w:tab/>
      </w:r>
      <w:r w:rsidRPr="00665809">
        <w:t xml:space="preserve">Organizacja zajęć sportowych w </w:t>
      </w:r>
      <w:r>
        <w:t xml:space="preserve"> podnoszeniu</w:t>
      </w:r>
      <w:r w:rsidRPr="00665809">
        <w:t xml:space="preserve"> ciężarów</w:t>
      </w:r>
      <w:r>
        <w:t xml:space="preserve"> - GKS ZAMEK - </w:t>
      </w:r>
      <w:r w:rsidRPr="00792C34">
        <w:t xml:space="preserve">Wysokość </w:t>
      </w:r>
      <w:r>
        <w:tab/>
      </w:r>
      <w:r>
        <w:tab/>
      </w:r>
      <w:r w:rsidRPr="00792C34">
        <w:t>środków przeznaczony</w:t>
      </w:r>
      <w:r>
        <w:t>ch na realizację zadania w 2014</w:t>
      </w:r>
      <w:r w:rsidRPr="00997FCA">
        <w:t xml:space="preserve"> r</w:t>
      </w:r>
      <w:r>
        <w:t xml:space="preserve">. - </w:t>
      </w:r>
      <w:r>
        <w:rPr>
          <w:b/>
        </w:rPr>
        <w:t>3</w:t>
      </w:r>
      <w:r w:rsidRPr="00792C34">
        <w:rPr>
          <w:b/>
        </w:rPr>
        <w:t>0.000,-</w:t>
      </w:r>
      <w:r w:rsidRPr="00792C34">
        <w:t>zł.</w:t>
      </w:r>
      <w:r>
        <w:t xml:space="preserve"> - termin </w:t>
      </w:r>
      <w:r>
        <w:tab/>
      </w:r>
      <w:r>
        <w:tab/>
      </w:r>
      <w:r>
        <w:tab/>
        <w:t>realizacji zadania styczeń - grudzień 2014</w:t>
      </w:r>
    </w:p>
    <w:p w:rsidR="00174AA6" w:rsidRDefault="00174AA6" w:rsidP="00274E67">
      <w:pPr>
        <w:tabs>
          <w:tab w:val="left" w:pos="540"/>
          <w:tab w:val="left" w:pos="851"/>
        </w:tabs>
      </w:pPr>
      <w:r>
        <w:tab/>
        <w:t xml:space="preserve">3. </w:t>
      </w:r>
      <w:r>
        <w:tab/>
        <w:t xml:space="preserve">Organizacja zajęć sportowych w piłkę nożną i siatkową - GKS ZAMEK - </w:t>
      </w:r>
      <w:r w:rsidRPr="00792C34">
        <w:t xml:space="preserve">Wysokość </w:t>
      </w:r>
      <w:r>
        <w:tab/>
      </w:r>
      <w:r>
        <w:tab/>
      </w:r>
      <w:r w:rsidRPr="00792C34">
        <w:t>środków przeznaczony</w:t>
      </w:r>
      <w:r>
        <w:t>ch na realizację zadania w 2014</w:t>
      </w:r>
      <w:r w:rsidRPr="00997FCA">
        <w:t xml:space="preserve"> r</w:t>
      </w:r>
      <w:r>
        <w:t xml:space="preserve">. - </w:t>
      </w:r>
      <w:r>
        <w:rPr>
          <w:b/>
        </w:rPr>
        <w:t>3</w:t>
      </w:r>
      <w:r w:rsidRPr="00792C34">
        <w:rPr>
          <w:b/>
        </w:rPr>
        <w:t>0.000,-</w:t>
      </w:r>
      <w:r w:rsidRPr="00792C34">
        <w:t>zł.</w:t>
      </w:r>
      <w:r>
        <w:t xml:space="preserve"> - termin </w:t>
      </w:r>
      <w:r>
        <w:tab/>
      </w:r>
      <w:r>
        <w:tab/>
      </w:r>
      <w:r>
        <w:tab/>
        <w:t>realizacji zadania styczeń - grudzień 2014</w:t>
      </w:r>
    </w:p>
    <w:p w:rsidR="00174AA6" w:rsidRDefault="00174AA6" w:rsidP="00274E67">
      <w:pPr>
        <w:tabs>
          <w:tab w:val="left" w:pos="567"/>
          <w:tab w:val="left" w:pos="851"/>
        </w:tabs>
      </w:pPr>
      <w:r>
        <w:tab/>
        <w:t>5.</w:t>
      </w:r>
      <w:r>
        <w:tab/>
      </w:r>
      <w:r w:rsidRPr="00665809">
        <w:t xml:space="preserve">Organizowanie pozalekcyjnych form aktywności </w:t>
      </w:r>
      <w:r>
        <w:t xml:space="preserve">sportowej uczniów. – UKS </w:t>
      </w:r>
      <w:r>
        <w:tab/>
      </w:r>
      <w:r>
        <w:tab/>
      </w:r>
      <w:r>
        <w:tab/>
        <w:t xml:space="preserve">Płomień w Morakowie- </w:t>
      </w:r>
      <w:r w:rsidRPr="00792C34">
        <w:t>Wysokość środków przeznaczony</w:t>
      </w:r>
      <w:r>
        <w:t xml:space="preserve">ch na realizację zadania </w:t>
      </w:r>
      <w:r w:rsidRPr="00997FCA">
        <w:t xml:space="preserve">w </w:t>
      </w:r>
      <w:r>
        <w:tab/>
      </w:r>
      <w:r>
        <w:tab/>
        <w:t>2014</w:t>
      </w:r>
      <w:r w:rsidRPr="00997FCA">
        <w:t xml:space="preserve"> r</w:t>
      </w:r>
      <w:r>
        <w:t xml:space="preserve">. – 2.000,- zł - termin realizacji zadania styczeń - grudzień 2014; UKS Orzełek </w:t>
      </w:r>
      <w:r>
        <w:tab/>
      </w:r>
      <w:r>
        <w:tab/>
        <w:t xml:space="preserve">w Smogulcu </w:t>
      </w:r>
      <w:r w:rsidRPr="00792C34">
        <w:t>Wysokość środków przeznaczony</w:t>
      </w:r>
      <w:r>
        <w:t xml:space="preserve">ch na realizację zadania </w:t>
      </w:r>
      <w:r w:rsidRPr="00997FCA">
        <w:t xml:space="preserve">w </w:t>
      </w:r>
      <w:r>
        <w:t>2014</w:t>
      </w:r>
      <w:r w:rsidRPr="00997FCA">
        <w:t xml:space="preserve"> r</w:t>
      </w:r>
      <w:r>
        <w:t xml:space="preserve">. – </w:t>
      </w:r>
      <w:r>
        <w:tab/>
      </w:r>
      <w:r>
        <w:tab/>
        <w:t>3.300,- zł - termin realizacji zadania styczeń - grudzień 2014</w:t>
      </w:r>
    </w:p>
    <w:p w:rsidR="00174AA6" w:rsidRDefault="00174AA6" w:rsidP="00274E67">
      <w:pPr>
        <w:tabs>
          <w:tab w:val="left" w:pos="567"/>
          <w:tab w:val="left" w:pos="851"/>
        </w:tabs>
      </w:pPr>
      <w:r>
        <w:tab/>
        <w:t>6.</w:t>
      </w:r>
      <w:r>
        <w:tab/>
      </w:r>
      <w:r w:rsidRPr="00665809">
        <w:t xml:space="preserve">Organizacja masowych imprez rekreacyjno- sportowych dla dorosłych, dzieci i </w:t>
      </w:r>
      <w:r>
        <w:tab/>
      </w:r>
      <w:r>
        <w:tab/>
      </w:r>
      <w:r w:rsidRPr="00665809">
        <w:t>młodzieży</w:t>
      </w:r>
      <w:r>
        <w:t xml:space="preserve"> – MGZ LZS Gołańcz</w:t>
      </w:r>
      <w:r w:rsidRPr="00F74553">
        <w:t xml:space="preserve"> </w:t>
      </w:r>
      <w:r>
        <w:t xml:space="preserve">- </w:t>
      </w:r>
      <w:r w:rsidRPr="00792C34">
        <w:t>Wysokość środków przeznaczony</w:t>
      </w:r>
      <w:r>
        <w:t xml:space="preserve">ch na realizację </w:t>
      </w:r>
      <w:r>
        <w:tab/>
      </w:r>
      <w:r>
        <w:tab/>
        <w:t xml:space="preserve">zadania </w:t>
      </w:r>
      <w:r w:rsidRPr="00997FCA">
        <w:t xml:space="preserve">w </w:t>
      </w:r>
      <w:r>
        <w:t>2014</w:t>
      </w:r>
      <w:r w:rsidRPr="00997FCA">
        <w:t xml:space="preserve"> r</w:t>
      </w:r>
      <w:r>
        <w:t>. – 20.000,- zł - termin realizacji zadania styczeń - grudzień 2014</w:t>
      </w:r>
    </w:p>
    <w:p w:rsidR="00174AA6" w:rsidRDefault="00174AA6" w:rsidP="00274E67">
      <w:pPr>
        <w:tabs>
          <w:tab w:val="left" w:pos="540"/>
          <w:tab w:val="left" w:pos="851"/>
        </w:tabs>
      </w:pPr>
      <w:r>
        <w:tab/>
        <w:t>7.</w:t>
      </w:r>
      <w:r>
        <w:tab/>
      </w:r>
      <w:r w:rsidRPr="00665809">
        <w:t>Utrzymanie i modernizacja stadionu w Gołańczy</w:t>
      </w:r>
      <w:r>
        <w:t xml:space="preserve">- GKS ZAMEK - </w:t>
      </w:r>
      <w:r w:rsidRPr="00792C34">
        <w:t xml:space="preserve">Wysokość </w:t>
      </w:r>
      <w:r>
        <w:tab/>
      </w:r>
      <w:r>
        <w:tab/>
      </w:r>
      <w:r>
        <w:tab/>
      </w:r>
      <w:r w:rsidRPr="00792C34">
        <w:t>środków przeznaczony</w:t>
      </w:r>
      <w:r>
        <w:t>ch na realizację zadania w 2014</w:t>
      </w:r>
      <w:r w:rsidRPr="00997FCA">
        <w:t xml:space="preserve"> r</w:t>
      </w:r>
      <w:r>
        <w:t xml:space="preserve">. - </w:t>
      </w:r>
      <w:r>
        <w:rPr>
          <w:b/>
        </w:rPr>
        <w:t>5</w:t>
      </w:r>
      <w:r w:rsidRPr="00792C34">
        <w:rPr>
          <w:b/>
        </w:rPr>
        <w:t>0.000,-</w:t>
      </w:r>
      <w:r w:rsidRPr="00792C34">
        <w:t>zł.</w:t>
      </w:r>
      <w:r>
        <w:t xml:space="preserve"> - termin </w:t>
      </w:r>
      <w:r>
        <w:tab/>
      </w:r>
      <w:r>
        <w:tab/>
      </w:r>
      <w:r>
        <w:tab/>
        <w:t>realizacji zadania styczeń - grudzień 2014</w:t>
      </w:r>
    </w:p>
    <w:p w:rsidR="00174AA6" w:rsidRDefault="00174AA6" w:rsidP="00274E67">
      <w:pPr>
        <w:tabs>
          <w:tab w:val="left" w:pos="540"/>
          <w:tab w:val="left" w:pos="851"/>
        </w:tabs>
      </w:pPr>
      <w:r>
        <w:tab/>
        <w:t>8.</w:t>
      </w:r>
      <w:r>
        <w:tab/>
      </w:r>
      <w:r w:rsidRPr="00665809">
        <w:t xml:space="preserve">Organizacja masowych imprez rekreacyjno-sportowych dla społeczeństwa wsi </w:t>
      </w:r>
      <w:r>
        <w:tab/>
      </w:r>
      <w:r>
        <w:tab/>
      </w:r>
      <w:r>
        <w:tab/>
      </w:r>
      <w:r w:rsidRPr="00665809">
        <w:t>Czesławice</w:t>
      </w:r>
      <w:r>
        <w:t xml:space="preserve"> – LKS Czesławice - </w:t>
      </w:r>
      <w:r w:rsidRPr="00792C34">
        <w:t>Wysokość środków przeznaczony</w:t>
      </w:r>
      <w:r>
        <w:t xml:space="preserve">ch na realizację </w:t>
      </w:r>
      <w:r>
        <w:tab/>
      </w:r>
      <w:r>
        <w:tab/>
        <w:t xml:space="preserve">zadania </w:t>
      </w:r>
      <w:r w:rsidRPr="00997FCA">
        <w:t xml:space="preserve">w </w:t>
      </w:r>
      <w:r>
        <w:t>2014</w:t>
      </w:r>
      <w:r w:rsidRPr="00997FCA">
        <w:t xml:space="preserve"> r</w:t>
      </w:r>
      <w:r>
        <w:t>. – 2.000,- zł - termin realizacji zadania styczeń - grudzień 2014</w:t>
      </w:r>
    </w:p>
    <w:p w:rsidR="00174AA6" w:rsidRDefault="00174AA6" w:rsidP="00274E67">
      <w:r>
        <w:t>Zadanie 2.</w:t>
      </w:r>
    </w:p>
    <w:p w:rsidR="00174AA6" w:rsidRDefault="00174AA6" w:rsidP="00274E67">
      <w:pPr>
        <w:tabs>
          <w:tab w:val="left" w:pos="567"/>
          <w:tab w:val="left" w:pos="851"/>
        </w:tabs>
      </w:pPr>
      <w:r>
        <w:tab/>
        <w:t>1)</w:t>
      </w:r>
      <w:r>
        <w:tab/>
        <w:t xml:space="preserve"> </w:t>
      </w:r>
      <w:r w:rsidRPr="00286158">
        <w:t xml:space="preserve">Organizacja masowych imprez kulturalnych dla mieszkańców miasta i gminy oraz </w:t>
      </w:r>
      <w:r>
        <w:tab/>
      </w:r>
      <w:r>
        <w:tab/>
        <w:t>k</w:t>
      </w:r>
      <w:r w:rsidRPr="00286158">
        <w:t xml:space="preserve">ształtowanie patriotycznych postaw i rozbudzanie społecznego zaangażowania na </w:t>
      </w:r>
      <w:r>
        <w:tab/>
      </w:r>
      <w:r>
        <w:tab/>
      </w:r>
      <w:r w:rsidRPr="00286158">
        <w:t>rzecz miasta, gminy i regionu</w:t>
      </w:r>
      <w:r>
        <w:t xml:space="preserve"> – Towarzystwo Miłośników Ziemi Gołanieckiej - </w:t>
      </w:r>
      <w:r>
        <w:tab/>
      </w:r>
      <w:r>
        <w:tab/>
      </w:r>
      <w:r w:rsidRPr="00792C34">
        <w:t>Wysokość środków przeznaczony</w:t>
      </w:r>
      <w:r>
        <w:t xml:space="preserve">ch na realizację zadania </w:t>
      </w:r>
      <w:r w:rsidRPr="00997FCA">
        <w:t xml:space="preserve">w </w:t>
      </w:r>
      <w:r>
        <w:t>2014</w:t>
      </w:r>
      <w:r w:rsidRPr="00997FCA">
        <w:t xml:space="preserve"> r</w:t>
      </w:r>
      <w:r>
        <w:t xml:space="preserve">. – 3.500,- zł - </w:t>
      </w:r>
      <w:r>
        <w:tab/>
      </w:r>
      <w:r>
        <w:tab/>
        <w:t>termin realizacji zadania styczeń - grudzień 2014</w:t>
      </w:r>
    </w:p>
    <w:p w:rsidR="00174AA6" w:rsidRDefault="00174AA6" w:rsidP="00274E67">
      <w:pPr>
        <w:tabs>
          <w:tab w:val="left" w:pos="567"/>
          <w:tab w:val="left" w:pos="851"/>
        </w:tabs>
      </w:pPr>
      <w:r>
        <w:tab/>
        <w:t>2)</w:t>
      </w:r>
      <w:r>
        <w:tab/>
      </w:r>
      <w:r w:rsidRPr="00665809">
        <w:t>Organizacja konkursu wiedzy o ziemi gołanieckiej</w:t>
      </w:r>
      <w:r>
        <w:t xml:space="preserve">– Towarzystwo Miłośników Ziemi </w:t>
      </w:r>
      <w:r>
        <w:tab/>
      </w:r>
      <w:r>
        <w:tab/>
        <w:t xml:space="preserve">Gołanieckiej - </w:t>
      </w:r>
      <w:r w:rsidRPr="00792C34">
        <w:t>Wysokość środków przeznaczony</w:t>
      </w:r>
      <w:r>
        <w:t xml:space="preserve">ch na realizację zadania </w:t>
      </w:r>
      <w:r w:rsidRPr="00997FCA">
        <w:t xml:space="preserve">w </w:t>
      </w:r>
      <w:r>
        <w:t>2014</w:t>
      </w:r>
      <w:r w:rsidRPr="00997FCA">
        <w:t xml:space="preserve"> r</w:t>
      </w:r>
      <w:r>
        <w:t xml:space="preserve">. – </w:t>
      </w:r>
      <w:r>
        <w:tab/>
      </w:r>
      <w:r>
        <w:tab/>
        <w:t>500,- zł - termin realizacji zadania styczeń - grudzień 2014</w:t>
      </w:r>
    </w:p>
    <w:p w:rsidR="00174AA6" w:rsidRDefault="00174AA6" w:rsidP="00274E67">
      <w:pPr>
        <w:tabs>
          <w:tab w:val="left" w:pos="567"/>
          <w:tab w:val="left" w:pos="851"/>
        </w:tabs>
      </w:pPr>
      <w:r>
        <w:tab/>
        <w:t>3)</w:t>
      </w:r>
      <w:r>
        <w:tab/>
      </w:r>
      <w:r w:rsidRPr="00665809">
        <w:t>Organizowanie życia kulturalnego dla emerytów, rencistów i inwalidów</w:t>
      </w:r>
      <w:r>
        <w:t xml:space="preserve"> – Koło </w:t>
      </w:r>
      <w:r>
        <w:tab/>
      </w:r>
      <w:r>
        <w:tab/>
        <w:t xml:space="preserve">Miejsko-Gminne Polskiego Związku Emerytów, Rencistów i Inwalidów w Gołańczy </w:t>
      </w:r>
      <w:r>
        <w:tab/>
      </w:r>
      <w:r>
        <w:tab/>
        <w:t xml:space="preserve">- </w:t>
      </w:r>
      <w:r w:rsidRPr="00792C34">
        <w:t>Wysokość środków przeznaczony</w:t>
      </w:r>
      <w:r>
        <w:t xml:space="preserve">ch na realizację zadania </w:t>
      </w:r>
      <w:r w:rsidRPr="00997FCA">
        <w:t xml:space="preserve">w </w:t>
      </w:r>
      <w:r>
        <w:t>2014</w:t>
      </w:r>
      <w:r w:rsidRPr="00997FCA">
        <w:t xml:space="preserve"> r</w:t>
      </w:r>
      <w:r>
        <w:t xml:space="preserve">. – 8.000,- zł - </w:t>
      </w:r>
      <w:r>
        <w:tab/>
      </w:r>
      <w:r>
        <w:tab/>
        <w:t>termin realizacji zadania styczeń - grudzień 2014</w:t>
      </w:r>
    </w:p>
    <w:p w:rsidR="00174AA6" w:rsidRDefault="00174AA6" w:rsidP="00274E67">
      <w:pPr>
        <w:tabs>
          <w:tab w:val="left" w:pos="567"/>
          <w:tab w:val="left" w:pos="851"/>
        </w:tabs>
      </w:pPr>
      <w:r>
        <w:t>Zadanie 4.</w:t>
      </w:r>
    </w:p>
    <w:p w:rsidR="00174AA6" w:rsidRDefault="00174AA6" w:rsidP="00274E67">
      <w:pPr>
        <w:tabs>
          <w:tab w:val="left" w:pos="540"/>
        </w:tabs>
        <w:ind w:left="540" w:hanging="540"/>
      </w:pPr>
      <w:r>
        <w:tab/>
      </w:r>
      <w:r w:rsidRPr="00E21308">
        <w:rPr>
          <w:bCs/>
        </w:rPr>
        <w:t>Pomoc społeczna rodzinom i osobom w trudnej sytuacji życiowej  - wsparcie działalności jadłodajni i noclegowni</w:t>
      </w:r>
      <w:r>
        <w:rPr>
          <w:bCs/>
        </w:rPr>
        <w:t xml:space="preserve"> – Stowarzyszenie im. Ks. J.N.Musolffa w Wągrowcu </w:t>
      </w:r>
      <w:r>
        <w:t xml:space="preserve">- </w:t>
      </w:r>
      <w:r w:rsidRPr="00792C34">
        <w:t>Wysokość środków przeznaczony</w:t>
      </w:r>
      <w:r>
        <w:t xml:space="preserve">ch na realizację zadania </w:t>
      </w:r>
      <w:r w:rsidRPr="00997FCA">
        <w:t xml:space="preserve">w </w:t>
      </w:r>
      <w:r>
        <w:t>2014</w:t>
      </w:r>
      <w:r w:rsidRPr="00997FCA">
        <w:t xml:space="preserve"> r</w:t>
      </w:r>
      <w:r>
        <w:t>. – 5.000,- zł - termin realizacji zadania styczeń - grudzień 2014</w:t>
      </w:r>
    </w:p>
    <w:p w:rsidR="00174AA6" w:rsidRDefault="00174AA6" w:rsidP="00274E67">
      <w:pPr>
        <w:tabs>
          <w:tab w:val="left" w:pos="540"/>
        </w:tabs>
        <w:ind w:left="540" w:hanging="540"/>
      </w:pPr>
      <w:r>
        <w:t xml:space="preserve">Zadanie 5. </w:t>
      </w:r>
    </w:p>
    <w:p w:rsidR="00174AA6" w:rsidRDefault="00174AA6" w:rsidP="00274E67">
      <w:pPr>
        <w:ind w:left="540" w:hanging="540"/>
      </w:pPr>
      <w:r>
        <w:tab/>
      </w:r>
      <w:r w:rsidRPr="00E21308">
        <w:rPr>
          <w:bCs/>
        </w:rPr>
        <w:t>Nauka, edukacji, oświata i  wychowanie – edukacyjna opieka wychowawcza</w:t>
      </w:r>
      <w:r>
        <w:rPr>
          <w:bCs/>
        </w:rPr>
        <w:t xml:space="preserve"> – Stowarzyszenie Młodych Wielkopolan w Gnieźnie </w:t>
      </w:r>
      <w:r>
        <w:t xml:space="preserve">- </w:t>
      </w:r>
      <w:r w:rsidRPr="00792C34">
        <w:t>Wysokość środków przeznaczony</w:t>
      </w:r>
      <w:r>
        <w:t xml:space="preserve">ch na realizację zadania </w:t>
      </w:r>
      <w:r w:rsidRPr="00997FCA">
        <w:t xml:space="preserve">w </w:t>
      </w:r>
      <w:r>
        <w:t>2014</w:t>
      </w:r>
      <w:r w:rsidRPr="00997FCA">
        <w:t xml:space="preserve"> r</w:t>
      </w:r>
      <w:r>
        <w:t>. – 20.000,- zł - termin realizacji zadania styczeń - grudzień 2014</w:t>
      </w:r>
    </w:p>
    <w:p w:rsidR="00174AA6" w:rsidRDefault="00174AA6" w:rsidP="00274E67">
      <w:pPr>
        <w:ind w:left="540" w:hanging="540"/>
        <w:rPr>
          <w:bCs/>
        </w:rPr>
      </w:pPr>
      <w:r>
        <w:rPr>
          <w:bCs/>
        </w:rPr>
        <w:t xml:space="preserve">Zadanie 6. </w:t>
      </w:r>
    </w:p>
    <w:p w:rsidR="00174AA6" w:rsidRDefault="00174AA6" w:rsidP="00274E67">
      <w:pPr>
        <w:ind w:left="540" w:hanging="540"/>
      </w:pPr>
      <w:r>
        <w:rPr>
          <w:bCs/>
        </w:rPr>
        <w:tab/>
      </w:r>
      <w:r w:rsidRPr="00E21308">
        <w:t>Ochrona i promocja zdrowia</w:t>
      </w:r>
      <w:r>
        <w:t xml:space="preserve"> – Stowarzyszenie Zdrowy Styl - </w:t>
      </w:r>
      <w:r w:rsidRPr="00792C34">
        <w:t>Wysokość środków przeznaczony</w:t>
      </w:r>
      <w:r>
        <w:t xml:space="preserve">ch na realizację zadania </w:t>
      </w:r>
      <w:r w:rsidRPr="00997FCA">
        <w:t xml:space="preserve">w </w:t>
      </w:r>
      <w:r>
        <w:t>2014</w:t>
      </w:r>
      <w:r w:rsidRPr="00997FCA">
        <w:t xml:space="preserve"> r</w:t>
      </w:r>
      <w:r>
        <w:t>. – 3.000,- zł - termin realizacji zadania styczeń - grudzień 2014</w:t>
      </w:r>
    </w:p>
    <w:p w:rsidR="00174AA6" w:rsidRDefault="00174AA6" w:rsidP="00274E67">
      <w:pPr>
        <w:ind w:left="540" w:hanging="540"/>
      </w:pPr>
      <w:r>
        <w:t>Zadanie 7.</w:t>
      </w:r>
    </w:p>
    <w:p w:rsidR="00174AA6" w:rsidRDefault="00174AA6" w:rsidP="00274E67">
      <w:pPr>
        <w:tabs>
          <w:tab w:val="left" w:pos="540"/>
          <w:tab w:val="left" w:pos="851"/>
        </w:tabs>
        <w:spacing w:after="0"/>
        <w:ind w:left="180" w:hanging="180"/>
      </w:pPr>
      <w:r>
        <w:tab/>
      </w:r>
      <w:r>
        <w:tab/>
        <w:t xml:space="preserve">1) </w:t>
      </w:r>
      <w:r w:rsidRPr="00665809">
        <w:t>Dokarmianie dzikiej zwierzyny</w:t>
      </w:r>
      <w:r>
        <w:t xml:space="preserve"> </w:t>
      </w:r>
      <w:r w:rsidRPr="003B02B9">
        <w:t xml:space="preserve">oraz działania w zakresie ochrony i hodowli </w:t>
      </w:r>
      <w:r>
        <w:tab/>
      </w:r>
      <w:r>
        <w:tab/>
      </w:r>
      <w:r>
        <w:tab/>
      </w:r>
      <w:r w:rsidRPr="003B02B9">
        <w:t>zwierzyny</w:t>
      </w:r>
      <w:r>
        <w:t>.</w:t>
      </w:r>
      <w:r w:rsidRPr="00E21308">
        <w:t xml:space="preserve"> </w:t>
      </w:r>
      <w:r>
        <w:t xml:space="preserve">– Koło Łowieckie Darz Bór - </w:t>
      </w:r>
      <w:r w:rsidRPr="00792C34">
        <w:t>Wysokość środków przeznaczony</w:t>
      </w:r>
      <w:r>
        <w:t xml:space="preserve">ch na </w:t>
      </w:r>
      <w:r>
        <w:tab/>
      </w:r>
      <w:r>
        <w:tab/>
        <w:t>realizację zadania w 2014</w:t>
      </w:r>
      <w:r w:rsidRPr="00997FCA">
        <w:t xml:space="preserve"> r</w:t>
      </w:r>
      <w:r>
        <w:t xml:space="preserve">. – 5.000,- zł. Termin realizacji zadania styczeń – </w:t>
      </w:r>
      <w:r>
        <w:tab/>
      </w:r>
      <w:r>
        <w:tab/>
      </w:r>
      <w:r>
        <w:tab/>
        <w:t>grudzień 2014</w:t>
      </w:r>
    </w:p>
    <w:p w:rsidR="00174AA6" w:rsidRDefault="00174AA6" w:rsidP="00274E67">
      <w:pPr>
        <w:tabs>
          <w:tab w:val="left" w:pos="540"/>
          <w:tab w:val="left" w:pos="851"/>
        </w:tabs>
        <w:spacing w:after="0"/>
        <w:ind w:left="180" w:hanging="180"/>
      </w:pPr>
      <w:r>
        <w:tab/>
      </w:r>
      <w:r>
        <w:tab/>
        <w:t>2)</w:t>
      </w:r>
      <w:r>
        <w:tab/>
      </w:r>
      <w:r w:rsidRPr="00665809">
        <w:t xml:space="preserve">Propagowanie wśród wędkarzy i innych użytkowników akwenów wodnych wiedzy </w:t>
      </w:r>
      <w:r>
        <w:tab/>
      </w:r>
      <w:r>
        <w:tab/>
      </w:r>
      <w:r w:rsidRPr="00665809">
        <w:t xml:space="preserve">dotyczącej potrzeby ochrony przyrody oraz prowadzenie akcji uświadamiających </w:t>
      </w:r>
      <w:r>
        <w:tab/>
      </w:r>
      <w:r>
        <w:tab/>
      </w:r>
      <w:r w:rsidRPr="00665809">
        <w:t>konieczność dbałości o dziedzictwo przyrodnicze</w:t>
      </w:r>
      <w:r>
        <w:t xml:space="preserve"> – Koło Miejsko-Gminne PZW </w:t>
      </w:r>
      <w:r>
        <w:tab/>
      </w:r>
      <w:r>
        <w:tab/>
        <w:t xml:space="preserve">Gołańcz - </w:t>
      </w:r>
      <w:r w:rsidRPr="00792C34">
        <w:t>Wysokość środków przeznaczony</w:t>
      </w:r>
      <w:r>
        <w:t>ch na realizację zadania w 2014</w:t>
      </w:r>
      <w:r w:rsidRPr="00997FCA">
        <w:t xml:space="preserve"> r</w:t>
      </w:r>
      <w:r>
        <w:t xml:space="preserve">. – </w:t>
      </w:r>
      <w:r>
        <w:tab/>
      </w:r>
      <w:r>
        <w:tab/>
        <w:t>3.000,- zł. Termin realizacji zadania styczeń – grudzień 2014</w:t>
      </w:r>
    </w:p>
    <w:p w:rsidR="00174AA6" w:rsidRPr="00756432" w:rsidRDefault="00174AA6" w:rsidP="00274E67">
      <w:pPr>
        <w:tabs>
          <w:tab w:val="left" w:pos="540"/>
          <w:tab w:val="left" w:pos="851"/>
        </w:tabs>
        <w:spacing w:after="0"/>
        <w:ind w:left="180" w:hanging="180"/>
      </w:pPr>
    </w:p>
    <w:p w:rsidR="00174AA6" w:rsidRPr="00756432" w:rsidRDefault="00174AA6" w:rsidP="00274E67">
      <w:pPr>
        <w:tabs>
          <w:tab w:val="left" w:pos="540"/>
          <w:tab w:val="left" w:pos="851"/>
        </w:tabs>
        <w:spacing w:after="0"/>
        <w:ind w:left="180" w:hanging="180"/>
      </w:pPr>
    </w:p>
    <w:p w:rsidR="00174AA6" w:rsidRDefault="00174AA6" w:rsidP="00274E67">
      <w:pPr>
        <w:tabs>
          <w:tab w:val="left" w:pos="567"/>
          <w:tab w:val="left" w:pos="851"/>
        </w:tabs>
        <w:ind w:left="540" w:hanging="540"/>
      </w:pPr>
    </w:p>
    <w:p w:rsidR="00174AA6" w:rsidRPr="00274E67" w:rsidRDefault="00174AA6" w:rsidP="00274E67">
      <w:pPr>
        <w:tabs>
          <w:tab w:val="left" w:pos="540"/>
          <w:tab w:val="left" w:pos="1260"/>
        </w:tabs>
        <w:spacing w:after="0"/>
        <w:ind w:left="180" w:hanging="180"/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174AA6" w:rsidRPr="00274E67" w:rsidSect="000B6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4E67"/>
    <w:rsid w:val="00095428"/>
    <w:rsid w:val="00096F8A"/>
    <w:rsid w:val="000B6D59"/>
    <w:rsid w:val="000F76C2"/>
    <w:rsid w:val="00174AA6"/>
    <w:rsid w:val="00274E67"/>
    <w:rsid w:val="00286158"/>
    <w:rsid w:val="003B02B9"/>
    <w:rsid w:val="00665809"/>
    <w:rsid w:val="00703CCC"/>
    <w:rsid w:val="00756432"/>
    <w:rsid w:val="00792C34"/>
    <w:rsid w:val="00841DB8"/>
    <w:rsid w:val="009619E7"/>
    <w:rsid w:val="00997FCA"/>
    <w:rsid w:val="009C03A2"/>
    <w:rsid w:val="00AA75A8"/>
    <w:rsid w:val="00BE7115"/>
    <w:rsid w:val="00CD1FD5"/>
    <w:rsid w:val="00E21308"/>
    <w:rsid w:val="00F45855"/>
    <w:rsid w:val="00F74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E67"/>
    <w:pPr>
      <w:spacing w:after="200"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4E67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b/>
      <w:bCs/>
      <w:i/>
      <w:iCs/>
      <w:sz w:val="52"/>
      <w:u w:val="single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74E67"/>
    <w:rPr>
      <w:rFonts w:ascii="Times New Roman" w:hAnsi="Times New Roman" w:cs="Times New Roman"/>
      <w:b/>
      <w:bCs/>
      <w:i/>
      <w:iCs/>
      <w:sz w:val="52"/>
      <w:u w:val="single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617</Words>
  <Characters>3707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agusia</dc:creator>
  <cp:keywords/>
  <dc:description/>
  <cp:lastModifiedBy>Krzysztof</cp:lastModifiedBy>
  <cp:revision>2</cp:revision>
  <cp:lastPrinted>2014-01-10T10:26:00Z</cp:lastPrinted>
  <dcterms:created xsi:type="dcterms:W3CDTF">2014-01-10T10:45:00Z</dcterms:created>
  <dcterms:modified xsi:type="dcterms:W3CDTF">2014-01-10T10:45:00Z</dcterms:modified>
</cp:coreProperties>
</file>