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84" w:rsidRPr="00973D3E" w:rsidRDefault="00401484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D3E">
        <w:rPr>
          <w:rFonts w:ascii="Times New Roman" w:hAnsi="Times New Roman"/>
          <w:b/>
          <w:sz w:val="24"/>
          <w:szCs w:val="24"/>
        </w:rPr>
        <w:t>Zarzą</w:t>
      </w:r>
      <w:r>
        <w:rPr>
          <w:rFonts w:ascii="Times New Roman" w:hAnsi="Times New Roman"/>
          <w:b/>
          <w:sz w:val="24"/>
          <w:szCs w:val="24"/>
        </w:rPr>
        <w:t>dzenie Nr OA 0050.37.2013</w:t>
      </w:r>
    </w:p>
    <w:p w:rsidR="00401484" w:rsidRPr="00973D3E" w:rsidRDefault="00401484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D3E">
        <w:rPr>
          <w:rFonts w:ascii="Times New Roman" w:hAnsi="Times New Roman"/>
          <w:b/>
          <w:sz w:val="24"/>
          <w:szCs w:val="24"/>
        </w:rPr>
        <w:t>Burmistrza Miasta i Gminy Gołańcz</w:t>
      </w:r>
    </w:p>
    <w:p w:rsidR="00401484" w:rsidRPr="00973D3E" w:rsidRDefault="00401484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24 czerwca 2013</w:t>
      </w:r>
      <w:r w:rsidRPr="00973D3E">
        <w:rPr>
          <w:rFonts w:ascii="Times New Roman" w:hAnsi="Times New Roman"/>
          <w:b/>
          <w:sz w:val="24"/>
          <w:szCs w:val="24"/>
        </w:rPr>
        <w:t xml:space="preserve"> roku</w:t>
      </w:r>
    </w:p>
    <w:p w:rsidR="00401484" w:rsidRPr="00434D5D" w:rsidRDefault="00401484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1484" w:rsidRPr="00434D5D" w:rsidRDefault="00401484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1484" w:rsidRPr="00434D5D" w:rsidRDefault="00401484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3E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>podania do publicznej wiadomości wykazu nieruchomości Gminy Gołańcz przeznaczonych do sprzedaży</w:t>
      </w:r>
    </w:p>
    <w:p w:rsidR="00401484" w:rsidRDefault="00401484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4D5D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>art. 35 ust.1. ustawy o gospodarce nieruchomościami z dnia 21 sierpnia 1997r</w:t>
      </w:r>
    </w:p>
    <w:p w:rsidR="00401484" w:rsidRPr="001B3748" w:rsidRDefault="00401484" w:rsidP="00D50DA8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(Dz .U. 2010r Nr 651, poz. 102 </w:t>
      </w:r>
      <w:r w:rsidRPr="00434D5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oraz </w:t>
      </w:r>
      <w:r>
        <w:t xml:space="preserve">Uchwały Nr XIII/241/13 Rady Miasta i Gminy Gołańcz z dnia 26 kwietnia 2013 roku </w:t>
      </w:r>
      <w:r w:rsidRPr="00434D5D">
        <w:rPr>
          <w:rFonts w:ascii="Times New Roman" w:hAnsi="Times New Roman"/>
          <w:sz w:val="24"/>
          <w:szCs w:val="24"/>
        </w:rPr>
        <w:t>ustalam co następuje:</w:t>
      </w:r>
    </w:p>
    <w:p w:rsidR="00401484" w:rsidRPr="00434D5D" w:rsidRDefault="00401484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484" w:rsidRDefault="00401484" w:rsidP="00AC4A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6AF8">
        <w:rPr>
          <w:rFonts w:ascii="Times New Roman" w:hAnsi="Times New Roman"/>
          <w:b/>
          <w:sz w:val="24"/>
          <w:szCs w:val="24"/>
        </w:rPr>
        <w:t>§ 1.</w:t>
      </w:r>
    </w:p>
    <w:p w:rsidR="00401484" w:rsidRDefault="00401484" w:rsidP="00FA6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Podaję do publicznej wiadomości wykaz nieruchomości gruntowej, stanowiącej własność Gminy Gołańcz przeznaczonych do sprzedaży:</w:t>
      </w:r>
    </w:p>
    <w:p w:rsidR="00401484" w:rsidRDefault="00401484" w:rsidP="006266A6">
      <w:pPr>
        <w:spacing w:line="360" w:lineRule="auto"/>
        <w:jc w:val="both"/>
      </w:pPr>
      <w:r>
        <w:t xml:space="preserve">-działka nr </w:t>
      </w:r>
      <w:r>
        <w:rPr>
          <w:b/>
        </w:rPr>
        <w:t xml:space="preserve"> 66 o  </w:t>
      </w:r>
      <w:r>
        <w:t xml:space="preserve">powierzchni </w:t>
      </w:r>
      <w:r>
        <w:rPr>
          <w:b/>
        </w:rPr>
        <w:t xml:space="preserve">0,3000 </w:t>
      </w:r>
      <w:r w:rsidRPr="00D5734B">
        <w:rPr>
          <w:b/>
        </w:rPr>
        <w:t>ha</w:t>
      </w:r>
      <w:r>
        <w:t xml:space="preserve">  położona w Kujawkach, zapisana w  </w:t>
      </w:r>
      <w:r w:rsidRPr="00965CB5">
        <w:rPr>
          <w:b/>
        </w:rPr>
        <w:t xml:space="preserve">KW </w:t>
      </w:r>
      <w:r>
        <w:rPr>
          <w:b/>
        </w:rPr>
        <w:t xml:space="preserve">PO1B/00033374/2 </w:t>
      </w:r>
      <w:r>
        <w:t>Sądu Rejonowego we Wągrowcu,</w:t>
      </w:r>
    </w:p>
    <w:p w:rsidR="00401484" w:rsidRDefault="00401484" w:rsidP="006266A6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t>-działka 66 w Kujawkach nie jest objęta miejscowym planem zagospodarowania przestrzennego, zapisy studium przewidują obszary priorytetów  dla ochrony  teren złóż torfy/ piaski.</w:t>
      </w:r>
    </w:p>
    <w:p w:rsidR="00401484" w:rsidRPr="00181730" w:rsidRDefault="00401484" w:rsidP="001B3748">
      <w:pPr>
        <w:spacing w:line="360" w:lineRule="auto"/>
        <w:jc w:val="both"/>
        <w:rPr>
          <w:vertAlign w:val="superscript"/>
        </w:rPr>
      </w:pPr>
      <w:r>
        <w:rPr>
          <w:rFonts w:ascii="Times New Roman" w:hAnsi="Times New Roman"/>
          <w:sz w:val="24"/>
          <w:szCs w:val="24"/>
        </w:rPr>
        <w:t>- cena wywoławcza 6 000,00</w:t>
      </w:r>
    </w:p>
    <w:p w:rsidR="00401484" w:rsidRDefault="00401484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koszty aktu notarialnego ponosi nabywca;</w:t>
      </w:r>
    </w:p>
    <w:p w:rsidR="00401484" w:rsidRDefault="00401484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należność za nabycie nieruchomości płatna w przeddzień zawarcia aktu notarialnego;</w:t>
      </w:r>
    </w:p>
    <w:p w:rsidR="00401484" w:rsidRPr="00434D5D" w:rsidRDefault="00401484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sprzedaż  nieruchomości 66 odbędzie się w formie przetargu.</w:t>
      </w:r>
    </w:p>
    <w:p w:rsidR="00401484" w:rsidRPr="009F6FE5" w:rsidRDefault="00401484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4D5D">
        <w:rPr>
          <w:rFonts w:ascii="Times New Roman" w:hAnsi="Times New Roman"/>
          <w:b/>
          <w:bCs/>
          <w:sz w:val="24"/>
          <w:szCs w:val="24"/>
        </w:rPr>
        <w:t>§ 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/>
          <w:sz w:val="24"/>
          <w:szCs w:val="24"/>
        </w:rPr>
        <w:t xml:space="preserve"> </w:t>
      </w:r>
    </w:p>
    <w:p w:rsidR="00401484" w:rsidRPr="00434D5D" w:rsidRDefault="00401484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wywieszenia zarządzenia – na okres 21 dni.</w:t>
      </w:r>
    </w:p>
    <w:p w:rsidR="00401484" w:rsidRPr="009F6FE5" w:rsidRDefault="00401484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4D5D">
        <w:rPr>
          <w:rFonts w:ascii="Times New Roman" w:hAnsi="Times New Roman"/>
          <w:b/>
          <w:bCs/>
          <w:sz w:val="24"/>
          <w:szCs w:val="24"/>
        </w:rPr>
        <w:t>§ 3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401484" w:rsidRDefault="00401484" w:rsidP="006351BF">
      <w:r>
        <w:t>Zarządzenie wchodzi w życie z dniem podpisania.</w:t>
      </w:r>
    </w:p>
    <w:sectPr w:rsidR="00401484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1BF"/>
    <w:rsid w:val="000C1634"/>
    <w:rsid w:val="000C7930"/>
    <w:rsid w:val="001441C1"/>
    <w:rsid w:val="001518AB"/>
    <w:rsid w:val="00181730"/>
    <w:rsid w:val="001B3748"/>
    <w:rsid w:val="001B595A"/>
    <w:rsid w:val="001C7E6F"/>
    <w:rsid w:val="0029082F"/>
    <w:rsid w:val="002D074F"/>
    <w:rsid w:val="002D19B8"/>
    <w:rsid w:val="0035168E"/>
    <w:rsid w:val="003A3102"/>
    <w:rsid w:val="003B3E9F"/>
    <w:rsid w:val="00401484"/>
    <w:rsid w:val="00434D5D"/>
    <w:rsid w:val="004C62FF"/>
    <w:rsid w:val="005578AA"/>
    <w:rsid w:val="00617976"/>
    <w:rsid w:val="006266A6"/>
    <w:rsid w:val="006314D9"/>
    <w:rsid w:val="006351BF"/>
    <w:rsid w:val="007529FE"/>
    <w:rsid w:val="00760C8B"/>
    <w:rsid w:val="00776FB9"/>
    <w:rsid w:val="00782094"/>
    <w:rsid w:val="007C216F"/>
    <w:rsid w:val="008977F3"/>
    <w:rsid w:val="008A5BD2"/>
    <w:rsid w:val="008B5851"/>
    <w:rsid w:val="00965CB5"/>
    <w:rsid w:val="00973D3E"/>
    <w:rsid w:val="009873FB"/>
    <w:rsid w:val="009B2601"/>
    <w:rsid w:val="009F6FE5"/>
    <w:rsid w:val="00AC4A5B"/>
    <w:rsid w:val="00B250CC"/>
    <w:rsid w:val="00B47A4E"/>
    <w:rsid w:val="00B56263"/>
    <w:rsid w:val="00B814C0"/>
    <w:rsid w:val="00C458E8"/>
    <w:rsid w:val="00CA77C0"/>
    <w:rsid w:val="00D26E91"/>
    <w:rsid w:val="00D50DA8"/>
    <w:rsid w:val="00D5734B"/>
    <w:rsid w:val="00D76505"/>
    <w:rsid w:val="00D9001F"/>
    <w:rsid w:val="00E217C7"/>
    <w:rsid w:val="00E2710B"/>
    <w:rsid w:val="00E441EC"/>
    <w:rsid w:val="00E66EC3"/>
    <w:rsid w:val="00EB2976"/>
    <w:rsid w:val="00EB5146"/>
    <w:rsid w:val="00EB76FA"/>
    <w:rsid w:val="00F704C8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170</Words>
  <Characters>1024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OA 0050</dc:title>
  <dc:subject/>
  <dc:creator>U-Wierzbicka</dc:creator>
  <cp:keywords/>
  <dc:description/>
  <cp:lastModifiedBy>Krzysztof</cp:lastModifiedBy>
  <cp:revision>2</cp:revision>
  <cp:lastPrinted>2013-06-24T08:04:00Z</cp:lastPrinted>
  <dcterms:created xsi:type="dcterms:W3CDTF">2013-06-24T13:04:00Z</dcterms:created>
  <dcterms:modified xsi:type="dcterms:W3CDTF">2013-06-24T13:04:00Z</dcterms:modified>
</cp:coreProperties>
</file>