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72" w:rsidRPr="00004232" w:rsidRDefault="004A647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232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0050.34.2013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232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12 czerwca 2013 </w:t>
      </w:r>
      <w:r w:rsidRPr="00004232">
        <w:rPr>
          <w:rFonts w:ascii="Times New Roman" w:hAnsi="Times New Roman"/>
          <w:b/>
          <w:sz w:val="24"/>
          <w:szCs w:val="24"/>
        </w:rPr>
        <w:t>roku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b/>
          <w:sz w:val="24"/>
          <w:szCs w:val="24"/>
        </w:rPr>
        <w:t xml:space="preserve">w sprawie podania do publicznej wiadomości wykazu nieruchomości Gminy Gołańcz przeznaczonych do </w:t>
      </w:r>
      <w:r>
        <w:rPr>
          <w:rFonts w:ascii="Times New Roman" w:hAnsi="Times New Roman"/>
          <w:b/>
          <w:sz w:val="24"/>
          <w:szCs w:val="24"/>
        </w:rPr>
        <w:t>dzierżawy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>Na podstawie art. 35 ust.1. ustawy o gospodarce nieruchomościami z dnia 21 sierpnia 1997r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>(Dz .U. 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232">
        <w:rPr>
          <w:rFonts w:ascii="Times New Roman" w:hAnsi="Times New Roman"/>
          <w:sz w:val="24"/>
          <w:szCs w:val="24"/>
        </w:rPr>
        <w:t>r Nr 651, poz. 102 )</w:t>
      </w:r>
      <w:r>
        <w:rPr>
          <w:rFonts w:ascii="Times New Roman" w:hAnsi="Times New Roman"/>
          <w:sz w:val="24"/>
          <w:szCs w:val="24"/>
        </w:rPr>
        <w:t>,</w:t>
      </w:r>
      <w:r w:rsidRPr="00004232">
        <w:rPr>
          <w:rFonts w:ascii="Times New Roman" w:hAnsi="Times New Roman"/>
          <w:sz w:val="24"/>
          <w:szCs w:val="24"/>
        </w:rPr>
        <w:t xml:space="preserve">  ustalam co następuje: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472" w:rsidRPr="00004232" w:rsidRDefault="004A6472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4232">
        <w:rPr>
          <w:rFonts w:ascii="Times New Roman" w:hAnsi="Times New Roman"/>
          <w:b/>
          <w:sz w:val="24"/>
          <w:szCs w:val="24"/>
        </w:rPr>
        <w:t>§ 1.</w:t>
      </w:r>
    </w:p>
    <w:p w:rsidR="004A6472" w:rsidRPr="00004232" w:rsidRDefault="004A6472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>Podaję do publicznej wiadomości wykaz nieruchomości gruntowej stanowiącej własność Gminy Go</w:t>
      </w:r>
      <w:r>
        <w:rPr>
          <w:rFonts w:ascii="Times New Roman" w:hAnsi="Times New Roman"/>
          <w:sz w:val="24"/>
          <w:szCs w:val="24"/>
        </w:rPr>
        <w:t>łańcz przeznaczonej do dzierżawy</w:t>
      </w:r>
      <w:r w:rsidRPr="00004232">
        <w:rPr>
          <w:rFonts w:ascii="Times New Roman" w:hAnsi="Times New Roman"/>
          <w:sz w:val="24"/>
          <w:szCs w:val="24"/>
        </w:rPr>
        <w:t>:</w:t>
      </w:r>
    </w:p>
    <w:p w:rsidR="004A6472" w:rsidRPr="00004232" w:rsidRDefault="004A6472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>- działka</w:t>
      </w:r>
      <w:r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 powierzchni</w:t>
      </w:r>
      <w:r w:rsidRPr="00004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2,4300 ha</w:t>
      </w:r>
      <w:r w:rsidRPr="00004232">
        <w:rPr>
          <w:rFonts w:ascii="Times New Roman" w:hAnsi="Times New Roman"/>
          <w:sz w:val="24"/>
          <w:szCs w:val="24"/>
        </w:rPr>
        <w:t xml:space="preserve"> położona w </w:t>
      </w:r>
      <w:r>
        <w:rPr>
          <w:rFonts w:ascii="Times New Roman" w:hAnsi="Times New Roman"/>
          <w:b/>
          <w:sz w:val="24"/>
          <w:szCs w:val="24"/>
        </w:rPr>
        <w:t>Jeziorkach</w:t>
      </w:r>
      <w:r w:rsidRPr="00004232">
        <w:rPr>
          <w:rFonts w:ascii="Times New Roman" w:hAnsi="Times New Roman"/>
          <w:b/>
          <w:sz w:val="24"/>
          <w:szCs w:val="24"/>
        </w:rPr>
        <w:t>,</w:t>
      </w:r>
      <w:r w:rsidRPr="00004232">
        <w:rPr>
          <w:rFonts w:ascii="Times New Roman" w:hAnsi="Times New Roman"/>
          <w:sz w:val="24"/>
          <w:szCs w:val="24"/>
        </w:rPr>
        <w:t xml:space="preserve"> zapisana w </w:t>
      </w:r>
      <w:r>
        <w:rPr>
          <w:rFonts w:ascii="Times New Roman" w:hAnsi="Times New Roman"/>
          <w:b/>
          <w:sz w:val="24"/>
          <w:szCs w:val="24"/>
        </w:rPr>
        <w:t>KW 54626</w:t>
      </w:r>
      <w:r w:rsidRPr="00004232">
        <w:rPr>
          <w:rFonts w:ascii="Times New Roman" w:hAnsi="Times New Roman"/>
          <w:b/>
          <w:sz w:val="24"/>
          <w:szCs w:val="24"/>
        </w:rPr>
        <w:t xml:space="preserve"> </w:t>
      </w:r>
      <w:r w:rsidRPr="00004232">
        <w:rPr>
          <w:rFonts w:ascii="Times New Roman" w:hAnsi="Times New Roman"/>
          <w:sz w:val="24"/>
          <w:szCs w:val="24"/>
        </w:rPr>
        <w:t>Sądu Rejonowego we Wągrowcu;</w:t>
      </w:r>
    </w:p>
    <w:p w:rsidR="004A6472" w:rsidRDefault="004A6472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 xml:space="preserve">- przedmiotowa nieruchomość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004232">
        <w:rPr>
          <w:rFonts w:ascii="Times New Roman" w:hAnsi="Times New Roman"/>
          <w:sz w:val="24"/>
          <w:szCs w:val="24"/>
        </w:rPr>
        <w:t>jest</w:t>
      </w:r>
      <w:r w:rsidRPr="00763CCB">
        <w:rPr>
          <w:rFonts w:ascii="Times New Roman" w:hAnsi="Times New Roman"/>
          <w:sz w:val="24"/>
          <w:szCs w:val="24"/>
        </w:rPr>
        <w:t xml:space="preserve"> </w:t>
      </w:r>
      <w:r w:rsidRPr="00004232">
        <w:rPr>
          <w:rFonts w:ascii="Times New Roman" w:hAnsi="Times New Roman"/>
          <w:sz w:val="24"/>
          <w:szCs w:val="24"/>
        </w:rPr>
        <w:t>objęta ustaleniami Miejscowego Planu Zagospodarowania Przestrzennego zatwierdzo</w:t>
      </w:r>
      <w:r>
        <w:rPr>
          <w:rFonts w:ascii="Times New Roman" w:hAnsi="Times New Roman"/>
          <w:sz w:val="24"/>
          <w:szCs w:val="24"/>
        </w:rPr>
        <w:t>nego Uchwałą Rady Miasta i Gminy Gołańcz XXXIX/278/06 z dnia 30 marca 2006 r Studium uwarunkowań  i kierunków zagospodarowania przestrzennego przewiduje na działce 65 tereny rolnicze.</w:t>
      </w:r>
    </w:p>
    <w:p w:rsidR="004A6472" w:rsidRDefault="004A6472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przedmiotem dzierżawy jest część działki 65 o powierzchni 2,0000 ha,</w:t>
      </w:r>
    </w:p>
    <w:p w:rsidR="004A6472" w:rsidRDefault="004A6472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pozostała część  działki jest przeznaczona pod budowę siłowni wiatrowej,</w:t>
      </w:r>
    </w:p>
    <w:p w:rsidR="004A6472" w:rsidRPr="00004232" w:rsidRDefault="004A6472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część działki 65 o powierzchni 2,0000 ha zostanie oddana w dzierżawę na okres dwóch lat, </w:t>
      </w:r>
    </w:p>
    <w:p w:rsidR="004A6472" w:rsidRPr="00004232" w:rsidRDefault="004A6472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 xml:space="preserve">- cena wywoławcza  </w:t>
      </w:r>
      <w:r w:rsidRPr="0081187F">
        <w:rPr>
          <w:rFonts w:ascii="Times New Roman" w:hAnsi="Times New Roman"/>
          <w:sz w:val="24"/>
          <w:szCs w:val="24"/>
        </w:rPr>
        <w:t>za rok dzierżawy wynosi</w:t>
      </w:r>
      <w:r>
        <w:rPr>
          <w:rFonts w:ascii="Times New Roman" w:hAnsi="Times New Roman"/>
          <w:sz w:val="24"/>
          <w:szCs w:val="24"/>
        </w:rPr>
        <w:t xml:space="preserve"> 320,00 za 1 ha zgodnie z Zarządzeniem Burmistrza Miasta i Gminy Gołańcz z dnia 21 sierpnia 2012 r.</w:t>
      </w:r>
    </w:p>
    <w:p w:rsidR="004A6472" w:rsidRPr="00004232" w:rsidRDefault="004A6472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opłata za dzierżawę wnoszona będzie  przy ratach podatku.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4232">
        <w:rPr>
          <w:rFonts w:ascii="Times New Roman" w:hAnsi="Times New Roman"/>
          <w:b/>
          <w:bCs/>
          <w:sz w:val="24"/>
          <w:szCs w:val="24"/>
        </w:rPr>
        <w:t>§ 2.</w:t>
      </w:r>
      <w:r w:rsidRPr="00004232">
        <w:rPr>
          <w:rFonts w:ascii="Times New Roman" w:hAnsi="Times New Roman"/>
          <w:sz w:val="24"/>
          <w:szCs w:val="24"/>
        </w:rPr>
        <w:t xml:space="preserve"> 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4A6472" w:rsidRPr="00004232" w:rsidRDefault="004A647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4232">
        <w:rPr>
          <w:rFonts w:ascii="Times New Roman" w:hAnsi="Times New Roman"/>
          <w:b/>
          <w:bCs/>
          <w:sz w:val="24"/>
          <w:szCs w:val="24"/>
        </w:rPr>
        <w:t xml:space="preserve">§ 3. </w:t>
      </w:r>
    </w:p>
    <w:p w:rsidR="004A6472" w:rsidRPr="00004232" w:rsidRDefault="004A6472" w:rsidP="006351BF">
      <w:pPr>
        <w:rPr>
          <w:rFonts w:ascii="Times New Roman" w:hAnsi="Times New Roman"/>
          <w:sz w:val="24"/>
          <w:szCs w:val="24"/>
        </w:rPr>
      </w:pPr>
      <w:r w:rsidRPr="00004232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4A6472" w:rsidRPr="0000423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04232"/>
    <w:rsid w:val="00064477"/>
    <w:rsid w:val="001E23DA"/>
    <w:rsid w:val="00337FE7"/>
    <w:rsid w:val="0035168E"/>
    <w:rsid w:val="003854AC"/>
    <w:rsid w:val="0039602C"/>
    <w:rsid w:val="003A3102"/>
    <w:rsid w:val="004A6472"/>
    <w:rsid w:val="00565828"/>
    <w:rsid w:val="00596276"/>
    <w:rsid w:val="005D319B"/>
    <w:rsid w:val="006351BF"/>
    <w:rsid w:val="00647840"/>
    <w:rsid w:val="00721609"/>
    <w:rsid w:val="00753241"/>
    <w:rsid w:val="00763CCB"/>
    <w:rsid w:val="007652B1"/>
    <w:rsid w:val="00782094"/>
    <w:rsid w:val="007A6779"/>
    <w:rsid w:val="007C216F"/>
    <w:rsid w:val="0081187F"/>
    <w:rsid w:val="009B2601"/>
    <w:rsid w:val="009B6E11"/>
    <w:rsid w:val="009F6FE5"/>
    <w:rsid w:val="00AC4A5B"/>
    <w:rsid w:val="00AF6749"/>
    <w:rsid w:val="00B250CC"/>
    <w:rsid w:val="00B41184"/>
    <w:rsid w:val="00B649E1"/>
    <w:rsid w:val="00BF3B51"/>
    <w:rsid w:val="00DE6F6C"/>
    <w:rsid w:val="00DE7630"/>
    <w:rsid w:val="00E217C7"/>
    <w:rsid w:val="00E35F1A"/>
    <w:rsid w:val="00EB0F67"/>
    <w:rsid w:val="00EB293D"/>
    <w:rsid w:val="00EB5146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205</Words>
  <Characters>1236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2013-06-12T12:40:00Z</cp:lastPrinted>
  <dcterms:created xsi:type="dcterms:W3CDTF">2013-06-13T12:45:00Z</dcterms:created>
  <dcterms:modified xsi:type="dcterms:W3CDTF">2013-06-13T12:45:00Z</dcterms:modified>
</cp:coreProperties>
</file>