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4D" w:rsidRDefault="00D74E4D" w:rsidP="000423C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0050.114.2012</w:t>
      </w:r>
    </w:p>
    <w:p w:rsidR="00D74E4D" w:rsidRDefault="00D74E4D" w:rsidP="000423C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:rsidR="00D74E4D" w:rsidRDefault="00D74E4D" w:rsidP="000423C3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10.12.2012</w:t>
      </w:r>
    </w:p>
    <w:p w:rsidR="00D74E4D" w:rsidRPr="000423C3" w:rsidRDefault="00D74E4D" w:rsidP="000423C3">
      <w:pPr>
        <w:pStyle w:val="NormalWeb"/>
        <w:spacing w:before="180" w:beforeAutospacing="0" w:after="180" w:afterAutospacing="0" w:line="210" w:lineRule="atLeast"/>
      </w:pPr>
      <w:r w:rsidRPr="000423C3">
        <w:t xml:space="preserve">w sprawie ogłoszenia </w:t>
      </w:r>
      <w:r>
        <w:t xml:space="preserve">I </w:t>
      </w:r>
      <w:r w:rsidRPr="000423C3">
        <w:t>otwartego konkursu ofert na wsparcie rea</w:t>
      </w:r>
      <w:r>
        <w:t>lizacji zadań publicznych w 2013</w:t>
      </w:r>
      <w:r w:rsidRPr="000423C3">
        <w:t xml:space="preserve"> roku przez organizacje pozarządowe oraz podmioty, o których mowa w art. 3 ust. 3 ustawy z dnia 24 kwietnia 2003 r. o działalności pożytku publicznego i o wolontariacie działające na terenie </w:t>
      </w:r>
      <w:r>
        <w:t>Miasta Gminy Gołańcz</w:t>
      </w:r>
    </w:p>
    <w:p w:rsidR="00D74E4D" w:rsidRPr="000423C3" w:rsidRDefault="00D74E4D" w:rsidP="000423C3">
      <w:pPr>
        <w:pStyle w:val="NormalWeb"/>
        <w:spacing w:before="180" w:beforeAutospacing="0" w:after="180" w:afterAutospacing="0" w:line="210" w:lineRule="atLeast"/>
      </w:pPr>
      <w:r w:rsidRPr="000423C3">
        <w:t>Na podstawie art. 13 ustawy z dnia 24 kwietnia 2003 r. o działalności pożytku publicznego i o wolontariacie</w:t>
      </w:r>
      <w:r w:rsidRPr="000423C3">
        <w:rPr>
          <w:rStyle w:val="apple-converted-space"/>
        </w:rPr>
        <w:t> </w:t>
      </w:r>
      <w:r w:rsidRPr="000423C3">
        <w:t>(Dz. U. z 2010 r. Nr 234 poz. 1536 z późn. zm.)zarządzam, co następuje:</w:t>
      </w:r>
    </w:p>
    <w:p w:rsidR="00D74E4D" w:rsidRPr="000423C3" w:rsidRDefault="00D74E4D" w:rsidP="000423C3">
      <w:pPr>
        <w:pStyle w:val="NormalWeb"/>
        <w:spacing w:before="180" w:beforeAutospacing="0" w:after="180" w:afterAutospacing="0" w:line="210" w:lineRule="atLeast"/>
      </w:pPr>
      <w:r>
        <w:t xml:space="preserve">§ 1.Ogłaszam </w:t>
      </w:r>
      <w:r w:rsidRPr="000423C3">
        <w:t>otwarty konkurs ofert na wsparcie rea</w:t>
      </w:r>
      <w:r>
        <w:t>lizacji zadań publicznych w 2013</w:t>
      </w:r>
      <w:r w:rsidRPr="000423C3">
        <w:t xml:space="preserve"> roku przez organizacje pozarządowe oraz podmioty, o których mowa w art. 3 ust. 3 ustawy z dnia 24 kwietnia 2003 r. o działalności pożytku publicznego i o wolontariacie działające na terenie </w:t>
      </w:r>
      <w:r>
        <w:t xml:space="preserve">Miasta i Gminy Gołańcz </w:t>
      </w:r>
    </w:p>
    <w:p w:rsidR="00D74E4D" w:rsidRPr="000423C3" w:rsidRDefault="00D74E4D" w:rsidP="000423C3">
      <w:pPr>
        <w:pStyle w:val="NormalWeb"/>
        <w:spacing w:before="180" w:beforeAutospacing="0" w:after="180" w:afterAutospacing="0" w:line="210" w:lineRule="atLeast"/>
      </w:pPr>
      <w:r w:rsidRPr="000423C3">
        <w:t>§ 2. Treść ogłoszenia stanowi załącznik do niniejszego zarządzenia.</w:t>
      </w:r>
    </w:p>
    <w:p w:rsidR="00D74E4D" w:rsidRPr="000423C3" w:rsidRDefault="00D74E4D" w:rsidP="000423C3">
      <w:pPr>
        <w:pStyle w:val="NormalWeb"/>
        <w:spacing w:before="180" w:beforeAutospacing="0" w:after="180" w:afterAutospacing="0" w:line="210" w:lineRule="atLeast"/>
      </w:pPr>
      <w:r w:rsidRPr="000423C3">
        <w:t xml:space="preserve">§ 3.Ogłoszenie umieszcza się w Biuletynie Informacji Publicznej </w:t>
      </w:r>
      <w:r>
        <w:t xml:space="preserve">Miasta i </w:t>
      </w:r>
      <w:r w:rsidRPr="000423C3">
        <w:t xml:space="preserve">Gminy </w:t>
      </w:r>
      <w:r>
        <w:t>Gołańcz</w:t>
      </w:r>
      <w:r w:rsidRPr="000423C3">
        <w:t>, na stronie</w:t>
      </w:r>
      <w:r w:rsidRPr="000423C3">
        <w:rPr>
          <w:rStyle w:val="apple-converted-space"/>
        </w:rPr>
        <w:t> </w:t>
      </w:r>
      <w:bookmarkStart w:id="0" w:name="link_1080"/>
      <w:r>
        <w:fldChar w:fldCharType="begin"/>
      </w:r>
      <w:r>
        <w:instrText xml:space="preserve"> HYPERLINK "http://</w:instrText>
      </w:r>
      <w:r w:rsidRPr="000423C3">
        <w:instrText>www.golancz.pl</w:instrText>
      </w:r>
      <w:r>
        <w:instrText xml:space="preserve">" </w:instrText>
      </w:r>
      <w:r>
        <w:fldChar w:fldCharType="separate"/>
      </w:r>
      <w:r w:rsidRPr="00311DF6">
        <w:rPr>
          <w:rStyle w:val="Hyperlink"/>
        </w:rPr>
        <w:t>www.golancz.pl</w:t>
      </w:r>
      <w:bookmarkEnd w:id="0"/>
      <w:r>
        <w:fldChar w:fldCharType="end"/>
      </w:r>
      <w:r w:rsidRPr="000423C3">
        <w:rPr>
          <w:rStyle w:val="apple-converted-space"/>
        </w:rPr>
        <w:t> </w:t>
      </w:r>
      <w:r w:rsidRPr="000423C3">
        <w:t xml:space="preserve">oraz na tablicy ogłoszeń w siedzibie Urzędu </w:t>
      </w:r>
      <w:r>
        <w:t>Miasta i Gminy Gołańcz</w:t>
      </w:r>
      <w:r w:rsidRPr="000423C3">
        <w:t>.</w:t>
      </w:r>
    </w:p>
    <w:p w:rsidR="00D74E4D" w:rsidRPr="000423C3" w:rsidRDefault="00D74E4D" w:rsidP="000423C3">
      <w:pPr>
        <w:pStyle w:val="NormalWeb"/>
        <w:spacing w:before="180" w:beforeAutospacing="0" w:after="180" w:afterAutospacing="0" w:line="210" w:lineRule="atLeast"/>
      </w:pPr>
      <w:r w:rsidRPr="000423C3">
        <w:t xml:space="preserve">§ 4.Wykonanie zarządzenia powierza się </w:t>
      </w:r>
      <w:r>
        <w:t>referentowi ds. kultury, sportu i GKM</w:t>
      </w:r>
    </w:p>
    <w:p w:rsidR="00D74E4D" w:rsidRPr="000423C3" w:rsidRDefault="00D74E4D" w:rsidP="000423C3">
      <w:pPr>
        <w:pStyle w:val="NormalWeb"/>
        <w:spacing w:before="180" w:beforeAutospacing="0" w:after="180" w:afterAutospacing="0" w:line="210" w:lineRule="atLeast"/>
      </w:pPr>
      <w:r w:rsidRPr="000423C3">
        <w:t>§ 5.Zarządzenie wchodzi w życie z dniem podpisania.</w:t>
      </w:r>
    </w:p>
    <w:p w:rsidR="00D74E4D" w:rsidRPr="000423C3" w:rsidRDefault="00D74E4D"/>
    <w:sectPr w:rsidR="00D74E4D" w:rsidRPr="000423C3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3C3"/>
    <w:rsid w:val="000423C3"/>
    <w:rsid w:val="000B6D59"/>
    <w:rsid w:val="000E04A2"/>
    <w:rsid w:val="002D2AE2"/>
    <w:rsid w:val="00311DF6"/>
    <w:rsid w:val="004F0AE3"/>
    <w:rsid w:val="00571B17"/>
    <w:rsid w:val="006F1116"/>
    <w:rsid w:val="00703CCC"/>
    <w:rsid w:val="0074528E"/>
    <w:rsid w:val="00816786"/>
    <w:rsid w:val="00974581"/>
    <w:rsid w:val="00A97931"/>
    <w:rsid w:val="00AA75A8"/>
    <w:rsid w:val="00BE7115"/>
    <w:rsid w:val="00D74E4D"/>
    <w:rsid w:val="00DC7E1E"/>
    <w:rsid w:val="00DF24A9"/>
    <w:rsid w:val="00E8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A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423C3"/>
    <w:pPr>
      <w:spacing w:before="100" w:beforeAutospacing="1" w:after="100" w:afterAutospacing="1" w:line="240" w:lineRule="auto"/>
    </w:pPr>
    <w:rPr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0423C3"/>
    <w:rPr>
      <w:rFonts w:cs="Times New Roman"/>
    </w:rPr>
  </w:style>
  <w:style w:type="character" w:styleId="Hyperlink">
    <w:name w:val="Hyperlink"/>
    <w:basedOn w:val="DefaultParagraphFont"/>
    <w:uiPriority w:val="99"/>
    <w:rsid w:val="000423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183</Words>
  <Characters>1104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agusia</dc:creator>
  <cp:keywords/>
  <dc:description/>
  <cp:lastModifiedBy>Krzysztof</cp:lastModifiedBy>
  <cp:revision>7</cp:revision>
  <cp:lastPrinted>2012-12-10T10:43:00Z</cp:lastPrinted>
  <dcterms:created xsi:type="dcterms:W3CDTF">2012-03-30T12:10:00Z</dcterms:created>
  <dcterms:modified xsi:type="dcterms:W3CDTF">2012-12-10T17:27:00Z</dcterms:modified>
</cp:coreProperties>
</file>