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E9" w:rsidRPr="00C55D4A" w:rsidRDefault="00AD01E9" w:rsidP="00F43473">
      <w:pPr>
        <w:spacing w:line="360" w:lineRule="auto"/>
        <w:rPr>
          <w:rFonts w:ascii="Calibri" w:hAnsi="Calibri"/>
        </w:rPr>
      </w:pPr>
    </w:p>
    <w:tbl>
      <w:tblPr>
        <w:tblpPr w:leftFromText="141" w:rightFromText="141" w:vertAnchor="text" w:horzAnchor="page" w:tblpX="1828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86"/>
      </w:tblGrid>
      <w:tr w:rsidR="00AB1184" w:rsidRPr="00087930" w:rsidTr="00AB1184">
        <w:trPr>
          <w:trHeight w:val="15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184" w:rsidRDefault="00A9462F" w:rsidP="00AB1184">
            <w:pPr>
              <w:jc w:val="both"/>
              <w:rPr>
                <w:sz w:val="22"/>
                <w:szCs w:val="22"/>
                <w:lang w:eastAsia="en-US"/>
              </w:rPr>
            </w:pPr>
            <w:r w:rsidRPr="00A9462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.55pt;margin-top:15.2pt;width:63pt;height:81.75pt;z-index:1">
                  <v:imagedata r:id="rId7" o:title="Herb gizycko"/>
                </v:shape>
              </w:pic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4" w:rsidRPr="00087930" w:rsidRDefault="00AB1184" w:rsidP="00AB1184">
            <w:pPr>
              <w:jc w:val="center"/>
              <w:rPr>
                <w:b/>
                <w:smallCaps/>
                <w:sz w:val="16"/>
                <w:szCs w:val="16"/>
              </w:rPr>
            </w:pPr>
          </w:p>
          <w:p w:rsidR="00AB1184" w:rsidRDefault="00AB1184" w:rsidP="00AB118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GMINA MIEJSKA GIŻYCKO</w:t>
            </w:r>
          </w:p>
          <w:p w:rsidR="00AB1184" w:rsidRDefault="00AB1184" w:rsidP="00AB1184">
            <w:pPr>
              <w:jc w:val="center"/>
              <w:rPr>
                <w:b/>
              </w:rPr>
            </w:pPr>
            <w:r>
              <w:rPr>
                <w:b/>
              </w:rPr>
              <w:t>al. 1 Maja 14</w:t>
            </w:r>
          </w:p>
          <w:p w:rsidR="00AB1184" w:rsidRPr="00D36213" w:rsidRDefault="00AB1184" w:rsidP="00AB118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D36213">
              <w:rPr>
                <w:b/>
                <w:smallCaps/>
                <w:lang w:val="en-US"/>
              </w:rPr>
              <w:t>11 – 500 GIŻYCKO</w:t>
            </w:r>
          </w:p>
          <w:p w:rsidR="00AB1184" w:rsidRPr="00D36213" w:rsidRDefault="00AB1184" w:rsidP="00AB1184">
            <w:pPr>
              <w:jc w:val="center"/>
              <w:rPr>
                <w:b/>
                <w:smallCaps/>
                <w:lang w:val="en-US"/>
              </w:rPr>
            </w:pPr>
          </w:p>
          <w:p w:rsidR="00AB1184" w:rsidRPr="00087930" w:rsidRDefault="00AB1184" w:rsidP="00AB118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en-US"/>
              </w:rPr>
            </w:pPr>
            <w:r w:rsidRPr="00087930">
              <w:rPr>
                <w:sz w:val="20"/>
                <w:szCs w:val="20"/>
                <w:lang w:val="en-US"/>
              </w:rPr>
              <w:t xml:space="preserve">tel.: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+48 87 73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24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087930">
              <w:rPr>
                <w:color w:val="333333"/>
                <w:sz w:val="20"/>
                <w:szCs w:val="20"/>
                <w:lang w:val="en-US"/>
              </w:rPr>
              <w:t>111</w:t>
            </w:r>
          </w:p>
          <w:p w:rsidR="00AB1184" w:rsidRPr="00087930" w:rsidRDefault="00AB1184" w:rsidP="00AB1184">
            <w:pPr>
              <w:rPr>
                <w:smallCaps/>
                <w:sz w:val="20"/>
                <w:lang w:val="en-US"/>
              </w:rPr>
            </w:pPr>
            <w:r w:rsidRPr="00087930">
              <w:rPr>
                <w:sz w:val="20"/>
                <w:szCs w:val="17"/>
                <w:lang w:val="en-US"/>
              </w:rPr>
              <w:t xml:space="preserve">fax.: </w:t>
            </w:r>
            <w:r>
              <w:rPr>
                <w:sz w:val="20"/>
                <w:szCs w:val="17"/>
                <w:lang w:val="en-US"/>
              </w:rPr>
              <w:t xml:space="preserve">+ 48 </w:t>
            </w:r>
            <w:r w:rsidRPr="00087930">
              <w:rPr>
                <w:sz w:val="20"/>
                <w:szCs w:val="17"/>
                <w:lang w:val="en-US"/>
              </w:rPr>
              <w:t>8</w:t>
            </w:r>
            <w:r>
              <w:rPr>
                <w:sz w:val="20"/>
                <w:szCs w:val="17"/>
                <w:lang w:val="en-US"/>
              </w:rPr>
              <w:t>7 42 85 241</w:t>
            </w:r>
            <w:r w:rsidRPr="00087930">
              <w:rPr>
                <w:sz w:val="20"/>
                <w:szCs w:val="17"/>
                <w:lang w:val="en-US"/>
              </w:rPr>
              <w:t xml:space="preserve"> </w:t>
            </w:r>
          </w:p>
          <w:p w:rsidR="00AB1184" w:rsidRDefault="00AB1184" w:rsidP="00AB1184">
            <w:pPr>
              <w:pStyle w:val="Bezodstpw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668D">
              <w:rPr>
                <w:rFonts w:ascii="Times New Roman" w:hAnsi="Times New Roman"/>
                <w:sz w:val="20"/>
                <w:lang w:val="en-US"/>
              </w:rPr>
              <w:t>e-mail:</w:t>
            </w:r>
            <w:r w:rsidRPr="000879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087930">
                <w:rPr>
                  <w:rStyle w:val="Hipercze"/>
                  <w:rFonts w:ascii="Times New Roman" w:hAnsi="Times New Roman"/>
                  <w:sz w:val="20"/>
                  <w:szCs w:val="20"/>
                  <w:lang w:val="en-US"/>
                </w:rPr>
                <w:t>urzad@gizycko.pl</w:t>
              </w:r>
            </w:hyperlink>
          </w:p>
          <w:p w:rsidR="00AB1184" w:rsidRPr="00087930" w:rsidRDefault="00A9462F" w:rsidP="00AB118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" w:tgtFrame="_blank" w:history="1">
              <w:r w:rsidR="00AB1184">
                <w:rPr>
                  <w:rStyle w:val="Hipercze"/>
                  <w:rFonts w:ascii="Arial" w:hAnsi="Arial" w:cs="Arial"/>
                  <w:sz w:val="18"/>
                  <w:szCs w:val="18"/>
                </w:rPr>
                <w:t>www.bip.gizycko.pl</w:t>
              </w:r>
            </w:hyperlink>
          </w:p>
        </w:tc>
      </w:tr>
    </w:tbl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AB1184" w:rsidRDefault="00AB1184" w:rsidP="004F5FD7">
      <w:pPr>
        <w:pStyle w:val="Nagwek1"/>
        <w:jc w:val="center"/>
        <w:rPr>
          <w:sz w:val="36"/>
          <w:szCs w:val="36"/>
        </w:rPr>
      </w:pPr>
    </w:p>
    <w:p w:rsidR="004F5FD7" w:rsidRPr="00B701C2" w:rsidRDefault="004F5FD7" w:rsidP="004F5FD7">
      <w:pPr>
        <w:pStyle w:val="Nagwek1"/>
        <w:jc w:val="center"/>
        <w:rPr>
          <w:sz w:val="36"/>
          <w:szCs w:val="36"/>
        </w:rPr>
      </w:pPr>
      <w:r w:rsidRPr="00B701C2">
        <w:rPr>
          <w:sz w:val="36"/>
          <w:szCs w:val="36"/>
        </w:rPr>
        <w:t>DOKUMENTACJA PRZETARGOWA</w:t>
      </w:r>
    </w:p>
    <w:p w:rsidR="004F5FD7" w:rsidRPr="000D6175" w:rsidRDefault="000D6175" w:rsidP="000D6175">
      <w:pPr>
        <w:tabs>
          <w:tab w:val="left" w:pos="0"/>
        </w:tabs>
        <w:jc w:val="center"/>
        <w:rPr>
          <w:rFonts w:asciiTheme="majorHAnsi" w:hAnsiTheme="majorHAnsi"/>
          <w:b/>
          <w:sz w:val="36"/>
        </w:rPr>
      </w:pPr>
      <w:r w:rsidRPr="000D6175">
        <w:rPr>
          <w:rFonts w:asciiTheme="majorHAnsi" w:hAnsiTheme="majorHAnsi"/>
          <w:b/>
        </w:rPr>
        <w:t xml:space="preserve">postępowania o udzielenie zamówienia publicznego o wartości poniżej </w:t>
      </w:r>
      <w:r w:rsidR="003567E0">
        <w:rPr>
          <w:rFonts w:asciiTheme="majorHAnsi" w:hAnsiTheme="majorHAnsi"/>
          <w:b/>
        </w:rPr>
        <w:t>30</w:t>
      </w:r>
      <w:r w:rsidRPr="000D6175">
        <w:rPr>
          <w:rFonts w:asciiTheme="majorHAnsi" w:hAnsiTheme="majorHAnsi"/>
          <w:b/>
        </w:rPr>
        <w:t> 000 euro</w:t>
      </w:r>
    </w:p>
    <w:p w:rsidR="000D6175" w:rsidRDefault="000D6175" w:rsidP="004F5FD7">
      <w:pPr>
        <w:jc w:val="both"/>
        <w:rPr>
          <w:sz w:val="28"/>
        </w:rPr>
      </w:pPr>
    </w:p>
    <w:p w:rsidR="000D6175" w:rsidRDefault="000D6175" w:rsidP="004F5FD7">
      <w:pPr>
        <w:jc w:val="both"/>
        <w:rPr>
          <w:sz w:val="28"/>
        </w:rPr>
      </w:pP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 xml:space="preserve">Nazwa zamówienia:  </w:t>
      </w:r>
    </w:p>
    <w:p w:rsidR="004F5FD7" w:rsidRDefault="004F5FD7" w:rsidP="004F5FD7">
      <w:pPr>
        <w:pStyle w:val="Tekstpodstawowywcity"/>
        <w:tabs>
          <w:tab w:val="left" w:pos="4353"/>
        </w:tabs>
        <w:rPr>
          <w:b/>
          <w:i w:val="0"/>
          <w:szCs w:val="24"/>
        </w:rPr>
      </w:pPr>
      <w:r>
        <w:rPr>
          <w:b/>
          <w:i w:val="0"/>
          <w:szCs w:val="24"/>
        </w:rPr>
        <w:tab/>
      </w:r>
    </w:p>
    <w:p w:rsidR="003567E0" w:rsidRDefault="004F5FD7" w:rsidP="003567E0">
      <w:pPr>
        <w:pStyle w:val="Nagwek3"/>
        <w:keepNext w:val="0"/>
        <w:widowControl w:val="0"/>
        <w:tabs>
          <w:tab w:val="left" w:pos="1701"/>
        </w:tabs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„</w:t>
      </w:r>
      <w:r w:rsidRPr="00FB6611">
        <w:rPr>
          <w:b/>
          <w:i w:val="0"/>
          <w:szCs w:val="24"/>
        </w:rPr>
        <w:t xml:space="preserve">Pełnienie funkcji Inspektora nadzoru inwestorskiego nad robotami budowlanymi przy realizacji inwestycji pn.: </w:t>
      </w:r>
    </w:p>
    <w:p w:rsidR="004F5FD7" w:rsidRPr="00C361A6" w:rsidRDefault="004F5FD7" w:rsidP="003567E0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rFonts w:ascii="Calibri" w:hAnsi="Calibri"/>
          <w:b w:val="0"/>
          <w:bCs w:val="0"/>
          <w:szCs w:val="24"/>
        </w:rPr>
      </w:pPr>
      <w:r w:rsidRPr="00FB6611">
        <w:rPr>
          <w:b/>
          <w:i w:val="0"/>
          <w:szCs w:val="24"/>
        </w:rPr>
        <w:t>„</w:t>
      </w:r>
      <w:r w:rsidR="003567E0">
        <w:rPr>
          <w:b/>
          <w:i w:val="0"/>
          <w:szCs w:val="24"/>
        </w:rPr>
        <w:t>Zagospodarowanie alei i terenu przed kaplicą na cmentarzu przy al. 1 Maja</w:t>
      </w:r>
      <w:r w:rsidR="00E97439">
        <w:rPr>
          <w:rFonts w:ascii="Calibri" w:hAnsi="Calibri"/>
          <w:b/>
          <w:i w:val="0"/>
          <w:szCs w:val="24"/>
        </w:rPr>
        <w:t>”</w:t>
      </w:r>
    </w:p>
    <w:p w:rsidR="004F5FD7" w:rsidRPr="007F1063" w:rsidRDefault="004F5FD7" w:rsidP="004F5FD7">
      <w:pPr>
        <w:pStyle w:val="Nagwek3"/>
        <w:keepNext w:val="0"/>
        <w:widowControl w:val="0"/>
        <w:jc w:val="left"/>
        <w:rPr>
          <w:b/>
        </w:rPr>
      </w:pPr>
    </w:p>
    <w:p w:rsidR="004F5FD7" w:rsidRPr="003E6B2A" w:rsidRDefault="004F5FD7" w:rsidP="004F5FD7">
      <w:pPr>
        <w:pStyle w:val="Tekstpodstawowywcity"/>
        <w:jc w:val="center"/>
        <w:rPr>
          <w:b/>
          <w:i w:val="0"/>
          <w:szCs w:val="24"/>
        </w:rPr>
      </w:pPr>
    </w:p>
    <w:p w:rsidR="004F5FD7" w:rsidRPr="00C2507E" w:rsidRDefault="004F5FD7" w:rsidP="004F5FD7"/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szCs w:val="24"/>
        </w:rPr>
      </w:pP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</w:rPr>
      </w:pPr>
      <w:r w:rsidRPr="00140105">
        <w:rPr>
          <w:rFonts w:asciiTheme="majorHAnsi" w:hAnsiTheme="majorHAnsi"/>
          <w:b/>
          <w:i w:val="0"/>
        </w:rPr>
        <w:t xml:space="preserve">wspólny słownik zamówień (CPV) - </w:t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</w:rPr>
      </w:pP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b/>
          <w:i w:val="0"/>
        </w:rPr>
        <w:tab/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u w:val="single"/>
        </w:rPr>
      </w:pPr>
      <w:r w:rsidRPr="00140105">
        <w:rPr>
          <w:rFonts w:asciiTheme="majorHAnsi" w:hAnsiTheme="majorHAnsi"/>
          <w:b/>
          <w:i w:val="0"/>
        </w:rPr>
        <w:tab/>
      </w:r>
      <w:r w:rsidRPr="00140105">
        <w:rPr>
          <w:rFonts w:asciiTheme="majorHAnsi" w:hAnsiTheme="majorHAnsi"/>
          <w:b/>
          <w:i w:val="0"/>
        </w:rPr>
        <w:tab/>
        <w:t xml:space="preserve">     </w:t>
      </w:r>
      <w:r w:rsidRPr="00140105">
        <w:rPr>
          <w:rFonts w:asciiTheme="majorHAnsi" w:hAnsiTheme="majorHAnsi"/>
          <w:b/>
          <w:i w:val="0"/>
          <w:u w:val="single"/>
        </w:rPr>
        <w:t>71247000-1 nadzór nad robotami budowlanymi</w:t>
      </w:r>
    </w:p>
    <w:p w:rsidR="004F5FD7" w:rsidRPr="00140105" w:rsidRDefault="004F5FD7" w:rsidP="004F5FD7">
      <w:pPr>
        <w:pStyle w:val="Tekstpodstawowywcity"/>
        <w:rPr>
          <w:rFonts w:asciiTheme="majorHAnsi" w:hAnsiTheme="majorHAnsi"/>
          <w:b/>
          <w:i w:val="0"/>
          <w:sz w:val="36"/>
          <w:u w:val="single"/>
        </w:rPr>
      </w:pP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i w:val="0"/>
        </w:rPr>
        <w:tab/>
      </w:r>
      <w:r w:rsidRPr="00140105">
        <w:rPr>
          <w:rFonts w:asciiTheme="majorHAnsi" w:hAnsiTheme="majorHAnsi"/>
          <w:b/>
          <w:i w:val="0"/>
          <w:u w:val="single"/>
        </w:rPr>
        <w:t xml:space="preserve"> </w:t>
      </w:r>
    </w:p>
    <w:p w:rsidR="004F5FD7" w:rsidRPr="00140105" w:rsidRDefault="004F5FD7" w:rsidP="004F5FD7">
      <w:pPr>
        <w:pStyle w:val="Tekstpodstawowywcity"/>
        <w:jc w:val="center"/>
        <w:rPr>
          <w:rFonts w:asciiTheme="majorHAnsi" w:hAnsiTheme="majorHAnsi"/>
          <w:i w:val="0"/>
          <w:u w:val="single"/>
        </w:rPr>
      </w:pPr>
    </w:p>
    <w:p w:rsidR="000D6175" w:rsidRDefault="004F5FD7" w:rsidP="000D6175">
      <w:pPr>
        <w:jc w:val="center"/>
        <w:rPr>
          <w:b/>
        </w:rPr>
      </w:pPr>
      <w:r w:rsidRPr="00140105">
        <w:rPr>
          <w:rFonts w:asciiTheme="majorHAnsi" w:hAnsiTheme="majorHAnsi"/>
          <w:b/>
          <w:i/>
          <w:sz w:val="28"/>
          <w:szCs w:val="28"/>
        </w:rPr>
        <w:t xml:space="preserve">                        </w:t>
      </w:r>
    </w:p>
    <w:p w:rsidR="004F5FD7" w:rsidRPr="00140105" w:rsidRDefault="004F5FD7" w:rsidP="000D6175">
      <w:pPr>
        <w:pStyle w:val="Tekstpodstawowywcity"/>
        <w:rPr>
          <w:rFonts w:asciiTheme="majorHAnsi" w:hAnsiTheme="majorHAnsi"/>
          <w:b/>
          <w:sz w:val="36"/>
        </w:rPr>
      </w:pPr>
      <w:r w:rsidRPr="00140105">
        <w:rPr>
          <w:rFonts w:asciiTheme="majorHAnsi" w:hAnsiTheme="majorHAnsi"/>
          <w:b/>
          <w:sz w:val="36"/>
        </w:rPr>
        <w:tab/>
      </w:r>
      <w:r w:rsidRPr="00140105">
        <w:rPr>
          <w:rFonts w:asciiTheme="majorHAnsi" w:hAnsiTheme="majorHAnsi"/>
          <w:b/>
          <w:sz w:val="36"/>
        </w:rPr>
        <w:tab/>
      </w:r>
    </w:p>
    <w:p w:rsidR="004F5FD7" w:rsidRPr="00140105" w:rsidRDefault="004F5FD7" w:rsidP="004F5FD7">
      <w:pPr>
        <w:jc w:val="both"/>
        <w:rPr>
          <w:rFonts w:asciiTheme="majorHAnsi" w:hAnsiTheme="majorHAnsi"/>
          <w:sz w:val="28"/>
        </w:rPr>
      </w:pPr>
    </w:p>
    <w:p w:rsidR="004F5FD7" w:rsidRPr="00140105" w:rsidRDefault="004F5FD7" w:rsidP="004F5FD7">
      <w:pPr>
        <w:jc w:val="both"/>
        <w:rPr>
          <w:rFonts w:asciiTheme="majorHAnsi" w:hAnsiTheme="majorHAnsi"/>
          <w:sz w:val="28"/>
        </w:rPr>
      </w:pPr>
      <w:r w:rsidRPr="00140105">
        <w:rPr>
          <w:rFonts w:asciiTheme="majorHAnsi" w:hAnsiTheme="majorHAnsi"/>
          <w:sz w:val="28"/>
        </w:rPr>
        <w:t>Zamawiający :</w:t>
      </w:r>
    </w:p>
    <w:p w:rsidR="004F5FD7" w:rsidRPr="00A9022F" w:rsidRDefault="004F5FD7" w:rsidP="004F5FD7">
      <w:pPr>
        <w:ind w:left="1416" w:firstLine="708"/>
        <w:rPr>
          <w:rFonts w:asciiTheme="majorHAnsi" w:hAnsiTheme="majorHAnsi"/>
          <w:b/>
          <w:sz w:val="32"/>
          <w:szCs w:val="32"/>
        </w:rPr>
      </w:pPr>
      <w:r w:rsidRPr="00A9022F">
        <w:rPr>
          <w:rFonts w:asciiTheme="majorHAnsi" w:hAnsiTheme="majorHAnsi"/>
          <w:b/>
          <w:sz w:val="32"/>
          <w:szCs w:val="32"/>
        </w:rPr>
        <w:t>Gmina Miejska Giżycko</w:t>
      </w:r>
    </w:p>
    <w:p w:rsidR="004F5FD7" w:rsidRPr="00A9022F" w:rsidRDefault="004F5FD7" w:rsidP="004F5FD7">
      <w:pPr>
        <w:ind w:left="1416" w:firstLine="708"/>
        <w:rPr>
          <w:rFonts w:asciiTheme="majorHAnsi" w:hAnsiTheme="majorHAnsi"/>
          <w:b/>
          <w:sz w:val="32"/>
          <w:szCs w:val="32"/>
        </w:rPr>
      </w:pPr>
      <w:r w:rsidRPr="00A9022F">
        <w:rPr>
          <w:rFonts w:asciiTheme="majorHAnsi" w:hAnsiTheme="majorHAnsi"/>
          <w:b/>
          <w:sz w:val="32"/>
          <w:szCs w:val="32"/>
        </w:rPr>
        <w:t>al. 1 Maja 14</w:t>
      </w:r>
    </w:p>
    <w:p w:rsidR="004F5FD7" w:rsidRPr="00A9022F" w:rsidRDefault="004F5FD7" w:rsidP="004F5FD7">
      <w:pPr>
        <w:ind w:left="1416" w:firstLine="708"/>
        <w:rPr>
          <w:rFonts w:asciiTheme="majorHAnsi" w:hAnsiTheme="majorHAnsi"/>
          <w:b/>
          <w:sz w:val="32"/>
          <w:szCs w:val="32"/>
        </w:rPr>
      </w:pPr>
      <w:r w:rsidRPr="00A9022F">
        <w:rPr>
          <w:rFonts w:asciiTheme="majorHAnsi" w:hAnsiTheme="majorHAnsi"/>
          <w:b/>
          <w:sz w:val="32"/>
          <w:szCs w:val="32"/>
        </w:rPr>
        <w:t>11-500 Giżycko</w:t>
      </w:r>
    </w:p>
    <w:p w:rsidR="004F5FD7" w:rsidRPr="00A9022F" w:rsidRDefault="004F5FD7" w:rsidP="000D6175">
      <w:pPr>
        <w:pStyle w:val="Nagwek"/>
        <w:ind w:left="2127"/>
        <w:rPr>
          <w:rFonts w:asciiTheme="majorHAnsi" w:hAnsiTheme="majorHAnsi"/>
          <w:b/>
          <w:sz w:val="32"/>
          <w:szCs w:val="32"/>
        </w:rPr>
      </w:pPr>
      <w:r w:rsidRPr="00A9022F">
        <w:rPr>
          <w:rFonts w:asciiTheme="majorHAnsi" w:hAnsiTheme="majorHAnsi"/>
          <w:b/>
          <w:sz w:val="32"/>
          <w:szCs w:val="32"/>
        </w:rPr>
        <w:t>www.bip.gizycko.pl</w:t>
      </w:r>
    </w:p>
    <w:p w:rsidR="004F5FD7" w:rsidRDefault="004F5FD7" w:rsidP="004F5FD7">
      <w:pPr>
        <w:jc w:val="both"/>
        <w:rPr>
          <w:b/>
          <w:sz w:val="48"/>
        </w:rPr>
      </w:pPr>
    </w:p>
    <w:p w:rsidR="004F5FD7" w:rsidRPr="00140105" w:rsidRDefault="004F5FD7" w:rsidP="004F5FD7">
      <w:pPr>
        <w:rPr>
          <w:rFonts w:asciiTheme="majorHAnsi" w:hAnsiTheme="majorHAnsi"/>
          <w:b/>
          <w:sz w:val="28"/>
        </w:rPr>
      </w:pPr>
      <w:r w:rsidRPr="00140105">
        <w:rPr>
          <w:rFonts w:asciiTheme="majorHAnsi" w:hAnsiTheme="majorHAnsi"/>
          <w:sz w:val="48"/>
        </w:rPr>
        <w:t xml:space="preserve">                                                  </w:t>
      </w:r>
      <w:r w:rsidR="00140105">
        <w:rPr>
          <w:rFonts w:asciiTheme="majorHAnsi" w:hAnsiTheme="majorHAnsi"/>
          <w:sz w:val="48"/>
        </w:rPr>
        <w:t xml:space="preserve">           </w:t>
      </w:r>
      <w:r w:rsidRPr="00140105">
        <w:rPr>
          <w:rFonts w:asciiTheme="majorHAnsi" w:hAnsiTheme="majorHAnsi"/>
          <w:sz w:val="48"/>
        </w:rPr>
        <w:t xml:space="preserve">  </w:t>
      </w:r>
      <w:r w:rsidRPr="00140105">
        <w:rPr>
          <w:rFonts w:asciiTheme="majorHAnsi" w:hAnsiTheme="majorHAnsi"/>
          <w:b/>
          <w:sz w:val="28"/>
        </w:rPr>
        <w:t>ZAMAWIAJĄCY:</w:t>
      </w:r>
    </w:p>
    <w:p w:rsidR="004F5FD7" w:rsidRPr="007D596E" w:rsidRDefault="004F5FD7" w:rsidP="004F5FD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0D6175" w:rsidRDefault="004F5FD7" w:rsidP="004F5FD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4F5FD7" w:rsidRDefault="004F5FD7" w:rsidP="000D6175">
      <w:pPr>
        <w:jc w:val="right"/>
        <w:rPr>
          <w:sz w:val="28"/>
        </w:rPr>
      </w:pPr>
      <w:r>
        <w:rPr>
          <w:sz w:val="28"/>
        </w:rPr>
        <w:t xml:space="preserve"> </w:t>
      </w:r>
      <w:r w:rsidRPr="007D596E">
        <w:rPr>
          <w:sz w:val="28"/>
        </w:rPr>
        <w:t>……………………………….</w:t>
      </w:r>
    </w:p>
    <w:p w:rsidR="004F5FD7" w:rsidRDefault="004F5FD7" w:rsidP="004F5FD7">
      <w:pPr>
        <w:jc w:val="both"/>
        <w:rPr>
          <w:b/>
          <w:sz w:val="28"/>
        </w:rPr>
      </w:pPr>
    </w:p>
    <w:p w:rsidR="004F5FD7" w:rsidRDefault="004F5FD7" w:rsidP="004F5FD7">
      <w:pPr>
        <w:jc w:val="both"/>
        <w:rPr>
          <w:sz w:val="28"/>
        </w:rPr>
      </w:pPr>
    </w:p>
    <w:p w:rsidR="004F5FD7" w:rsidRDefault="004F5FD7" w:rsidP="004F5FD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FC2D7F" w:rsidRPr="00140105" w:rsidRDefault="004F5FD7" w:rsidP="004F5FD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</w:rPr>
      </w:pPr>
      <w:r>
        <w:rPr>
          <w:sz w:val="28"/>
        </w:rPr>
        <w:t xml:space="preserve">                                   </w:t>
      </w:r>
      <w:r w:rsidRPr="00140105">
        <w:rPr>
          <w:rFonts w:asciiTheme="majorHAnsi" w:hAnsiTheme="majorHAnsi"/>
        </w:rPr>
        <w:t xml:space="preserve">Giżycko, dnia  </w:t>
      </w:r>
      <w:r w:rsidR="008C7C28">
        <w:rPr>
          <w:rFonts w:asciiTheme="majorHAnsi" w:hAnsiTheme="majorHAnsi"/>
        </w:rPr>
        <w:t>0</w:t>
      </w:r>
      <w:r w:rsidR="00D22B61">
        <w:rPr>
          <w:rFonts w:asciiTheme="majorHAnsi" w:hAnsiTheme="majorHAnsi"/>
        </w:rPr>
        <w:t>6</w:t>
      </w:r>
      <w:r w:rsidR="000D6175">
        <w:rPr>
          <w:rFonts w:asciiTheme="majorHAnsi" w:hAnsiTheme="majorHAnsi"/>
        </w:rPr>
        <w:t>.0</w:t>
      </w:r>
      <w:r w:rsidR="008C7C28">
        <w:rPr>
          <w:rFonts w:asciiTheme="majorHAnsi" w:hAnsiTheme="majorHAnsi"/>
        </w:rPr>
        <w:t>8</w:t>
      </w:r>
      <w:r w:rsidR="000D6175">
        <w:rPr>
          <w:rFonts w:asciiTheme="majorHAnsi" w:hAnsiTheme="majorHAnsi"/>
        </w:rPr>
        <w:t>.</w:t>
      </w:r>
      <w:r w:rsidRPr="00140105">
        <w:rPr>
          <w:rFonts w:asciiTheme="majorHAnsi" w:hAnsiTheme="majorHAnsi"/>
        </w:rPr>
        <w:t>201</w:t>
      </w:r>
      <w:r w:rsidR="003567E0">
        <w:rPr>
          <w:rFonts w:asciiTheme="majorHAnsi" w:hAnsiTheme="majorHAnsi"/>
        </w:rPr>
        <w:t>4</w:t>
      </w:r>
      <w:r w:rsidRPr="00140105">
        <w:rPr>
          <w:rFonts w:asciiTheme="majorHAnsi" w:hAnsiTheme="majorHAnsi"/>
        </w:rPr>
        <w:t xml:space="preserve"> r.</w:t>
      </w:r>
      <w:r w:rsidRPr="00140105">
        <w:rPr>
          <w:rFonts w:asciiTheme="majorHAnsi" w:hAnsiTheme="majorHAnsi"/>
          <w:b/>
        </w:rPr>
        <w:tab/>
      </w: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lastRenderedPageBreak/>
        <w:t>INFORMACJE WPROWADZAJĄCE</w:t>
      </w: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142"/>
        </w:tabs>
        <w:spacing w:before="120" w:after="120"/>
        <w:ind w:left="426" w:hanging="426"/>
        <w:jc w:val="left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b/>
          <w:i w:val="0"/>
          <w:sz w:val="22"/>
          <w:szCs w:val="22"/>
        </w:rPr>
        <w:t>Gmina Miejska Giżycko, al. 1 Maja 14, 11 – 500 Giżycko</w:t>
      </w:r>
      <w:r w:rsidRPr="0089118F">
        <w:rPr>
          <w:rFonts w:ascii="Calibri" w:hAnsi="Calibri"/>
          <w:i w:val="0"/>
          <w:sz w:val="22"/>
          <w:szCs w:val="22"/>
        </w:rPr>
        <w:t>, zaprasza do składania ofert   w przetargu pisemnym w trybie określonym przepisami kodeksu cywilnego.</w:t>
      </w:r>
    </w:p>
    <w:p w:rsidR="00C40B4B" w:rsidRPr="0089118F" w:rsidRDefault="00C40B4B" w:rsidP="00BD59DC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rFonts w:ascii="Calibri" w:hAnsi="Calibri"/>
          <w:b w:val="0"/>
          <w:bCs w:val="0"/>
          <w:szCs w:val="24"/>
        </w:rPr>
      </w:pPr>
      <w:r w:rsidRPr="0089118F">
        <w:rPr>
          <w:rFonts w:ascii="Calibri" w:hAnsi="Calibri"/>
          <w:i w:val="0"/>
          <w:sz w:val="22"/>
          <w:szCs w:val="22"/>
        </w:rPr>
        <w:t xml:space="preserve">Przedmiotem postępowania jest udzielenie zamówienia na świadczenie na rzecz Zamawiającego  </w:t>
      </w:r>
      <w:r w:rsidR="0094459B" w:rsidRPr="00BD59DC">
        <w:rPr>
          <w:rFonts w:ascii="Calibri" w:hAnsi="Calibri"/>
          <w:b/>
          <w:i w:val="0"/>
          <w:sz w:val="22"/>
          <w:szCs w:val="22"/>
        </w:rPr>
        <w:t>„Pełnienie funkcji Inspektora n</w:t>
      </w:r>
      <w:r w:rsidRPr="00BD59DC">
        <w:rPr>
          <w:rFonts w:ascii="Calibri" w:hAnsi="Calibri"/>
          <w:b/>
          <w:i w:val="0"/>
          <w:sz w:val="22"/>
          <w:szCs w:val="22"/>
        </w:rPr>
        <w:t>adzoru inwestorskiego nad robotami budowlanymi przy realizacji inwestycji pn.: „</w:t>
      </w:r>
      <w:r w:rsidR="00BD59DC" w:rsidRPr="00BD59DC">
        <w:rPr>
          <w:rFonts w:ascii="Calibri" w:hAnsi="Calibri"/>
          <w:b/>
          <w:i w:val="0"/>
          <w:sz w:val="22"/>
          <w:szCs w:val="22"/>
        </w:rPr>
        <w:t>Zagospodarowanie alei i terenu przed kaplicą na cmentarzu przy al. 1 Maja</w:t>
      </w:r>
      <w:r w:rsidRPr="00BD59DC">
        <w:rPr>
          <w:rFonts w:ascii="Calibri" w:hAnsi="Calibri"/>
          <w:b/>
          <w:i w:val="0"/>
          <w:sz w:val="22"/>
          <w:szCs w:val="22"/>
        </w:rPr>
        <w:t>”</w:t>
      </w:r>
    </w:p>
    <w:p w:rsidR="00C40B4B" w:rsidRPr="0089118F" w:rsidRDefault="00C40B4B" w:rsidP="00C40B4B">
      <w:pPr>
        <w:pStyle w:val="Nagwek3"/>
        <w:keepNext w:val="0"/>
        <w:widowControl w:val="0"/>
        <w:ind w:left="426"/>
        <w:jc w:val="left"/>
        <w:rPr>
          <w:rFonts w:ascii="Calibri" w:hAnsi="Calibri"/>
          <w:i w:val="0"/>
          <w:sz w:val="22"/>
          <w:szCs w:val="22"/>
        </w:rPr>
      </w:pP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jc w:val="both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i w:val="0"/>
          <w:sz w:val="22"/>
          <w:szCs w:val="22"/>
        </w:rPr>
        <w:t>Użyte w Dokumentacji Przetargowej  terminy mają następujące znaczenie: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„Zamawiający” –  Gmina Miejska Giżycko.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„Postępowanie” – postępowanie prowadzone przez Zamawiającego na podstawie niniejszej Dokumentacji przetargowej.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„DP” – niniejsza Dokumentacja przetargowa.</w:t>
      </w:r>
    </w:p>
    <w:p w:rsidR="00C40B4B" w:rsidRPr="0089118F" w:rsidRDefault="00EC5577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 xml:space="preserve"> </w:t>
      </w:r>
      <w:r w:rsidR="00C40B4B" w:rsidRPr="0089118F">
        <w:rPr>
          <w:b w:val="0"/>
          <w:sz w:val="22"/>
          <w:szCs w:val="22"/>
        </w:rPr>
        <w:t>„Zamówienie” – należy przez to rozumieć zamówienie publiczne, którego przedmiot został w sposób szczegółowy opisany w punkcie 2 DP.</w:t>
      </w:r>
    </w:p>
    <w:p w:rsidR="00C40B4B" w:rsidRPr="0089118F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 w:rsidRPr="0089118F">
        <w:rPr>
          <w:b w:val="0"/>
          <w:sz w:val="22"/>
          <w:szCs w:val="22"/>
        </w:rPr>
        <w:t>”Inspektor Nadzoru” – podmiot, który ubiega się o wykonanie Zamówienia, złoży ofertę na wykonanie Zamówienia albo zawrze z Zamawiającym umowę w sprawie wykonania Zamówienia.</w:t>
      </w:r>
    </w:p>
    <w:p w:rsidR="0089076B" w:rsidRDefault="00C40B4B" w:rsidP="0089076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sz w:val="22"/>
          <w:szCs w:val="22"/>
        </w:rPr>
      </w:pPr>
      <w:r w:rsidRPr="0089118F">
        <w:rPr>
          <w:b w:val="0"/>
          <w:sz w:val="22"/>
          <w:szCs w:val="22"/>
        </w:rPr>
        <w:t xml:space="preserve">„Wykonawca” – podmiot realizujący zamówienia pn: </w:t>
      </w:r>
      <w:r w:rsidR="00BD59DC">
        <w:rPr>
          <w:sz w:val="22"/>
          <w:szCs w:val="22"/>
        </w:rPr>
        <w:t>Zagospodarowa</w:t>
      </w:r>
      <w:r w:rsidR="0089076B">
        <w:rPr>
          <w:sz w:val="22"/>
          <w:szCs w:val="22"/>
        </w:rPr>
        <w:t xml:space="preserve">nie alei i terenu przed kaplica </w:t>
      </w:r>
      <w:r w:rsidR="00BD59DC">
        <w:rPr>
          <w:sz w:val="22"/>
          <w:szCs w:val="22"/>
        </w:rPr>
        <w:t>na cmentarzu przy al. 1 Maja”</w:t>
      </w:r>
    </w:p>
    <w:p w:rsidR="0089076B" w:rsidRPr="0089118F" w:rsidRDefault="0089076B" w:rsidP="0089076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„Umowa</w:t>
      </w:r>
      <w:r w:rsidRPr="0089118F">
        <w:rPr>
          <w:b w:val="0"/>
          <w:sz w:val="22"/>
          <w:szCs w:val="22"/>
        </w:rPr>
        <w:t xml:space="preserve">” – </w:t>
      </w:r>
      <w:r>
        <w:rPr>
          <w:b w:val="0"/>
          <w:sz w:val="22"/>
          <w:szCs w:val="22"/>
        </w:rPr>
        <w:t xml:space="preserve">Umowa zawarta pomiędzy </w:t>
      </w:r>
      <w:r w:rsidR="00B106D8">
        <w:rPr>
          <w:b w:val="0"/>
          <w:sz w:val="22"/>
          <w:szCs w:val="22"/>
        </w:rPr>
        <w:t>Zamawiającym a Wykonawcą robót budowlanych</w:t>
      </w:r>
    </w:p>
    <w:p w:rsidR="0089076B" w:rsidRPr="0089076B" w:rsidRDefault="0089076B" w:rsidP="0089076B"/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left"/>
        <w:rPr>
          <w:rFonts w:ascii="Calibri" w:hAnsi="Calibri"/>
          <w:i w:val="0"/>
          <w:sz w:val="22"/>
          <w:szCs w:val="22"/>
        </w:rPr>
      </w:pPr>
      <w:bookmarkStart w:id="0" w:name="_Ref54148079"/>
      <w:r w:rsidRPr="0089118F">
        <w:rPr>
          <w:rFonts w:ascii="Calibri" w:hAnsi="Calibri"/>
          <w:i w:val="0"/>
          <w:sz w:val="22"/>
          <w:szCs w:val="22"/>
        </w:rPr>
        <w:t>Dane Zamawiającego:</w:t>
      </w:r>
      <w:bookmarkEnd w:id="0"/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NIP: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>845-10-02-471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dokładny adres do korespondencji:          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  <w:t xml:space="preserve">            </w:t>
      </w:r>
      <w:r w:rsidRPr="0089118F">
        <w:rPr>
          <w:rFonts w:ascii="Calibri" w:hAnsi="Calibri"/>
          <w:b/>
          <w:sz w:val="22"/>
          <w:szCs w:val="22"/>
        </w:rPr>
        <w:t>Urząd Miejski w Giżycku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al. 1 Maja 14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11 – 500 Giżycko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faks do korespondencji w sprawie Zamówienia: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 xml:space="preserve">087 428 52 41 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e-mail do korespondencji w sprawie Zamówienia:</w:t>
      </w:r>
      <w:r w:rsidRPr="0089118F">
        <w:rPr>
          <w:rFonts w:ascii="Calibri" w:hAnsi="Calibri"/>
          <w:sz w:val="22"/>
          <w:szCs w:val="22"/>
        </w:rPr>
        <w:tab/>
        <w:t xml:space="preserve">       </w:t>
      </w:r>
      <w:r w:rsidR="00DA5059">
        <w:rPr>
          <w:rFonts w:ascii="Calibri" w:hAnsi="Calibri"/>
          <w:sz w:val="22"/>
          <w:szCs w:val="22"/>
        </w:rPr>
        <w:t xml:space="preserve"> </w:t>
      </w:r>
      <w:r w:rsidRPr="0089118F">
        <w:rPr>
          <w:rFonts w:ascii="Calibri" w:hAnsi="Calibri"/>
          <w:sz w:val="22"/>
          <w:szCs w:val="22"/>
        </w:rPr>
        <w:t xml:space="preserve">     </w:t>
      </w:r>
      <w:r w:rsidR="00FC6C3C">
        <w:rPr>
          <w:rFonts w:ascii="Calibri" w:hAnsi="Calibri"/>
          <w:b/>
          <w:sz w:val="22"/>
          <w:szCs w:val="22"/>
        </w:rPr>
        <w:t>wt</w:t>
      </w:r>
      <w:r w:rsidRPr="0089118F">
        <w:rPr>
          <w:rFonts w:ascii="Calibri" w:hAnsi="Calibri"/>
          <w:b/>
          <w:sz w:val="22"/>
          <w:szCs w:val="22"/>
        </w:rPr>
        <w:t>@gizycko.pl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znak postępowania: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</w:r>
      <w:r w:rsidR="00DA5059">
        <w:rPr>
          <w:rFonts w:ascii="Calibri" w:hAnsi="Calibri"/>
          <w:b/>
          <w:sz w:val="22"/>
          <w:szCs w:val="22"/>
        </w:rPr>
        <w:t>WT.7013.17</w:t>
      </w:r>
      <w:r>
        <w:rPr>
          <w:rFonts w:ascii="Calibri" w:hAnsi="Calibri"/>
          <w:b/>
          <w:sz w:val="22"/>
          <w:szCs w:val="22"/>
        </w:rPr>
        <w:t>.</w:t>
      </w:r>
      <w:r w:rsidR="00DA5059"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>.201</w:t>
      </w:r>
      <w:r w:rsidR="00DA5059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>.SP</w:t>
      </w:r>
      <w:r w:rsidRPr="0089118F">
        <w:rPr>
          <w:rFonts w:ascii="Calibri" w:hAnsi="Calibri"/>
          <w:b/>
          <w:sz w:val="22"/>
          <w:szCs w:val="22"/>
        </w:rPr>
        <w:t xml:space="preserve"> </w:t>
      </w:r>
    </w:p>
    <w:p w:rsidR="00C40B4B" w:rsidRPr="0089118F" w:rsidRDefault="00C40B4B" w:rsidP="00C40B4B">
      <w:pPr>
        <w:widowControl w:val="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Uwaga:</w:t>
      </w:r>
      <w:r w:rsidRPr="0089118F">
        <w:rPr>
          <w:rFonts w:ascii="Calibri" w:hAnsi="Calibri"/>
          <w:sz w:val="22"/>
          <w:szCs w:val="22"/>
        </w:rPr>
        <w:t xml:space="preserve"> w korespondencji kierowanej do Zamawiającego należy posługiwać się tym znakiem.</w:t>
      </w: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t xml:space="preserve">OPIS PRZEDMIOTU ZAMÓWIENIA </w:t>
      </w:r>
    </w:p>
    <w:p w:rsidR="00C9037E" w:rsidRDefault="00C9037E" w:rsidP="00A9022F">
      <w:pPr>
        <w:pStyle w:val="Nagwek3"/>
        <w:keepNext w:val="0"/>
        <w:widowControl w:val="0"/>
        <w:jc w:val="both"/>
        <w:rPr>
          <w:rFonts w:asciiTheme="minorHAnsi" w:hAnsiTheme="minorHAnsi"/>
          <w:i w:val="0"/>
          <w:sz w:val="22"/>
          <w:szCs w:val="22"/>
        </w:rPr>
      </w:pPr>
      <w:r w:rsidRPr="00C9037E">
        <w:rPr>
          <w:rFonts w:asciiTheme="minorHAnsi" w:hAnsiTheme="minorHAnsi"/>
          <w:i w:val="0"/>
          <w:sz w:val="22"/>
          <w:szCs w:val="22"/>
        </w:rPr>
        <w:t xml:space="preserve">Przedmiotem zamówienia pełnienie funkcji </w:t>
      </w:r>
      <w:r>
        <w:rPr>
          <w:rFonts w:asciiTheme="minorHAnsi" w:hAnsiTheme="minorHAnsi"/>
          <w:i w:val="0"/>
          <w:sz w:val="22"/>
          <w:szCs w:val="22"/>
        </w:rPr>
        <w:t>Inspektora nadzo</w:t>
      </w:r>
      <w:r w:rsidRPr="00C9037E">
        <w:rPr>
          <w:rFonts w:asciiTheme="minorHAnsi" w:hAnsiTheme="minorHAnsi"/>
          <w:i w:val="0"/>
          <w:sz w:val="22"/>
          <w:szCs w:val="22"/>
        </w:rPr>
        <w:t>r</w:t>
      </w:r>
      <w:r>
        <w:rPr>
          <w:rFonts w:asciiTheme="minorHAnsi" w:hAnsiTheme="minorHAnsi"/>
          <w:i w:val="0"/>
          <w:sz w:val="22"/>
          <w:szCs w:val="22"/>
        </w:rPr>
        <w:t>u</w:t>
      </w:r>
      <w:r w:rsidRPr="00C9037E">
        <w:rPr>
          <w:rFonts w:asciiTheme="minorHAnsi" w:hAnsiTheme="minorHAnsi"/>
          <w:i w:val="0"/>
          <w:sz w:val="22"/>
          <w:szCs w:val="22"/>
        </w:rPr>
        <w:t xml:space="preserve"> inwestorski</w:t>
      </w:r>
      <w:r>
        <w:rPr>
          <w:rFonts w:asciiTheme="minorHAnsi" w:hAnsiTheme="minorHAnsi"/>
          <w:i w:val="0"/>
          <w:sz w:val="22"/>
          <w:szCs w:val="22"/>
        </w:rPr>
        <w:t>ego</w:t>
      </w:r>
      <w:r w:rsidRPr="00C9037E">
        <w:rPr>
          <w:rFonts w:asciiTheme="minorHAnsi" w:hAnsiTheme="minorHAnsi"/>
          <w:i w:val="0"/>
          <w:sz w:val="22"/>
          <w:szCs w:val="22"/>
        </w:rPr>
        <w:t xml:space="preserve"> nad realizacją zadania  inwestycyjnego pn.:</w:t>
      </w:r>
      <w:r w:rsidR="00A9022F">
        <w:rPr>
          <w:rFonts w:asciiTheme="minorHAnsi" w:hAnsiTheme="minorHAnsi"/>
          <w:i w:val="0"/>
          <w:sz w:val="22"/>
          <w:szCs w:val="22"/>
        </w:rPr>
        <w:t xml:space="preserve"> </w:t>
      </w:r>
      <w:r w:rsidRPr="00C9037E">
        <w:rPr>
          <w:rFonts w:asciiTheme="minorHAnsi" w:hAnsiTheme="minorHAnsi"/>
          <w:i w:val="0"/>
          <w:sz w:val="22"/>
          <w:szCs w:val="22"/>
        </w:rPr>
        <w:t>„</w:t>
      </w:r>
      <w:r w:rsidR="008C7C28">
        <w:rPr>
          <w:rFonts w:asciiTheme="minorHAnsi" w:hAnsiTheme="minorHAnsi"/>
          <w:i w:val="0"/>
          <w:sz w:val="22"/>
          <w:szCs w:val="22"/>
        </w:rPr>
        <w:t>Zagospodarowaniu alei i terenu przed kaplicą na cmentarzu przy al. 1 Maja</w:t>
      </w:r>
      <w:r w:rsidR="00A9022F">
        <w:rPr>
          <w:rFonts w:asciiTheme="minorHAnsi" w:hAnsiTheme="minorHAnsi"/>
          <w:i w:val="0"/>
          <w:sz w:val="22"/>
          <w:szCs w:val="22"/>
        </w:rPr>
        <w:t xml:space="preserve">” </w:t>
      </w:r>
      <w:r w:rsidR="00251CD3">
        <w:rPr>
          <w:rFonts w:asciiTheme="minorHAnsi" w:hAnsiTheme="minorHAnsi"/>
          <w:i w:val="0"/>
          <w:sz w:val="22"/>
          <w:szCs w:val="22"/>
        </w:rPr>
        <w:t xml:space="preserve">                       </w:t>
      </w:r>
      <w:r w:rsidRPr="00C9037E">
        <w:rPr>
          <w:rFonts w:asciiTheme="minorHAnsi" w:hAnsiTheme="minorHAnsi"/>
          <w:i w:val="0"/>
          <w:sz w:val="22"/>
          <w:szCs w:val="22"/>
        </w:rPr>
        <w:t>w zakresie</w:t>
      </w:r>
      <w:r>
        <w:rPr>
          <w:rFonts w:asciiTheme="minorHAnsi" w:hAnsiTheme="minorHAnsi"/>
          <w:i w:val="0"/>
          <w:sz w:val="22"/>
          <w:szCs w:val="22"/>
        </w:rPr>
        <w:t>: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1E6C88">
        <w:rPr>
          <w:rFonts w:ascii="Calibri" w:hAnsi="Calibri"/>
          <w:sz w:val="22"/>
          <w:szCs w:val="22"/>
        </w:rPr>
        <w:t>Nadzór Inwestorski wynikający z artykułów 25 i 26 ustawy Prawo Budowlane (Dz. U. z 20</w:t>
      </w:r>
      <w:r>
        <w:rPr>
          <w:rFonts w:ascii="Calibri" w:hAnsi="Calibri"/>
          <w:sz w:val="22"/>
          <w:szCs w:val="22"/>
        </w:rPr>
        <w:t>10</w:t>
      </w:r>
      <w:r w:rsidRPr="001E6C88">
        <w:rPr>
          <w:rFonts w:ascii="Calibri" w:hAnsi="Calibri"/>
          <w:sz w:val="22"/>
          <w:szCs w:val="22"/>
        </w:rPr>
        <w:t xml:space="preserve">r. </w:t>
      </w:r>
      <w:r>
        <w:rPr>
          <w:rFonts w:ascii="Calibri" w:hAnsi="Calibri"/>
          <w:sz w:val="22"/>
          <w:szCs w:val="22"/>
        </w:rPr>
        <w:t xml:space="preserve">              </w:t>
      </w:r>
      <w:r w:rsidRPr="001E6C88">
        <w:rPr>
          <w:rFonts w:ascii="Calibri" w:hAnsi="Calibri"/>
          <w:sz w:val="22"/>
          <w:szCs w:val="22"/>
        </w:rPr>
        <w:t xml:space="preserve">Nr </w:t>
      </w:r>
      <w:r>
        <w:rPr>
          <w:rFonts w:ascii="Calibri" w:hAnsi="Calibri"/>
          <w:sz w:val="22"/>
          <w:szCs w:val="22"/>
        </w:rPr>
        <w:t>243</w:t>
      </w:r>
      <w:r w:rsidRPr="001E6C88">
        <w:rPr>
          <w:rFonts w:ascii="Calibri" w:hAnsi="Calibri"/>
          <w:sz w:val="22"/>
          <w:szCs w:val="22"/>
        </w:rPr>
        <w:t xml:space="preserve">, poz. </w:t>
      </w:r>
      <w:r>
        <w:rPr>
          <w:rFonts w:ascii="Calibri" w:hAnsi="Calibri"/>
          <w:sz w:val="22"/>
          <w:szCs w:val="22"/>
        </w:rPr>
        <w:t>1623</w:t>
      </w:r>
      <w:r w:rsidRPr="001E6C88">
        <w:rPr>
          <w:rFonts w:ascii="Calibri" w:hAnsi="Calibri"/>
          <w:sz w:val="22"/>
          <w:szCs w:val="22"/>
        </w:rPr>
        <w:t xml:space="preserve"> tekst jednolity),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9037E">
        <w:rPr>
          <w:rFonts w:ascii="Calibri" w:hAnsi="Calibri"/>
          <w:sz w:val="22"/>
          <w:szCs w:val="22"/>
        </w:rPr>
        <w:t>Nadzór Inwestorski prowadzony zgodnie z wymaganiami określonymi w załączniku nr 1 do Umowy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9037E">
        <w:rPr>
          <w:rFonts w:ascii="Calibri" w:hAnsi="Calibri"/>
          <w:sz w:val="22"/>
          <w:szCs w:val="22"/>
        </w:rPr>
        <w:t>prowadzenie dokumentacji sprawozdawczej wynikającej z zakresu pełnionej funkcji,</w:t>
      </w:r>
    </w:p>
    <w:p w:rsidR="00C9037E" w:rsidRDefault="00C9037E" w:rsidP="00C9037E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C9037E">
        <w:rPr>
          <w:rFonts w:ascii="Calibri" w:hAnsi="Calibri"/>
          <w:sz w:val="22"/>
          <w:szCs w:val="22"/>
        </w:rPr>
        <w:t>udział w komisjach</w:t>
      </w:r>
      <w:r>
        <w:rPr>
          <w:rFonts w:ascii="Calibri" w:hAnsi="Calibri"/>
          <w:sz w:val="22"/>
          <w:szCs w:val="22"/>
        </w:rPr>
        <w:t xml:space="preserve"> i naradach technicznych organizowanych przez Zamawiającego i Wykonawcę.</w:t>
      </w:r>
    </w:p>
    <w:p w:rsidR="00C9037E" w:rsidRDefault="00B05815" w:rsidP="00C9037E">
      <w:pPr>
        <w:pStyle w:val="Nagwek3"/>
        <w:keepNext w:val="0"/>
        <w:widowControl w:val="0"/>
        <w:jc w:val="left"/>
        <w:rPr>
          <w:rFonts w:asciiTheme="minorHAnsi" w:hAnsiTheme="minorHAnsi"/>
          <w:b/>
          <w:i w:val="0"/>
          <w:sz w:val="22"/>
          <w:szCs w:val="22"/>
        </w:rPr>
      </w:pPr>
      <w:r>
        <w:rPr>
          <w:rFonts w:asciiTheme="minorHAnsi" w:hAnsiTheme="minorHAnsi"/>
          <w:b/>
          <w:i w:val="0"/>
          <w:sz w:val="22"/>
          <w:szCs w:val="22"/>
        </w:rPr>
        <w:t>S</w:t>
      </w:r>
      <w:r w:rsidR="00C9037E" w:rsidRPr="00C9037E">
        <w:rPr>
          <w:rFonts w:asciiTheme="minorHAnsi" w:hAnsiTheme="minorHAnsi"/>
          <w:b/>
          <w:i w:val="0"/>
          <w:sz w:val="22"/>
          <w:szCs w:val="22"/>
        </w:rPr>
        <w:t xml:space="preserve">zczegółowe warunki i wymagania </w:t>
      </w:r>
      <w:r>
        <w:rPr>
          <w:rFonts w:asciiTheme="minorHAnsi" w:hAnsiTheme="minorHAnsi"/>
          <w:b/>
          <w:i w:val="0"/>
          <w:sz w:val="22"/>
          <w:szCs w:val="22"/>
        </w:rPr>
        <w:t xml:space="preserve">zamówienia </w:t>
      </w:r>
      <w:r w:rsidR="00C9037E" w:rsidRPr="00C9037E">
        <w:rPr>
          <w:rFonts w:asciiTheme="minorHAnsi" w:hAnsiTheme="minorHAnsi"/>
          <w:b/>
          <w:i w:val="0"/>
          <w:sz w:val="22"/>
          <w:szCs w:val="22"/>
        </w:rPr>
        <w:t>określa załącznik nr 2 Dokumentacji Przetargowej - „Wzór umowy”.</w:t>
      </w:r>
    </w:p>
    <w:p w:rsidR="00B05815" w:rsidRPr="001F1A99" w:rsidRDefault="00B05815" w:rsidP="00B05815">
      <w:pPr>
        <w:rPr>
          <w:rFonts w:asciiTheme="minorHAnsi" w:hAnsiTheme="minorHAnsi"/>
          <w:sz w:val="22"/>
          <w:szCs w:val="22"/>
        </w:rPr>
      </w:pPr>
      <w:r w:rsidRPr="00B05815">
        <w:rPr>
          <w:rFonts w:asciiTheme="minorHAnsi" w:hAnsiTheme="minorHAnsi"/>
        </w:rPr>
        <w:t xml:space="preserve"> </w:t>
      </w:r>
      <w:r w:rsidRPr="001F1A99">
        <w:rPr>
          <w:rFonts w:asciiTheme="minorHAnsi" w:hAnsiTheme="minorHAnsi"/>
          <w:sz w:val="22"/>
          <w:szCs w:val="22"/>
        </w:rPr>
        <w:t>W ramach zadania inwestycyjnego będą realizowane poniższe roboty budowlane:</w:t>
      </w:r>
    </w:p>
    <w:p w:rsidR="004218A1" w:rsidRDefault="004218A1" w:rsidP="00890189">
      <w:pPr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Wymiana nawierzchni drogi dojazdowej wraz z terenem wokół kaplicy</w:t>
      </w:r>
    </w:p>
    <w:p w:rsidR="00B05815" w:rsidRDefault="004218A1" w:rsidP="00890189">
      <w:pPr>
        <w:numPr>
          <w:ilvl w:val="3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Budowa </w:t>
      </w:r>
      <w:r w:rsidR="002B71C3">
        <w:rPr>
          <w:rFonts w:asciiTheme="minorHAnsi" w:hAnsiTheme="minorHAnsi"/>
          <w:sz w:val="22"/>
          <w:szCs w:val="22"/>
        </w:rPr>
        <w:t xml:space="preserve">przyłącza </w:t>
      </w:r>
      <w:r>
        <w:rPr>
          <w:rFonts w:asciiTheme="minorHAnsi" w:hAnsiTheme="minorHAnsi"/>
          <w:sz w:val="22"/>
          <w:szCs w:val="22"/>
        </w:rPr>
        <w:t>kanalizacji deszczowej</w:t>
      </w:r>
    </w:p>
    <w:p w:rsidR="00050268" w:rsidRPr="00050268" w:rsidRDefault="00050268" w:rsidP="00050268">
      <w:pPr>
        <w:pStyle w:val="Nagwek3"/>
        <w:keepNext w:val="0"/>
        <w:widowControl w:val="0"/>
        <w:numPr>
          <w:ilvl w:val="3"/>
          <w:numId w:val="1"/>
        </w:numPr>
        <w:ind w:left="1418" w:hanging="709"/>
        <w:jc w:val="lef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Wymiana oświetlenia wraz z rozbudową</w:t>
      </w:r>
    </w:p>
    <w:p w:rsidR="00050268" w:rsidRPr="00050268" w:rsidRDefault="00050268" w:rsidP="00050268">
      <w:pPr>
        <w:pStyle w:val="Nagwek3"/>
        <w:keepNext w:val="0"/>
        <w:widowControl w:val="0"/>
        <w:numPr>
          <w:ilvl w:val="3"/>
          <w:numId w:val="1"/>
        </w:numPr>
        <w:ind w:left="1418" w:hanging="709"/>
        <w:jc w:val="lef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Remont bramy wjazdowej</w:t>
      </w:r>
    </w:p>
    <w:p w:rsidR="00C40B4B" w:rsidRPr="0089118F" w:rsidRDefault="00C40B4B" w:rsidP="00441FE1">
      <w:pPr>
        <w:pStyle w:val="Akapitzlist"/>
        <w:widowControl w:val="0"/>
        <w:numPr>
          <w:ilvl w:val="0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89118F" w:rsidRDefault="00C40B4B" w:rsidP="00441FE1">
      <w:pPr>
        <w:pStyle w:val="Akapitzlist"/>
        <w:widowControl w:val="0"/>
        <w:numPr>
          <w:ilvl w:val="0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89118F" w:rsidRDefault="00C40B4B" w:rsidP="00441FE1">
      <w:pPr>
        <w:pStyle w:val="Akapitzlist"/>
        <w:widowControl w:val="0"/>
        <w:numPr>
          <w:ilvl w:val="1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vanish/>
        </w:rPr>
      </w:pPr>
    </w:p>
    <w:p w:rsidR="00C40B4B" w:rsidRPr="00DD6365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Calibri" w:hAnsi="Calibri"/>
          <w:i w:val="0"/>
          <w:sz w:val="24"/>
          <w:szCs w:val="24"/>
        </w:rPr>
      </w:pPr>
      <w:r w:rsidRPr="00DD6365">
        <w:rPr>
          <w:rFonts w:ascii="Calibri" w:hAnsi="Calibri"/>
          <w:i w:val="0"/>
          <w:sz w:val="24"/>
          <w:szCs w:val="24"/>
        </w:rPr>
        <w:t>TERMIN, MIEJSCE I WYKONAWCA REALIZUJĄCY ZAMÓWIENIE</w:t>
      </w:r>
    </w:p>
    <w:p w:rsidR="00EE4CAC" w:rsidRDefault="00C40B4B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i w:val="0"/>
          <w:sz w:val="22"/>
          <w:szCs w:val="22"/>
        </w:rPr>
        <w:t xml:space="preserve">Zamawiający wymaga, aby  </w:t>
      </w:r>
      <w:r w:rsidR="00EE4CAC">
        <w:rPr>
          <w:rFonts w:ascii="Calibri" w:hAnsi="Calibri"/>
          <w:i w:val="0"/>
          <w:sz w:val="22"/>
          <w:szCs w:val="22"/>
        </w:rPr>
        <w:t>Inspektor nadzoru</w:t>
      </w:r>
      <w:r w:rsidRPr="0089118F">
        <w:rPr>
          <w:rFonts w:ascii="Calibri" w:hAnsi="Calibri"/>
          <w:i w:val="0"/>
          <w:sz w:val="22"/>
          <w:szCs w:val="22"/>
        </w:rPr>
        <w:t xml:space="preserve"> przystąpił do wy</w:t>
      </w:r>
      <w:r w:rsidR="0065588F">
        <w:rPr>
          <w:rFonts w:ascii="Calibri" w:hAnsi="Calibri"/>
          <w:i w:val="0"/>
          <w:sz w:val="22"/>
          <w:szCs w:val="22"/>
        </w:rPr>
        <w:t>konania zamówienia od</w:t>
      </w:r>
      <w:r w:rsidRPr="0089118F">
        <w:rPr>
          <w:rFonts w:ascii="Calibri" w:hAnsi="Calibri"/>
          <w:i w:val="0"/>
          <w:sz w:val="22"/>
          <w:szCs w:val="22"/>
        </w:rPr>
        <w:t xml:space="preserve"> </w:t>
      </w:r>
      <w:r w:rsidR="00D91625">
        <w:rPr>
          <w:rFonts w:ascii="Calibri" w:hAnsi="Calibri"/>
          <w:i w:val="0"/>
          <w:sz w:val="22"/>
          <w:szCs w:val="22"/>
        </w:rPr>
        <w:t xml:space="preserve">dnia </w:t>
      </w:r>
      <w:r>
        <w:rPr>
          <w:rFonts w:ascii="Calibri" w:hAnsi="Calibri"/>
          <w:i w:val="0"/>
          <w:sz w:val="22"/>
          <w:szCs w:val="22"/>
        </w:rPr>
        <w:t>zawarcia umowy</w:t>
      </w:r>
      <w:r w:rsidRPr="0089118F">
        <w:rPr>
          <w:rFonts w:ascii="Calibri" w:hAnsi="Calibri"/>
          <w:i w:val="0"/>
          <w:sz w:val="22"/>
          <w:szCs w:val="22"/>
        </w:rPr>
        <w:t xml:space="preserve">. </w:t>
      </w: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 w:rsidRPr="0089118F">
        <w:rPr>
          <w:rFonts w:ascii="Calibri" w:hAnsi="Calibri"/>
          <w:i w:val="0"/>
          <w:sz w:val="22"/>
          <w:szCs w:val="22"/>
        </w:rPr>
        <w:t>Umowa zostanie zawarta na okres realizacji zadania –</w:t>
      </w:r>
      <w:r w:rsidR="007647FE">
        <w:rPr>
          <w:rFonts w:ascii="Calibri" w:hAnsi="Calibri"/>
          <w:i w:val="0"/>
          <w:sz w:val="22"/>
          <w:szCs w:val="22"/>
        </w:rPr>
        <w:t xml:space="preserve"> </w:t>
      </w:r>
      <w:r w:rsidRPr="0089118F">
        <w:rPr>
          <w:rFonts w:ascii="Calibri" w:hAnsi="Calibri"/>
          <w:b/>
          <w:i w:val="0"/>
          <w:sz w:val="22"/>
          <w:szCs w:val="22"/>
        </w:rPr>
        <w:t>tj. wykonania wszystkich robót budowlanych, końcowego odbioru przedmiotu umowy. Plan</w:t>
      </w:r>
      <w:r w:rsidR="0065588F">
        <w:rPr>
          <w:rFonts w:ascii="Calibri" w:hAnsi="Calibri"/>
          <w:b/>
          <w:i w:val="0"/>
          <w:sz w:val="22"/>
          <w:szCs w:val="22"/>
        </w:rPr>
        <w:t>owany termin zakończenia robót</w:t>
      </w:r>
      <w:r w:rsidR="006375CC">
        <w:rPr>
          <w:rFonts w:ascii="Calibri" w:hAnsi="Calibri"/>
          <w:b/>
          <w:i w:val="0"/>
          <w:sz w:val="22"/>
          <w:szCs w:val="22"/>
        </w:rPr>
        <w:t xml:space="preserve"> 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 </w:t>
      </w:r>
      <w:r w:rsidR="00251CD3">
        <w:rPr>
          <w:rFonts w:ascii="Calibri" w:hAnsi="Calibri"/>
          <w:b/>
          <w:i w:val="0"/>
          <w:sz w:val="22"/>
          <w:szCs w:val="22"/>
        </w:rPr>
        <w:t>16.09.2014 r.</w:t>
      </w:r>
      <w:r w:rsidRPr="0089118F">
        <w:rPr>
          <w:rFonts w:ascii="Calibri" w:hAnsi="Calibri"/>
          <w:i w:val="0"/>
          <w:sz w:val="22"/>
          <w:szCs w:val="22"/>
        </w:rPr>
        <w:t xml:space="preserve"> </w:t>
      </w:r>
    </w:p>
    <w:p w:rsidR="00C40B4B" w:rsidRPr="0089118F" w:rsidRDefault="002B71C3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Wykonawca</w:t>
      </w:r>
      <w:r w:rsidR="00C40B4B" w:rsidRPr="0089118F">
        <w:rPr>
          <w:rFonts w:ascii="Calibri" w:hAnsi="Calibri"/>
          <w:i w:val="0"/>
          <w:sz w:val="22"/>
          <w:szCs w:val="22"/>
        </w:rPr>
        <w:t xml:space="preserve"> robót budowlanych</w:t>
      </w:r>
      <w:r>
        <w:rPr>
          <w:rFonts w:ascii="Calibri" w:hAnsi="Calibri"/>
          <w:i w:val="0"/>
          <w:sz w:val="22"/>
          <w:szCs w:val="22"/>
        </w:rPr>
        <w:t>: ZUROiTZ Andrzej Morski, ul. Suwalska 21, 11 – 500 Giżycko</w:t>
      </w:r>
    </w:p>
    <w:p w:rsidR="00C40B4B" w:rsidRPr="0089118F" w:rsidRDefault="00C40B4B" w:rsidP="00441FE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rFonts w:ascii="Calibri" w:hAnsi="Calibri"/>
          <w:i w:val="0"/>
        </w:rPr>
      </w:pPr>
      <w:r w:rsidRPr="0089118F">
        <w:rPr>
          <w:rFonts w:ascii="Calibri" w:hAnsi="Calibri"/>
          <w:i w:val="0"/>
          <w:sz w:val="22"/>
          <w:szCs w:val="22"/>
        </w:rPr>
        <w:lastRenderedPageBreak/>
        <w:t xml:space="preserve">Miejscem wykonania </w:t>
      </w:r>
      <w:r w:rsidR="00DD6365">
        <w:rPr>
          <w:rFonts w:ascii="Calibri" w:hAnsi="Calibri"/>
          <w:i w:val="0"/>
          <w:sz w:val="22"/>
          <w:szCs w:val="22"/>
        </w:rPr>
        <w:t>z</w:t>
      </w:r>
      <w:r w:rsidRPr="0089118F">
        <w:rPr>
          <w:rFonts w:ascii="Calibri" w:hAnsi="Calibri"/>
          <w:i w:val="0"/>
          <w:sz w:val="22"/>
          <w:szCs w:val="22"/>
        </w:rPr>
        <w:t xml:space="preserve">amówienia jest </w:t>
      </w:r>
      <w:r w:rsidR="00746BF5">
        <w:rPr>
          <w:rFonts w:ascii="Calibri" w:hAnsi="Calibri"/>
          <w:i w:val="0"/>
          <w:sz w:val="22"/>
          <w:szCs w:val="22"/>
        </w:rPr>
        <w:t xml:space="preserve">cmentarz </w:t>
      </w:r>
      <w:r>
        <w:rPr>
          <w:rFonts w:ascii="Calibri" w:hAnsi="Calibri"/>
          <w:i w:val="0"/>
          <w:sz w:val="22"/>
          <w:szCs w:val="22"/>
        </w:rPr>
        <w:t xml:space="preserve">przy </w:t>
      </w:r>
      <w:r w:rsidR="006375CC">
        <w:rPr>
          <w:rFonts w:ascii="Calibri" w:hAnsi="Calibri"/>
          <w:i w:val="0"/>
          <w:sz w:val="22"/>
          <w:szCs w:val="22"/>
        </w:rPr>
        <w:t>a</w:t>
      </w:r>
      <w:r>
        <w:rPr>
          <w:rFonts w:ascii="Calibri" w:hAnsi="Calibri"/>
          <w:i w:val="0"/>
          <w:sz w:val="22"/>
          <w:szCs w:val="22"/>
        </w:rPr>
        <w:t xml:space="preserve">l. </w:t>
      </w:r>
      <w:r w:rsidR="006375CC">
        <w:rPr>
          <w:rFonts w:ascii="Calibri" w:hAnsi="Calibri"/>
          <w:i w:val="0"/>
          <w:sz w:val="22"/>
          <w:szCs w:val="22"/>
        </w:rPr>
        <w:t xml:space="preserve">1 Maja </w:t>
      </w:r>
      <w:r w:rsidR="00746BF5">
        <w:rPr>
          <w:rFonts w:ascii="Calibri" w:hAnsi="Calibri"/>
          <w:i w:val="0"/>
        </w:rPr>
        <w:t xml:space="preserve">dz. nr </w:t>
      </w:r>
      <w:r w:rsidR="009348C2">
        <w:rPr>
          <w:rFonts w:ascii="Calibri" w:hAnsi="Calibri"/>
          <w:i w:val="0"/>
        </w:rPr>
        <w:t>101/8</w:t>
      </w:r>
    </w:p>
    <w:p w:rsidR="00C40B4B" w:rsidRPr="0089118F" w:rsidRDefault="00C40B4B" w:rsidP="00441FE1">
      <w:pPr>
        <w:pStyle w:val="Nagwek1"/>
        <w:numPr>
          <w:ilvl w:val="1"/>
          <w:numId w:val="1"/>
        </w:numPr>
        <w:spacing w:before="120" w:after="0"/>
        <w:ind w:left="680" w:hanging="680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 xml:space="preserve">ZAWARTOŚĆ OFERTY </w:t>
      </w:r>
    </w:p>
    <w:p w:rsidR="00C40B4B" w:rsidRPr="0089118F" w:rsidRDefault="00C40B4B" w:rsidP="00C40B4B">
      <w:pPr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Wykonawca powinien dostarczyć następujące dokumenty:</w:t>
      </w:r>
    </w:p>
    <w:p w:rsidR="00C40B4B" w:rsidRDefault="00C40B4B" w:rsidP="00441FE1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oferta cenowa przygotowana zgodnie ze wzorem podanym w </w:t>
      </w:r>
      <w:r w:rsidRPr="00D82DFF">
        <w:rPr>
          <w:rFonts w:ascii="Calibri" w:hAnsi="Calibri"/>
          <w:i/>
          <w:sz w:val="22"/>
          <w:szCs w:val="22"/>
        </w:rPr>
        <w:t>Załączniku nr</w:t>
      </w:r>
      <w:r w:rsidRPr="0089118F">
        <w:rPr>
          <w:rFonts w:ascii="Calibri" w:hAnsi="Calibri"/>
          <w:i/>
          <w:sz w:val="22"/>
          <w:szCs w:val="22"/>
        </w:rPr>
        <w:t xml:space="preserve"> 1</w:t>
      </w:r>
      <w:r w:rsidRPr="0089118F">
        <w:rPr>
          <w:rFonts w:ascii="Calibri" w:hAnsi="Calibri"/>
          <w:sz w:val="22"/>
          <w:szCs w:val="22"/>
        </w:rPr>
        <w:t xml:space="preserve">, z podaniem ceny  ryczałtowej – powiększonej o należny podatek VAT, </w:t>
      </w:r>
    </w:p>
    <w:p w:rsidR="00EE4CAC" w:rsidRPr="00EE4CAC" w:rsidRDefault="00EE4CAC" w:rsidP="00EE4CAC">
      <w:pPr>
        <w:pStyle w:val="Tekstpodstawowy3"/>
        <w:numPr>
          <w:ilvl w:val="0"/>
          <w:numId w:val="5"/>
        </w:numPr>
        <w:spacing w:after="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Wykaz personelu propon</w:t>
      </w:r>
      <w:r>
        <w:rPr>
          <w:rFonts w:ascii="Calibri" w:hAnsi="Calibri"/>
          <w:sz w:val="22"/>
          <w:szCs w:val="22"/>
        </w:rPr>
        <w:t xml:space="preserve">owanego do wykonania zamówienia </w:t>
      </w:r>
      <w:r w:rsidRPr="0089118F">
        <w:rPr>
          <w:rFonts w:ascii="Calibri" w:hAnsi="Calibri"/>
          <w:sz w:val="22"/>
          <w:szCs w:val="22"/>
        </w:rPr>
        <w:t xml:space="preserve">–  </w:t>
      </w:r>
      <w:r w:rsidRPr="0089118F">
        <w:rPr>
          <w:rFonts w:ascii="Calibri" w:hAnsi="Calibri"/>
          <w:i/>
          <w:sz w:val="22"/>
          <w:szCs w:val="22"/>
        </w:rPr>
        <w:t>Załącznik nr 3</w:t>
      </w:r>
      <w:r>
        <w:rPr>
          <w:rFonts w:ascii="Calibri" w:hAnsi="Calibri"/>
          <w:sz w:val="22"/>
          <w:szCs w:val="22"/>
        </w:rPr>
        <w:t xml:space="preserve">   </w:t>
      </w:r>
    </w:p>
    <w:p w:rsidR="00C40B4B" w:rsidRPr="0089118F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OSOBY UPRAWNIONE DO POROZUMIEWANIA SIĘ Z WYKONAWCAMI</w:t>
      </w:r>
    </w:p>
    <w:p w:rsidR="00C40B4B" w:rsidRPr="0089118F" w:rsidRDefault="00C40B4B" w:rsidP="00C40B4B">
      <w:pPr>
        <w:ind w:left="426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Osobą uprawnioną do porozumiewania się z Wykonawcami jest:</w:t>
      </w:r>
    </w:p>
    <w:p w:rsidR="00C40B4B" w:rsidRPr="0089118F" w:rsidRDefault="00C40B4B" w:rsidP="00C40B4B">
      <w:pPr>
        <w:ind w:firstLine="426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Róża Cudzanowska </w:t>
      </w:r>
      <w:r w:rsidRPr="0089118F">
        <w:rPr>
          <w:rFonts w:ascii="Calibri" w:hAnsi="Calibri"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ab/>
        <w:t>-</w:t>
      </w:r>
      <w:r w:rsidRPr="0089118F">
        <w:rPr>
          <w:rFonts w:ascii="Calibri" w:hAnsi="Calibri"/>
          <w:sz w:val="22"/>
          <w:szCs w:val="22"/>
        </w:rPr>
        <w:tab/>
        <w:t>Naczelnik Wydziału Techniczno Inwestycyjnego</w:t>
      </w:r>
    </w:p>
    <w:p w:rsidR="00C40B4B" w:rsidRPr="0089118F" w:rsidRDefault="00C40B4B" w:rsidP="00C40B4B">
      <w:pPr>
        <w:ind w:left="3540" w:firstLine="708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Urzędu Miejskiego w Giżycku</w:t>
      </w:r>
    </w:p>
    <w:p w:rsidR="00C40B4B" w:rsidRPr="0089118F" w:rsidRDefault="00C40B4B" w:rsidP="00C40B4B">
      <w:pPr>
        <w:ind w:left="3540" w:firstLine="708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tel. 0 87 73 24 120.  </w:t>
      </w:r>
    </w:p>
    <w:p w:rsidR="00C40B4B" w:rsidRPr="0089118F" w:rsidRDefault="00C40B4B" w:rsidP="00C40B4B">
      <w:pPr>
        <w:ind w:left="3540" w:firstLine="708"/>
        <w:rPr>
          <w:rFonts w:ascii="Calibri" w:hAnsi="Calibri"/>
        </w:rPr>
      </w:pPr>
    </w:p>
    <w:p w:rsidR="00C40B4B" w:rsidRPr="0089118F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OZNACZENIE OFERTY, MIEJSCE I TERMIN SKŁADANIA ORAZ OTWARCIA OFERT</w:t>
      </w:r>
    </w:p>
    <w:p w:rsidR="00C40B4B" w:rsidRPr="00803256" w:rsidRDefault="00C40B4B" w:rsidP="00441FE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eastAsia="Arial Unicode MS"/>
          <w:vanish/>
        </w:rPr>
      </w:pPr>
    </w:p>
    <w:p w:rsidR="00C40B4B" w:rsidRPr="0089118F" w:rsidRDefault="00C40B4B" w:rsidP="00441FE1">
      <w:pPr>
        <w:pStyle w:val="Nagwek3"/>
        <w:keepNext w:val="0"/>
        <w:widowControl w:val="0"/>
        <w:numPr>
          <w:ilvl w:val="1"/>
          <w:numId w:val="17"/>
        </w:num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Oferty należy umieścić w jednej zapieczętowanej lub w inny trwały sposób zabezpieczonej  kopercie wewnętrznej oraz jednej nieprzeźroczystej kopercie zewnętrznej oznaczonej napisem: 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„Oferta na: Przetarg –  „Pełnienie funkcji Inspektora nadzoru inwestorskiego nad robotami budowlanymi przy realizacji inwestycji pn.: </w:t>
      </w:r>
      <w:r w:rsidR="008777F3">
        <w:rPr>
          <w:rFonts w:ascii="Calibri" w:hAnsi="Calibri"/>
          <w:b/>
          <w:i w:val="0"/>
          <w:sz w:val="22"/>
          <w:szCs w:val="22"/>
        </w:rPr>
        <w:t>Zagospodarowanie</w:t>
      </w:r>
      <w:r w:rsidR="006B3193">
        <w:rPr>
          <w:rFonts w:ascii="Calibri" w:hAnsi="Calibri"/>
          <w:b/>
          <w:i w:val="0"/>
          <w:sz w:val="22"/>
          <w:szCs w:val="22"/>
        </w:rPr>
        <w:t xml:space="preserve"> alei i terenu przed kaplicą na cmentarzu przy al. 1 Maja</w:t>
      </w:r>
      <w:r w:rsidR="008777F3">
        <w:rPr>
          <w:rFonts w:ascii="Calibri" w:hAnsi="Calibri"/>
          <w:b/>
          <w:i w:val="0"/>
          <w:sz w:val="22"/>
          <w:szCs w:val="22"/>
        </w:rPr>
        <w:t xml:space="preserve"> </w:t>
      </w:r>
      <w:r>
        <w:rPr>
          <w:rFonts w:ascii="Calibri" w:hAnsi="Calibri"/>
          <w:b/>
          <w:i w:val="0"/>
          <w:sz w:val="22"/>
          <w:szCs w:val="22"/>
        </w:rPr>
        <w:t>”</w:t>
      </w:r>
      <w:r w:rsidRPr="0089118F">
        <w:rPr>
          <w:rFonts w:ascii="Calibri" w:hAnsi="Calibri"/>
          <w:b/>
          <w:sz w:val="22"/>
          <w:szCs w:val="22"/>
        </w:rPr>
        <w:t xml:space="preserve"> 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– nie otwierać przed dniem </w:t>
      </w:r>
      <w:r w:rsidR="00231B65">
        <w:rPr>
          <w:rFonts w:ascii="Calibri" w:hAnsi="Calibri"/>
          <w:b/>
          <w:i w:val="0"/>
          <w:sz w:val="22"/>
          <w:szCs w:val="22"/>
        </w:rPr>
        <w:t>11.08.2014r.</w:t>
      </w:r>
      <w:r w:rsidRPr="005518A7">
        <w:rPr>
          <w:rFonts w:ascii="Calibri" w:hAnsi="Calibri"/>
          <w:b/>
          <w:i w:val="0"/>
          <w:sz w:val="22"/>
          <w:szCs w:val="22"/>
        </w:rPr>
        <w:t>,</w:t>
      </w:r>
      <w:r w:rsidRPr="0089118F">
        <w:rPr>
          <w:rFonts w:ascii="Calibri" w:hAnsi="Calibri"/>
          <w:b/>
          <w:i w:val="0"/>
          <w:sz w:val="22"/>
          <w:szCs w:val="22"/>
        </w:rPr>
        <w:t xml:space="preserve"> do godz. </w:t>
      </w:r>
      <w:smartTag w:uri="urn:schemas-microsoft-com:office:smarttags" w:element="metricconverter">
        <w:smartTagPr>
          <w:attr w:name="ProductID" w:val="12.10”"/>
        </w:smartTagPr>
        <w:r w:rsidRPr="0089118F">
          <w:rPr>
            <w:rFonts w:ascii="Calibri" w:hAnsi="Calibri"/>
            <w:b/>
            <w:i w:val="0"/>
            <w:sz w:val="22"/>
            <w:szCs w:val="22"/>
          </w:rPr>
          <w:t>12.10”</w:t>
        </w:r>
      </w:smartTag>
      <w:r w:rsidRPr="0089118F">
        <w:rPr>
          <w:rFonts w:ascii="Calibri" w:hAnsi="Calibri"/>
          <w:b/>
          <w:i w:val="0"/>
          <w:sz w:val="22"/>
          <w:szCs w:val="22"/>
        </w:rPr>
        <w:t xml:space="preserve">. </w:t>
      </w:r>
      <w:r w:rsidRPr="0089118F">
        <w:rPr>
          <w:rFonts w:ascii="Calibri" w:eastAsia="Arial Unicode MS" w:hAnsi="Calibri"/>
          <w:i w:val="0"/>
          <w:sz w:val="22"/>
          <w:szCs w:val="22"/>
        </w:rPr>
        <w:t>Na wewnętrznej kopercie należy podać nazwę i adres  Wykonawcy, by umożliwić zwrot nie otwartych ofert  w przypadku dostarczenia ich Zamawiającemu po terminie.</w:t>
      </w:r>
    </w:p>
    <w:p w:rsidR="00C40B4B" w:rsidRPr="0089118F" w:rsidRDefault="00C40B4B" w:rsidP="00441FE1">
      <w:pPr>
        <w:pStyle w:val="Nagwek3"/>
        <w:keepNext w:val="0"/>
        <w:numPr>
          <w:ilvl w:val="1"/>
          <w:numId w:val="17"/>
        </w:numPr>
        <w:spacing w:before="120" w:after="120"/>
        <w:jc w:val="both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Termin składania ofert upływa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dnia</w:t>
      </w:r>
      <w:r w:rsidR="00883215">
        <w:rPr>
          <w:rFonts w:ascii="Calibri" w:eastAsia="Arial Unicode MS" w:hAnsi="Calibri"/>
          <w:b/>
          <w:i w:val="0"/>
          <w:sz w:val="22"/>
          <w:szCs w:val="22"/>
        </w:rPr>
        <w:t xml:space="preserve"> </w:t>
      </w:r>
      <w:r w:rsidR="00231B65">
        <w:rPr>
          <w:rFonts w:ascii="Calibri" w:eastAsia="Arial Unicode MS" w:hAnsi="Calibri"/>
          <w:b/>
          <w:i w:val="0"/>
          <w:sz w:val="22"/>
          <w:szCs w:val="22"/>
        </w:rPr>
        <w:t xml:space="preserve">11.08.2014r.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godz. 12.00.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Oferty złożone po tym terminie zostaną zwrócone bez otwierania. Decydujące znaczenie dla oceny zachowania powyższego terminu ma data i godzina wpływu oferty do Zamawiającego, a nie data jej wysłania przesyłką pocztową czy kurierską.</w:t>
      </w: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1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03256" w:rsidRDefault="00C40B4B" w:rsidP="00441FE1">
      <w:pPr>
        <w:pStyle w:val="Akapitzlist"/>
        <w:widowControl w:val="0"/>
        <w:numPr>
          <w:ilvl w:val="1"/>
          <w:numId w:val="18"/>
        </w:numPr>
        <w:spacing w:before="120" w:after="120" w:line="240" w:lineRule="auto"/>
        <w:contextualSpacing w:val="0"/>
        <w:outlineLvl w:val="2"/>
        <w:rPr>
          <w:rFonts w:eastAsia="Arial Unicode MS"/>
          <w:vanish/>
        </w:rPr>
      </w:pPr>
    </w:p>
    <w:p w:rsidR="00C40B4B" w:rsidRPr="0089118F" w:rsidRDefault="00C40B4B" w:rsidP="00441FE1">
      <w:pPr>
        <w:pStyle w:val="Nagwek3"/>
        <w:keepNext w:val="0"/>
        <w:widowControl w:val="0"/>
        <w:numPr>
          <w:ilvl w:val="1"/>
          <w:numId w:val="18"/>
        </w:numPr>
        <w:spacing w:before="120" w:after="120"/>
        <w:jc w:val="left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Oferty należy dostarczyć do siedziby Zamawiającego i zaadresować: </w:t>
      </w:r>
    </w:p>
    <w:p w:rsidR="00C40B4B" w:rsidRPr="0089118F" w:rsidRDefault="00C40B4B" w:rsidP="00C40B4B">
      <w:pPr>
        <w:widowControl w:val="0"/>
        <w:ind w:left="4956" w:firstLine="708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Urząd Miejski w Giżycku</w:t>
      </w:r>
    </w:p>
    <w:p w:rsidR="00C40B4B" w:rsidRPr="0089118F" w:rsidRDefault="00C40B4B" w:rsidP="00C40B4B">
      <w:pPr>
        <w:widowControl w:val="0"/>
        <w:ind w:firstLine="360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</w:r>
      <w:r w:rsidRPr="0089118F">
        <w:rPr>
          <w:rFonts w:ascii="Calibri" w:hAnsi="Calibri"/>
          <w:b/>
          <w:sz w:val="22"/>
          <w:szCs w:val="22"/>
        </w:rPr>
        <w:tab/>
        <w:t>al. 1 Maja 14</w:t>
      </w:r>
    </w:p>
    <w:p w:rsidR="00C40B4B" w:rsidRPr="0089118F" w:rsidRDefault="00C40B4B" w:rsidP="00441FE1">
      <w:pPr>
        <w:widowControl w:val="0"/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– 500 Giżycko</w:t>
      </w:r>
    </w:p>
    <w:p w:rsidR="00C40B4B" w:rsidRPr="0089118F" w:rsidRDefault="00C40B4B" w:rsidP="00441FE1">
      <w:pPr>
        <w:pStyle w:val="Nagwek3"/>
        <w:keepNext w:val="0"/>
        <w:numPr>
          <w:ilvl w:val="1"/>
          <w:numId w:val="18"/>
        </w:numPr>
        <w:spacing w:before="120" w:after="120"/>
        <w:jc w:val="both"/>
        <w:rPr>
          <w:rFonts w:ascii="Calibri" w:eastAsia="Arial Unicode MS" w:hAnsi="Calibri"/>
          <w:i w:val="0"/>
          <w:sz w:val="22"/>
          <w:szCs w:val="22"/>
        </w:rPr>
      </w:pPr>
      <w:r w:rsidRPr="0089118F">
        <w:rPr>
          <w:rFonts w:ascii="Calibri" w:eastAsia="Arial Unicode MS" w:hAnsi="Calibri"/>
          <w:i w:val="0"/>
          <w:sz w:val="22"/>
          <w:szCs w:val="22"/>
        </w:rPr>
        <w:t xml:space="preserve">Publiczne otwarcie ofert nastąpi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w dniu </w:t>
      </w:r>
      <w:r w:rsidR="00231B65">
        <w:rPr>
          <w:rFonts w:ascii="Calibri" w:eastAsia="Arial Unicode MS" w:hAnsi="Calibri"/>
          <w:b/>
          <w:i w:val="0"/>
          <w:sz w:val="22"/>
          <w:szCs w:val="22"/>
        </w:rPr>
        <w:t xml:space="preserve">11.08.2014 r. </w:t>
      </w:r>
      <w:r w:rsidR="00883215">
        <w:rPr>
          <w:rFonts w:ascii="Calibri" w:eastAsia="Arial Unicode MS" w:hAnsi="Calibri"/>
          <w:b/>
          <w:i w:val="0"/>
          <w:sz w:val="22"/>
          <w:szCs w:val="22"/>
        </w:rPr>
        <w:t>,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 xml:space="preserve"> o godz. 12.10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 w siedzibie Zamawiającego, </w:t>
      </w:r>
      <w:r w:rsidR="00E0451B">
        <w:rPr>
          <w:rFonts w:ascii="Calibri" w:eastAsia="Arial Unicode MS" w:hAnsi="Calibri"/>
          <w:i w:val="0"/>
          <w:sz w:val="22"/>
          <w:szCs w:val="22"/>
        </w:rPr>
        <w:t xml:space="preserve"> </w:t>
      </w:r>
      <w:r w:rsidRPr="0089118F">
        <w:rPr>
          <w:rFonts w:ascii="Calibri" w:eastAsia="Arial Unicode MS" w:hAnsi="Calibri"/>
          <w:b/>
          <w:i w:val="0"/>
          <w:sz w:val="22"/>
          <w:szCs w:val="22"/>
        </w:rPr>
        <w:t>pok. 114</w:t>
      </w:r>
      <w:r w:rsidRPr="0089118F">
        <w:rPr>
          <w:rFonts w:ascii="Calibri" w:eastAsia="Arial Unicode MS" w:hAnsi="Calibri"/>
          <w:i w:val="0"/>
          <w:sz w:val="22"/>
          <w:szCs w:val="22"/>
        </w:rPr>
        <w:t xml:space="preserve">. </w:t>
      </w:r>
    </w:p>
    <w:p w:rsidR="00C40B4B" w:rsidRPr="0089118F" w:rsidRDefault="00C40B4B" w:rsidP="00D91625">
      <w:pPr>
        <w:pStyle w:val="Nagwek1"/>
        <w:numPr>
          <w:ilvl w:val="1"/>
          <w:numId w:val="1"/>
        </w:numPr>
        <w:spacing w:before="120" w:after="120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OPIS KRYTERIÓW I SPOSOBU OCENY OFERT</w:t>
      </w:r>
    </w:p>
    <w:p w:rsidR="00C40B4B" w:rsidRPr="0089118F" w:rsidRDefault="00C40B4B" w:rsidP="00C40B4B">
      <w:pPr>
        <w:ind w:left="567"/>
        <w:rPr>
          <w:rFonts w:ascii="Calibri" w:hAnsi="Calibri"/>
        </w:rPr>
      </w:pPr>
      <w:r w:rsidRPr="0089118F">
        <w:rPr>
          <w:rFonts w:ascii="Calibri" w:hAnsi="Calibri"/>
        </w:rPr>
        <w:t>Oferty zostaną ocenione za pomocą systemu punktowego, zgodnie z poniższymi kryteriami:</w:t>
      </w:r>
    </w:p>
    <w:p w:rsidR="00C40B4B" w:rsidRPr="0089118F" w:rsidRDefault="00C40B4B" w:rsidP="00441FE1">
      <w:pPr>
        <w:numPr>
          <w:ilvl w:val="0"/>
          <w:numId w:val="3"/>
        </w:numPr>
        <w:rPr>
          <w:rFonts w:ascii="Calibri" w:hAnsi="Calibri"/>
        </w:rPr>
      </w:pPr>
      <w:r w:rsidRPr="0089118F">
        <w:rPr>
          <w:rFonts w:ascii="Calibri" w:hAnsi="Calibri"/>
        </w:rPr>
        <w:t>Cena /ryczałtowa cena określona w formularzu ofertowym/</w:t>
      </w:r>
      <w:r w:rsidRPr="0089118F">
        <w:rPr>
          <w:rFonts w:ascii="Calibri" w:hAnsi="Calibri"/>
        </w:rPr>
        <w:tab/>
        <w:t>-</w:t>
      </w:r>
      <w:r w:rsidRPr="0089118F">
        <w:rPr>
          <w:rFonts w:ascii="Calibri" w:hAnsi="Calibri"/>
        </w:rPr>
        <w:tab/>
        <w:t>100 %,</w:t>
      </w:r>
    </w:p>
    <w:p w:rsidR="00C40B4B" w:rsidRPr="0089118F" w:rsidRDefault="00C40B4B" w:rsidP="00C40B4B">
      <w:pPr>
        <w:ind w:left="1065"/>
        <w:rPr>
          <w:rFonts w:ascii="Calibri" w:hAnsi="Calibri"/>
        </w:rPr>
      </w:pPr>
      <w:r w:rsidRPr="0089118F">
        <w:rPr>
          <w:rFonts w:ascii="Calibri" w:hAnsi="Calibri"/>
        </w:rPr>
        <w:t>Cena będzie obliczana wg następującej formuły:</w:t>
      </w:r>
    </w:p>
    <w:p w:rsidR="00C40B4B" w:rsidRPr="0089118F" w:rsidRDefault="00C40B4B" w:rsidP="00C40B4B">
      <w:pPr>
        <w:ind w:left="1065"/>
        <w:rPr>
          <w:rFonts w:ascii="Calibri" w:hAnsi="Calibri"/>
          <w:sz w:val="22"/>
          <w:u w:val="single"/>
        </w:rPr>
      </w:pP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  <w:u w:val="single"/>
        </w:rPr>
        <w:t>cena oferty najtańszej</w:t>
      </w:r>
    </w:p>
    <w:p w:rsidR="00C40B4B" w:rsidRDefault="00C40B4B" w:rsidP="00C40B4B">
      <w:pPr>
        <w:ind w:left="1065"/>
        <w:rPr>
          <w:rFonts w:ascii="Calibri" w:hAnsi="Calibri"/>
          <w:sz w:val="22"/>
        </w:rPr>
      </w:pPr>
      <w:r w:rsidRPr="0089118F">
        <w:rPr>
          <w:rFonts w:ascii="Calibri" w:hAnsi="Calibri"/>
          <w:sz w:val="22"/>
        </w:rPr>
        <w:t>Cena oferty</w:t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  <w:t>=</w:t>
      </w:r>
      <w:r w:rsidRPr="0089118F">
        <w:rPr>
          <w:rFonts w:ascii="Calibri" w:hAnsi="Calibri"/>
          <w:sz w:val="22"/>
        </w:rPr>
        <w:tab/>
        <w:t>cena oferty badanej</w:t>
      </w:r>
      <w:r w:rsidRPr="0089118F">
        <w:rPr>
          <w:rFonts w:ascii="Calibri" w:hAnsi="Calibri"/>
          <w:sz w:val="22"/>
        </w:rPr>
        <w:tab/>
      </w:r>
      <w:r w:rsidRPr="0089118F">
        <w:rPr>
          <w:rFonts w:ascii="Calibri" w:hAnsi="Calibri"/>
          <w:sz w:val="22"/>
        </w:rPr>
        <w:tab/>
        <w:t xml:space="preserve">x </w:t>
      </w:r>
      <w:r w:rsidRPr="0089118F">
        <w:rPr>
          <w:rFonts w:ascii="Calibri" w:hAnsi="Calibri"/>
          <w:sz w:val="22"/>
        </w:rPr>
        <w:tab/>
        <w:t>100 %</w:t>
      </w:r>
    </w:p>
    <w:p w:rsidR="00C40B4B" w:rsidRPr="0089118F" w:rsidRDefault="00C40B4B" w:rsidP="00C40B4B">
      <w:pPr>
        <w:ind w:left="1065"/>
        <w:rPr>
          <w:rFonts w:ascii="Calibri" w:hAnsi="Calibri"/>
          <w:sz w:val="22"/>
        </w:rPr>
      </w:pPr>
    </w:p>
    <w:p w:rsidR="00C40B4B" w:rsidRPr="0089118F" w:rsidRDefault="00C40B4B" w:rsidP="00D91625">
      <w:pPr>
        <w:pStyle w:val="Nagwek1"/>
        <w:numPr>
          <w:ilvl w:val="1"/>
          <w:numId w:val="1"/>
        </w:numPr>
        <w:tabs>
          <w:tab w:val="left" w:pos="567"/>
        </w:tabs>
        <w:spacing w:before="120" w:after="120"/>
        <w:ind w:left="567" w:hanging="567"/>
        <w:rPr>
          <w:rFonts w:ascii="Calibri" w:hAnsi="Calibri"/>
          <w:sz w:val="24"/>
        </w:rPr>
      </w:pPr>
      <w:r w:rsidRPr="0089118F">
        <w:rPr>
          <w:rFonts w:ascii="Calibri" w:hAnsi="Calibri"/>
          <w:sz w:val="24"/>
        </w:rPr>
        <w:t>ZAŁĄCZNIKI</w:t>
      </w:r>
    </w:p>
    <w:p w:rsidR="00C40B4B" w:rsidRPr="00803256" w:rsidRDefault="00C40B4B" w:rsidP="00C40B4B">
      <w:pPr>
        <w:pStyle w:val="Tekstpodstawowy3"/>
        <w:ind w:left="360"/>
        <w:rPr>
          <w:rFonts w:ascii="Calibri" w:hAnsi="Calibri"/>
          <w:sz w:val="22"/>
          <w:szCs w:val="22"/>
        </w:rPr>
      </w:pPr>
      <w:r w:rsidRPr="00803256">
        <w:rPr>
          <w:rFonts w:ascii="Calibri" w:hAnsi="Calibri"/>
          <w:sz w:val="22"/>
          <w:szCs w:val="22"/>
        </w:rPr>
        <w:t>Następujące załączniki stanowią integralną część SIWZ:</w:t>
      </w:r>
    </w:p>
    <w:p w:rsidR="00C40B4B" w:rsidRPr="0089118F" w:rsidRDefault="00C40B4B" w:rsidP="00441FE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1</w:t>
      </w:r>
      <w:r w:rsidRPr="0089118F">
        <w:rPr>
          <w:rFonts w:ascii="Calibri" w:hAnsi="Calibri"/>
          <w:sz w:val="22"/>
          <w:szCs w:val="22"/>
        </w:rPr>
        <w:t xml:space="preserve"> </w:t>
      </w:r>
      <w:r w:rsidRPr="0089118F">
        <w:rPr>
          <w:rFonts w:ascii="Calibri" w:hAnsi="Calibri"/>
          <w:sz w:val="22"/>
          <w:szCs w:val="22"/>
        </w:rPr>
        <w:tab/>
        <w:t>-</w:t>
      </w:r>
      <w:r w:rsidRPr="0089118F">
        <w:rPr>
          <w:rFonts w:ascii="Calibri" w:hAnsi="Calibri"/>
          <w:sz w:val="22"/>
          <w:szCs w:val="22"/>
        </w:rPr>
        <w:tab/>
        <w:t xml:space="preserve">formularz cenowy oferty,  </w:t>
      </w:r>
    </w:p>
    <w:p w:rsidR="00C40B4B" w:rsidRPr="0089118F" w:rsidRDefault="00C40B4B" w:rsidP="00441FE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2</w:t>
      </w:r>
      <w:r w:rsidRPr="0089118F">
        <w:rPr>
          <w:rFonts w:ascii="Calibri" w:hAnsi="Calibri"/>
          <w:sz w:val="22"/>
          <w:szCs w:val="22"/>
        </w:rPr>
        <w:tab/>
        <w:t>-</w:t>
      </w:r>
      <w:r w:rsidRPr="0089118F">
        <w:rPr>
          <w:rFonts w:ascii="Calibri" w:hAnsi="Calibri"/>
          <w:sz w:val="22"/>
          <w:szCs w:val="22"/>
        </w:rPr>
        <w:tab/>
        <w:t>„Wzór Umowy”</w:t>
      </w:r>
    </w:p>
    <w:p w:rsidR="00C40B4B" w:rsidRPr="0089118F" w:rsidRDefault="00C40B4B" w:rsidP="00441FE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 xml:space="preserve">Załącznik nr 3 </w:t>
      </w:r>
      <w:r w:rsidRPr="0089118F">
        <w:rPr>
          <w:rFonts w:ascii="Calibri" w:hAnsi="Calibri"/>
          <w:i/>
          <w:sz w:val="22"/>
          <w:szCs w:val="22"/>
        </w:rPr>
        <w:tab/>
      </w:r>
      <w:r w:rsidRPr="0089118F">
        <w:rPr>
          <w:rFonts w:ascii="Calibri" w:hAnsi="Calibri"/>
          <w:sz w:val="22"/>
          <w:szCs w:val="22"/>
        </w:rPr>
        <w:t>-</w:t>
      </w:r>
      <w:r w:rsidRPr="0089118F">
        <w:rPr>
          <w:rFonts w:ascii="Calibri" w:hAnsi="Calibri"/>
          <w:sz w:val="22"/>
          <w:szCs w:val="22"/>
        </w:rPr>
        <w:tab/>
        <w:t xml:space="preserve">Wykaz personelu proponowanego do wykonania zamówienia.    </w:t>
      </w:r>
    </w:p>
    <w:p w:rsidR="00883215" w:rsidRDefault="00883215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9348C2" w:rsidRDefault="009348C2" w:rsidP="00C67A1A">
      <w:pPr>
        <w:pStyle w:val="Tekstpodstawowywcity"/>
        <w:jc w:val="right"/>
        <w:rPr>
          <w:rFonts w:ascii="Calibri" w:hAnsi="Calibri"/>
        </w:rPr>
      </w:pPr>
    </w:p>
    <w:p w:rsidR="00C67A1A" w:rsidRPr="0089118F" w:rsidRDefault="00C67A1A" w:rsidP="00C67A1A">
      <w:pPr>
        <w:pStyle w:val="Tekstpodstawowywcity"/>
        <w:jc w:val="right"/>
        <w:rPr>
          <w:rFonts w:ascii="Calibri" w:hAnsi="Calibri"/>
          <w:i w:val="0"/>
        </w:rPr>
      </w:pPr>
      <w:r w:rsidRPr="0089118F">
        <w:rPr>
          <w:rFonts w:ascii="Calibri" w:hAnsi="Calibri"/>
        </w:rPr>
        <w:t>Załącznik nr 1</w:t>
      </w:r>
    </w:p>
    <w:p w:rsidR="00C67A1A" w:rsidRPr="0089118F" w:rsidRDefault="00C67A1A" w:rsidP="00C67A1A">
      <w:pPr>
        <w:ind w:left="708"/>
        <w:jc w:val="center"/>
        <w:rPr>
          <w:rFonts w:ascii="Calibri" w:hAnsi="Calibri"/>
          <w:b/>
          <w:sz w:val="32"/>
          <w:szCs w:val="32"/>
        </w:rPr>
      </w:pPr>
    </w:p>
    <w:p w:rsidR="00C67A1A" w:rsidRPr="0089118F" w:rsidRDefault="00C67A1A" w:rsidP="00C67A1A">
      <w:pPr>
        <w:ind w:left="708"/>
        <w:jc w:val="center"/>
        <w:rPr>
          <w:rFonts w:ascii="Calibri" w:hAnsi="Calibri"/>
          <w:b/>
          <w:sz w:val="32"/>
          <w:szCs w:val="32"/>
        </w:rPr>
      </w:pPr>
      <w:r w:rsidRPr="0089118F">
        <w:rPr>
          <w:rFonts w:ascii="Calibri" w:hAnsi="Calibri"/>
          <w:b/>
          <w:sz w:val="32"/>
          <w:szCs w:val="32"/>
        </w:rPr>
        <w:t xml:space="preserve">Formularz oferty cenowej </w:t>
      </w:r>
    </w:p>
    <w:p w:rsidR="00C67A1A" w:rsidRPr="0089118F" w:rsidRDefault="00C67A1A" w:rsidP="00C67A1A">
      <w:pPr>
        <w:ind w:left="708"/>
        <w:jc w:val="center"/>
        <w:rPr>
          <w:rFonts w:ascii="Calibri" w:hAnsi="Calibri"/>
          <w:b/>
          <w:u w:val="single"/>
        </w:rPr>
      </w:pPr>
      <w:r w:rsidRPr="0089118F">
        <w:rPr>
          <w:rFonts w:ascii="Calibri" w:hAnsi="Calibri"/>
          <w:b/>
          <w:u w:val="single"/>
        </w:rPr>
        <w:t>Na sesji otwarcia ofert zostaną odczytane:  cena oferty</w:t>
      </w:r>
    </w:p>
    <w:p w:rsidR="00C67A1A" w:rsidRPr="0089118F" w:rsidRDefault="00C67A1A" w:rsidP="00C67A1A">
      <w:pPr>
        <w:ind w:left="708"/>
        <w:jc w:val="both"/>
        <w:rPr>
          <w:rFonts w:ascii="Calibri" w:hAnsi="Calibri"/>
        </w:rPr>
      </w:pPr>
    </w:p>
    <w:p w:rsidR="00C67A1A" w:rsidRPr="0089118F" w:rsidRDefault="00C67A1A" w:rsidP="00C67A1A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FIRMA: ………………………………………………………………………</w:t>
      </w:r>
      <w:r w:rsidR="00DB3340">
        <w:rPr>
          <w:rFonts w:ascii="Calibri" w:hAnsi="Calibri"/>
          <w:sz w:val="22"/>
          <w:szCs w:val="22"/>
        </w:rPr>
        <w:t>......................................................................</w:t>
      </w:r>
      <w:r w:rsidRPr="0089118F">
        <w:rPr>
          <w:rFonts w:ascii="Calibri" w:hAnsi="Calibri"/>
          <w:sz w:val="22"/>
          <w:szCs w:val="22"/>
        </w:rPr>
        <w:t>………………</w:t>
      </w:r>
    </w:p>
    <w:p w:rsidR="00C67A1A" w:rsidRPr="0089118F" w:rsidRDefault="00C67A1A" w:rsidP="00C67A1A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 SIEDZIBĄ W : ………………………</w:t>
      </w:r>
      <w:r w:rsidR="00DB3340">
        <w:rPr>
          <w:rFonts w:ascii="Calibri" w:hAnsi="Calibri"/>
          <w:sz w:val="22"/>
          <w:szCs w:val="22"/>
        </w:rPr>
        <w:t>...................</w:t>
      </w:r>
      <w:r w:rsidRPr="0089118F">
        <w:rPr>
          <w:rFonts w:ascii="Calibri" w:hAnsi="Calibri"/>
          <w:sz w:val="22"/>
          <w:szCs w:val="22"/>
        </w:rPr>
        <w:t>.</w:t>
      </w:r>
      <w:r w:rsidR="00DB3340">
        <w:rPr>
          <w:rFonts w:ascii="Calibri" w:hAnsi="Calibri"/>
          <w:sz w:val="22"/>
          <w:szCs w:val="22"/>
        </w:rPr>
        <w:t>..........</w:t>
      </w:r>
      <w:r w:rsidRPr="0089118F">
        <w:rPr>
          <w:rFonts w:ascii="Calibri" w:hAnsi="Calibri"/>
          <w:sz w:val="22"/>
          <w:szCs w:val="22"/>
        </w:rPr>
        <w:t>………..PRZY UL. …………</w:t>
      </w:r>
      <w:r w:rsidR="00DB3340">
        <w:rPr>
          <w:rFonts w:ascii="Calibri" w:hAnsi="Calibri"/>
          <w:sz w:val="22"/>
          <w:szCs w:val="22"/>
        </w:rPr>
        <w:t>....</w:t>
      </w:r>
      <w:r w:rsidRPr="0089118F">
        <w:rPr>
          <w:rFonts w:ascii="Calibri" w:hAnsi="Calibri"/>
          <w:sz w:val="22"/>
          <w:szCs w:val="22"/>
        </w:rPr>
        <w:t>……</w:t>
      </w:r>
      <w:r w:rsidR="00DB3340">
        <w:rPr>
          <w:rFonts w:ascii="Calibri" w:hAnsi="Calibri"/>
          <w:sz w:val="22"/>
          <w:szCs w:val="22"/>
        </w:rPr>
        <w:t>............................</w:t>
      </w:r>
      <w:r w:rsidRPr="0089118F">
        <w:rPr>
          <w:rFonts w:ascii="Calibri" w:hAnsi="Calibri"/>
          <w:sz w:val="22"/>
          <w:szCs w:val="22"/>
        </w:rPr>
        <w:t>……..…………..</w:t>
      </w:r>
    </w:p>
    <w:p w:rsidR="00C67A1A" w:rsidRPr="0089118F" w:rsidRDefault="00C67A1A" w:rsidP="00C67A1A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 NUMERZE REGON:                ………</w:t>
      </w:r>
      <w:r w:rsidR="00DB3340">
        <w:rPr>
          <w:rFonts w:ascii="Calibri" w:hAnsi="Calibri"/>
          <w:sz w:val="22"/>
          <w:szCs w:val="22"/>
        </w:rPr>
        <w:t>............................................................................................</w:t>
      </w:r>
      <w:r w:rsidRPr="0089118F">
        <w:rPr>
          <w:rFonts w:ascii="Calibri" w:hAnsi="Calibri"/>
          <w:sz w:val="22"/>
          <w:szCs w:val="22"/>
        </w:rPr>
        <w:t>………………………</w:t>
      </w:r>
    </w:p>
    <w:p w:rsidR="00C67A1A" w:rsidRPr="0089118F" w:rsidRDefault="00C67A1A" w:rsidP="00C67A1A">
      <w:p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I NIP:                                           ....……………</w:t>
      </w:r>
      <w:r w:rsidR="00DB3340">
        <w:rPr>
          <w:rFonts w:ascii="Calibri" w:hAnsi="Calibri"/>
          <w:sz w:val="22"/>
          <w:szCs w:val="22"/>
        </w:rPr>
        <w:t>............................................................................................</w:t>
      </w:r>
      <w:r w:rsidRPr="0089118F">
        <w:rPr>
          <w:rFonts w:ascii="Calibri" w:hAnsi="Calibri"/>
          <w:sz w:val="22"/>
          <w:szCs w:val="22"/>
        </w:rPr>
        <w:t>………………</w:t>
      </w:r>
    </w:p>
    <w:p w:rsidR="009348C2" w:rsidRPr="009348C2" w:rsidRDefault="00C67A1A" w:rsidP="009348C2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rFonts w:ascii="Calibri" w:hAnsi="Calibri"/>
          <w:b w:val="0"/>
          <w:bCs w:val="0"/>
          <w:szCs w:val="24"/>
        </w:rPr>
      </w:pPr>
      <w:r w:rsidRPr="009348C2">
        <w:rPr>
          <w:rFonts w:ascii="Calibri" w:hAnsi="Calibri"/>
          <w:i w:val="0"/>
          <w:sz w:val="22"/>
          <w:szCs w:val="22"/>
        </w:rPr>
        <w:t xml:space="preserve">Oferujemy </w:t>
      </w:r>
      <w:r w:rsidRPr="009348C2">
        <w:rPr>
          <w:rFonts w:ascii="Calibri" w:hAnsi="Calibri"/>
          <w:i w:val="0"/>
        </w:rPr>
        <w:t>pełnić funkcję inspektora nadzoru inwestorskiego</w:t>
      </w:r>
      <w:r w:rsidRPr="0089118F">
        <w:rPr>
          <w:rFonts w:ascii="Calibri" w:hAnsi="Calibri"/>
        </w:rPr>
        <w:t xml:space="preserve"> </w:t>
      </w:r>
      <w:r w:rsidR="009348C2" w:rsidRPr="009348C2">
        <w:rPr>
          <w:rFonts w:ascii="Calibri" w:hAnsi="Calibri"/>
          <w:b/>
          <w:i w:val="0"/>
          <w:szCs w:val="24"/>
        </w:rPr>
        <w:t>robotami budowlanymi przy realizacji inwestycji pn.: „Zagospodarowanie alei i terenu przed kaplicą na cmentarzu przy al. 1 Maja”</w:t>
      </w:r>
    </w:p>
    <w:p w:rsidR="00C67A1A" w:rsidRPr="0089118F" w:rsidRDefault="00C67A1A" w:rsidP="00C67A1A">
      <w:pPr>
        <w:rPr>
          <w:rFonts w:ascii="Calibri" w:hAnsi="Calibri"/>
        </w:rPr>
      </w:pPr>
      <w:r w:rsidRPr="0089118F">
        <w:rPr>
          <w:rFonts w:ascii="Calibri" w:hAnsi="Calibri"/>
        </w:rPr>
        <w:t>zgodnie z warunkami umowy za ryczałtową kwotę: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* netto .....................................................…złotych  /słownie.............................</w:t>
      </w:r>
      <w:r>
        <w:rPr>
          <w:rFonts w:ascii="Calibri" w:hAnsi="Calibri"/>
          <w:b/>
          <w:sz w:val="22"/>
          <w:szCs w:val="22"/>
        </w:rPr>
        <w:t>.............................</w:t>
      </w:r>
      <w:r w:rsidRPr="0089118F">
        <w:rPr>
          <w:rFonts w:ascii="Calibri" w:hAnsi="Calibri"/>
          <w:b/>
          <w:sz w:val="22"/>
          <w:szCs w:val="22"/>
        </w:rPr>
        <w:t>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 xml:space="preserve">   .....................................................................................................................................................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* VAT .............................................…….złotych  /słownie.....................................</w:t>
      </w:r>
      <w:r w:rsidR="00512C22">
        <w:rPr>
          <w:rFonts w:ascii="Calibri" w:hAnsi="Calibri"/>
          <w:b/>
          <w:sz w:val="22"/>
          <w:szCs w:val="22"/>
        </w:rPr>
        <w:t>...</w:t>
      </w:r>
      <w:r w:rsidRPr="0089118F">
        <w:rPr>
          <w:rFonts w:ascii="Calibri" w:hAnsi="Calibri"/>
          <w:b/>
          <w:sz w:val="22"/>
          <w:szCs w:val="22"/>
        </w:rPr>
        <w:t>............................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>* brutto ...............................................złotych  /słownie......................................</w:t>
      </w:r>
      <w:r w:rsidR="00512C22">
        <w:rPr>
          <w:rFonts w:ascii="Calibri" w:hAnsi="Calibri"/>
          <w:b/>
          <w:sz w:val="22"/>
          <w:szCs w:val="22"/>
        </w:rPr>
        <w:t>...</w:t>
      </w:r>
      <w:r w:rsidRPr="0089118F">
        <w:rPr>
          <w:rFonts w:ascii="Calibri" w:hAnsi="Calibri"/>
          <w:b/>
          <w:sz w:val="22"/>
          <w:szCs w:val="22"/>
        </w:rPr>
        <w:t>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  <w:r w:rsidRPr="0089118F">
        <w:rPr>
          <w:rFonts w:ascii="Calibri" w:hAnsi="Calibri"/>
          <w:b/>
          <w:sz w:val="22"/>
          <w:szCs w:val="22"/>
        </w:rPr>
        <w:t xml:space="preserve">   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</w:t>
      </w:r>
      <w:r w:rsidRPr="0089118F">
        <w:rPr>
          <w:rFonts w:ascii="Calibri" w:hAnsi="Calibri"/>
          <w:b/>
          <w:sz w:val="22"/>
          <w:szCs w:val="22"/>
        </w:rPr>
        <w:t>.........................................</w:t>
      </w:r>
      <w:r w:rsidR="00512C22">
        <w:rPr>
          <w:rFonts w:ascii="Calibri" w:hAnsi="Calibri"/>
          <w:b/>
          <w:sz w:val="22"/>
          <w:szCs w:val="22"/>
        </w:rPr>
        <w:t>..</w:t>
      </w:r>
      <w:r w:rsidRPr="0089118F">
        <w:rPr>
          <w:rFonts w:ascii="Calibri" w:hAnsi="Calibri"/>
          <w:b/>
          <w:sz w:val="22"/>
          <w:szCs w:val="22"/>
        </w:rPr>
        <w:t>...........................</w:t>
      </w:r>
    </w:p>
    <w:p w:rsidR="00C67A1A" w:rsidRPr="0089118F" w:rsidRDefault="00C67A1A" w:rsidP="00C67A1A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6744" w:type="dxa"/>
        <w:tblInd w:w="14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37"/>
        <w:gridCol w:w="806"/>
        <w:gridCol w:w="3701"/>
      </w:tblGrid>
      <w:tr w:rsidR="00DB3340" w:rsidRPr="0089118F" w:rsidTr="00DB3340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Branża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Default="00DB3340" w:rsidP="009445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DB3340" w:rsidRPr="0089118F" w:rsidRDefault="00DB3340" w:rsidP="009445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/PLN/</w:t>
            </w: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DB3340" w:rsidRPr="0089118F" w:rsidRDefault="001C775B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drogowa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netto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/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/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elektryczna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340" w:rsidRPr="0089118F" w:rsidRDefault="002B4AC5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sanitarna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0" w:rsidRPr="0089118F" w:rsidRDefault="00DB3340" w:rsidP="009445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3340" w:rsidRPr="0089118F" w:rsidTr="00DB3340">
        <w:trPr>
          <w:trHeight w:val="133"/>
        </w:trPr>
        <w:tc>
          <w:tcPr>
            <w:tcW w:w="0" w:type="auto"/>
            <w:vMerge/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</w:tcPr>
          <w:p w:rsidR="00DB3340" w:rsidRPr="0089118F" w:rsidRDefault="00DB3340" w:rsidP="009445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67A1A" w:rsidRDefault="00C67A1A" w:rsidP="004F5FD7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p w:rsidR="00C67A1A" w:rsidRPr="0089118F" w:rsidRDefault="00C67A1A" w:rsidP="00DB3340">
      <w:pPr>
        <w:pStyle w:val="Tekstpodstawowywcity2"/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Wyżej wymienione wynagrodzenie obejmuje całość prac związanych z zamówieniem i będzie obowiązywało</w:t>
      </w:r>
      <w:r>
        <w:rPr>
          <w:rFonts w:ascii="Calibri" w:hAnsi="Calibri"/>
          <w:sz w:val="22"/>
          <w:szCs w:val="22"/>
        </w:rPr>
        <w:t xml:space="preserve"> przez cały okres objęty umową.</w:t>
      </w:r>
    </w:p>
    <w:p w:rsidR="00C67A1A" w:rsidRPr="0089118F" w:rsidRDefault="00C67A1A" w:rsidP="00DB334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89118F">
        <w:rPr>
          <w:rFonts w:ascii="Calibri" w:hAnsi="Calibri"/>
          <w:sz w:val="22"/>
          <w:szCs w:val="22"/>
        </w:rPr>
        <w:t xml:space="preserve">raz: </w:t>
      </w:r>
    </w:p>
    <w:p w:rsidR="00C67A1A" w:rsidRPr="0089118F" w:rsidRDefault="00C67A1A" w:rsidP="00DB3340">
      <w:pPr>
        <w:pStyle w:val="Tekstpodstawowy3"/>
        <w:numPr>
          <w:ilvl w:val="0"/>
          <w:numId w:val="19"/>
        </w:numPr>
        <w:spacing w:after="0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Oświadczam, że zapoznałem się z Dokumentacją Przetargową i przyjmuję bez zastrzeżeń jej warunki i postanowienia łącznie z projektem umowy.</w:t>
      </w:r>
    </w:p>
    <w:p w:rsidR="00C67A1A" w:rsidRPr="0089118F" w:rsidRDefault="00C67A1A" w:rsidP="00DB3340">
      <w:pPr>
        <w:pStyle w:val="Tekstpodstawowy3"/>
        <w:numPr>
          <w:ilvl w:val="0"/>
          <w:numId w:val="19"/>
        </w:numPr>
        <w:spacing w:after="0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Jeśli moja oferta zostanie przyjęta, podejmuję się podpisać umowę w ciągu 1 dnia od daty ostatecznego rozstrzygnięcia przetargu.</w:t>
      </w:r>
    </w:p>
    <w:p w:rsidR="00C67A1A" w:rsidRPr="0089118F" w:rsidRDefault="00C67A1A" w:rsidP="00DB3340">
      <w:pPr>
        <w:pStyle w:val="Tekstpodstawowy3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Zgadzam się przestrzegać niniejszej oferty przez okres 30 dni od daty złożenia ofert, a w przypadku wygrania przetargu przez cały czas trwania umowy. Pozostanie ona dla mnie  wiążąca i może zostać przyjęta w dowolnym czasie przed upływem tego okresu.</w:t>
      </w:r>
    </w:p>
    <w:p w:rsidR="00C3658A" w:rsidRDefault="00C67A1A" w:rsidP="00C67A1A">
      <w:pPr>
        <w:pStyle w:val="Tekstpodstawowy3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                        </w:t>
      </w:r>
    </w:p>
    <w:p w:rsidR="00C67A1A" w:rsidRPr="0089118F" w:rsidRDefault="00C67A1A" w:rsidP="00C67A1A">
      <w:pPr>
        <w:pStyle w:val="Tekstpodstawowy3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:rsidR="00C67A1A" w:rsidRPr="0089118F" w:rsidRDefault="00C67A1A" w:rsidP="00DB3340">
      <w:pPr>
        <w:pStyle w:val="Tekstpodstawowy3"/>
        <w:ind w:left="-142" w:firstLine="435"/>
        <w:rPr>
          <w:rFonts w:ascii="Calibri" w:hAnsi="Calibri"/>
          <w:szCs w:val="24"/>
        </w:rPr>
      </w:pPr>
      <w:r w:rsidRPr="0089118F">
        <w:rPr>
          <w:rFonts w:ascii="Calibri" w:hAnsi="Calibri"/>
          <w:sz w:val="22"/>
          <w:szCs w:val="22"/>
        </w:rPr>
        <w:t>..............</w:t>
      </w:r>
      <w:r w:rsidR="00DB3340">
        <w:rPr>
          <w:rFonts w:ascii="Calibri" w:hAnsi="Calibri"/>
          <w:sz w:val="22"/>
          <w:szCs w:val="22"/>
        </w:rPr>
        <w:t>......</w:t>
      </w:r>
      <w:r w:rsidRPr="0089118F">
        <w:rPr>
          <w:rFonts w:ascii="Calibri" w:hAnsi="Calibri"/>
          <w:sz w:val="22"/>
          <w:szCs w:val="22"/>
        </w:rPr>
        <w:t xml:space="preserve">......., dnia ............. r.                  </w:t>
      </w:r>
      <w:r w:rsidR="00DB3340">
        <w:rPr>
          <w:rFonts w:ascii="Calibri" w:hAnsi="Calibri"/>
          <w:sz w:val="22"/>
          <w:szCs w:val="22"/>
        </w:rPr>
        <w:t xml:space="preserve">             </w:t>
      </w:r>
      <w:r w:rsidRPr="0089118F">
        <w:rPr>
          <w:rFonts w:ascii="Calibri" w:hAnsi="Calibri"/>
          <w:sz w:val="22"/>
          <w:szCs w:val="22"/>
        </w:rPr>
        <w:t xml:space="preserve">     ……..........................................................................</w:t>
      </w:r>
    </w:p>
    <w:p w:rsidR="00C67A1A" w:rsidRPr="00DB3340" w:rsidRDefault="00C67A1A" w:rsidP="00C67A1A">
      <w:pPr>
        <w:autoSpaceDE w:val="0"/>
        <w:autoSpaceDN w:val="0"/>
        <w:adjustRightInd w:val="0"/>
        <w:spacing w:line="360" w:lineRule="auto"/>
        <w:rPr>
          <w:rFonts w:ascii="Calibri" w:hAnsi="Calibri"/>
          <w:sz w:val="16"/>
          <w:szCs w:val="16"/>
        </w:rPr>
      </w:pP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  <w:r w:rsidRPr="00DB3340">
        <w:rPr>
          <w:rFonts w:ascii="Calibri" w:hAnsi="Calibri"/>
          <w:sz w:val="16"/>
          <w:szCs w:val="16"/>
        </w:rPr>
        <w:t xml:space="preserve">          </w:t>
      </w:r>
      <w:r w:rsidR="00DB3340" w:rsidRPr="00DB3340">
        <w:rPr>
          <w:rFonts w:ascii="Calibri" w:hAnsi="Calibri"/>
          <w:sz w:val="16"/>
          <w:szCs w:val="16"/>
        </w:rPr>
        <w:t xml:space="preserve">                  </w:t>
      </w:r>
      <w:r w:rsidRPr="00DB3340">
        <w:rPr>
          <w:rFonts w:ascii="Calibri" w:hAnsi="Calibri"/>
          <w:sz w:val="16"/>
          <w:szCs w:val="16"/>
        </w:rPr>
        <w:t xml:space="preserve"> </w:t>
      </w:r>
      <w:r w:rsidR="00DB3340">
        <w:rPr>
          <w:rFonts w:ascii="Calibri" w:hAnsi="Calibri"/>
          <w:sz w:val="16"/>
          <w:szCs w:val="16"/>
        </w:rPr>
        <w:t xml:space="preserve">                   </w:t>
      </w:r>
      <w:r w:rsidRPr="00DB3340">
        <w:rPr>
          <w:rFonts w:ascii="Calibri" w:hAnsi="Calibri"/>
          <w:sz w:val="16"/>
          <w:szCs w:val="16"/>
        </w:rPr>
        <w:t xml:space="preserve">    </w:t>
      </w:r>
      <w:r w:rsidR="00DB3340" w:rsidRPr="00DB3340">
        <w:rPr>
          <w:rFonts w:ascii="Calibri" w:hAnsi="Calibri"/>
          <w:sz w:val="16"/>
          <w:szCs w:val="16"/>
        </w:rPr>
        <w:t>/</w:t>
      </w:r>
      <w:r w:rsidRPr="00DB3340">
        <w:rPr>
          <w:rFonts w:ascii="Calibri" w:hAnsi="Calibri"/>
          <w:sz w:val="16"/>
          <w:szCs w:val="16"/>
        </w:rPr>
        <w:t xml:space="preserve">podpis i pieczęć Inspektora </w:t>
      </w:r>
      <w:r w:rsidR="00584FD4" w:rsidRPr="00DB3340">
        <w:rPr>
          <w:rFonts w:ascii="Calibri" w:hAnsi="Calibri"/>
          <w:sz w:val="16"/>
          <w:szCs w:val="16"/>
        </w:rPr>
        <w:t>N</w:t>
      </w:r>
      <w:r w:rsidRPr="00DB3340">
        <w:rPr>
          <w:rFonts w:ascii="Calibri" w:hAnsi="Calibri"/>
          <w:sz w:val="16"/>
          <w:szCs w:val="16"/>
        </w:rPr>
        <w:t>adzoru</w:t>
      </w:r>
      <w:r w:rsidR="00DB3340" w:rsidRPr="00DB3340">
        <w:rPr>
          <w:rFonts w:ascii="Calibri" w:hAnsi="Calibri"/>
          <w:sz w:val="16"/>
          <w:szCs w:val="16"/>
        </w:rPr>
        <w:t>/</w:t>
      </w:r>
    </w:p>
    <w:p w:rsidR="00D91625" w:rsidRDefault="00D91625" w:rsidP="004359C0">
      <w:pPr>
        <w:jc w:val="right"/>
        <w:rPr>
          <w:rFonts w:ascii="Calibri" w:hAnsi="Calibri"/>
          <w:i/>
          <w:sz w:val="22"/>
          <w:szCs w:val="22"/>
        </w:rPr>
      </w:pPr>
    </w:p>
    <w:p w:rsidR="004359C0" w:rsidRPr="0089118F" w:rsidRDefault="004359C0" w:rsidP="004359C0">
      <w:pPr>
        <w:jc w:val="right"/>
        <w:rPr>
          <w:rFonts w:ascii="Calibri" w:hAnsi="Calibri"/>
          <w:i/>
          <w:sz w:val="22"/>
          <w:szCs w:val="22"/>
        </w:rPr>
      </w:pPr>
      <w:r w:rsidRPr="0089118F">
        <w:rPr>
          <w:rFonts w:ascii="Calibri" w:hAnsi="Calibri"/>
          <w:i/>
          <w:sz w:val="22"/>
          <w:szCs w:val="22"/>
        </w:rPr>
        <w:t>Załącznik nr 2</w:t>
      </w:r>
    </w:p>
    <w:p w:rsidR="004359C0" w:rsidRPr="0089118F" w:rsidRDefault="004359C0" w:rsidP="004359C0">
      <w:pPr>
        <w:ind w:left="2124" w:firstLine="708"/>
        <w:rPr>
          <w:rFonts w:ascii="Calibri" w:hAnsi="Calibri"/>
          <w:b/>
          <w:sz w:val="28"/>
          <w:szCs w:val="28"/>
        </w:rPr>
      </w:pPr>
    </w:p>
    <w:p w:rsidR="004359C0" w:rsidRPr="0089118F" w:rsidRDefault="004359C0" w:rsidP="009075AF">
      <w:pPr>
        <w:jc w:val="center"/>
        <w:rPr>
          <w:rFonts w:ascii="Calibri" w:hAnsi="Calibri"/>
          <w:b/>
          <w:sz w:val="28"/>
          <w:szCs w:val="28"/>
        </w:rPr>
      </w:pPr>
      <w:r w:rsidRPr="0089118F">
        <w:rPr>
          <w:rFonts w:ascii="Calibri" w:hAnsi="Calibri"/>
          <w:b/>
          <w:sz w:val="28"/>
          <w:szCs w:val="28"/>
        </w:rPr>
        <w:t>UMOWA   NR …………….</w:t>
      </w:r>
    </w:p>
    <w:p w:rsidR="004359C0" w:rsidRPr="0089118F" w:rsidRDefault="004359C0" w:rsidP="004359C0">
      <w:pPr>
        <w:ind w:left="2124" w:firstLine="708"/>
        <w:rPr>
          <w:rFonts w:ascii="Calibri" w:hAnsi="Calibri"/>
          <w:b/>
          <w:sz w:val="28"/>
          <w:szCs w:val="28"/>
        </w:rPr>
      </w:pP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W dniu </w:t>
      </w:r>
      <w:r w:rsidR="00EE235B">
        <w:rPr>
          <w:rFonts w:ascii="Calibri" w:hAnsi="Calibri"/>
          <w:sz w:val="22"/>
          <w:szCs w:val="22"/>
        </w:rPr>
        <w:t>…………….</w:t>
      </w:r>
      <w:r w:rsidRPr="00584FD4">
        <w:rPr>
          <w:rFonts w:ascii="Calibri" w:hAnsi="Calibri"/>
          <w:sz w:val="22"/>
          <w:szCs w:val="22"/>
        </w:rPr>
        <w:t xml:space="preserve"> r.  w Giżycku pomiędzy Gminą Miejską Giżycko, al. 1 Maja 14,  11 – 500 Giżycko, zwaną dalej w tekście „ Zamawiającym ”, którą reprezentują:  </w:t>
      </w:r>
    </w:p>
    <w:p w:rsidR="004359C0" w:rsidRPr="00584FD4" w:rsidRDefault="004359C0" w:rsidP="00441FE1">
      <w:pPr>
        <w:numPr>
          <w:ilvl w:val="0"/>
          <w:numId w:val="20"/>
        </w:numPr>
        <w:suppressAutoHyphens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Zastępca Burmistrza Miasta </w:t>
      </w:r>
      <w:r w:rsidRPr="00584FD4">
        <w:rPr>
          <w:rFonts w:ascii="Calibri" w:hAnsi="Calibri"/>
          <w:sz w:val="22"/>
          <w:szCs w:val="22"/>
        </w:rPr>
        <w:tab/>
      </w:r>
      <w:r w:rsidRPr="00584FD4">
        <w:rPr>
          <w:rFonts w:ascii="Calibri" w:hAnsi="Calibri"/>
          <w:sz w:val="22"/>
          <w:szCs w:val="22"/>
        </w:rPr>
        <w:tab/>
      </w:r>
      <w:r w:rsidRPr="00584FD4">
        <w:rPr>
          <w:rFonts w:ascii="Calibri" w:hAnsi="Calibri"/>
          <w:sz w:val="22"/>
          <w:szCs w:val="22"/>
        </w:rPr>
        <w:tab/>
      </w:r>
      <w:r w:rsidRPr="00584FD4">
        <w:rPr>
          <w:rFonts w:ascii="Calibri" w:hAnsi="Calibri"/>
          <w:sz w:val="22"/>
          <w:szCs w:val="22"/>
        </w:rPr>
        <w:tab/>
        <w:t>–</w:t>
      </w:r>
      <w:r w:rsidRPr="00584FD4">
        <w:rPr>
          <w:rFonts w:ascii="Calibri" w:hAnsi="Calibri"/>
          <w:sz w:val="22"/>
          <w:szCs w:val="22"/>
        </w:rPr>
        <w:tab/>
        <w:t>Paweł Czacharowski,</w:t>
      </w:r>
    </w:p>
    <w:p w:rsidR="004359C0" w:rsidRPr="00584FD4" w:rsidRDefault="004359C0" w:rsidP="00441FE1">
      <w:pPr>
        <w:numPr>
          <w:ilvl w:val="0"/>
          <w:numId w:val="20"/>
        </w:numPr>
        <w:suppressAutoHyphens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Naczelnik Wydziału Techniczno Inwestycyjnego</w:t>
      </w:r>
      <w:r w:rsidRPr="00584FD4">
        <w:rPr>
          <w:rFonts w:ascii="Calibri" w:hAnsi="Calibri"/>
          <w:sz w:val="22"/>
          <w:szCs w:val="22"/>
        </w:rPr>
        <w:tab/>
      </w:r>
      <w:r w:rsidR="009075AF">
        <w:rPr>
          <w:rFonts w:ascii="Calibri" w:hAnsi="Calibri"/>
          <w:sz w:val="22"/>
          <w:szCs w:val="22"/>
        </w:rPr>
        <w:t xml:space="preserve">              </w:t>
      </w:r>
      <w:r w:rsidRPr="00584FD4">
        <w:rPr>
          <w:rFonts w:ascii="Calibri" w:hAnsi="Calibri"/>
          <w:sz w:val="22"/>
          <w:szCs w:val="22"/>
        </w:rPr>
        <w:t xml:space="preserve">– </w:t>
      </w:r>
      <w:r w:rsidRPr="00584FD4">
        <w:rPr>
          <w:rFonts w:ascii="Calibri" w:hAnsi="Calibri"/>
          <w:sz w:val="22"/>
          <w:szCs w:val="22"/>
        </w:rPr>
        <w:tab/>
        <w:t xml:space="preserve">Róża Cudzanowska, </w:t>
      </w:r>
    </w:p>
    <w:p w:rsidR="004359C0" w:rsidRPr="00584FD4" w:rsidRDefault="004359C0" w:rsidP="004359C0">
      <w:p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przy kontrasygnacie Skarbnika Miasta – Elżbiety Ołoszczyńskiej 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a …………………………………………………</w:t>
      </w:r>
      <w:r w:rsidR="008C7C5B">
        <w:rPr>
          <w:rFonts w:ascii="Calibri" w:hAnsi="Calibri"/>
          <w:sz w:val="22"/>
          <w:szCs w:val="22"/>
        </w:rPr>
        <w:t>...............................................................................</w:t>
      </w:r>
      <w:r w:rsidRPr="00584FD4">
        <w:rPr>
          <w:rFonts w:ascii="Calibri" w:hAnsi="Calibri"/>
          <w:sz w:val="22"/>
          <w:szCs w:val="22"/>
        </w:rPr>
        <w:t xml:space="preserve">…………………………………… 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mającym swą siedzibę w: …………</w:t>
      </w:r>
      <w:r w:rsidR="008C7C5B">
        <w:rPr>
          <w:rFonts w:ascii="Calibri" w:hAnsi="Calibri"/>
          <w:sz w:val="22"/>
          <w:szCs w:val="22"/>
        </w:rPr>
        <w:t>.............................................................................</w:t>
      </w:r>
      <w:r w:rsidRPr="00584FD4">
        <w:rPr>
          <w:rFonts w:ascii="Calibri" w:hAnsi="Calibri"/>
          <w:sz w:val="22"/>
          <w:szCs w:val="22"/>
        </w:rPr>
        <w:t>………………………………………..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zwanym dalej w tekście  „Inspektorem Nadzoru”,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reprezentowanym przez:</w:t>
      </w:r>
    </w:p>
    <w:p w:rsidR="004359C0" w:rsidRPr="00584FD4" w:rsidRDefault="004359C0" w:rsidP="004359C0">
      <w:pPr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1. ……………………………………………………………</w:t>
      </w:r>
      <w:r w:rsidR="008C7C5B">
        <w:rPr>
          <w:rFonts w:ascii="Calibri" w:hAnsi="Calibri"/>
          <w:sz w:val="22"/>
          <w:szCs w:val="22"/>
        </w:rPr>
        <w:t>...............................................................................</w:t>
      </w:r>
      <w:r w:rsidRPr="00584FD4">
        <w:rPr>
          <w:rFonts w:ascii="Calibri" w:hAnsi="Calibri"/>
          <w:sz w:val="22"/>
          <w:szCs w:val="22"/>
        </w:rPr>
        <w:t>………………………..</w:t>
      </w:r>
    </w:p>
    <w:p w:rsidR="004359C0" w:rsidRPr="00584FD4" w:rsidRDefault="004359C0" w:rsidP="00EE235B">
      <w:p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 xml:space="preserve">w rezultacie dokonania przez Zamawiającego wyboru oferty Inspektora Nadzoru </w:t>
      </w:r>
      <w:r w:rsidR="00874251">
        <w:rPr>
          <w:rFonts w:ascii="Calibri" w:hAnsi="Calibri"/>
          <w:sz w:val="22"/>
          <w:szCs w:val="22"/>
        </w:rPr>
        <w:t>w postępowaniu przetargowym</w:t>
      </w:r>
      <w:r w:rsidRPr="00584FD4">
        <w:rPr>
          <w:rFonts w:ascii="Calibri" w:hAnsi="Calibri"/>
          <w:sz w:val="22"/>
          <w:szCs w:val="22"/>
        </w:rPr>
        <w:t xml:space="preserve"> została zawarta umowa o następującej treści:</w:t>
      </w:r>
    </w:p>
    <w:p w:rsidR="004359C0" w:rsidRPr="00584FD4" w:rsidRDefault="004359C0" w:rsidP="004359C0">
      <w:pPr>
        <w:jc w:val="center"/>
        <w:rPr>
          <w:rFonts w:ascii="Calibri" w:hAnsi="Calibri"/>
          <w:color w:val="008000"/>
          <w:sz w:val="22"/>
          <w:szCs w:val="22"/>
        </w:rPr>
      </w:pPr>
    </w:p>
    <w:p w:rsidR="004359C0" w:rsidRPr="00584FD4" w:rsidRDefault="004359C0" w:rsidP="004359C0">
      <w:pPr>
        <w:jc w:val="center"/>
        <w:rPr>
          <w:rFonts w:ascii="Calibri" w:hAnsi="Calibri"/>
        </w:rPr>
      </w:pPr>
      <w:r w:rsidRPr="00584FD4">
        <w:rPr>
          <w:rFonts w:ascii="Calibri" w:hAnsi="Calibri"/>
          <w:b/>
        </w:rPr>
        <w:t>PRZEDMIOT UMOWY.</w:t>
      </w:r>
      <w:r w:rsidRPr="00584FD4">
        <w:rPr>
          <w:rFonts w:ascii="Calibri" w:hAnsi="Calibri"/>
        </w:rPr>
        <w:t xml:space="preserve">                                                                </w:t>
      </w:r>
    </w:p>
    <w:p w:rsidR="004359C0" w:rsidRPr="00796D1F" w:rsidRDefault="004359C0" w:rsidP="004359C0">
      <w:pPr>
        <w:jc w:val="center"/>
        <w:rPr>
          <w:rFonts w:ascii="Calibri" w:hAnsi="Calibri"/>
          <w:b/>
        </w:rPr>
      </w:pPr>
      <w:r w:rsidRPr="00796D1F">
        <w:rPr>
          <w:rFonts w:ascii="Calibri" w:hAnsi="Calibri"/>
          <w:b/>
        </w:rPr>
        <w:t>§ 1</w:t>
      </w:r>
    </w:p>
    <w:p w:rsidR="004359C0" w:rsidRPr="00584FD4" w:rsidRDefault="004359C0" w:rsidP="00441FE1">
      <w:pPr>
        <w:pStyle w:val="Nagwek"/>
        <w:widowControl w:val="0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Zamawiający powierza a Inspektor nadzoru przyjmuje do wykonania pełnienie nadzoru inwestorskiego nad realizacją zadań p.n. „</w:t>
      </w:r>
      <w:r w:rsidR="002B4AC5">
        <w:rPr>
          <w:rFonts w:ascii="Calibri" w:hAnsi="Calibri"/>
          <w:sz w:val="22"/>
          <w:szCs w:val="22"/>
        </w:rPr>
        <w:t>Zagospodarowanie alei i terenu przed kaplicą na cmentarzu przy al. 1 Maja</w:t>
      </w:r>
      <w:r w:rsidR="00B465DC">
        <w:rPr>
          <w:rFonts w:ascii="Calibri" w:hAnsi="Calibri"/>
          <w:sz w:val="22"/>
          <w:szCs w:val="22"/>
        </w:rPr>
        <w:t>” zgodnie z przepisami Prawa Budowlanego i Zakresem zadań Inspektora Nadzoru stanowiącym załącznik nr 1</w:t>
      </w:r>
      <w:r w:rsidRPr="00584FD4">
        <w:rPr>
          <w:rFonts w:ascii="Calibri" w:hAnsi="Calibri"/>
          <w:sz w:val="22"/>
          <w:szCs w:val="22"/>
        </w:rPr>
        <w:t xml:space="preserve"> do Umowy. </w:t>
      </w:r>
    </w:p>
    <w:p w:rsidR="004359C0" w:rsidRPr="00584FD4" w:rsidRDefault="004359C0" w:rsidP="00745DD7">
      <w:pPr>
        <w:numPr>
          <w:ilvl w:val="3"/>
          <w:numId w:val="38"/>
        </w:numPr>
        <w:tabs>
          <w:tab w:val="clear" w:pos="720"/>
          <w:tab w:val="num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Integralnymi składnikami niniejszej umowy są następujące dokumenty:</w:t>
      </w:r>
    </w:p>
    <w:p w:rsidR="004359C0" w:rsidRPr="00584FD4" w:rsidRDefault="00584FD4" w:rsidP="00441FE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oferta Inspektora N</w:t>
      </w:r>
      <w:r w:rsidR="004359C0" w:rsidRPr="00584FD4">
        <w:rPr>
          <w:rFonts w:ascii="Calibri" w:hAnsi="Calibri"/>
          <w:sz w:val="22"/>
          <w:szCs w:val="22"/>
        </w:rPr>
        <w:t>adzoru,</w:t>
      </w:r>
    </w:p>
    <w:p w:rsidR="004359C0" w:rsidRPr="00584FD4" w:rsidRDefault="004359C0" w:rsidP="00441FE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dokumentacja przetargowa,</w:t>
      </w:r>
    </w:p>
    <w:p w:rsidR="004359C0" w:rsidRPr="00584FD4" w:rsidRDefault="004359C0" w:rsidP="004359C0">
      <w:pPr>
        <w:rPr>
          <w:rFonts w:ascii="Calibri" w:hAnsi="Calibri"/>
          <w:color w:val="008000"/>
          <w:sz w:val="22"/>
          <w:szCs w:val="22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PRAWA I OBOWIĄZKI STRON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2</w:t>
      </w:r>
    </w:p>
    <w:p w:rsidR="004359C0" w:rsidRPr="0089118F" w:rsidRDefault="004359C0" w:rsidP="00796D1F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</w:pPr>
      <w:r w:rsidRPr="0089118F">
        <w:t>Podstawowe zadania Inspektora nadzoru to:</w:t>
      </w:r>
    </w:p>
    <w:p w:rsidR="004359C0" w:rsidRDefault="004359C0" w:rsidP="00C9037E">
      <w:pPr>
        <w:numPr>
          <w:ilvl w:val="4"/>
          <w:numId w:val="1"/>
        </w:numPr>
        <w:ind w:left="709" w:hanging="299"/>
        <w:jc w:val="both"/>
        <w:rPr>
          <w:rFonts w:ascii="Calibri" w:hAnsi="Calibri"/>
          <w:sz w:val="22"/>
          <w:szCs w:val="22"/>
        </w:rPr>
      </w:pPr>
      <w:r w:rsidRPr="001E6C88">
        <w:rPr>
          <w:rFonts w:ascii="Calibri" w:hAnsi="Calibri"/>
          <w:sz w:val="22"/>
          <w:szCs w:val="22"/>
        </w:rPr>
        <w:t xml:space="preserve">Nadzór Inwestorski wynikający z artykułów </w:t>
      </w:r>
      <w:r w:rsidR="001E6C88" w:rsidRPr="001E6C88">
        <w:rPr>
          <w:rFonts w:ascii="Calibri" w:hAnsi="Calibri"/>
          <w:sz w:val="22"/>
          <w:szCs w:val="22"/>
        </w:rPr>
        <w:t>25 i 26 ustawy Prawo Budowlane</w:t>
      </w:r>
      <w:r w:rsidRPr="001E6C88">
        <w:rPr>
          <w:rFonts w:ascii="Calibri" w:hAnsi="Calibri"/>
          <w:sz w:val="22"/>
          <w:szCs w:val="22"/>
        </w:rPr>
        <w:t xml:space="preserve"> (Dz. U. z 20</w:t>
      </w:r>
      <w:r w:rsidR="001E6C88">
        <w:rPr>
          <w:rFonts w:ascii="Calibri" w:hAnsi="Calibri"/>
          <w:sz w:val="22"/>
          <w:szCs w:val="22"/>
        </w:rPr>
        <w:t>10</w:t>
      </w:r>
      <w:r w:rsidRPr="001E6C88">
        <w:rPr>
          <w:rFonts w:ascii="Calibri" w:hAnsi="Calibri"/>
          <w:sz w:val="22"/>
          <w:szCs w:val="22"/>
        </w:rPr>
        <w:t xml:space="preserve">r. </w:t>
      </w:r>
      <w:r w:rsidR="001E6C88">
        <w:rPr>
          <w:rFonts w:ascii="Calibri" w:hAnsi="Calibri"/>
          <w:sz w:val="22"/>
          <w:szCs w:val="22"/>
        </w:rPr>
        <w:t xml:space="preserve">              </w:t>
      </w:r>
      <w:r w:rsidRPr="001E6C88">
        <w:rPr>
          <w:rFonts w:ascii="Calibri" w:hAnsi="Calibri"/>
          <w:sz w:val="22"/>
          <w:szCs w:val="22"/>
        </w:rPr>
        <w:t xml:space="preserve">Nr </w:t>
      </w:r>
      <w:r w:rsidR="001E6C88">
        <w:rPr>
          <w:rFonts w:ascii="Calibri" w:hAnsi="Calibri"/>
          <w:sz w:val="22"/>
          <w:szCs w:val="22"/>
        </w:rPr>
        <w:t>243</w:t>
      </w:r>
      <w:r w:rsidRPr="001E6C88">
        <w:rPr>
          <w:rFonts w:ascii="Calibri" w:hAnsi="Calibri"/>
          <w:sz w:val="22"/>
          <w:szCs w:val="22"/>
        </w:rPr>
        <w:t xml:space="preserve">, poz. </w:t>
      </w:r>
      <w:r w:rsidR="001E6C88">
        <w:rPr>
          <w:rFonts w:ascii="Calibri" w:hAnsi="Calibri"/>
          <w:sz w:val="22"/>
          <w:szCs w:val="22"/>
        </w:rPr>
        <w:t>1623</w:t>
      </w:r>
      <w:r w:rsidRPr="001E6C88">
        <w:rPr>
          <w:rFonts w:ascii="Calibri" w:hAnsi="Calibri"/>
          <w:sz w:val="22"/>
          <w:szCs w:val="22"/>
        </w:rPr>
        <w:t xml:space="preserve"> tekst jednolity),</w:t>
      </w:r>
    </w:p>
    <w:p w:rsidR="001E6C88" w:rsidRPr="001E6C88" w:rsidRDefault="001E6C88" w:rsidP="00C9037E">
      <w:pPr>
        <w:numPr>
          <w:ilvl w:val="4"/>
          <w:numId w:val="1"/>
        </w:numPr>
        <w:ind w:left="709" w:hanging="29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Nadzór Inwestorski prowadzony zgodnie z wymaganiami określonymi w załączniku nr 1 do Umowy</w:t>
      </w:r>
    </w:p>
    <w:p w:rsidR="004359C0" w:rsidRPr="00584FD4" w:rsidRDefault="004359C0" w:rsidP="00C9037E">
      <w:pPr>
        <w:numPr>
          <w:ilvl w:val="4"/>
          <w:numId w:val="1"/>
        </w:numPr>
        <w:jc w:val="both"/>
        <w:rPr>
          <w:rFonts w:ascii="Calibri" w:hAnsi="Calibri"/>
          <w:sz w:val="22"/>
          <w:szCs w:val="22"/>
        </w:rPr>
      </w:pPr>
      <w:r w:rsidRPr="00584FD4">
        <w:rPr>
          <w:rFonts w:ascii="Calibri" w:hAnsi="Calibri"/>
          <w:sz w:val="22"/>
          <w:szCs w:val="22"/>
        </w:rPr>
        <w:t>prowadzenie dokumentacji sprawozdawczej wynikającej z zakresu pełnionej funkcji,</w:t>
      </w:r>
    </w:p>
    <w:p w:rsidR="00796D1F" w:rsidRDefault="004359C0" w:rsidP="00796D1F">
      <w:pPr>
        <w:numPr>
          <w:ilvl w:val="4"/>
          <w:numId w:val="1"/>
        </w:numPr>
        <w:jc w:val="both"/>
        <w:rPr>
          <w:rFonts w:ascii="Calibri" w:hAnsi="Calibri"/>
        </w:rPr>
      </w:pPr>
      <w:r w:rsidRPr="00584FD4">
        <w:rPr>
          <w:rFonts w:ascii="Calibri" w:hAnsi="Calibri"/>
          <w:sz w:val="22"/>
          <w:szCs w:val="22"/>
        </w:rPr>
        <w:t>udział w komisjach i naradach technicznych organizowanych przez Zamawiającego,</w:t>
      </w:r>
      <w:r w:rsidR="00AA198B">
        <w:rPr>
          <w:rFonts w:ascii="Calibri" w:hAnsi="Calibri"/>
          <w:sz w:val="22"/>
          <w:szCs w:val="22"/>
        </w:rPr>
        <w:t xml:space="preserve"> Wykonawcę.</w:t>
      </w:r>
    </w:p>
    <w:p w:rsidR="00796D1F" w:rsidRPr="00796D1F" w:rsidRDefault="00796D1F" w:rsidP="00796D1F">
      <w:pPr>
        <w:numPr>
          <w:ilvl w:val="4"/>
          <w:numId w:val="1"/>
        </w:numPr>
        <w:jc w:val="both"/>
        <w:rPr>
          <w:rFonts w:ascii="Calibri" w:hAnsi="Calibri"/>
        </w:rPr>
      </w:pPr>
      <w:r w:rsidRPr="00796D1F">
        <w:rPr>
          <w:rFonts w:ascii="Calibri" w:hAnsi="Calibri"/>
          <w:sz w:val="22"/>
          <w:szCs w:val="22"/>
        </w:rPr>
        <w:t>prowadzenie badań archeologicznych w formie nadzoru archeologicznego.</w:t>
      </w:r>
    </w:p>
    <w:p w:rsidR="004359C0" w:rsidRPr="0089118F" w:rsidRDefault="00584FD4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>
        <w:t>Inspektor N</w:t>
      </w:r>
      <w:r w:rsidR="004359C0" w:rsidRPr="0089118F">
        <w:t xml:space="preserve">adzoru nie może podejmować decyzji, które wymagałyby zwiększenia nakładów finansowych przewidzianych w umowie z </w:t>
      </w:r>
      <w:r>
        <w:t>W</w:t>
      </w:r>
      <w:r w:rsidR="004359C0" w:rsidRPr="0089118F">
        <w:t>ykonawcą robót. Jeżeli takie sytuacje wystąpią, zwiększenie kosztów musi być zatwierdzone przez Zamawiającego. Wyjątkiem od tej zasady są przypadki, gdy zaniechanie wykonania robót innych niż wymienione w umowie z Wykonawcą mogłoby spowodować zagrożenie dla życia ludzi lub katastrofę budowlaną.</w:t>
      </w:r>
    </w:p>
    <w:p w:rsidR="004359C0" w:rsidRPr="0089118F" w:rsidRDefault="00584FD4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>
        <w:t>Inspektor N</w:t>
      </w:r>
      <w:r w:rsidR="004359C0" w:rsidRPr="0089118F">
        <w:t>adzoru pełniąc czynności nadzoru inwestorskiego, działa w imieniu Zamawiającego, który jest inwestorem zadania.</w:t>
      </w:r>
    </w:p>
    <w:p w:rsidR="004359C0" w:rsidRPr="0089118F" w:rsidRDefault="004359C0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 w:rsidRPr="0089118F">
        <w:t xml:space="preserve">Inspektor </w:t>
      </w:r>
      <w:r w:rsidR="00584FD4">
        <w:t>N</w:t>
      </w:r>
      <w:r w:rsidRPr="0089118F">
        <w:t>adzoru nie może bez pisemnej zgody Zamawiającego dokonać żadnej cesji praw związanych  z realizacją niniejszej Umowy.</w:t>
      </w:r>
    </w:p>
    <w:p w:rsidR="004359C0" w:rsidRPr="0089118F" w:rsidRDefault="004359C0" w:rsidP="00796D1F">
      <w:pPr>
        <w:pStyle w:val="Akapitzlist"/>
        <w:numPr>
          <w:ilvl w:val="0"/>
          <w:numId w:val="1"/>
        </w:numPr>
        <w:tabs>
          <w:tab w:val="clear" w:pos="930"/>
          <w:tab w:val="num" w:pos="426"/>
        </w:tabs>
        <w:spacing w:after="0" w:line="240" w:lineRule="auto"/>
        <w:ind w:left="426" w:hanging="426"/>
        <w:jc w:val="both"/>
      </w:pPr>
      <w:r w:rsidRPr="0089118F">
        <w:t>Do obowiązków Zamawiającego należy:</w:t>
      </w:r>
    </w:p>
    <w:p w:rsidR="004359C0" w:rsidRPr="00EE235B" w:rsidRDefault="004359C0" w:rsidP="00441FE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przekazanie w dniu podpisania niniejszej umowy 1 kompletu dokumentacji projektowej (projekty budowlano-wykonawcze);</w:t>
      </w:r>
    </w:p>
    <w:p w:rsidR="004359C0" w:rsidRPr="00EE235B" w:rsidRDefault="004359C0" w:rsidP="00441FE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przekazanie kopii pozwolenia  na budowę</w:t>
      </w:r>
      <w:r w:rsidR="005B3EBD">
        <w:rPr>
          <w:rFonts w:ascii="Calibri" w:hAnsi="Calibri"/>
          <w:sz w:val="22"/>
          <w:szCs w:val="22"/>
        </w:rPr>
        <w:t xml:space="preserve"> lub zgłoszenia zamiaru wykonania robót</w:t>
      </w:r>
      <w:r w:rsidRPr="00EE235B">
        <w:rPr>
          <w:rFonts w:ascii="Calibri" w:hAnsi="Calibri"/>
          <w:sz w:val="22"/>
          <w:szCs w:val="22"/>
        </w:rPr>
        <w:t>;</w:t>
      </w:r>
    </w:p>
    <w:p w:rsidR="004359C0" w:rsidRPr="00EE235B" w:rsidRDefault="004359C0" w:rsidP="00441FE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przekazanie   kopii   umowy,   zawartej   przez   Zamawiającego   z   Wykonawcą   robót,</w:t>
      </w:r>
    </w:p>
    <w:p w:rsidR="004359C0" w:rsidRPr="00EE235B" w:rsidRDefault="004359C0" w:rsidP="00441FE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rozpatrywanie wniosków Inspektora nadzoru;</w:t>
      </w:r>
    </w:p>
    <w:p w:rsidR="00251CD3" w:rsidRDefault="00251CD3" w:rsidP="004359C0">
      <w:pPr>
        <w:jc w:val="center"/>
        <w:rPr>
          <w:rFonts w:ascii="Calibri" w:hAnsi="Calibri"/>
          <w:b/>
        </w:rPr>
      </w:pPr>
    </w:p>
    <w:p w:rsidR="00251CD3" w:rsidRDefault="00251CD3" w:rsidP="004359C0">
      <w:pPr>
        <w:jc w:val="center"/>
        <w:rPr>
          <w:rFonts w:ascii="Calibri" w:hAnsi="Calibri"/>
          <w:b/>
        </w:rPr>
      </w:pPr>
    </w:p>
    <w:p w:rsidR="00671AAE" w:rsidRDefault="00671AAE" w:rsidP="004359C0">
      <w:pPr>
        <w:jc w:val="center"/>
        <w:rPr>
          <w:rFonts w:ascii="Calibri" w:hAnsi="Calibri"/>
          <w:b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lastRenderedPageBreak/>
        <w:t>WYNAGRODZENIE</w:t>
      </w:r>
    </w:p>
    <w:p w:rsidR="004359C0" w:rsidRPr="0089118F" w:rsidRDefault="00A86754" w:rsidP="004359C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5</w:t>
      </w:r>
    </w:p>
    <w:p w:rsidR="004359C0" w:rsidRPr="00EE235B" w:rsidRDefault="004359C0" w:rsidP="00441FE1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Wynagrodzenie brutto za przedmiot umowy określa się w wysokości ………</w:t>
      </w:r>
      <w:r w:rsidR="00AB097C">
        <w:rPr>
          <w:rFonts w:ascii="Calibri" w:hAnsi="Calibri"/>
          <w:sz w:val="22"/>
          <w:szCs w:val="22"/>
        </w:rPr>
        <w:t>................................</w:t>
      </w:r>
      <w:r w:rsidRPr="00EE235B">
        <w:rPr>
          <w:rFonts w:ascii="Calibri" w:hAnsi="Calibri"/>
          <w:sz w:val="22"/>
          <w:szCs w:val="22"/>
        </w:rPr>
        <w:t>……….. (słownie : ………………………………………………………………………..).</w:t>
      </w:r>
    </w:p>
    <w:p w:rsidR="004359C0" w:rsidRDefault="004359C0" w:rsidP="00441FE1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 xml:space="preserve">Na powyższe wynagrodzenie składa się : </w:t>
      </w:r>
    </w:p>
    <w:p w:rsidR="00A86754" w:rsidRDefault="00A86754" w:rsidP="00A86754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tbl>
      <w:tblPr>
        <w:tblW w:w="6744" w:type="dxa"/>
        <w:tblInd w:w="14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37"/>
        <w:gridCol w:w="806"/>
        <w:gridCol w:w="3701"/>
      </w:tblGrid>
      <w:tr w:rsidR="00A86754" w:rsidRPr="0089118F" w:rsidTr="00361F35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Branża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Default="00A86754" w:rsidP="00361F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A86754" w:rsidRPr="0089118F" w:rsidRDefault="00A86754" w:rsidP="00361F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/PLN/</w:t>
            </w:r>
          </w:p>
        </w:tc>
      </w:tr>
      <w:tr w:rsidR="00A86754" w:rsidRPr="0089118F" w:rsidTr="00361F35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86754" w:rsidRPr="0089118F" w:rsidRDefault="00E31FBC" w:rsidP="00361F3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drogowa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netto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232"/>
        </w:trPr>
        <w:tc>
          <w:tcPr>
            <w:tcW w:w="0" w:type="auto"/>
            <w:vMerge/>
            <w:vAlign w:val="center"/>
          </w:tcPr>
          <w:p w:rsidR="00A86754" w:rsidRPr="0089118F" w:rsidRDefault="00A86754" w:rsidP="00361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232"/>
        </w:trPr>
        <w:tc>
          <w:tcPr>
            <w:tcW w:w="0" w:type="auto"/>
            <w:vMerge/>
            <w:vAlign w:val="center"/>
          </w:tcPr>
          <w:p w:rsidR="00A86754" w:rsidRPr="0089118F" w:rsidRDefault="00A86754" w:rsidP="00361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54" w:rsidRPr="0089118F" w:rsidRDefault="00A86754" w:rsidP="00361F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elektryczna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754" w:rsidRPr="0089118F" w:rsidRDefault="00E31FBC" w:rsidP="00361F3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sanitarna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54" w:rsidRPr="0089118F" w:rsidRDefault="00A86754" w:rsidP="00361F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6754" w:rsidRPr="0089118F" w:rsidTr="00361F35">
        <w:trPr>
          <w:trHeight w:val="133"/>
        </w:trPr>
        <w:tc>
          <w:tcPr>
            <w:tcW w:w="0" w:type="auto"/>
            <w:vMerge/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6" w:type="dxa"/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118F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3701" w:type="dxa"/>
          </w:tcPr>
          <w:p w:rsidR="00A86754" w:rsidRPr="0089118F" w:rsidRDefault="00A86754" w:rsidP="00361F3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86754" w:rsidRDefault="00A86754" w:rsidP="00A86754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:rsidR="004359C0" w:rsidRPr="00EE235B" w:rsidRDefault="00A86754" w:rsidP="00441FE1">
      <w:pPr>
        <w:pStyle w:val="Tekstpodstawowy"/>
        <w:numPr>
          <w:ilvl w:val="0"/>
          <w:numId w:val="25"/>
        </w:numPr>
        <w:ind w:left="284" w:hanging="284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Określone w § 3</w:t>
      </w:r>
      <w:r w:rsidR="004359C0" w:rsidRPr="00EE235B">
        <w:rPr>
          <w:rFonts w:ascii="Calibri" w:hAnsi="Calibri"/>
          <w:b w:val="0"/>
          <w:sz w:val="22"/>
          <w:szCs w:val="22"/>
        </w:rPr>
        <w:t xml:space="preserve"> pkt 1 wynagrodzenie jest niezmienne przez cały okres obowiązywania niniejszej Umowy.</w:t>
      </w:r>
    </w:p>
    <w:p w:rsidR="004359C0" w:rsidRPr="00EE235B" w:rsidRDefault="004359C0" w:rsidP="00441FE1">
      <w:pPr>
        <w:pStyle w:val="Tekstpodstawowy"/>
        <w:numPr>
          <w:ilvl w:val="0"/>
          <w:numId w:val="25"/>
        </w:numPr>
        <w:ind w:left="284" w:hanging="284"/>
        <w:jc w:val="both"/>
        <w:rPr>
          <w:rFonts w:ascii="Calibri" w:hAnsi="Calibri"/>
          <w:b w:val="0"/>
          <w:sz w:val="22"/>
          <w:szCs w:val="22"/>
        </w:rPr>
      </w:pPr>
      <w:r w:rsidRPr="00EE235B">
        <w:rPr>
          <w:rFonts w:ascii="Calibri" w:hAnsi="Calibri"/>
          <w:b w:val="0"/>
          <w:sz w:val="22"/>
          <w:szCs w:val="22"/>
        </w:rPr>
        <w:t>W trakcie realizacji prac Zamawiający będzie wypłacał Inspektorowi Nadzoru wynagrodzenie proporcjonalnie do wartości zrealizowanych robót budowlano-montażowych.</w:t>
      </w:r>
    </w:p>
    <w:p w:rsidR="004359C0" w:rsidRPr="00EE235B" w:rsidRDefault="004359C0" w:rsidP="00441FE1">
      <w:pPr>
        <w:numPr>
          <w:ilvl w:val="0"/>
          <w:numId w:val="2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Inżynier Projektu może żądać jedynie wynagrodzenia należnego mu z tytułu wykonania części umowy. </w:t>
      </w:r>
    </w:p>
    <w:p w:rsidR="004359C0" w:rsidRPr="00EE235B" w:rsidRDefault="004359C0" w:rsidP="00441FE1">
      <w:pPr>
        <w:numPr>
          <w:ilvl w:val="0"/>
          <w:numId w:val="2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Zmiana terminu zakończenia czynności nadzoru spowodowana przedłużeniem czasu realizacji inwestycji nie wpłynie na wysokość przewidzianego umową wynagrodzenia Inspektora nadzoru.</w:t>
      </w:r>
    </w:p>
    <w:p w:rsidR="004359C0" w:rsidRPr="0089118F" w:rsidRDefault="004359C0" w:rsidP="004359C0">
      <w:pPr>
        <w:rPr>
          <w:rFonts w:ascii="Calibri" w:hAnsi="Calibri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TERMINY REALIZACJI UMOWY.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5</w:t>
      </w:r>
    </w:p>
    <w:p w:rsidR="004359C0" w:rsidRPr="00EE235B" w:rsidRDefault="004359C0" w:rsidP="00441FE1">
      <w:pPr>
        <w:numPr>
          <w:ilvl w:val="0"/>
          <w:numId w:val="26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 xml:space="preserve">Strony ustalają termin realizacji zamówienia na okres </w:t>
      </w:r>
      <w:r w:rsidR="00745DD7">
        <w:rPr>
          <w:rFonts w:ascii="Calibri" w:hAnsi="Calibri"/>
          <w:sz w:val="22"/>
          <w:szCs w:val="22"/>
        </w:rPr>
        <w:t xml:space="preserve">prowadzenia robót budowlanych o  których mowa w </w:t>
      </w:r>
      <w:r w:rsidR="00EE0390">
        <w:rPr>
          <w:rFonts w:ascii="Arial" w:hAnsi="Arial" w:cs="Arial"/>
          <w:sz w:val="22"/>
          <w:szCs w:val="22"/>
        </w:rPr>
        <w:t>§</w:t>
      </w:r>
      <w:r w:rsidR="00EE0390">
        <w:rPr>
          <w:rFonts w:ascii="Calibri" w:hAnsi="Calibri"/>
          <w:sz w:val="22"/>
          <w:szCs w:val="22"/>
        </w:rPr>
        <w:t xml:space="preserve"> 1 ust. 1, tj. od dnia podpisania Umowy do dnia </w:t>
      </w:r>
      <w:r w:rsidR="005B68BC">
        <w:rPr>
          <w:rFonts w:ascii="Calibri" w:hAnsi="Calibri"/>
          <w:sz w:val="22"/>
          <w:szCs w:val="22"/>
        </w:rPr>
        <w:t>uzyskania</w:t>
      </w:r>
      <w:r w:rsidR="00A125E9">
        <w:rPr>
          <w:rFonts w:ascii="Calibri" w:hAnsi="Calibri"/>
          <w:sz w:val="22"/>
          <w:szCs w:val="22"/>
        </w:rPr>
        <w:t xml:space="preserve"> pozwolenia na uż</w:t>
      </w:r>
      <w:r w:rsidR="005B68BC">
        <w:rPr>
          <w:rFonts w:ascii="Calibri" w:hAnsi="Calibri"/>
          <w:sz w:val="22"/>
          <w:szCs w:val="22"/>
        </w:rPr>
        <w:t>ytkowanie</w:t>
      </w:r>
      <w:r w:rsidR="00EE0390">
        <w:rPr>
          <w:rFonts w:ascii="Calibri" w:hAnsi="Calibri"/>
          <w:sz w:val="22"/>
          <w:szCs w:val="22"/>
        </w:rPr>
        <w:t xml:space="preserve">. Planowany termin zakończenia robót budowlanych </w:t>
      </w:r>
      <w:r w:rsidR="00845ACE">
        <w:rPr>
          <w:rFonts w:ascii="Calibri" w:hAnsi="Calibri"/>
          <w:sz w:val="22"/>
          <w:szCs w:val="22"/>
        </w:rPr>
        <w:t>16.09.2014 r.</w:t>
      </w:r>
    </w:p>
    <w:p w:rsidR="004359C0" w:rsidRPr="0089118F" w:rsidRDefault="004359C0" w:rsidP="004359C0">
      <w:pPr>
        <w:rPr>
          <w:rFonts w:ascii="Calibri" w:hAnsi="Calibri"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PODZIAŁ PRAC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6</w:t>
      </w:r>
    </w:p>
    <w:p w:rsidR="004359C0" w:rsidRPr="00EE235B" w:rsidRDefault="004359C0" w:rsidP="00441FE1">
      <w:pPr>
        <w:numPr>
          <w:ilvl w:val="0"/>
          <w:numId w:val="2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E235B">
        <w:rPr>
          <w:rFonts w:ascii="Calibri" w:hAnsi="Calibri"/>
          <w:sz w:val="22"/>
          <w:szCs w:val="22"/>
        </w:rPr>
        <w:t>Branżowymi inspektorami nadzoru są :</w:t>
      </w:r>
    </w:p>
    <w:p w:rsidR="00EE235B" w:rsidRPr="00EE235B" w:rsidRDefault="00EE235B" w:rsidP="00441FE1">
      <w:pPr>
        <w:numPr>
          <w:ilvl w:val="0"/>
          <w:numId w:val="27"/>
        </w:numPr>
        <w:ind w:left="360" w:right="-260"/>
        <w:jc w:val="both"/>
        <w:rPr>
          <w:rFonts w:ascii="Calibri" w:hAnsi="Calibri"/>
          <w:b/>
          <w:sz w:val="22"/>
          <w:szCs w:val="22"/>
          <w:u w:val="single"/>
        </w:rPr>
      </w:pPr>
      <w:r w:rsidRPr="00EE235B">
        <w:rPr>
          <w:rFonts w:ascii="Calibri" w:hAnsi="Calibri"/>
          <w:sz w:val="22"/>
          <w:szCs w:val="22"/>
        </w:rPr>
        <w:t xml:space="preserve">inspektor nadzoru </w:t>
      </w:r>
      <w:r>
        <w:rPr>
          <w:rFonts w:ascii="Calibri" w:hAnsi="Calibri"/>
          <w:sz w:val="22"/>
          <w:szCs w:val="22"/>
        </w:rPr>
        <w:t xml:space="preserve">inwestorskiego w branży </w:t>
      </w:r>
      <w:r w:rsidR="005B3EBD">
        <w:rPr>
          <w:rFonts w:ascii="Calibri" w:hAnsi="Calibri"/>
          <w:sz w:val="22"/>
          <w:szCs w:val="22"/>
        </w:rPr>
        <w:t>drogowej</w:t>
      </w:r>
      <w:r w:rsidRPr="00EE235B">
        <w:rPr>
          <w:rFonts w:ascii="Calibri" w:hAnsi="Calibri"/>
          <w:sz w:val="22"/>
          <w:szCs w:val="22"/>
        </w:rPr>
        <w:t xml:space="preserve">:  </w:t>
      </w:r>
      <w:r w:rsidRPr="00F51D0D">
        <w:rPr>
          <w:rFonts w:ascii="Calibri" w:hAnsi="Calibri"/>
          <w:b/>
          <w:sz w:val="22"/>
          <w:szCs w:val="22"/>
          <w:u w:val="single"/>
        </w:rPr>
        <w:t>…………………</w:t>
      </w:r>
      <w:r w:rsidR="005B3EBD">
        <w:rPr>
          <w:rFonts w:ascii="Calibri" w:hAnsi="Calibri"/>
          <w:b/>
          <w:sz w:val="22"/>
          <w:szCs w:val="22"/>
          <w:u w:val="single"/>
        </w:rPr>
        <w:t>...................</w:t>
      </w:r>
      <w:r w:rsidRPr="00F51D0D">
        <w:rPr>
          <w:rFonts w:ascii="Calibri" w:hAnsi="Calibri"/>
          <w:b/>
          <w:sz w:val="22"/>
          <w:szCs w:val="22"/>
          <w:u w:val="single"/>
        </w:rPr>
        <w:t>………….……………………</w:t>
      </w:r>
    </w:p>
    <w:p w:rsidR="004359C0" w:rsidRPr="00EE235B" w:rsidRDefault="004359C0" w:rsidP="005B3EBD">
      <w:pPr>
        <w:ind w:left="6096" w:right="426"/>
        <w:rPr>
          <w:rFonts w:ascii="Calibri" w:hAnsi="Calibri"/>
          <w:sz w:val="16"/>
          <w:szCs w:val="16"/>
        </w:rPr>
      </w:pPr>
      <w:r w:rsidRPr="00EE235B">
        <w:rPr>
          <w:rFonts w:ascii="Calibri" w:hAnsi="Calibri"/>
          <w:sz w:val="16"/>
          <w:szCs w:val="16"/>
        </w:rPr>
        <w:t>(imię i nazwisko, nr uprawnień)</w:t>
      </w:r>
    </w:p>
    <w:p w:rsidR="004359C0" w:rsidRPr="00EE235B" w:rsidRDefault="004359C0" w:rsidP="00441FE1">
      <w:pPr>
        <w:pStyle w:val="Stopka"/>
        <w:numPr>
          <w:ilvl w:val="0"/>
          <w:numId w:val="27"/>
        </w:numPr>
        <w:tabs>
          <w:tab w:val="clear" w:pos="4536"/>
          <w:tab w:val="clear" w:pos="9072"/>
        </w:tabs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EE235B">
        <w:rPr>
          <w:rFonts w:ascii="Calibri" w:hAnsi="Calibri"/>
          <w:sz w:val="22"/>
          <w:szCs w:val="22"/>
        </w:rPr>
        <w:t xml:space="preserve">inspektor nadzoru </w:t>
      </w:r>
      <w:r w:rsidR="00F51D0D">
        <w:rPr>
          <w:rFonts w:ascii="Calibri" w:hAnsi="Calibri"/>
          <w:sz w:val="22"/>
          <w:szCs w:val="22"/>
        </w:rPr>
        <w:t>inwestorskiego w branży instalacyjnej</w:t>
      </w:r>
      <w:r w:rsidRPr="00EE235B">
        <w:rPr>
          <w:rFonts w:ascii="Calibri" w:hAnsi="Calibri"/>
          <w:sz w:val="22"/>
          <w:szCs w:val="22"/>
        </w:rPr>
        <w:t xml:space="preserve"> w zakresie sieci, instalacji i urządzeń elektrycznych i elektroenergetycznych: </w:t>
      </w:r>
      <w:r w:rsidR="00A86754">
        <w:rPr>
          <w:rFonts w:ascii="Calibri" w:hAnsi="Calibri"/>
          <w:sz w:val="22"/>
          <w:szCs w:val="22"/>
        </w:rPr>
        <w:t xml:space="preserve"> </w:t>
      </w:r>
      <w:r w:rsidRPr="00EE235B">
        <w:rPr>
          <w:rFonts w:ascii="Calibri" w:hAnsi="Calibri"/>
          <w:sz w:val="22"/>
          <w:szCs w:val="22"/>
        </w:rPr>
        <w:t xml:space="preserve"> </w:t>
      </w:r>
      <w:r w:rsidRPr="00EE235B">
        <w:rPr>
          <w:rFonts w:ascii="Calibri" w:hAnsi="Calibri"/>
          <w:b/>
          <w:sz w:val="22"/>
          <w:szCs w:val="22"/>
          <w:u w:val="single"/>
        </w:rPr>
        <w:t>…………………</w:t>
      </w:r>
      <w:r w:rsidR="00A86754">
        <w:rPr>
          <w:rFonts w:ascii="Calibri" w:hAnsi="Calibri"/>
          <w:b/>
          <w:sz w:val="22"/>
          <w:szCs w:val="22"/>
          <w:u w:val="single"/>
        </w:rPr>
        <w:t>............</w:t>
      </w:r>
      <w:r w:rsidRPr="00EE235B">
        <w:rPr>
          <w:rFonts w:ascii="Calibri" w:hAnsi="Calibri"/>
          <w:b/>
          <w:sz w:val="22"/>
          <w:szCs w:val="22"/>
          <w:u w:val="single"/>
        </w:rPr>
        <w:t>……</w:t>
      </w:r>
      <w:r w:rsidR="00A86754">
        <w:rPr>
          <w:rFonts w:ascii="Calibri" w:hAnsi="Calibri"/>
          <w:b/>
          <w:sz w:val="22"/>
          <w:szCs w:val="22"/>
          <w:u w:val="single"/>
        </w:rPr>
        <w:t>..........................</w:t>
      </w:r>
      <w:r w:rsidRPr="00EE235B">
        <w:rPr>
          <w:rFonts w:ascii="Calibri" w:hAnsi="Calibri"/>
          <w:b/>
          <w:sz w:val="22"/>
          <w:szCs w:val="22"/>
          <w:u w:val="single"/>
        </w:rPr>
        <w:t>.………………………………</w:t>
      </w:r>
    </w:p>
    <w:p w:rsidR="004359C0" w:rsidRPr="00F51D0D" w:rsidRDefault="00A86754" w:rsidP="00F51D0D">
      <w:pPr>
        <w:ind w:left="4253" w:right="426" w:hanging="14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</w:t>
      </w:r>
      <w:r w:rsidR="005B3EBD">
        <w:rPr>
          <w:rFonts w:ascii="Calibri" w:hAnsi="Calibri"/>
          <w:sz w:val="16"/>
          <w:szCs w:val="16"/>
        </w:rPr>
        <w:t xml:space="preserve">       </w:t>
      </w:r>
      <w:r>
        <w:rPr>
          <w:rFonts w:ascii="Calibri" w:hAnsi="Calibri"/>
          <w:sz w:val="16"/>
          <w:szCs w:val="16"/>
        </w:rPr>
        <w:t xml:space="preserve">       </w:t>
      </w:r>
      <w:r w:rsidR="004359C0" w:rsidRPr="00F51D0D">
        <w:rPr>
          <w:rFonts w:ascii="Calibri" w:hAnsi="Calibri"/>
          <w:sz w:val="16"/>
          <w:szCs w:val="16"/>
        </w:rPr>
        <w:t xml:space="preserve"> (imię i nazwisko, nr uprawnień)</w:t>
      </w:r>
    </w:p>
    <w:p w:rsidR="00F369F7" w:rsidRPr="00EE235B" w:rsidRDefault="00F369F7" w:rsidP="00F369F7">
      <w:pPr>
        <w:pStyle w:val="Stopka"/>
        <w:numPr>
          <w:ilvl w:val="0"/>
          <w:numId w:val="27"/>
        </w:numPr>
        <w:tabs>
          <w:tab w:val="clear" w:pos="4536"/>
          <w:tab w:val="clear" w:pos="9072"/>
        </w:tabs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EE235B">
        <w:rPr>
          <w:rFonts w:ascii="Calibri" w:hAnsi="Calibri"/>
          <w:sz w:val="22"/>
          <w:szCs w:val="22"/>
        </w:rPr>
        <w:t xml:space="preserve">inspektor nadzoru </w:t>
      </w:r>
      <w:r>
        <w:rPr>
          <w:rFonts w:ascii="Calibri" w:hAnsi="Calibri"/>
          <w:sz w:val="22"/>
          <w:szCs w:val="22"/>
        </w:rPr>
        <w:t>inwestorskiego w branży instalacyjnej</w:t>
      </w:r>
      <w:r w:rsidRPr="00EE235B">
        <w:rPr>
          <w:rFonts w:ascii="Calibri" w:hAnsi="Calibri"/>
          <w:sz w:val="22"/>
          <w:szCs w:val="22"/>
        </w:rPr>
        <w:t xml:space="preserve"> w zakresie sieci, instalacji i urządzeń </w:t>
      </w:r>
      <w:r>
        <w:rPr>
          <w:rFonts w:ascii="Calibri" w:hAnsi="Calibri"/>
          <w:sz w:val="22"/>
          <w:szCs w:val="22"/>
        </w:rPr>
        <w:t>kanalizacyjnych</w:t>
      </w:r>
      <w:r w:rsidRPr="00EE235B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</w:t>
      </w:r>
      <w:r w:rsidRPr="00EE235B">
        <w:rPr>
          <w:rFonts w:ascii="Calibri" w:hAnsi="Calibri"/>
          <w:sz w:val="22"/>
          <w:szCs w:val="22"/>
        </w:rPr>
        <w:t xml:space="preserve"> </w:t>
      </w:r>
      <w:r w:rsidRPr="00EE235B">
        <w:rPr>
          <w:rFonts w:ascii="Calibri" w:hAnsi="Calibri"/>
          <w:b/>
          <w:sz w:val="22"/>
          <w:szCs w:val="22"/>
          <w:u w:val="single"/>
        </w:rPr>
        <w:t>…………………</w:t>
      </w:r>
      <w:r>
        <w:rPr>
          <w:rFonts w:ascii="Calibri" w:hAnsi="Calibri"/>
          <w:b/>
          <w:sz w:val="22"/>
          <w:szCs w:val="22"/>
          <w:u w:val="single"/>
        </w:rPr>
        <w:t>...............................................</w:t>
      </w:r>
      <w:r w:rsidRPr="00EE235B">
        <w:rPr>
          <w:rFonts w:ascii="Calibri" w:hAnsi="Calibri"/>
          <w:b/>
          <w:sz w:val="22"/>
          <w:szCs w:val="22"/>
          <w:u w:val="single"/>
        </w:rPr>
        <w:t>……</w:t>
      </w:r>
      <w:r>
        <w:rPr>
          <w:rFonts w:ascii="Calibri" w:hAnsi="Calibri"/>
          <w:b/>
          <w:sz w:val="22"/>
          <w:szCs w:val="22"/>
          <w:u w:val="single"/>
        </w:rPr>
        <w:t>..........................</w:t>
      </w:r>
      <w:r w:rsidRPr="00EE235B">
        <w:rPr>
          <w:rFonts w:ascii="Calibri" w:hAnsi="Calibri"/>
          <w:b/>
          <w:sz w:val="22"/>
          <w:szCs w:val="22"/>
          <w:u w:val="single"/>
        </w:rPr>
        <w:t>.………………………………</w:t>
      </w:r>
    </w:p>
    <w:p w:rsidR="00F369F7" w:rsidRPr="00F51D0D" w:rsidRDefault="00F369F7" w:rsidP="00F369F7">
      <w:pPr>
        <w:ind w:left="4253" w:right="426" w:hanging="14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</w:t>
      </w:r>
      <w:r w:rsidRPr="00F51D0D">
        <w:rPr>
          <w:rFonts w:ascii="Calibri" w:hAnsi="Calibri"/>
          <w:sz w:val="16"/>
          <w:szCs w:val="16"/>
        </w:rPr>
        <w:t xml:space="preserve"> (imię i nazwisko, nr uprawnień)</w:t>
      </w:r>
    </w:p>
    <w:p w:rsidR="00EC5577" w:rsidRPr="00AB650F" w:rsidRDefault="00EC5577" w:rsidP="00EC5577">
      <w:pPr>
        <w:pStyle w:val="Akapitzlist"/>
        <w:spacing w:after="0" w:line="240" w:lineRule="auto"/>
        <w:jc w:val="both"/>
      </w:pPr>
    </w:p>
    <w:p w:rsidR="004359C0" w:rsidRPr="00717D18" w:rsidRDefault="004359C0" w:rsidP="00441FE1">
      <w:pPr>
        <w:pStyle w:val="Nagwek"/>
        <w:widowControl w:val="0"/>
        <w:numPr>
          <w:ilvl w:val="0"/>
          <w:numId w:val="28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717D18">
        <w:rPr>
          <w:rFonts w:ascii="Calibri" w:hAnsi="Calibri"/>
          <w:sz w:val="22"/>
          <w:szCs w:val="22"/>
        </w:rPr>
        <w:t xml:space="preserve">Osobą koordynującą prace poszczególnych branżowych inspektorów nadzoru inwestorskiego jest </w:t>
      </w:r>
      <w:r w:rsidR="001D7CAF" w:rsidRPr="00717D18">
        <w:rPr>
          <w:rFonts w:ascii="Calibri" w:hAnsi="Calibri"/>
          <w:sz w:val="22"/>
          <w:szCs w:val="22"/>
        </w:rPr>
        <w:t>………………………………………</w:t>
      </w:r>
      <w:r w:rsidRPr="00717D18">
        <w:rPr>
          <w:rFonts w:ascii="Calibri" w:hAnsi="Calibri"/>
          <w:sz w:val="22"/>
          <w:szCs w:val="22"/>
        </w:rPr>
        <w:t>, który będzie odpowiedzialny za realizację prac.</w:t>
      </w:r>
    </w:p>
    <w:p w:rsidR="00EE0390" w:rsidRDefault="00EE0390" w:rsidP="004359C0">
      <w:pPr>
        <w:jc w:val="center"/>
        <w:rPr>
          <w:rFonts w:ascii="Calibri" w:hAnsi="Calibri"/>
          <w:b/>
        </w:rPr>
      </w:pPr>
    </w:p>
    <w:p w:rsidR="005B3EBD" w:rsidRDefault="005B3EBD" w:rsidP="004359C0">
      <w:pPr>
        <w:jc w:val="center"/>
        <w:rPr>
          <w:rFonts w:ascii="Calibri" w:hAnsi="Calibri"/>
          <w:b/>
        </w:rPr>
      </w:pPr>
    </w:p>
    <w:p w:rsidR="005B3EBD" w:rsidRDefault="005B3EBD" w:rsidP="004359C0">
      <w:pPr>
        <w:jc w:val="center"/>
        <w:rPr>
          <w:rFonts w:ascii="Calibri" w:hAnsi="Calibri"/>
          <w:b/>
        </w:rPr>
      </w:pPr>
    </w:p>
    <w:p w:rsidR="00EA27CC" w:rsidRDefault="00EA27CC" w:rsidP="004359C0">
      <w:pPr>
        <w:jc w:val="center"/>
        <w:rPr>
          <w:rFonts w:ascii="Calibri" w:hAnsi="Calibri"/>
          <w:b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PŁATNOŚCI  I ROZLICZENIA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7</w:t>
      </w:r>
    </w:p>
    <w:p w:rsidR="004359C0" w:rsidRPr="001D7CAF" w:rsidRDefault="004359C0" w:rsidP="00441FE1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Rozliczenie za przedmiot umowy dokonywane będzie w okresach miesięcznych na podstawie faktur częściowych wystawionych przez Inspektora Nadzoru na kwoty proporcjonalne do wartości zrealizowanych robót budowlano-montażowych.</w:t>
      </w:r>
    </w:p>
    <w:p w:rsidR="004359C0" w:rsidRPr="001D7CAF" w:rsidRDefault="004359C0" w:rsidP="00441FE1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 xml:space="preserve">Suma faktur częściowych nie może przekroczyć </w:t>
      </w:r>
      <w:r w:rsidR="002B326D">
        <w:rPr>
          <w:rFonts w:ascii="Calibri" w:hAnsi="Calibri"/>
          <w:sz w:val="22"/>
          <w:szCs w:val="22"/>
        </w:rPr>
        <w:t>8</w:t>
      </w:r>
      <w:r w:rsidRPr="001D7CAF">
        <w:rPr>
          <w:rFonts w:ascii="Calibri" w:hAnsi="Calibri"/>
          <w:sz w:val="22"/>
          <w:szCs w:val="22"/>
        </w:rPr>
        <w:t>0% wartości zamówienia.</w:t>
      </w:r>
    </w:p>
    <w:p w:rsidR="004359C0" w:rsidRPr="00E2174A" w:rsidRDefault="004359C0" w:rsidP="00441FE1">
      <w:pPr>
        <w:numPr>
          <w:ilvl w:val="0"/>
          <w:numId w:val="29"/>
        </w:numPr>
        <w:tabs>
          <w:tab w:val="left" w:pos="284"/>
        </w:tabs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  <w:r w:rsidRPr="00E2174A">
        <w:rPr>
          <w:rFonts w:ascii="Calibri" w:hAnsi="Calibri"/>
          <w:sz w:val="22"/>
          <w:szCs w:val="22"/>
        </w:rPr>
        <w:t>Faktura końcowa zostanie wystawiona i opłacona p</w:t>
      </w:r>
      <w:r w:rsidR="00E2174A">
        <w:rPr>
          <w:rFonts w:ascii="Calibri" w:hAnsi="Calibri"/>
          <w:sz w:val="22"/>
          <w:szCs w:val="22"/>
        </w:rPr>
        <w:t>o zakończeniu inwestycji</w:t>
      </w:r>
      <w:r w:rsidR="00D3554A">
        <w:rPr>
          <w:rFonts w:ascii="Calibri" w:hAnsi="Calibri"/>
          <w:sz w:val="22"/>
          <w:szCs w:val="22"/>
        </w:rPr>
        <w:t>, uzyskania pozwolenia na użytkowanie</w:t>
      </w:r>
      <w:r w:rsidR="00E2174A">
        <w:rPr>
          <w:rFonts w:ascii="Calibri" w:hAnsi="Calibri"/>
          <w:sz w:val="22"/>
          <w:szCs w:val="22"/>
        </w:rPr>
        <w:t xml:space="preserve"> i jej </w:t>
      </w:r>
      <w:r w:rsidR="00D3554A">
        <w:rPr>
          <w:rFonts w:ascii="Calibri" w:hAnsi="Calibri"/>
          <w:sz w:val="22"/>
          <w:szCs w:val="22"/>
        </w:rPr>
        <w:t>rozliczeniu finansowym.</w:t>
      </w:r>
    </w:p>
    <w:p w:rsidR="004359C0" w:rsidRPr="00717D18" w:rsidRDefault="004359C0" w:rsidP="00441FE1">
      <w:pPr>
        <w:numPr>
          <w:ilvl w:val="0"/>
          <w:numId w:val="29"/>
        </w:numPr>
        <w:tabs>
          <w:tab w:val="left" w:pos="284"/>
          <w:tab w:val="left" w:pos="921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717D18">
        <w:rPr>
          <w:rFonts w:ascii="Calibri" w:hAnsi="Calibri"/>
          <w:sz w:val="22"/>
          <w:szCs w:val="22"/>
        </w:rPr>
        <w:t>Wynagrodzenie przysługujące Inspektorowi nadzoru  będzie płatne na rachunek : …………………</w:t>
      </w:r>
      <w:r w:rsidR="00C07588">
        <w:rPr>
          <w:rFonts w:ascii="Calibri" w:hAnsi="Calibri"/>
          <w:sz w:val="22"/>
          <w:szCs w:val="22"/>
        </w:rPr>
        <w:t>.......</w:t>
      </w:r>
      <w:r w:rsidRPr="00717D18">
        <w:rPr>
          <w:rFonts w:ascii="Calibri" w:hAnsi="Calibri"/>
          <w:sz w:val="22"/>
          <w:szCs w:val="22"/>
        </w:rPr>
        <w:t>………. w terminie 30 dni od daty otrzymania faktury przez Zamawiającego.</w:t>
      </w:r>
    </w:p>
    <w:p w:rsidR="004359C0" w:rsidRPr="001D7CAF" w:rsidRDefault="004359C0" w:rsidP="00441FE1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Za datę zapłaty przyjmuje się datę obciążenia rachunku Zamawiającego.</w:t>
      </w:r>
    </w:p>
    <w:p w:rsidR="004359C0" w:rsidRPr="001D7CAF" w:rsidRDefault="004359C0" w:rsidP="00441FE1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Zamawiający ma prawo potrącić z wynagrodzenia kary umowne.</w:t>
      </w:r>
    </w:p>
    <w:p w:rsidR="004359C0" w:rsidRPr="001D7CAF" w:rsidRDefault="004359C0" w:rsidP="004359C0">
      <w:pPr>
        <w:suppressAutoHyphens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7. Za</w:t>
      </w:r>
      <w:r w:rsidR="00C07588">
        <w:rPr>
          <w:rFonts w:ascii="Calibri" w:hAnsi="Calibri"/>
          <w:sz w:val="22"/>
          <w:szCs w:val="22"/>
        </w:rPr>
        <w:t xml:space="preserve"> nieterminowe płatności faktur Inspektor nadzoru</w:t>
      </w:r>
      <w:r w:rsidRPr="001D7CAF">
        <w:rPr>
          <w:rFonts w:ascii="Calibri" w:hAnsi="Calibri"/>
          <w:sz w:val="22"/>
          <w:szCs w:val="22"/>
        </w:rPr>
        <w:t xml:space="preserve"> ma prawo naliczyć odsetki ustawowe.</w:t>
      </w:r>
    </w:p>
    <w:p w:rsidR="004359C0" w:rsidRPr="0089118F" w:rsidRDefault="004359C0" w:rsidP="004359C0">
      <w:pPr>
        <w:rPr>
          <w:rFonts w:ascii="Calibri" w:hAnsi="Calibri"/>
          <w:b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KARY UMOWNE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8</w:t>
      </w:r>
    </w:p>
    <w:p w:rsidR="004359C0" w:rsidRPr="001D7CAF" w:rsidRDefault="004359C0" w:rsidP="00441FE1">
      <w:pPr>
        <w:numPr>
          <w:ilvl w:val="0"/>
          <w:numId w:val="3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Strony postanawiają, że podstawową formą odszkodowań pomiędzy stronami będą kary umowne.</w:t>
      </w:r>
    </w:p>
    <w:p w:rsidR="004359C0" w:rsidRPr="001D7CAF" w:rsidRDefault="00EE0390" w:rsidP="00441FE1">
      <w:pPr>
        <w:numPr>
          <w:ilvl w:val="0"/>
          <w:numId w:val="3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Inspektor Nadzoru</w:t>
      </w:r>
      <w:r w:rsidR="004359C0" w:rsidRPr="001D7CAF">
        <w:rPr>
          <w:rFonts w:ascii="Calibri" w:hAnsi="Calibri"/>
          <w:sz w:val="22"/>
          <w:szCs w:val="22"/>
        </w:rPr>
        <w:t xml:space="preserve"> zapłaci Zamawiającemu karę umowną w wysokości:</w:t>
      </w:r>
    </w:p>
    <w:p w:rsidR="00EE0390" w:rsidRDefault="004359C0" w:rsidP="00EE0390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10 % wynagrodzenia umownego brutto w przypadku odstąpienia od umowy z powodu okoliczności, za które odpowiada</w:t>
      </w:r>
      <w:r w:rsidRPr="001D7CAF">
        <w:rPr>
          <w:rFonts w:ascii="Calibri" w:hAnsi="Calibri"/>
          <w:color w:val="008000"/>
          <w:sz w:val="22"/>
          <w:szCs w:val="22"/>
        </w:rPr>
        <w:t xml:space="preserve"> </w:t>
      </w:r>
      <w:r w:rsidR="00D3554A">
        <w:rPr>
          <w:rFonts w:ascii="Calibri" w:hAnsi="Calibri"/>
          <w:sz w:val="22"/>
          <w:szCs w:val="22"/>
        </w:rPr>
        <w:t>Inspektor nadzoru,</w:t>
      </w:r>
    </w:p>
    <w:p w:rsidR="00D3554A" w:rsidRPr="00EE0390" w:rsidRDefault="00D3554A" w:rsidP="00EE0390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wysokości 200,00 zł za każdy dzień zwłoki w realizacji każdego z zadań określonych w pkt.1</w:t>
      </w:r>
      <w:r w:rsidR="00937DC2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; </w:t>
      </w:r>
      <w:r w:rsidR="00937DC2">
        <w:rPr>
          <w:rFonts w:ascii="Calibri" w:hAnsi="Calibri"/>
          <w:sz w:val="22"/>
          <w:szCs w:val="22"/>
        </w:rPr>
        <w:t>19</w:t>
      </w:r>
      <w:r>
        <w:rPr>
          <w:rFonts w:ascii="Calibri" w:hAnsi="Calibri"/>
          <w:sz w:val="22"/>
          <w:szCs w:val="22"/>
        </w:rPr>
        <w:t xml:space="preserve">; </w:t>
      </w:r>
      <w:r w:rsidRPr="00F1222D">
        <w:rPr>
          <w:rFonts w:ascii="Calibri" w:hAnsi="Calibri"/>
          <w:sz w:val="22"/>
          <w:szCs w:val="22"/>
        </w:rPr>
        <w:t>2</w:t>
      </w:r>
      <w:r w:rsidR="00937DC2">
        <w:rPr>
          <w:rFonts w:ascii="Calibri" w:hAnsi="Calibri"/>
          <w:sz w:val="22"/>
          <w:szCs w:val="22"/>
        </w:rPr>
        <w:t>2</w:t>
      </w:r>
      <w:r w:rsidR="005A6938">
        <w:rPr>
          <w:rFonts w:ascii="Calibri" w:hAnsi="Calibri"/>
          <w:sz w:val="22"/>
          <w:szCs w:val="22"/>
        </w:rPr>
        <w:t>;</w:t>
      </w:r>
      <w:r w:rsidR="00CF4BA9">
        <w:rPr>
          <w:rFonts w:ascii="Calibri" w:hAnsi="Calibri"/>
          <w:sz w:val="22"/>
          <w:szCs w:val="22"/>
        </w:rPr>
        <w:t xml:space="preserve"> </w:t>
      </w:r>
      <w:r w:rsidR="00D82DFF">
        <w:rPr>
          <w:rFonts w:ascii="Calibri" w:hAnsi="Calibri"/>
          <w:sz w:val="22"/>
          <w:szCs w:val="22"/>
        </w:rPr>
        <w:t xml:space="preserve">30; </w:t>
      </w:r>
      <w:r w:rsidRPr="00F1222D">
        <w:rPr>
          <w:rFonts w:ascii="Calibri" w:hAnsi="Calibri"/>
          <w:sz w:val="22"/>
          <w:szCs w:val="22"/>
        </w:rPr>
        <w:t>3</w:t>
      </w:r>
      <w:r w:rsidR="00937DC2">
        <w:rPr>
          <w:rFonts w:ascii="Calibri" w:hAnsi="Calibri"/>
          <w:sz w:val="22"/>
          <w:szCs w:val="22"/>
        </w:rPr>
        <w:t>1</w:t>
      </w:r>
      <w:r w:rsidRPr="00F1222D">
        <w:rPr>
          <w:rFonts w:ascii="Calibri" w:hAnsi="Calibri"/>
          <w:sz w:val="22"/>
          <w:szCs w:val="22"/>
        </w:rPr>
        <w:t xml:space="preserve"> lit. b,c</w:t>
      </w:r>
      <w:r w:rsidR="00053260">
        <w:rPr>
          <w:rFonts w:ascii="Calibri" w:hAnsi="Calibri"/>
          <w:sz w:val="22"/>
          <w:szCs w:val="22"/>
        </w:rPr>
        <w:t xml:space="preserve"> zakresu zadań Inspektora Nadzoru – Załącznik nr 1 do Umowy</w:t>
      </w:r>
    </w:p>
    <w:p w:rsidR="004359C0" w:rsidRDefault="004359C0" w:rsidP="00441FE1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za każdy udowodniony przypadek niedochowania należytej staranności przy wykonywaniu swych obowiązków w wysokości 1% całkowitej kwoty wynagrodzenia,</w:t>
      </w:r>
    </w:p>
    <w:p w:rsidR="00EE0390" w:rsidRPr="001D7CAF" w:rsidRDefault="00EE0390" w:rsidP="00441FE1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kwotę w wysokości </w:t>
      </w:r>
      <w:r w:rsidR="001E02B0">
        <w:rPr>
          <w:rFonts w:ascii="Calibri" w:hAnsi="Calibri"/>
          <w:sz w:val="22"/>
          <w:szCs w:val="22"/>
        </w:rPr>
        <w:t>10%</w:t>
      </w:r>
      <w:r>
        <w:rPr>
          <w:rFonts w:ascii="Calibri" w:hAnsi="Calibri"/>
          <w:sz w:val="22"/>
          <w:szCs w:val="22"/>
        </w:rPr>
        <w:t xml:space="preserve"> za niewykonanie każdego z zadań określonych w </w:t>
      </w:r>
      <w:r w:rsidRPr="00F1222D">
        <w:rPr>
          <w:rFonts w:ascii="Calibri" w:hAnsi="Calibri"/>
          <w:sz w:val="22"/>
          <w:szCs w:val="22"/>
        </w:rPr>
        <w:t>pkt 3</w:t>
      </w:r>
      <w:r w:rsidR="00A125E9">
        <w:rPr>
          <w:rFonts w:ascii="Calibri" w:hAnsi="Calibri"/>
          <w:sz w:val="22"/>
          <w:szCs w:val="22"/>
        </w:rPr>
        <w:t>2</w:t>
      </w:r>
      <w:r w:rsidRPr="00F1222D">
        <w:rPr>
          <w:rFonts w:ascii="Calibri" w:hAnsi="Calibri"/>
          <w:sz w:val="22"/>
          <w:szCs w:val="22"/>
        </w:rPr>
        <w:t xml:space="preserve"> lit c,</w:t>
      </w:r>
      <w:r w:rsidR="00EB647E">
        <w:rPr>
          <w:rFonts w:ascii="Calibri" w:hAnsi="Calibri"/>
          <w:sz w:val="22"/>
          <w:szCs w:val="22"/>
        </w:rPr>
        <w:t xml:space="preserve"> </w:t>
      </w:r>
      <w:r w:rsidRPr="00F1222D">
        <w:rPr>
          <w:rFonts w:ascii="Calibri" w:hAnsi="Calibri"/>
          <w:sz w:val="22"/>
          <w:szCs w:val="22"/>
        </w:rPr>
        <w:t>d</w:t>
      </w:r>
      <w:r w:rsidR="00053260" w:rsidRPr="00053260">
        <w:rPr>
          <w:rFonts w:ascii="Calibri" w:hAnsi="Calibri"/>
          <w:sz w:val="22"/>
          <w:szCs w:val="22"/>
        </w:rPr>
        <w:t xml:space="preserve"> </w:t>
      </w:r>
      <w:r w:rsidR="00053260">
        <w:rPr>
          <w:rFonts w:ascii="Calibri" w:hAnsi="Calibri"/>
          <w:sz w:val="22"/>
          <w:szCs w:val="22"/>
        </w:rPr>
        <w:t>zakresu zadań Inspektora Nadzoru – Załącznik nr 1 do Umowy</w:t>
      </w:r>
      <w:r w:rsidR="00F1222D">
        <w:rPr>
          <w:rFonts w:ascii="Calibri" w:hAnsi="Calibri"/>
          <w:sz w:val="22"/>
          <w:szCs w:val="22"/>
        </w:rPr>
        <w:t>,</w:t>
      </w:r>
    </w:p>
    <w:p w:rsidR="004359C0" w:rsidRPr="001D7CAF" w:rsidRDefault="004359C0" w:rsidP="00441FE1">
      <w:pPr>
        <w:numPr>
          <w:ilvl w:val="0"/>
          <w:numId w:val="3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 xml:space="preserve">Trzykrotne udowodnienie niedochowania należytej staranności przy wykonywaniu obowiązków przez </w:t>
      </w:r>
      <w:r w:rsidR="00660FFE">
        <w:rPr>
          <w:rFonts w:ascii="Calibri" w:hAnsi="Calibri"/>
          <w:sz w:val="22"/>
          <w:szCs w:val="22"/>
        </w:rPr>
        <w:t>Inspektora Nadzoru</w:t>
      </w:r>
      <w:r w:rsidRPr="001D7CAF">
        <w:rPr>
          <w:rFonts w:ascii="Calibri" w:hAnsi="Calibri"/>
          <w:sz w:val="22"/>
          <w:szCs w:val="22"/>
        </w:rPr>
        <w:t xml:space="preserve"> jest dla  Zamawiająceg</w:t>
      </w:r>
      <w:r w:rsidR="00660FFE">
        <w:rPr>
          <w:rFonts w:ascii="Calibri" w:hAnsi="Calibri"/>
          <w:sz w:val="22"/>
          <w:szCs w:val="22"/>
        </w:rPr>
        <w:t>o podstawą do rozwiązania umowy z winy leżącej po stronie Inspektora Nadzoru.</w:t>
      </w:r>
    </w:p>
    <w:p w:rsidR="004359C0" w:rsidRPr="001D7CAF" w:rsidRDefault="004359C0" w:rsidP="00441FE1">
      <w:pPr>
        <w:numPr>
          <w:ilvl w:val="0"/>
          <w:numId w:val="3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 xml:space="preserve">Zamawiający zapłaci </w:t>
      </w:r>
      <w:r w:rsidR="00EE0390">
        <w:rPr>
          <w:rFonts w:ascii="Calibri" w:hAnsi="Calibri"/>
          <w:sz w:val="22"/>
          <w:szCs w:val="22"/>
        </w:rPr>
        <w:t>Inspektorowi Nadzoru</w:t>
      </w:r>
      <w:r w:rsidRPr="001D7CAF">
        <w:rPr>
          <w:rFonts w:ascii="Calibri" w:hAnsi="Calibri"/>
          <w:sz w:val="22"/>
          <w:szCs w:val="22"/>
        </w:rPr>
        <w:t xml:space="preserve"> karę umowną z tytułu odstąpienia od umowy wskutek okoliczności, za które odpowiada Zamawiający, w wysokości 10% wynagrodzenia umownego brutto.</w:t>
      </w:r>
    </w:p>
    <w:p w:rsidR="004359C0" w:rsidRPr="0089118F" w:rsidRDefault="004359C0" w:rsidP="004359C0">
      <w:pPr>
        <w:jc w:val="both"/>
        <w:rPr>
          <w:rFonts w:ascii="Calibri" w:hAnsi="Calibri"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ZASTRZEŻENIA</w:t>
      </w: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§ 9</w:t>
      </w:r>
    </w:p>
    <w:p w:rsidR="004359C0" w:rsidRPr="001D7CAF" w:rsidRDefault="004359C0" w:rsidP="004359C0">
      <w:pPr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Niezależnie od kary umownej Zamawiający zastrzega sobie prawo do dochodzenia odszkodowania uzupełniającego, jeśli wartość rzeczywiście wyrządzonej szkody jest wyższa niż kara umowna.</w:t>
      </w:r>
    </w:p>
    <w:p w:rsidR="004359C0" w:rsidRPr="0089118F" w:rsidRDefault="004359C0" w:rsidP="004359C0">
      <w:pPr>
        <w:jc w:val="center"/>
        <w:rPr>
          <w:rFonts w:ascii="Calibri" w:hAnsi="Calibri"/>
          <w:b/>
          <w:color w:val="008000"/>
        </w:rPr>
      </w:pPr>
    </w:p>
    <w:p w:rsidR="004359C0" w:rsidRPr="0089118F" w:rsidRDefault="004359C0" w:rsidP="004359C0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>POSTANOWIENIA KOŃCOWE</w:t>
      </w:r>
    </w:p>
    <w:p w:rsidR="004359C0" w:rsidRPr="0089118F" w:rsidRDefault="00C07588" w:rsidP="004359C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10</w:t>
      </w:r>
    </w:p>
    <w:p w:rsidR="004359C0" w:rsidRPr="001D7CAF" w:rsidRDefault="004359C0" w:rsidP="00441FE1">
      <w:pPr>
        <w:numPr>
          <w:ilvl w:val="1"/>
          <w:numId w:val="31"/>
        </w:numPr>
        <w:tabs>
          <w:tab w:val="clear" w:pos="1440"/>
          <w:tab w:val="num" w:pos="-180"/>
        </w:tabs>
        <w:ind w:left="360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W sprawach nie uregulowanych niniejszą umową stosuje się odpowiednie przepisy Kodeksu Cywilnego, Prawa Budowlanego.</w:t>
      </w:r>
    </w:p>
    <w:p w:rsidR="004359C0" w:rsidRPr="001D7CAF" w:rsidRDefault="004359C0" w:rsidP="00441FE1">
      <w:pPr>
        <w:numPr>
          <w:ilvl w:val="1"/>
          <w:numId w:val="31"/>
        </w:numPr>
        <w:tabs>
          <w:tab w:val="clear" w:pos="1440"/>
          <w:tab w:val="num" w:pos="-180"/>
        </w:tabs>
        <w:ind w:left="360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Ewentualne spory na tle realizacji umowy będzie rozstrzygał sąd okręgowy właściwy dla miejsca siedziby Zamawiającego.</w:t>
      </w:r>
    </w:p>
    <w:p w:rsidR="004359C0" w:rsidRPr="001D7CAF" w:rsidRDefault="004359C0" w:rsidP="00441FE1">
      <w:pPr>
        <w:numPr>
          <w:ilvl w:val="1"/>
          <w:numId w:val="31"/>
        </w:numPr>
        <w:tabs>
          <w:tab w:val="clear" w:pos="1440"/>
          <w:tab w:val="num" w:pos="-180"/>
        </w:tabs>
        <w:ind w:left="360"/>
        <w:jc w:val="both"/>
        <w:rPr>
          <w:rFonts w:ascii="Calibri" w:hAnsi="Calibri"/>
          <w:sz w:val="22"/>
          <w:szCs w:val="22"/>
        </w:rPr>
      </w:pPr>
      <w:r w:rsidRPr="001D7CAF">
        <w:rPr>
          <w:rFonts w:ascii="Calibri" w:hAnsi="Calibri"/>
          <w:sz w:val="22"/>
          <w:szCs w:val="22"/>
        </w:rPr>
        <w:t>Umowę sporządzono w trzech jednobrzmiących egzemplarzach,  dwa egzemplarze dla Zamawiającego</w:t>
      </w:r>
      <w:r w:rsidR="00717D18">
        <w:rPr>
          <w:rFonts w:ascii="Calibri" w:hAnsi="Calibri"/>
          <w:sz w:val="22"/>
          <w:szCs w:val="22"/>
        </w:rPr>
        <w:t xml:space="preserve">          </w:t>
      </w:r>
      <w:r w:rsidRPr="001D7CAF">
        <w:rPr>
          <w:rFonts w:ascii="Calibri" w:hAnsi="Calibri"/>
          <w:sz w:val="22"/>
          <w:szCs w:val="22"/>
        </w:rPr>
        <w:t xml:space="preserve"> i jeden dla </w:t>
      </w:r>
      <w:r w:rsidR="00717D18">
        <w:rPr>
          <w:rFonts w:ascii="Calibri" w:hAnsi="Calibri"/>
          <w:sz w:val="22"/>
          <w:szCs w:val="22"/>
        </w:rPr>
        <w:t>Inspektora Nadzoru</w:t>
      </w:r>
      <w:r w:rsidRPr="001D7CAF">
        <w:rPr>
          <w:rFonts w:ascii="Calibri" w:hAnsi="Calibri"/>
          <w:sz w:val="22"/>
          <w:szCs w:val="22"/>
        </w:rPr>
        <w:t>.</w:t>
      </w:r>
    </w:p>
    <w:p w:rsidR="004359C0" w:rsidRPr="0089118F" w:rsidRDefault="004359C0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  <w:r w:rsidRPr="0089118F">
        <w:rPr>
          <w:rFonts w:ascii="Calibri" w:hAnsi="Calibri"/>
        </w:rPr>
        <w:tab/>
      </w:r>
      <w:r w:rsidRPr="0089118F">
        <w:rPr>
          <w:rFonts w:ascii="Calibri" w:hAnsi="Calibri"/>
        </w:rPr>
        <w:tab/>
      </w:r>
    </w:p>
    <w:p w:rsidR="004359C0" w:rsidRDefault="004359C0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</w:p>
    <w:p w:rsidR="007F3487" w:rsidRDefault="007F3487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</w:p>
    <w:p w:rsidR="007F3487" w:rsidRPr="0089118F" w:rsidRDefault="007F3487" w:rsidP="004359C0">
      <w:pPr>
        <w:tabs>
          <w:tab w:val="num" w:pos="-180"/>
          <w:tab w:val="left" w:pos="2244"/>
        </w:tabs>
        <w:ind w:left="720" w:hanging="720"/>
        <w:jc w:val="both"/>
        <w:rPr>
          <w:rFonts w:ascii="Calibri" w:hAnsi="Calibri"/>
        </w:rPr>
      </w:pPr>
    </w:p>
    <w:p w:rsidR="004359C0" w:rsidRPr="0089118F" w:rsidRDefault="004359C0" w:rsidP="00E2174A">
      <w:pPr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 xml:space="preserve">ZAMAWIAJĄCY </w:t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  <w:t xml:space="preserve">             INSPEKTOR NADZORU</w:t>
      </w:r>
    </w:p>
    <w:p w:rsidR="004D54CA" w:rsidRDefault="004D54CA" w:rsidP="004359C0">
      <w:pPr>
        <w:jc w:val="right"/>
        <w:rPr>
          <w:rFonts w:ascii="Calibri" w:hAnsi="Calibri"/>
        </w:rPr>
      </w:pPr>
    </w:p>
    <w:p w:rsidR="007F3487" w:rsidRDefault="007F3487" w:rsidP="004359C0">
      <w:pPr>
        <w:jc w:val="right"/>
        <w:rPr>
          <w:rFonts w:ascii="Calibri" w:hAnsi="Calibri"/>
        </w:rPr>
      </w:pPr>
    </w:p>
    <w:p w:rsidR="007F3487" w:rsidRDefault="007F3487" w:rsidP="004359C0">
      <w:pPr>
        <w:jc w:val="right"/>
        <w:rPr>
          <w:rFonts w:ascii="Calibri" w:hAnsi="Calibri"/>
        </w:rPr>
      </w:pPr>
    </w:p>
    <w:p w:rsidR="004359C0" w:rsidRDefault="004359C0" w:rsidP="004359C0">
      <w:pPr>
        <w:jc w:val="right"/>
        <w:rPr>
          <w:rFonts w:ascii="Calibri" w:hAnsi="Calibri"/>
        </w:rPr>
      </w:pPr>
      <w:r w:rsidRPr="0089118F">
        <w:rPr>
          <w:rFonts w:ascii="Calibri" w:hAnsi="Calibri"/>
        </w:rPr>
        <w:t>Załącznik nr 1 do umowy</w:t>
      </w:r>
      <w:r w:rsidR="00AB097C">
        <w:rPr>
          <w:rFonts w:ascii="Calibri" w:hAnsi="Calibri"/>
        </w:rPr>
        <w:t xml:space="preserve"> ............</w:t>
      </w:r>
    </w:p>
    <w:p w:rsidR="00144CCF" w:rsidRPr="0089118F" w:rsidRDefault="00144CCF" w:rsidP="004359C0">
      <w:pPr>
        <w:jc w:val="right"/>
        <w:rPr>
          <w:rFonts w:ascii="Calibri" w:hAnsi="Calibri"/>
        </w:rPr>
      </w:pPr>
    </w:p>
    <w:p w:rsidR="004359C0" w:rsidRPr="001D7CAF" w:rsidRDefault="004359C0" w:rsidP="001D7CAF">
      <w:pPr>
        <w:pStyle w:val="Nagwek2"/>
        <w:keepNext w:val="0"/>
        <w:widowControl w:val="0"/>
        <w:tabs>
          <w:tab w:val="left" w:pos="709"/>
        </w:tabs>
        <w:spacing w:before="120" w:after="240"/>
        <w:jc w:val="center"/>
        <w:rPr>
          <w:rFonts w:ascii="Calibri" w:hAnsi="Calibri"/>
          <w:i w:val="0"/>
          <w:sz w:val="24"/>
          <w:szCs w:val="24"/>
        </w:rPr>
      </w:pPr>
      <w:r w:rsidRPr="001D7CAF">
        <w:rPr>
          <w:rFonts w:ascii="Calibri" w:hAnsi="Calibri"/>
          <w:i w:val="0"/>
          <w:sz w:val="24"/>
          <w:szCs w:val="24"/>
        </w:rPr>
        <w:t>ZAKRES ZADAŃ INSPEKTORA NADZORU</w:t>
      </w:r>
    </w:p>
    <w:p w:rsidR="004E4D5C" w:rsidRPr="004E4D5C" w:rsidRDefault="004359C0" w:rsidP="004E4D5C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rFonts w:ascii="Calibri" w:hAnsi="Calibri"/>
          <w:bCs w:val="0"/>
          <w:i w:val="0"/>
          <w:szCs w:val="24"/>
        </w:rPr>
      </w:pPr>
      <w:r w:rsidRPr="004E4D5C">
        <w:rPr>
          <w:rFonts w:ascii="Calibri" w:hAnsi="Calibri"/>
          <w:i w:val="0"/>
          <w:sz w:val="22"/>
          <w:szCs w:val="22"/>
        </w:rPr>
        <w:t>Przedmiotem zamówienia jest nadzór inwestorski nad realizacją zadań pn.</w:t>
      </w:r>
      <w:r w:rsidR="001D7CAF" w:rsidRPr="004E4D5C">
        <w:rPr>
          <w:rFonts w:ascii="Calibri" w:hAnsi="Calibri"/>
          <w:i w:val="0"/>
          <w:sz w:val="22"/>
          <w:szCs w:val="22"/>
        </w:rPr>
        <w:t xml:space="preserve"> </w:t>
      </w:r>
      <w:r w:rsidR="004E4D5C" w:rsidRPr="004E4D5C">
        <w:rPr>
          <w:rFonts w:ascii="Calibri" w:hAnsi="Calibri"/>
          <w:i w:val="0"/>
          <w:sz w:val="22"/>
          <w:szCs w:val="22"/>
        </w:rPr>
        <w:t>„ Zagospodarowanie alei                   i terenu przed kaplicą na cmentarzu przy al. 1 Maja”</w:t>
      </w:r>
    </w:p>
    <w:p w:rsidR="004359C0" w:rsidRPr="00036A6D" w:rsidRDefault="004359C0" w:rsidP="004E4D5C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4359C0" w:rsidRPr="00036A6D" w:rsidRDefault="001F2A99" w:rsidP="004359C0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Do obowiązków Inspektora N</w:t>
      </w:r>
      <w:r w:rsidR="004359C0" w:rsidRPr="00036A6D">
        <w:rPr>
          <w:rFonts w:ascii="Calibri" w:hAnsi="Calibri"/>
          <w:b/>
          <w:sz w:val="22"/>
          <w:szCs w:val="22"/>
          <w:u w:val="single"/>
        </w:rPr>
        <w:t>adzoru  należy w szczególności:</w:t>
      </w:r>
    </w:p>
    <w:p w:rsidR="00F5045B" w:rsidRPr="0089118F" w:rsidRDefault="00F5045B" w:rsidP="00F5045B">
      <w:pPr>
        <w:pStyle w:val="Nagwek"/>
        <w:widowControl w:val="0"/>
        <w:numPr>
          <w:ilvl w:val="0"/>
          <w:numId w:val="39"/>
        </w:numPr>
        <w:tabs>
          <w:tab w:val="clear" w:pos="4536"/>
          <w:tab w:val="clear" w:pos="9072"/>
          <w:tab w:val="right" w:pos="284"/>
        </w:tabs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wyznaczenie osoby koordynującej prace poszczególnych branżowych inspektorów nadzoru inwestorskiego; 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podejmowanie decyzji i odpowiedzialności we wszystkich sprawach związanych z jakością robót, oceną jakości materiałów i postępem robót, a ponadto w sprawach związanych z interpretacją dokumentacji projektowej, specyfikacji technicznych oraz sprawach dotyczących akceptacji wypełniania warunków Umowy przez Wykonawcę robót;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wydawanie poleceń, decyzji,  opinii,  zgody,  akceptacje i wnioski na piśmie;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organizowanie prac związanych z nadzorem tak, aby z tego tytułu nie było zbędnych przerw                   w realizacji robót przez Wykonawcę;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dopuszczanie  do  stosowania  lub odrzuceni</w:t>
      </w:r>
      <w:r w:rsidR="00D82DFF">
        <w:rPr>
          <w:rFonts w:ascii="Calibri" w:hAnsi="Calibri"/>
          <w:sz w:val="22"/>
          <w:szCs w:val="22"/>
        </w:rPr>
        <w:t xml:space="preserve">a  materiałów, prefabrykatów, </w:t>
      </w:r>
      <w:r w:rsidRPr="0089118F">
        <w:rPr>
          <w:rFonts w:ascii="Calibri" w:hAnsi="Calibri"/>
          <w:sz w:val="22"/>
          <w:szCs w:val="22"/>
        </w:rPr>
        <w:t xml:space="preserve">wszystkich elementów </w:t>
      </w:r>
      <w:r w:rsidR="00D82DFF">
        <w:rPr>
          <w:rFonts w:ascii="Calibri" w:hAnsi="Calibri"/>
          <w:sz w:val="22"/>
          <w:szCs w:val="22"/>
        </w:rPr>
        <w:t xml:space="preserve">         </w:t>
      </w:r>
      <w:r w:rsidRPr="0089118F">
        <w:rPr>
          <w:rFonts w:ascii="Calibri" w:hAnsi="Calibri"/>
          <w:sz w:val="22"/>
          <w:szCs w:val="22"/>
        </w:rPr>
        <w:t>i urządzeń przewidzianych do  realizacji robót. Decyzje te  muszą być oparte na wymaganiach sformułowanych  w dokumentacji projektowej i specyfikacji technicznej oraz normach i przepisach związanych z realizacją zadania;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podjęcie i odpowiedzialność za wszelkie decyzje, które dotyczą:</w:t>
      </w:r>
    </w:p>
    <w:p w:rsidR="00F5045B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wprowadzania zmian w dokumentacji projektowej w zakresie określonym w warunkach Umowy,</w:t>
      </w:r>
    </w:p>
    <w:p w:rsidR="00F5045B" w:rsidRPr="0089118F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potwierdzenia zakończenia robót budowlanych,</w:t>
      </w:r>
    </w:p>
    <w:p w:rsidR="00F5045B" w:rsidRPr="0089118F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wyrażanie zgody na wykonywanie robót w nocy i dni wolne od pracy,</w:t>
      </w:r>
    </w:p>
    <w:p w:rsidR="00F5045B" w:rsidRPr="0089118F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żądanie usunięcia z placu budowy osób niekompetentnych</w:t>
      </w:r>
      <w:r>
        <w:rPr>
          <w:rFonts w:ascii="Calibri" w:hAnsi="Calibri"/>
          <w:sz w:val="22"/>
          <w:szCs w:val="22"/>
        </w:rPr>
        <w:t>,</w:t>
      </w:r>
      <w:r w:rsidRPr="0089118F">
        <w:rPr>
          <w:rFonts w:ascii="Calibri" w:hAnsi="Calibri"/>
          <w:sz w:val="22"/>
          <w:szCs w:val="22"/>
        </w:rPr>
        <w:t xml:space="preserve"> </w:t>
      </w:r>
    </w:p>
    <w:p w:rsidR="00F5045B" w:rsidRPr="0089118F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udzielenie Wykonawcy informacji, wyjaśnień i wskazówek dotyczących Umowy,</w:t>
      </w:r>
    </w:p>
    <w:p w:rsidR="00F5045B" w:rsidRPr="0089118F" w:rsidRDefault="00F5045B" w:rsidP="00F5045B">
      <w:pPr>
        <w:numPr>
          <w:ilvl w:val="0"/>
          <w:numId w:val="40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wnioskowanie do Zamawiającego:</w:t>
      </w:r>
    </w:p>
    <w:p w:rsidR="00F5045B" w:rsidRPr="0089118F" w:rsidRDefault="00F5045B" w:rsidP="00F5045B">
      <w:pPr>
        <w:numPr>
          <w:ilvl w:val="0"/>
          <w:numId w:val="8"/>
        </w:numPr>
        <w:ind w:left="1418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 sprawie wprowadzenia niezbędnych zmian w dokumentacji technicznej i uzyskania zgody projektanta na zmiany,</w:t>
      </w:r>
    </w:p>
    <w:p w:rsidR="00F5045B" w:rsidRPr="0089118F" w:rsidRDefault="00F5045B" w:rsidP="00F5045B">
      <w:pPr>
        <w:numPr>
          <w:ilvl w:val="0"/>
          <w:numId w:val="8"/>
        </w:numPr>
        <w:ind w:left="1418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 sprawie przeprowadzenia niezbędnych ekspertyz i badań technicznych,</w:t>
      </w:r>
    </w:p>
    <w:p w:rsidR="00F5045B" w:rsidRDefault="00F5045B" w:rsidP="00F5045B">
      <w:pPr>
        <w:numPr>
          <w:ilvl w:val="0"/>
          <w:numId w:val="8"/>
        </w:numPr>
        <w:ind w:left="1418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 ważnych sprawach finansowych i prawnych;</w:t>
      </w:r>
    </w:p>
    <w:p w:rsidR="004D5B9B" w:rsidRPr="0089118F" w:rsidRDefault="004D5B9B" w:rsidP="00F5045B">
      <w:pPr>
        <w:numPr>
          <w:ilvl w:val="0"/>
          <w:numId w:val="8"/>
        </w:numPr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zmian materiałowych, technologii i organizacji.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uzyskiwanie w imieniu Zamawiającego od projektanta wyjaśnień wątpliwości dotyczących proje</w:t>
      </w:r>
      <w:r>
        <w:rPr>
          <w:rFonts w:ascii="Calibri" w:hAnsi="Calibri"/>
          <w:sz w:val="22"/>
          <w:szCs w:val="22"/>
        </w:rPr>
        <w:t xml:space="preserve">ktu </w:t>
      </w:r>
      <w:r w:rsidR="000B001F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i zawartych w nim rozwiązań</w:t>
      </w:r>
      <w:r w:rsidRPr="0089118F">
        <w:rPr>
          <w:rFonts w:ascii="Calibri" w:hAnsi="Calibri"/>
          <w:sz w:val="22"/>
          <w:szCs w:val="22"/>
        </w:rPr>
        <w:t>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rozpoznanie i przedstawianie do akceptacji Zamawiającego zaopiniowaną dokumentację</w:t>
      </w:r>
      <w:r w:rsidRPr="0089118F">
        <w:rPr>
          <w:rFonts w:ascii="Calibri" w:hAnsi="Calibri"/>
          <w:sz w:val="22"/>
          <w:szCs w:val="22"/>
        </w:rPr>
        <w:br/>
        <w:t>projektową i specyfikacje techniczne na proponowane przez Wykonawcę roboty dodatkowe;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zajmowanie stanowiska co do propozycji Wykonawcy o potrzebie wzmocnienia lub zabezpieczenia dróg i dojazdów prowadzących na plac budowy;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zajmowanie stanowiska co do sposobu zabezpieczenia wszelkich wykopalisk odkrytych </w:t>
      </w:r>
      <w:r>
        <w:rPr>
          <w:rFonts w:ascii="Calibri" w:hAnsi="Calibri"/>
          <w:sz w:val="22"/>
          <w:szCs w:val="22"/>
        </w:rPr>
        <w:t xml:space="preserve">przez Wykonawcę na </w:t>
      </w:r>
      <w:r w:rsidR="004D5B9B">
        <w:rPr>
          <w:rFonts w:ascii="Calibri" w:hAnsi="Calibri"/>
          <w:sz w:val="22"/>
          <w:szCs w:val="22"/>
        </w:rPr>
        <w:t>terenie</w:t>
      </w:r>
      <w:r>
        <w:rPr>
          <w:rFonts w:ascii="Calibri" w:hAnsi="Calibri"/>
          <w:sz w:val="22"/>
          <w:szCs w:val="22"/>
        </w:rPr>
        <w:t xml:space="preserve"> budowy;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dokonywanie analizy i opiniowania  przedstawionych prz</w:t>
      </w:r>
      <w:r>
        <w:rPr>
          <w:rFonts w:ascii="Calibri" w:hAnsi="Calibri"/>
          <w:sz w:val="22"/>
          <w:szCs w:val="22"/>
        </w:rPr>
        <w:t xml:space="preserve">ez  Wykonawcę harmonogramów                   </w:t>
      </w:r>
      <w:r w:rsidRPr="0089118F">
        <w:rPr>
          <w:rFonts w:ascii="Calibri" w:hAnsi="Calibri"/>
          <w:sz w:val="22"/>
          <w:szCs w:val="22"/>
        </w:rPr>
        <w:t xml:space="preserve">  i uaktualnionych harmonogramów w celu ich akceptacji przez Zamawiającego;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wstrzymanie robót w wypadku prowadzenia ich niezgodnie z umową </w:t>
      </w:r>
      <w:r w:rsidR="006640FD">
        <w:rPr>
          <w:rFonts w:ascii="Calibri" w:hAnsi="Calibri"/>
          <w:sz w:val="22"/>
          <w:szCs w:val="22"/>
        </w:rPr>
        <w:t>lub w sposób stanowiący zagrożenie życia i zdrowia ludzi oraz znacznych strat materialnych</w:t>
      </w:r>
      <w:r w:rsidRPr="0089118F">
        <w:rPr>
          <w:rFonts w:ascii="Calibri" w:hAnsi="Calibri"/>
          <w:sz w:val="22"/>
          <w:szCs w:val="22"/>
        </w:rPr>
        <w:t>;</w:t>
      </w:r>
    </w:p>
    <w:p w:rsidR="00F5045B" w:rsidRPr="0089118F" w:rsidRDefault="004D5B9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sporządzenie protokołów z</w:t>
      </w:r>
      <w:r w:rsidR="00F5045B" w:rsidRPr="0089118F">
        <w:rPr>
          <w:rFonts w:ascii="Calibri" w:hAnsi="Calibri"/>
          <w:sz w:val="22"/>
          <w:szCs w:val="22"/>
        </w:rPr>
        <w:t xml:space="preserve">  narad  koordynacyjnych  (Rada  Budowy</w:t>
      </w:r>
      <w:r>
        <w:rPr>
          <w:rFonts w:ascii="Calibri" w:hAnsi="Calibri"/>
          <w:sz w:val="22"/>
          <w:szCs w:val="22"/>
        </w:rPr>
        <w:t>)</w:t>
      </w:r>
      <w:r w:rsidR="00F5045B" w:rsidRPr="0089118F">
        <w:rPr>
          <w:rFonts w:ascii="Calibri" w:hAnsi="Calibri"/>
          <w:sz w:val="22"/>
          <w:szCs w:val="22"/>
        </w:rPr>
        <w:t xml:space="preserve"> i przekazywania ich zainteresowanym stronom (Wykonawcy i Zamawiającemu) w terminie </w:t>
      </w:r>
      <w:r w:rsidR="006640FD">
        <w:rPr>
          <w:rFonts w:ascii="Calibri" w:hAnsi="Calibri"/>
          <w:sz w:val="22"/>
          <w:szCs w:val="22"/>
        </w:rPr>
        <w:t>2</w:t>
      </w:r>
      <w:r w:rsidR="00F5045B" w:rsidRPr="0089118F">
        <w:rPr>
          <w:rFonts w:ascii="Calibri" w:hAnsi="Calibri"/>
          <w:sz w:val="22"/>
          <w:szCs w:val="22"/>
        </w:rPr>
        <w:t xml:space="preserve"> dni po naradzie oraz prowadzenia dokumentacji ze wszystkich kontaktów z Wykonawcą;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sprawdzanie pomiarów i badań materiałów w miejscach wyprodukowania i na placu budowy oraz żądania wykonania badań dodatkowych, a przede wszystkim:</w:t>
      </w:r>
    </w:p>
    <w:p w:rsidR="00F5045B" w:rsidRPr="0089118F" w:rsidRDefault="00F5045B" w:rsidP="00F5045B">
      <w:pPr>
        <w:numPr>
          <w:ilvl w:val="0"/>
          <w:numId w:val="41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akceptacja materiałów zgodnych z wymaganiami ST ze wskazanych przez Wykonawcę źródeł,</w:t>
      </w:r>
    </w:p>
    <w:p w:rsidR="00F5045B" w:rsidRPr="0089118F" w:rsidRDefault="00F5045B" w:rsidP="00F5045B">
      <w:pPr>
        <w:numPr>
          <w:ilvl w:val="0"/>
          <w:numId w:val="41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lastRenderedPageBreak/>
        <w:t>podejmowanie decyzji o dopuszczeniu do użycia materiałów posiadających atest producenta,</w:t>
      </w:r>
    </w:p>
    <w:p w:rsidR="00F5045B" w:rsidRPr="0089118F" w:rsidRDefault="00F5045B" w:rsidP="00F5045B">
      <w:pPr>
        <w:numPr>
          <w:ilvl w:val="0"/>
          <w:numId w:val="41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akceptowanie receptur i technologii zgodnie z wymaganiami ST,</w:t>
      </w:r>
    </w:p>
    <w:p w:rsidR="00F5045B" w:rsidRPr="0089118F" w:rsidRDefault="00F5045B" w:rsidP="00F5045B">
      <w:pPr>
        <w:numPr>
          <w:ilvl w:val="0"/>
          <w:numId w:val="41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kontrolowanie sposobu składowania i przechowywania materiałów oraz uporządkowania miejsc składowania po zakończeniu robót,</w:t>
      </w:r>
    </w:p>
    <w:p w:rsidR="00F5045B" w:rsidRPr="0089118F" w:rsidRDefault="00F5045B" w:rsidP="00F5045B">
      <w:pPr>
        <w:numPr>
          <w:ilvl w:val="0"/>
          <w:numId w:val="41"/>
        </w:numPr>
        <w:ind w:left="1134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zlecanie Wykonawcy przeprowadzenia dodatkowych badań materiałów budzących wątpliwości co do jakości,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akceptowanie sprzętu oraz środków transportowych użytych do robót, co do zgodności ich                    z warunkami Umowy;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inspekcja laboratorium Wykonawcy w celu sprawdzenia, czy stosowne urządzenia pomiarowe</w:t>
      </w:r>
      <w:r>
        <w:rPr>
          <w:rFonts w:ascii="Calibri" w:hAnsi="Calibri"/>
          <w:sz w:val="22"/>
          <w:szCs w:val="22"/>
        </w:rPr>
        <w:t xml:space="preserve">               </w:t>
      </w:r>
      <w:r w:rsidRPr="0089118F">
        <w:rPr>
          <w:rFonts w:ascii="Calibri" w:hAnsi="Calibri"/>
          <w:sz w:val="22"/>
          <w:szCs w:val="22"/>
        </w:rPr>
        <w:t xml:space="preserve"> i sprzęt laboratoryjny Wykonawcy posiadają ważną legalizację, zostały prawidłowo wykalibrowane  i odpowiadają wymaganiom norm określających procedury badań;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wykonanie pomiarów i badań laboratoryjnych do opracowania elaboratów końcowych, ewentualnie zlecenia tych czynności niezależnemu laboratorium akceptowanemu przez Zamawiającego  i dokonanie oceny wyników badań i pomiarów;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pacing w:val="-8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sprawdzanie wykonanych robót i powiadamiania</w:t>
      </w:r>
      <w:r w:rsidRPr="0089118F">
        <w:rPr>
          <w:rFonts w:ascii="Calibri" w:hAnsi="Calibri"/>
          <w:spacing w:val="4"/>
          <w:sz w:val="22"/>
          <w:szCs w:val="22"/>
        </w:rPr>
        <w:t xml:space="preserve"> Wykonawcy o wykrytych wadach oraz </w:t>
      </w:r>
      <w:r w:rsidRPr="0089118F">
        <w:rPr>
          <w:rFonts w:ascii="Calibri" w:hAnsi="Calibri"/>
          <w:sz w:val="22"/>
          <w:szCs w:val="22"/>
        </w:rPr>
        <w:t xml:space="preserve">poświadczenia usunięcia wad  przez Wykonawcę, a także ustalania rodzaju i zakresu </w:t>
      </w:r>
      <w:r w:rsidRPr="0089118F">
        <w:rPr>
          <w:rFonts w:ascii="Calibri" w:hAnsi="Calibri"/>
          <w:spacing w:val="-1"/>
          <w:sz w:val="22"/>
          <w:szCs w:val="22"/>
        </w:rPr>
        <w:t>koniecznych do wykonania robót poprawkowych;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ocena przedstawionych przez Wykonawcę wycen kosztów zmian w robotach i przedstawieniu do ak</w:t>
      </w:r>
      <w:r w:rsidR="006640FD">
        <w:rPr>
          <w:rFonts w:ascii="Calibri" w:hAnsi="Calibri"/>
          <w:sz w:val="22"/>
          <w:szCs w:val="22"/>
        </w:rPr>
        <w:t>ceptacji Zamawiającemu w ciągu 2</w:t>
      </w:r>
      <w:r w:rsidRPr="0089118F">
        <w:rPr>
          <w:rFonts w:ascii="Calibri" w:hAnsi="Calibri"/>
          <w:sz w:val="22"/>
          <w:szCs w:val="22"/>
        </w:rPr>
        <w:t xml:space="preserve"> dni od daty ich zgłoszenia;</w:t>
      </w:r>
    </w:p>
    <w:p w:rsidR="00F5045B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ocena  przedstawionych przez  Wykonawcę kosztów, które zgodnie z warunkami  Umowy podlegają dodatkowej opłacie, bądź własnej wyceny  tych  kosztów  i  przedłożenia ich do akceptacji Zamawiającemu;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ocena przydatności materiałów rozbiórkowych oraz dokonanie obmiaru ilościowego;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dokonanie  odbioru   technicznego:   gotowych   elementów,   robót  zanikających, ulegających zakryciu, odbioru częściowego robót oraz prac z zakresu obsługi geodezyjnej</w:t>
      </w:r>
      <w:r>
        <w:rPr>
          <w:rFonts w:ascii="Calibri" w:hAnsi="Calibri"/>
          <w:sz w:val="22"/>
          <w:szCs w:val="22"/>
        </w:rPr>
        <w:t xml:space="preserve"> (w ciągu </w:t>
      </w:r>
      <w:r w:rsidR="0042399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dni od dnia zgłoszenia o gotowości do odbioru przez Wykonawcę)</w:t>
      </w:r>
      <w:r w:rsidRPr="0089118F">
        <w:rPr>
          <w:rFonts w:ascii="Calibri" w:hAnsi="Calibri"/>
          <w:sz w:val="22"/>
          <w:szCs w:val="22"/>
        </w:rPr>
        <w:t>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sprawdzenie miesięcznych zestawień Wykonawcy, wartości zakończonych i odebranych robót         </w:t>
      </w:r>
      <w:r>
        <w:rPr>
          <w:rFonts w:ascii="Calibri" w:hAnsi="Calibri"/>
          <w:sz w:val="22"/>
          <w:szCs w:val="22"/>
        </w:rPr>
        <w:t xml:space="preserve">       </w:t>
      </w:r>
      <w:r w:rsidRPr="0089118F">
        <w:rPr>
          <w:rFonts w:ascii="Calibri" w:hAnsi="Calibri"/>
          <w:sz w:val="22"/>
          <w:szCs w:val="22"/>
        </w:rPr>
        <w:t xml:space="preserve"> i potwierd</w:t>
      </w:r>
      <w:r w:rsidR="00C3758F">
        <w:rPr>
          <w:rFonts w:ascii="Calibri" w:hAnsi="Calibri"/>
          <w:sz w:val="22"/>
          <w:szCs w:val="22"/>
        </w:rPr>
        <w:t>zenie kwot do wypłaty (w ciągu 5</w:t>
      </w:r>
      <w:r w:rsidRPr="0089118F">
        <w:rPr>
          <w:rFonts w:ascii="Calibri" w:hAnsi="Calibri"/>
          <w:sz w:val="22"/>
          <w:szCs w:val="22"/>
        </w:rPr>
        <w:t xml:space="preserve"> dni od złożenia zestawienia przez Wykonawcę);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poświadczenie terminu zakończenia robót;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stwierdzenie zakończenia robót, sprawdz</w:t>
      </w:r>
      <w:r>
        <w:rPr>
          <w:rFonts w:ascii="Calibri" w:hAnsi="Calibri"/>
          <w:sz w:val="22"/>
          <w:szCs w:val="22"/>
        </w:rPr>
        <w:t>e</w:t>
      </w:r>
      <w:r w:rsidRPr="0089118F">
        <w:rPr>
          <w:rFonts w:ascii="Calibri" w:hAnsi="Calibri"/>
          <w:sz w:val="22"/>
          <w:szCs w:val="22"/>
        </w:rPr>
        <w:t>ni</w:t>
      </w:r>
      <w:r>
        <w:rPr>
          <w:rFonts w:ascii="Calibri" w:hAnsi="Calibri"/>
          <w:sz w:val="22"/>
          <w:szCs w:val="22"/>
        </w:rPr>
        <w:t>e</w:t>
      </w:r>
      <w:r w:rsidRPr="0089118F">
        <w:rPr>
          <w:rFonts w:ascii="Calibri" w:hAnsi="Calibri"/>
          <w:sz w:val="22"/>
          <w:szCs w:val="22"/>
        </w:rPr>
        <w:t xml:space="preserve"> kompletności i prawidłowości dokumentacji powykonawczej i przedłożenia do akceptacji Zamawiającego w celu ustalania terminu ostatecznego odbioru robót oraz uczestniczenie w odbiorze;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sprawdzanie ostatecznej kwoty należnej Wykonawcy, ustalania i wnioskowania zakresu koniecznych korekt wyliczeń Wykonawcy i przedstawiania Zamawiającemu do podjęcia decyzji o ostatecznej wysokości tej kwoty (w ciągu </w:t>
      </w:r>
      <w:r w:rsidR="00C3758F">
        <w:rPr>
          <w:rFonts w:ascii="Calibri" w:hAnsi="Calibri"/>
          <w:sz w:val="22"/>
          <w:szCs w:val="22"/>
        </w:rPr>
        <w:t>5</w:t>
      </w:r>
      <w:r w:rsidRPr="0089118F">
        <w:rPr>
          <w:rFonts w:ascii="Calibri" w:hAnsi="Calibri"/>
          <w:sz w:val="22"/>
          <w:szCs w:val="22"/>
        </w:rPr>
        <w:t xml:space="preserve"> dni od otrzymania rozliczenia Wykonawcy);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dopilnowanie zabezpieczenia przez Wykonawcę terenu budowy w przypadku wypowiedzenia Umowy;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rozliczenie Umowy w przypadku wypowiedzenia je</w:t>
      </w:r>
      <w:r w:rsidR="00D401F5">
        <w:rPr>
          <w:rFonts w:ascii="Calibri" w:hAnsi="Calibri"/>
          <w:sz w:val="22"/>
          <w:szCs w:val="22"/>
        </w:rPr>
        <w:t xml:space="preserve"> w wyznaczonym terminie przez Zamawiającego</w:t>
      </w:r>
      <w:r w:rsidRPr="0089118F">
        <w:rPr>
          <w:rFonts w:ascii="Calibri" w:hAnsi="Calibri"/>
          <w:sz w:val="22"/>
          <w:szCs w:val="22"/>
        </w:rPr>
        <w:t>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prowadzenie całości spraw dotyczących budowy z władzami terenowymi i ludnością miejscową;</w:t>
      </w:r>
    </w:p>
    <w:p w:rsidR="00AD2236" w:rsidRPr="00AD2236" w:rsidRDefault="00F5045B" w:rsidP="00AD2236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składanie do Zamawiającego pisemnych </w:t>
      </w:r>
      <w:r w:rsidR="00AD2236">
        <w:rPr>
          <w:rFonts w:ascii="Calibri" w:hAnsi="Calibri"/>
          <w:sz w:val="22"/>
          <w:szCs w:val="22"/>
        </w:rPr>
        <w:t>tygodniowych</w:t>
      </w:r>
      <w:r w:rsidRPr="0089118F">
        <w:rPr>
          <w:rFonts w:ascii="Calibri" w:hAnsi="Calibri"/>
          <w:sz w:val="22"/>
          <w:szCs w:val="22"/>
        </w:rPr>
        <w:t xml:space="preserve"> raportów (sprawozdania) z działalności obejmującej prowadzenie </w:t>
      </w:r>
      <w:r w:rsidR="00AD2236">
        <w:rPr>
          <w:rFonts w:ascii="Calibri" w:hAnsi="Calibri"/>
          <w:sz w:val="22"/>
          <w:szCs w:val="22"/>
        </w:rPr>
        <w:t>N</w:t>
      </w:r>
      <w:r w:rsidRPr="0089118F">
        <w:rPr>
          <w:rFonts w:ascii="Calibri" w:hAnsi="Calibri"/>
          <w:sz w:val="22"/>
          <w:szCs w:val="22"/>
        </w:rPr>
        <w:t>adzoru robót oraz z realizacji inwestycji wraz z dokumentacją zdjęciową</w:t>
      </w:r>
      <w:r w:rsidR="00845ACE">
        <w:rPr>
          <w:rFonts w:ascii="Calibri" w:hAnsi="Calibri"/>
          <w:sz w:val="22"/>
          <w:szCs w:val="22"/>
        </w:rPr>
        <w:t>;</w:t>
      </w:r>
    </w:p>
    <w:p w:rsidR="00F5045B" w:rsidRPr="0089118F" w:rsidRDefault="00F5045B" w:rsidP="00F5045B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 xml:space="preserve">przygotowanie i załatwienie wszelkich spraw formalno - prawnych związane z prowadzeniem </w:t>
      </w:r>
      <w:r>
        <w:rPr>
          <w:rFonts w:ascii="Calibri" w:hAnsi="Calibri"/>
          <w:sz w:val="22"/>
          <w:szCs w:val="22"/>
        </w:rPr>
        <w:t xml:space="preserve">                 </w:t>
      </w:r>
      <w:r w:rsidRPr="0089118F">
        <w:rPr>
          <w:rFonts w:ascii="Calibri" w:hAnsi="Calibri"/>
          <w:sz w:val="22"/>
          <w:szCs w:val="22"/>
        </w:rPr>
        <w:t>i zakończeniem robót w tym:</w:t>
      </w:r>
    </w:p>
    <w:p w:rsidR="00F5045B" w:rsidRPr="0089118F" w:rsidRDefault="00F5045B" w:rsidP="00F5045B">
      <w:pPr>
        <w:numPr>
          <w:ilvl w:val="0"/>
          <w:numId w:val="42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kompletowanie dokumentów niezbędnych dla właściwych organów Nadzoru  Budowlanego</w:t>
      </w:r>
      <w:r w:rsidRPr="0089118F">
        <w:rPr>
          <w:rFonts w:ascii="Calibri" w:hAnsi="Calibri"/>
          <w:sz w:val="22"/>
          <w:szCs w:val="22"/>
        </w:rPr>
        <w:br/>
        <w:t>i Administracji Budowlanej,</w:t>
      </w:r>
    </w:p>
    <w:p w:rsidR="00F5045B" w:rsidRPr="0089118F" w:rsidRDefault="00F5045B" w:rsidP="00F5045B">
      <w:pPr>
        <w:numPr>
          <w:ilvl w:val="0"/>
          <w:numId w:val="42"/>
        </w:numPr>
        <w:ind w:left="1134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przygotowanie poprawnego wniosku pod względem formalno-prawnym wniosku </w:t>
      </w:r>
      <w:r w:rsidRPr="0089118F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głoszenia zakończenia robót </w:t>
      </w:r>
      <w:r w:rsidRPr="0089118F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o</w:t>
      </w:r>
      <w:r w:rsidRPr="0089118F">
        <w:rPr>
          <w:rFonts w:ascii="Calibri" w:hAnsi="Calibri"/>
          <w:sz w:val="22"/>
          <w:szCs w:val="22"/>
        </w:rPr>
        <w:t xml:space="preserve"> właściwych organów Nadzoru Budowlanego</w:t>
      </w:r>
      <w:r>
        <w:rPr>
          <w:rFonts w:ascii="Calibri" w:hAnsi="Calibri"/>
          <w:sz w:val="22"/>
          <w:szCs w:val="22"/>
        </w:rPr>
        <w:t xml:space="preserve"> wraz z kompletem niezbędnych dokumentów w ciągu 7 dni od dnia końcowego odbioru robót budowlanych,</w:t>
      </w:r>
    </w:p>
    <w:p w:rsidR="00F5045B" w:rsidRPr="0089118F" w:rsidRDefault="00F5045B" w:rsidP="00F5045B">
      <w:pPr>
        <w:numPr>
          <w:ilvl w:val="0"/>
          <w:numId w:val="42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dokonanie rozliczenia finansowego budow</w:t>
      </w:r>
      <w:r>
        <w:rPr>
          <w:rFonts w:ascii="Calibri" w:hAnsi="Calibri"/>
          <w:sz w:val="22"/>
          <w:szCs w:val="22"/>
        </w:rPr>
        <w:t>y na  dzień odbioru końcowego inwestycji,</w:t>
      </w:r>
      <w:r w:rsidRPr="0089118F">
        <w:rPr>
          <w:rFonts w:ascii="Calibri" w:hAnsi="Calibri"/>
          <w:sz w:val="22"/>
          <w:szCs w:val="22"/>
        </w:rPr>
        <w:t xml:space="preserve">   </w:t>
      </w:r>
    </w:p>
    <w:p w:rsidR="00F5045B" w:rsidRPr="0089118F" w:rsidRDefault="00F5045B" w:rsidP="00F5045B">
      <w:pPr>
        <w:numPr>
          <w:ilvl w:val="0"/>
          <w:numId w:val="42"/>
        </w:numPr>
        <w:ind w:left="1134" w:hanging="425"/>
        <w:jc w:val="both"/>
        <w:rPr>
          <w:rFonts w:ascii="Calibri" w:hAnsi="Calibri"/>
          <w:sz w:val="22"/>
          <w:szCs w:val="22"/>
        </w:rPr>
      </w:pPr>
      <w:r w:rsidRPr="0089118F">
        <w:rPr>
          <w:rFonts w:ascii="Calibri" w:hAnsi="Calibri"/>
          <w:sz w:val="22"/>
          <w:szCs w:val="22"/>
        </w:rPr>
        <w:t>rozwiązywanie wszelkich innych problemów pojawiających się w czasie realizacji inwestycji.</w:t>
      </w:r>
    </w:p>
    <w:p w:rsidR="00C3758F" w:rsidRDefault="00C3758F" w:rsidP="00C3758F"/>
    <w:p w:rsidR="00C3758F" w:rsidRDefault="00C3758F" w:rsidP="00C3758F"/>
    <w:p w:rsidR="004E4D5C" w:rsidRPr="00C3758F" w:rsidRDefault="004E4D5C" w:rsidP="00C3758F"/>
    <w:p w:rsidR="004359C0" w:rsidRPr="0089118F" w:rsidRDefault="004359C0" w:rsidP="004359C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/>
          <w:b/>
        </w:rPr>
      </w:pPr>
      <w:r w:rsidRPr="0089118F">
        <w:rPr>
          <w:rFonts w:ascii="Calibri" w:hAnsi="Calibri"/>
          <w:b/>
        </w:rPr>
        <w:t xml:space="preserve">ZAMAWIAJĄCY: </w:t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</w:r>
      <w:r w:rsidRPr="0089118F">
        <w:rPr>
          <w:rFonts w:ascii="Calibri" w:hAnsi="Calibri"/>
          <w:b/>
        </w:rPr>
        <w:tab/>
        <w:t xml:space="preserve">                     INSPEKTOR NADZORU:</w:t>
      </w:r>
    </w:p>
    <w:p w:rsidR="004359C0" w:rsidRDefault="004359C0" w:rsidP="004359C0">
      <w:pPr>
        <w:pStyle w:val="Tekstpodstawowywcity"/>
        <w:jc w:val="center"/>
        <w:rPr>
          <w:rFonts w:ascii="Calibri" w:hAnsi="Calibri"/>
          <w:b/>
        </w:rPr>
      </w:pPr>
    </w:p>
    <w:p w:rsidR="004359C0" w:rsidRDefault="004359C0" w:rsidP="004359C0">
      <w:pPr>
        <w:pStyle w:val="Tekstpodstawowywcity"/>
        <w:jc w:val="right"/>
      </w:pPr>
    </w:p>
    <w:p w:rsidR="004359C0" w:rsidRPr="00FF0440" w:rsidRDefault="004359C0" w:rsidP="004359C0">
      <w:pPr>
        <w:pStyle w:val="Tekstpodstawowywcity"/>
        <w:jc w:val="right"/>
      </w:pPr>
      <w:r>
        <w:t>Załącznik nr 3</w:t>
      </w:r>
    </w:p>
    <w:p w:rsidR="004359C0" w:rsidRDefault="004359C0" w:rsidP="004359C0">
      <w:pPr>
        <w:ind w:left="1416" w:firstLine="708"/>
        <w:rPr>
          <w:b/>
        </w:rPr>
      </w:pPr>
    </w:p>
    <w:p w:rsidR="004359C0" w:rsidRDefault="004359C0" w:rsidP="004359C0">
      <w:pPr>
        <w:ind w:left="1416" w:firstLine="708"/>
        <w:rPr>
          <w:b/>
        </w:rPr>
      </w:pPr>
    </w:p>
    <w:p w:rsidR="004359C0" w:rsidRPr="00CB223B" w:rsidRDefault="004359C0" w:rsidP="004359C0">
      <w:pPr>
        <w:pStyle w:val="Tekstpodstawowywcity"/>
        <w:jc w:val="center"/>
        <w:rPr>
          <w:rFonts w:asciiTheme="majorHAnsi" w:hAnsiTheme="majorHAnsi"/>
          <w:b/>
          <w:i w:val="0"/>
          <w:sz w:val="28"/>
          <w:szCs w:val="28"/>
        </w:rPr>
      </w:pPr>
      <w:r w:rsidRPr="00CB223B">
        <w:rPr>
          <w:rFonts w:asciiTheme="majorHAnsi" w:hAnsiTheme="majorHAnsi"/>
          <w:b/>
          <w:i w:val="0"/>
          <w:sz w:val="28"/>
          <w:szCs w:val="28"/>
        </w:rPr>
        <w:t xml:space="preserve">Wykaz personelu przewidzianego do realizacji zamówienia: </w:t>
      </w:r>
    </w:p>
    <w:p w:rsidR="004359C0" w:rsidRDefault="004359C0" w:rsidP="004359C0">
      <w:pPr>
        <w:jc w:val="center"/>
      </w:pPr>
    </w:p>
    <w:p w:rsidR="004359C0" w:rsidRDefault="004359C0" w:rsidP="004359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2297"/>
        <w:gridCol w:w="3051"/>
        <w:gridCol w:w="2135"/>
        <w:gridCol w:w="1373"/>
      </w:tblGrid>
      <w:tr w:rsidR="00B541FE" w:rsidRPr="00CB223B" w:rsidTr="00B541FE">
        <w:trPr>
          <w:trHeight w:val="259"/>
        </w:trPr>
        <w:tc>
          <w:tcPr>
            <w:tcW w:w="718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2297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Branża</w:t>
            </w:r>
          </w:p>
        </w:tc>
        <w:tc>
          <w:tcPr>
            <w:tcW w:w="3051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2135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Nr uprawnień</w:t>
            </w:r>
          </w:p>
        </w:tc>
        <w:tc>
          <w:tcPr>
            <w:tcW w:w="1373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  <w:b/>
              </w:rPr>
            </w:pPr>
            <w:r w:rsidRPr="00CB223B">
              <w:rPr>
                <w:rFonts w:asciiTheme="minorHAnsi" w:hAnsiTheme="minorHAnsi"/>
                <w:b/>
              </w:rPr>
              <w:t>Staż pracy</w:t>
            </w: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97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51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35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73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97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51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35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73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97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51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35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73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</w:tr>
      <w:tr w:rsidR="00B541FE" w:rsidRPr="00CB223B" w:rsidTr="00B541FE">
        <w:trPr>
          <w:trHeight w:val="271"/>
        </w:trPr>
        <w:tc>
          <w:tcPr>
            <w:tcW w:w="718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97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51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35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73" w:type="dxa"/>
          </w:tcPr>
          <w:p w:rsidR="00B541FE" w:rsidRPr="00CB223B" w:rsidRDefault="00B541FE" w:rsidP="0094459B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359C0" w:rsidRDefault="004359C0" w:rsidP="004359C0">
      <w:pPr>
        <w:jc w:val="center"/>
      </w:pPr>
    </w:p>
    <w:p w:rsidR="004359C0" w:rsidRDefault="004359C0" w:rsidP="004359C0">
      <w:pPr>
        <w:jc w:val="center"/>
      </w:pPr>
    </w:p>
    <w:p w:rsidR="004359C0" w:rsidRPr="00DB3645" w:rsidRDefault="004359C0" w:rsidP="004359C0">
      <w:pPr>
        <w:pStyle w:val="Tekstpodstawowywcity2"/>
        <w:spacing w:after="80"/>
        <w:ind w:left="0"/>
        <w:rPr>
          <w:sz w:val="18"/>
          <w:szCs w:val="18"/>
        </w:rPr>
      </w:pPr>
    </w:p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/>
    <w:p w:rsidR="004359C0" w:rsidRDefault="004359C0" w:rsidP="004359C0">
      <w:r>
        <w:t xml:space="preserve">……….…………………                                                                  ……………………………….                                      </w:t>
      </w:r>
    </w:p>
    <w:p w:rsidR="004359C0" w:rsidRPr="00040D84" w:rsidRDefault="004359C0" w:rsidP="004359C0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040D84">
        <w:rPr>
          <w:sz w:val="16"/>
          <w:szCs w:val="16"/>
        </w:rPr>
        <w:t xml:space="preserve">(miejscowość i data) </w:t>
      </w:r>
      <w:r w:rsidRPr="00040D84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040D84">
        <w:rPr>
          <w:sz w:val="16"/>
          <w:szCs w:val="16"/>
        </w:rPr>
        <w:t xml:space="preserve"> (podpis i pieczęć inspektora nadzoru )</w:t>
      </w:r>
    </w:p>
    <w:p w:rsidR="004359C0" w:rsidRDefault="004359C0" w:rsidP="004359C0"/>
    <w:p w:rsidR="004359C0" w:rsidRPr="000A6E4D" w:rsidRDefault="004359C0" w:rsidP="004359C0">
      <w:pPr>
        <w:spacing w:line="360" w:lineRule="auto"/>
        <w:rPr>
          <w:rFonts w:ascii="Arial" w:hAnsi="Arial" w:cs="Arial"/>
          <w:sz w:val="22"/>
          <w:szCs w:val="22"/>
        </w:rPr>
      </w:pPr>
    </w:p>
    <w:p w:rsidR="004359C0" w:rsidRDefault="004359C0" w:rsidP="004359C0">
      <w:pPr>
        <w:spacing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</w:p>
    <w:p w:rsidR="004359C0" w:rsidRDefault="004359C0" w:rsidP="004359C0"/>
    <w:p w:rsidR="004359C0" w:rsidRPr="00562325" w:rsidRDefault="004359C0" w:rsidP="004359C0"/>
    <w:p w:rsidR="00C67A1A" w:rsidRPr="00C67A1A" w:rsidRDefault="00C67A1A" w:rsidP="00C67A1A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</w:rPr>
      </w:pPr>
    </w:p>
    <w:sectPr w:rsidR="00C67A1A" w:rsidRPr="00C67A1A" w:rsidSect="000D6175">
      <w:footerReference w:type="default" r:id="rId10"/>
      <w:pgSz w:w="11906" w:h="16838"/>
      <w:pgMar w:top="993" w:right="1133" w:bottom="993" w:left="1134" w:header="567" w:footer="2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80" w:rsidRDefault="00292080">
      <w:r>
        <w:separator/>
      </w:r>
    </w:p>
  </w:endnote>
  <w:endnote w:type="continuationSeparator" w:id="1">
    <w:p w:rsidR="00292080" w:rsidRDefault="00292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84" w:rsidRDefault="00AB1184">
    <w:pPr>
      <w:pStyle w:val="Stopka"/>
      <w:jc w:val="center"/>
    </w:pPr>
    <w:r>
      <w:t xml:space="preserve">Strona </w:t>
    </w:r>
    <w:r w:rsidR="00A9462F">
      <w:rPr>
        <w:b/>
      </w:rPr>
      <w:fldChar w:fldCharType="begin"/>
    </w:r>
    <w:r>
      <w:rPr>
        <w:b/>
      </w:rPr>
      <w:instrText>PAGE</w:instrText>
    </w:r>
    <w:r w:rsidR="00A9462F">
      <w:rPr>
        <w:b/>
      </w:rPr>
      <w:fldChar w:fldCharType="separate"/>
    </w:r>
    <w:r w:rsidR="00D22B61">
      <w:rPr>
        <w:b/>
        <w:noProof/>
      </w:rPr>
      <w:t>2</w:t>
    </w:r>
    <w:r w:rsidR="00A9462F">
      <w:rPr>
        <w:b/>
      </w:rPr>
      <w:fldChar w:fldCharType="end"/>
    </w:r>
    <w:r>
      <w:t xml:space="preserve"> z </w:t>
    </w:r>
    <w:r w:rsidR="00A9462F">
      <w:rPr>
        <w:b/>
      </w:rPr>
      <w:fldChar w:fldCharType="begin"/>
    </w:r>
    <w:r>
      <w:rPr>
        <w:b/>
      </w:rPr>
      <w:instrText>NUMPAGES</w:instrText>
    </w:r>
    <w:r w:rsidR="00A9462F">
      <w:rPr>
        <w:b/>
      </w:rPr>
      <w:fldChar w:fldCharType="separate"/>
    </w:r>
    <w:r w:rsidR="00D22B61">
      <w:rPr>
        <w:b/>
        <w:noProof/>
      </w:rPr>
      <w:t>10</w:t>
    </w:r>
    <w:r w:rsidR="00A9462F">
      <w:rPr>
        <w:b/>
      </w:rPr>
      <w:fldChar w:fldCharType="end"/>
    </w:r>
  </w:p>
  <w:p w:rsidR="00AB1184" w:rsidRDefault="00AB1184" w:rsidP="00881098">
    <w:pPr>
      <w:ind w:right="360"/>
      <w:rPr>
        <w:rFonts w:ascii="Arial" w:hAnsi="Arial" w:cs="Arial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80" w:rsidRDefault="00292080">
      <w:r>
        <w:separator/>
      </w:r>
    </w:p>
  </w:footnote>
  <w:footnote w:type="continuationSeparator" w:id="1">
    <w:p w:rsidR="00292080" w:rsidRDefault="00292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B"/>
    <w:multiLevelType w:val="singleLevel"/>
    <w:tmpl w:val="B616DF48"/>
    <w:name w:val="WW8Num4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5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31331F7"/>
    <w:multiLevelType w:val="multilevel"/>
    <w:tmpl w:val="DDFEFE4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7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72539E"/>
    <w:multiLevelType w:val="hybridMultilevel"/>
    <w:tmpl w:val="B9F4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5CB6"/>
    <w:multiLevelType w:val="hybridMultilevel"/>
    <w:tmpl w:val="6AACC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34BCC"/>
    <w:multiLevelType w:val="hybridMultilevel"/>
    <w:tmpl w:val="235AA1A4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20CA0"/>
    <w:multiLevelType w:val="multilevel"/>
    <w:tmpl w:val="F0C4289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2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15587C93"/>
    <w:multiLevelType w:val="multilevel"/>
    <w:tmpl w:val="2E3C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EE27FB6"/>
    <w:multiLevelType w:val="hybridMultilevel"/>
    <w:tmpl w:val="460CA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74F39"/>
    <w:multiLevelType w:val="hybridMultilevel"/>
    <w:tmpl w:val="6B98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5684D"/>
    <w:multiLevelType w:val="multilevel"/>
    <w:tmpl w:val="B912A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D542B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EB10D0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31C6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A05FB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</w:abstractNum>
  <w:abstractNum w:abstractNumId="23">
    <w:nsid w:val="397624E5"/>
    <w:multiLevelType w:val="hybridMultilevel"/>
    <w:tmpl w:val="1526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9A34F0"/>
    <w:multiLevelType w:val="hybridMultilevel"/>
    <w:tmpl w:val="460CA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D6793"/>
    <w:multiLevelType w:val="hybridMultilevel"/>
    <w:tmpl w:val="B7864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25C79"/>
    <w:multiLevelType w:val="hybridMultilevel"/>
    <w:tmpl w:val="C80ACAD6"/>
    <w:lvl w:ilvl="0" w:tplc="CB0AE012">
      <w:start w:val="11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0">
    <w:nsid w:val="4C56510E"/>
    <w:multiLevelType w:val="hybridMultilevel"/>
    <w:tmpl w:val="34C25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440C8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55528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24FFB"/>
    <w:multiLevelType w:val="multilevel"/>
    <w:tmpl w:val="5BBC9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29C698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54953"/>
    <w:multiLevelType w:val="multilevel"/>
    <w:tmpl w:val="2A021722"/>
    <w:lvl w:ilvl="0">
      <w:start w:val="1"/>
      <w:numFmt w:val="decimal"/>
      <w:lvlText w:val="%1.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7">
    <w:nsid w:val="5C684519"/>
    <w:multiLevelType w:val="hybridMultilevel"/>
    <w:tmpl w:val="32868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418C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B789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543AF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F4E5E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72F05"/>
    <w:multiLevelType w:val="multilevel"/>
    <w:tmpl w:val="35AA10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11"/>
  </w:num>
  <w:num w:numId="2">
    <w:abstractNumId w:val="36"/>
  </w:num>
  <w:num w:numId="3">
    <w:abstractNumId w:val="12"/>
  </w:num>
  <w:num w:numId="4">
    <w:abstractNumId w:val="19"/>
  </w:num>
  <w:num w:numId="5">
    <w:abstractNumId w:val="24"/>
  </w:num>
  <w:num w:numId="6">
    <w:abstractNumId w:val="29"/>
  </w:num>
  <w:num w:numId="7">
    <w:abstractNumId w:val="26"/>
  </w:num>
  <w:num w:numId="8">
    <w:abstractNumId w:val="42"/>
  </w:num>
  <w:num w:numId="9">
    <w:abstractNumId w:val="30"/>
  </w:num>
  <w:num w:numId="10">
    <w:abstractNumId w:val="16"/>
  </w:num>
  <w:num w:numId="11">
    <w:abstractNumId w:val="28"/>
  </w:num>
  <w:num w:numId="12">
    <w:abstractNumId w:val="27"/>
  </w:num>
  <w:num w:numId="13">
    <w:abstractNumId w:val="41"/>
  </w:num>
  <w:num w:numId="14">
    <w:abstractNumId w:val="35"/>
  </w:num>
  <w:num w:numId="15">
    <w:abstractNumId w:val="44"/>
  </w:num>
  <w:num w:numId="16">
    <w:abstractNumId w:val="3"/>
  </w:num>
  <w:num w:numId="17">
    <w:abstractNumId w:val="34"/>
  </w:num>
  <w:num w:numId="18">
    <w:abstractNumId w:val="39"/>
  </w:num>
  <w:num w:numId="19">
    <w:abstractNumId w:val="46"/>
  </w:num>
  <w:num w:numId="20">
    <w:abstractNumId w:val="4"/>
  </w:num>
  <w:num w:numId="21">
    <w:abstractNumId w:val="5"/>
  </w:num>
  <w:num w:numId="22">
    <w:abstractNumId w:val="25"/>
  </w:num>
  <w:num w:numId="23">
    <w:abstractNumId w:val="7"/>
  </w:num>
  <w:num w:numId="24">
    <w:abstractNumId w:val="22"/>
  </w:num>
  <w:num w:numId="25">
    <w:abstractNumId w:val="17"/>
  </w:num>
  <w:num w:numId="26">
    <w:abstractNumId w:val="38"/>
  </w:num>
  <w:num w:numId="27">
    <w:abstractNumId w:val="10"/>
  </w:num>
  <w:num w:numId="28">
    <w:abstractNumId w:val="18"/>
  </w:num>
  <w:num w:numId="29">
    <w:abstractNumId w:val="40"/>
  </w:num>
  <w:num w:numId="30">
    <w:abstractNumId w:val="13"/>
  </w:num>
  <w:num w:numId="31">
    <w:abstractNumId w:val="8"/>
  </w:num>
  <w:num w:numId="32">
    <w:abstractNumId w:val="37"/>
  </w:num>
  <w:num w:numId="33">
    <w:abstractNumId w:val="23"/>
  </w:num>
  <w:num w:numId="34">
    <w:abstractNumId w:val="14"/>
  </w:num>
  <w:num w:numId="35">
    <w:abstractNumId w:val="45"/>
  </w:num>
  <w:num w:numId="36">
    <w:abstractNumId w:val="20"/>
  </w:num>
  <w:num w:numId="37">
    <w:abstractNumId w:val="31"/>
  </w:num>
  <w:num w:numId="38">
    <w:abstractNumId w:val="33"/>
  </w:num>
  <w:num w:numId="39">
    <w:abstractNumId w:val="9"/>
  </w:num>
  <w:num w:numId="40">
    <w:abstractNumId w:val="43"/>
  </w:num>
  <w:num w:numId="41">
    <w:abstractNumId w:val="32"/>
  </w:num>
  <w:num w:numId="42">
    <w:abstractNumId w:val="21"/>
  </w:num>
  <w:num w:numId="43">
    <w:abstractNumId w:val="6"/>
  </w:num>
  <w:num w:numId="44">
    <w:abstractNumId w:val="1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attachedTemplate r:id="rId1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232"/>
    <w:rsid w:val="00026CE3"/>
    <w:rsid w:val="0003111A"/>
    <w:rsid w:val="0003185D"/>
    <w:rsid w:val="00036A6D"/>
    <w:rsid w:val="00037150"/>
    <w:rsid w:val="00050268"/>
    <w:rsid w:val="00053260"/>
    <w:rsid w:val="00060AFD"/>
    <w:rsid w:val="000868AE"/>
    <w:rsid w:val="000906C9"/>
    <w:rsid w:val="000A408D"/>
    <w:rsid w:val="000B001F"/>
    <w:rsid w:val="000C2396"/>
    <w:rsid w:val="000D60AD"/>
    <w:rsid w:val="000D6175"/>
    <w:rsid w:val="00140105"/>
    <w:rsid w:val="00144CCF"/>
    <w:rsid w:val="001570DC"/>
    <w:rsid w:val="001744B4"/>
    <w:rsid w:val="001757B8"/>
    <w:rsid w:val="00192670"/>
    <w:rsid w:val="001C775B"/>
    <w:rsid w:val="001C7B75"/>
    <w:rsid w:val="001D7CAF"/>
    <w:rsid w:val="001E02B0"/>
    <w:rsid w:val="001E1BDD"/>
    <w:rsid w:val="001E5141"/>
    <w:rsid w:val="001E6C88"/>
    <w:rsid w:val="001F1A99"/>
    <w:rsid w:val="001F2A99"/>
    <w:rsid w:val="001F3395"/>
    <w:rsid w:val="00231B65"/>
    <w:rsid w:val="00251CD3"/>
    <w:rsid w:val="00256F68"/>
    <w:rsid w:val="00257B21"/>
    <w:rsid w:val="0027606B"/>
    <w:rsid w:val="00292080"/>
    <w:rsid w:val="00296AA9"/>
    <w:rsid w:val="002B326D"/>
    <w:rsid w:val="002B4AC5"/>
    <w:rsid w:val="002B71C3"/>
    <w:rsid w:val="002D2485"/>
    <w:rsid w:val="002D2687"/>
    <w:rsid w:val="002F13F4"/>
    <w:rsid w:val="00317F35"/>
    <w:rsid w:val="003567E0"/>
    <w:rsid w:val="00392B56"/>
    <w:rsid w:val="003C2EA5"/>
    <w:rsid w:val="003F142D"/>
    <w:rsid w:val="004218A1"/>
    <w:rsid w:val="0042399B"/>
    <w:rsid w:val="004359C0"/>
    <w:rsid w:val="00441FE1"/>
    <w:rsid w:val="00470757"/>
    <w:rsid w:val="0048194D"/>
    <w:rsid w:val="004A44DF"/>
    <w:rsid w:val="004B6B30"/>
    <w:rsid w:val="004D1F11"/>
    <w:rsid w:val="004D54CA"/>
    <w:rsid w:val="004D5B9B"/>
    <w:rsid w:val="004E4D5C"/>
    <w:rsid w:val="004F4119"/>
    <w:rsid w:val="004F5FD7"/>
    <w:rsid w:val="00512C22"/>
    <w:rsid w:val="0051460A"/>
    <w:rsid w:val="0053132B"/>
    <w:rsid w:val="005518A7"/>
    <w:rsid w:val="00554DB0"/>
    <w:rsid w:val="00584BFB"/>
    <w:rsid w:val="00584FD4"/>
    <w:rsid w:val="005950FB"/>
    <w:rsid w:val="005976CB"/>
    <w:rsid w:val="005979C1"/>
    <w:rsid w:val="005A6938"/>
    <w:rsid w:val="005B3EBD"/>
    <w:rsid w:val="005B68BC"/>
    <w:rsid w:val="005D49F4"/>
    <w:rsid w:val="005F0265"/>
    <w:rsid w:val="00604059"/>
    <w:rsid w:val="00612592"/>
    <w:rsid w:val="006375CC"/>
    <w:rsid w:val="0065588F"/>
    <w:rsid w:val="00660FFE"/>
    <w:rsid w:val="006640FD"/>
    <w:rsid w:val="00671AAE"/>
    <w:rsid w:val="00682AB1"/>
    <w:rsid w:val="006876B4"/>
    <w:rsid w:val="006A53BC"/>
    <w:rsid w:val="006B3193"/>
    <w:rsid w:val="006C6857"/>
    <w:rsid w:val="006D60F7"/>
    <w:rsid w:val="006E00AC"/>
    <w:rsid w:val="0070267A"/>
    <w:rsid w:val="00716724"/>
    <w:rsid w:val="00717D18"/>
    <w:rsid w:val="007261A8"/>
    <w:rsid w:val="007414C5"/>
    <w:rsid w:val="0074595A"/>
    <w:rsid w:val="00745DD7"/>
    <w:rsid w:val="00746BF5"/>
    <w:rsid w:val="007647FE"/>
    <w:rsid w:val="00781076"/>
    <w:rsid w:val="00791C6F"/>
    <w:rsid w:val="00791E67"/>
    <w:rsid w:val="00796D1F"/>
    <w:rsid w:val="007B3BC6"/>
    <w:rsid w:val="007B707D"/>
    <w:rsid w:val="007C5E8E"/>
    <w:rsid w:val="007E1E39"/>
    <w:rsid w:val="007F3487"/>
    <w:rsid w:val="00800F3F"/>
    <w:rsid w:val="00802D5B"/>
    <w:rsid w:val="00803ECE"/>
    <w:rsid w:val="008412F7"/>
    <w:rsid w:val="00845ACE"/>
    <w:rsid w:val="008578CE"/>
    <w:rsid w:val="00874251"/>
    <w:rsid w:val="00876465"/>
    <w:rsid w:val="008777F3"/>
    <w:rsid w:val="00881098"/>
    <w:rsid w:val="00883215"/>
    <w:rsid w:val="00890189"/>
    <w:rsid w:val="0089076B"/>
    <w:rsid w:val="008A07AD"/>
    <w:rsid w:val="008C2562"/>
    <w:rsid w:val="008C7C28"/>
    <w:rsid w:val="008C7C5B"/>
    <w:rsid w:val="008D226B"/>
    <w:rsid w:val="008E08C1"/>
    <w:rsid w:val="008E4A34"/>
    <w:rsid w:val="009075AF"/>
    <w:rsid w:val="009237E3"/>
    <w:rsid w:val="00931942"/>
    <w:rsid w:val="00932475"/>
    <w:rsid w:val="009348C2"/>
    <w:rsid w:val="00937DC2"/>
    <w:rsid w:val="009442D3"/>
    <w:rsid w:val="0094459B"/>
    <w:rsid w:val="009958DF"/>
    <w:rsid w:val="009A50F9"/>
    <w:rsid w:val="009C1E73"/>
    <w:rsid w:val="00A10F37"/>
    <w:rsid w:val="00A125E9"/>
    <w:rsid w:val="00A667BB"/>
    <w:rsid w:val="00A86754"/>
    <w:rsid w:val="00A9022F"/>
    <w:rsid w:val="00A9462F"/>
    <w:rsid w:val="00AA198B"/>
    <w:rsid w:val="00AB097C"/>
    <w:rsid w:val="00AB1184"/>
    <w:rsid w:val="00AC5AAD"/>
    <w:rsid w:val="00AD01E9"/>
    <w:rsid w:val="00AD2236"/>
    <w:rsid w:val="00B02D59"/>
    <w:rsid w:val="00B05815"/>
    <w:rsid w:val="00B0739E"/>
    <w:rsid w:val="00B106D8"/>
    <w:rsid w:val="00B465DC"/>
    <w:rsid w:val="00B53616"/>
    <w:rsid w:val="00B541FE"/>
    <w:rsid w:val="00B716AA"/>
    <w:rsid w:val="00BD1A15"/>
    <w:rsid w:val="00BD59DC"/>
    <w:rsid w:val="00BF70E7"/>
    <w:rsid w:val="00C05788"/>
    <w:rsid w:val="00C07588"/>
    <w:rsid w:val="00C11538"/>
    <w:rsid w:val="00C36071"/>
    <w:rsid w:val="00C3658A"/>
    <w:rsid w:val="00C36C4F"/>
    <w:rsid w:val="00C3758F"/>
    <w:rsid w:val="00C40B4B"/>
    <w:rsid w:val="00C55D4A"/>
    <w:rsid w:val="00C600DD"/>
    <w:rsid w:val="00C67A1A"/>
    <w:rsid w:val="00C831A8"/>
    <w:rsid w:val="00C9037E"/>
    <w:rsid w:val="00C9443B"/>
    <w:rsid w:val="00CA3851"/>
    <w:rsid w:val="00CB223B"/>
    <w:rsid w:val="00CD45DA"/>
    <w:rsid w:val="00CF4BA9"/>
    <w:rsid w:val="00D06E42"/>
    <w:rsid w:val="00D2163E"/>
    <w:rsid w:val="00D217C3"/>
    <w:rsid w:val="00D22B61"/>
    <w:rsid w:val="00D3554A"/>
    <w:rsid w:val="00D401F5"/>
    <w:rsid w:val="00D41E54"/>
    <w:rsid w:val="00D47F13"/>
    <w:rsid w:val="00D82DFF"/>
    <w:rsid w:val="00D91625"/>
    <w:rsid w:val="00DA4466"/>
    <w:rsid w:val="00DA5059"/>
    <w:rsid w:val="00DB3340"/>
    <w:rsid w:val="00DC486A"/>
    <w:rsid w:val="00DD6365"/>
    <w:rsid w:val="00DE0AAA"/>
    <w:rsid w:val="00E0451B"/>
    <w:rsid w:val="00E06B13"/>
    <w:rsid w:val="00E14B50"/>
    <w:rsid w:val="00E1795D"/>
    <w:rsid w:val="00E2174A"/>
    <w:rsid w:val="00E31FBC"/>
    <w:rsid w:val="00E366EA"/>
    <w:rsid w:val="00E47CD9"/>
    <w:rsid w:val="00E64D7B"/>
    <w:rsid w:val="00E97439"/>
    <w:rsid w:val="00EA27CC"/>
    <w:rsid w:val="00EA7232"/>
    <w:rsid w:val="00EB647E"/>
    <w:rsid w:val="00EB7631"/>
    <w:rsid w:val="00EC5577"/>
    <w:rsid w:val="00EE0390"/>
    <w:rsid w:val="00EE235B"/>
    <w:rsid w:val="00EE4CAC"/>
    <w:rsid w:val="00EE5AB9"/>
    <w:rsid w:val="00F1222D"/>
    <w:rsid w:val="00F308A0"/>
    <w:rsid w:val="00F310F8"/>
    <w:rsid w:val="00F31669"/>
    <w:rsid w:val="00F351A5"/>
    <w:rsid w:val="00F369F7"/>
    <w:rsid w:val="00F43473"/>
    <w:rsid w:val="00F5045B"/>
    <w:rsid w:val="00F51D0D"/>
    <w:rsid w:val="00F54299"/>
    <w:rsid w:val="00F55740"/>
    <w:rsid w:val="00F62FCC"/>
    <w:rsid w:val="00FA2BD0"/>
    <w:rsid w:val="00FC2D7F"/>
    <w:rsid w:val="00FC6C3C"/>
    <w:rsid w:val="00FE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5F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5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01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339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C40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59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1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1098"/>
    <w:pPr>
      <w:tabs>
        <w:tab w:val="center" w:pos="4536"/>
        <w:tab w:val="right" w:pos="9072"/>
      </w:tabs>
    </w:pPr>
  </w:style>
  <w:style w:type="character" w:styleId="Pogrubienie">
    <w:name w:val="Strong"/>
    <w:aliases w:val="Tekst treści (7) + 6 pt,Kursywa"/>
    <w:basedOn w:val="Domylnaczcionkaakapitu"/>
    <w:qFormat/>
    <w:rsid w:val="00881098"/>
    <w:rPr>
      <w:b/>
      <w:bCs/>
    </w:rPr>
  </w:style>
  <w:style w:type="paragraph" w:customStyle="1" w:styleId="Znak7">
    <w:name w:val="Znak7"/>
    <w:basedOn w:val="Normalny"/>
    <w:rsid w:val="008810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ny"/>
    <w:rsid w:val="00881098"/>
  </w:style>
  <w:style w:type="character" w:styleId="Uwydatnienie">
    <w:name w:val="Emphasis"/>
    <w:basedOn w:val="Domylnaczcionkaakapitu"/>
    <w:qFormat/>
    <w:rsid w:val="00881098"/>
    <w:rPr>
      <w:i/>
      <w:iCs/>
    </w:rPr>
  </w:style>
  <w:style w:type="paragraph" w:styleId="Tekstpodstawowy3">
    <w:name w:val="Body Text 3"/>
    <w:basedOn w:val="Normalny"/>
    <w:link w:val="Tekstpodstawowy3Znak"/>
    <w:rsid w:val="00F62F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2FCC"/>
    <w:rPr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1F3395"/>
    <w:rPr>
      <w:i/>
      <w:sz w:val="24"/>
    </w:rPr>
  </w:style>
  <w:style w:type="table" w:styleId="Tabela-Siatka">
    <w:name w:val="Table Grid"/>
    <w:basedOn w:val="Standardowy"/>
    <w:rsid w:val="001F3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AD01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01E9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D01E9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01E9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D01E9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1E9"/>
    <w:rPr>
      <w:i/>
      <w:sz w:val="24"/>
    </w:rPr>
  </w:style>
  <w:style w:type="paragraph" w:customStyle="1" w:styleId="Tekstpodstawowywcity21">
    <w:name w:val="Tekst podstawowy wcięty 21"/>
    <w:basedOn w:val="Normalny"/>
    <w:rsid w:val="00AD01E9"/>
    <w:pPr>
      <w:suppressAutoHyphens/>
      <w:spacing w:before="120" w:after="240" w:line="360" w:lineRule="auto"/>
      <w:ind w:left="900"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0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AD01E9"/>
    <w:pPr>
      <w:suppressAutoHyphens/>
      <w:ind w:left="283" w:hanging="283"/>
    </w:pPr>
    <w:rPr>
      <w:rFonts w:ascii="Arial" w:hAnsi="Arial"/>
      <w:szCs w:val="20"/>
      <w:lang w:eastAsia="ar-SA"/>
    </w:rPr>
  </w:style>
  <w:style w:type="paragraph" w:customStyle="1" w:styleId="Lista22">
    <w:name w:val="Lista 22"/>
    <w:basedOn w:val="Normalny"/>
    <w:rsid w:val="00AD01E9"/>
    <w:pPr>
      <w:ind w:left="566" w:hanging="283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4F5FD7"/>
    <w:rPr>
      <w:rFonts w:ascii="Cambria" w:hAnsi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4F5FD7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40B4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40B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0B4B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C40B4B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40B4B"/>
    <w:pPr>
      <w:shd w:val="clear" w:color="auto" w:fill="FFFFFF"/>
      <w:spacing w:after="360" w:line="413" w:lineRule="exact"/>
      <w:ind w:hanging="600"/>
    </w:pPr>
    <w:rPr>
      <w:rFonts w:ascii="Arial" w:hAnsi="Arial" w:cs="Arial"/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rsid w:val="00C40B4B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40B4B"/>
    <w:pPr>
      <w:shd w:val="clear" w:color="auto" w:fill="FFFFFF"/>
      <w:spacing w:line="240" w:lineRule="atLeast"/>
      <w:ind w:hanging="720"/>
    </w:pPr>
    <w:rPr>
      <w:rFonts w:ascii="Arial" w:hAnsi="Arial" w:cs="Arial"/>
      <w:sz w:val="20"/>
      <w:szCs w:val="20"/>
    </w:rPr>
  </w:style>
  <w:style w:type="character" w:customStyle="1" w:styleId="Teksttreci10pt23">
    <w:name w:val="Tekst treści + 10 pt23"/>
    <w:basedOn w:val="Teksttreci"/>
    <w:rsid w:val="00C40B4B"/>
    <w:rPr>
      <w:spacing w:val="0"/>
      <w:sz w:val="20"/>
      <w:szCs w:val="20"/>
    </w:rPr>
  </w:style>
  <w:style w:type="character" w:customStyle="1" w:styleId="Teksttreci10pt22">
    <w:name w:val="Tekst treści + 10 pt22"/>
    <w:basedOn w:val="Teksttreci"/>
    <w:rsid w:val="00C40B4B"/>
    <w:rPr>
      <w:spacing w:val="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4359C0"/>
    <w:rPr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rsid w:val="00AB118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B1184"/>
    <w:rPr>
      <w:color w:val="0000FF"/>
      <w:u w:val="single"/>
    </w:rPr>
  </w:style>
  <w:style w:type="paragraph" w:styleId="Bezodstpw">
    <w:name w:val="No Spacing"/>
    <w:uiPriority w:val="1"/>
    <w:qFormat/>
    <w:rsid w:val="00AB1184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izyc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gizyck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westycje_2011\Rewitalizacja%20parku\rewitalizacja%20par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rewitalizacja parku</Template>
  <TotalTime>903</TotalTime>
  <Pages>10</Pages>
  <Words>3590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 września 2009 r</vt:lpstr>
    </vt:vector>
  </TitlesOfParts>
  <Company>Urząd Miejski w Giżycku</Company>
  <LinksUpToDate>false</LinksUpToDate>
  <CharactersWithSpaces>25086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września 2009 r</dc:title>
  <dc:subject/>
  <dc:creator>sebpyz</dc:creator>
  <cp:keywords/>
  <cp:lastModifiedBy>sebpyz</cp:lastModifiedBy>
  <cp:revision>139</cp:revision>
  <cp:lastPrinted>2014-08-06T08:38:00Z</cp:lastPrinted>
  <dcterms:created xsi:type="dcterms:W3CDTF">2011-03-24T11:18:00Z</dcterms:created>
  <dcterms:modified xsi:type="dcterms:W3CDTF">2014-08-07T07:56:00Z</dcterms:modified>
</cp:coreProperties>
</file>