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B5" w:rsidRDefault="00C33FB5" w:rsidP="002516B2">
      <w:pPr>
        <w:jc w:val="center"/>
        <w:rPr>
          <w:sz w:val="40"/>
          <w:szCs w:val="40"/>
        </w:rPr>
      </w:pPr>
      <w:r w:rsidRPr="00BD20C5">
        <w:rPr>
          <w:sz w:val="40"/>
          <w:szCs w:val="40"/>
        </w:rPr>
        <w:t xml:space="preserve">Plan pracy Komisji Finansów i Gospodarki </w:t>
      </w:r>
      <w:r>
        <w:rPr>
          <w:sz w:val="40"/>
          <w:szCs w:val="40"/>
        </w:rPr>
        <w:br/>
        <w:t xml:space="preserve"> na rok  2013,</w:t>
      </w:r>
      <w:r>
        <w:rPr>
          <w:sz w:val="40"/>
          <w:szCs w:val="40"/>
        </w:rPr>
        <w:br/>
        <w:t xml:space="preserve"> działającej przy Radzie Miejskiej Giżycka.</w:t>
      </w:r>
    </w:p>
    <w:p w:rsidR="00C33FB5" w:rsidRDefault="00C33FB5" w:rsidP="002516B2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8"/>
        <w:gridCol w:w="6804"/>
        <w:gridCol w:w="1733"/>
      </w:tblGrid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93AD5">
              <w:rPr>
                <w:b/>
                <w:sz w:val="32"/>
                <w:szCs w:val="32"/>
              </w:rPr>
              <w:t xml:space="preserve">Lp. 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93AD5">
              <w:rPr>
                <w:b/>
                <w:sz w:val="32"/>
                <w:szCs w:val="32"/>
              </w:rPr>
              <w:t>Działanie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93AD5">
              <w:rPr>
                <w:b/>
                <w:sz w:val="32"/>
                <w:szCs w:val="32"/>
              </w:rPr>
              <w:t>Termin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Przygotowanie i zatwierdzenie planu pracy na rok 2013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 xml:space="preserve">Styczeń 2013 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93AD5">
              <w:rPr>
                <w:sz w:val="24"/>
                <w:szCs w:val="24"/>
                <w:shd w:val="clear" w:color="auto" w:fill="FFFFFF"/>
              </w:rPr>
              <w:t>Analiza wpływów do budżetu miasta tytułem podatków i opłat.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 xml:space="preserve">Marzec 2013 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Analiza wykonania budżetu za rok 2012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>Kwiecień 2013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  <w:shd w:val="clear" w:color="auto" w:fill="FFFFFF"/>
              </w:rPr>
              <w:t>Analiza drobnej wytwórczości, usług, handlu, gastronomii, rzemiosła i innych podmiotów gospodarczych,</w:t>
            </w:r>
            <w:r w:rsidRPr="00393AD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>Czerwiec</w:t>
            </w:r>
          </w:p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>2013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Analiza wykonania budżetu za I półrocze 2013 roku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>Wrzesień 2013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Przygotowanie wniosków do budżetu miasta na 2014rok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>Do 15    października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7</w:t>
            </w:r>
          </w:p>
        </w:tc>
        <w:tc>
          <w:tcPr>
            <w:tcW w:w="8537" w:type="dxa"/>
            <w:gridSpan w:val="2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  <w:r w:rsidRPr="00393AD5">
              <w:rPr>
                <w:sz w:val="28"/>
                <w:szCs w:val="28"/>
                <w:u w:val="single"/>
              </w:rPr>
              <w:t>Bieżąca działalność:</w:t>
            </w:r>
          </w:p>
          <w:p w:rsidR="00C33FB5" w:rsidRPr="00393AD5" w:rsidRDefault="00C33FB5" w:rsidP="00393A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Omawianie projektów uchwał na kolejne sesje Rady Miejskiej,</w:t>
            </w:r>
          </w:p>
          <w:p w:rsidR="00C33FB5" w:rsidRPr="00393AD5" w:rsidRDefault="00C33FB5" w:rsidP="00393A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Rozpatrywanie wniosków mieszkańców miasta Giżycko</w:t>
            </w:r>
          </w:p>
        </w:tc>
      </w:tr>
      <w:tr w:rsidR="00C33FB5" w:rsidRPr="00393AD5" w:rsidTr="00393AD5">
        <w:tc>
          <w:tcPr>
            <w:tcW w:w="688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33FB5" w:rsidRPr="00393AD5" w:rsidRDefault="00C33FB5" w:rsidP="00393A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AD5">
              <w:rPr>
                <w:sz w:val="24"/>
                <w:szCs w:val="24"/>
              </w:rPr>
              <w:t>Sporządzenie i zatwierdzenie sprawozdania z pracy Komisji Finansów i Gospodarki za rok 2013</w:t>
            </w:r>
          </w:p>
        </w:tc>
        <w:tc>
          <w:tcPr>
            <w:tcW w:w="1733" w:type="dxa"/>
          </w:tcPr>
          <w:p w:rsidR="00C33FB5" w:rsidRPr="00393AD5" w:rsidRDefault="00C33FB5" w:rsidP="00393AD5">
            <w:pPr>
              <w:spacing w:after="0" w:line="240" w:lineRule="auto"/>
              <w:jc w:val="center"/>
            </w:pPr>
            <w:r w:rsidRPr="00393AD5">
              <w:t>Grudzień 2013</w:t>
            </w:r>
          </w:p>
        </w:tc>
      </w:tr>
    </w:tbl>
    <w:p w:rsidR="00C33FB5" w:rsidRDefault="00C33FB5" w:rsidP="00BD20C5">
      <w:pPr>
        <w:jc w:val="center"/>
        <w:rPr>
          <w:sz w:val="40"/>
          <w:szCs w:val="40"/>
        </w:rPr>
      </w:pPr>
    </w:p>
    <w:p w:rsidR="00C33FB5" w:rsidRDefault="00C33FB5" w:rsidP="00BD20C5">
      <w:pPr>
        <w:jc w:val="center"/>
        <w:rPr>
          <w:sz w:val="40"/>
          <w:szCs w:val="40"/>
        </w:rPr>
      </w:pPr>
    </w:p>
    <w:p w:rsidR="00C33FB5" w:rsidRDefault="00C33FB5" w:rsidP="00BD20C5">
      <w:pPr>
        <w:jc w:val="center"/>
        <w:rPr>
          <w:sz w:val="24"/>
          <w:szCs w:val="24"/>
        </w:rPr>
      </w:pPr>
      <w:r>
        <w:rPr>
          <w:sz w:val="24"/>
          <w:szCs w:val="24"/>
        </w:rPr>
        <w:t>Przewodniczący Komisji Finansów i Gospodarki</w:t>
      </w:r>
    </w:p>
    <w:p w:rsidR="00C33FB5" w:rsidRPr="00401C12" w:rsidRDefault="00C33FB5" w:rsidP="00BD20C5">
      <w:pPr>
        <w:jc w:val="center"/>
        <w:rPr>
          <w:sz w:val="24"/>
          <w:szCs w:val="24"/>
        </w:rPr>
      </w:pPr>
      <w:r>
        <w:rPr>
          <w:sz w:val="24"/>
          <w:szCs w:val="24"/>
        </w:rPr>
        <w:t>Mirosław Boć</w:t>
      </w:r>
    </w:p>
    <w:sectPr w:rsidR="00C33FB5" w:rsidRPr="00401C12" w:rsidSect="00C6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BF"/>
    <w:multiLevelType w:val="hybridMultilevel"/>
    <w:tmpl w:val="BDB07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0C5"/>
    <w:rsid w:val="000D2C9B"/>
    <w:rsid w:val="00205A1A"/>
    <w:rsid w:val="002516B2"/>
    <w:rsid w:val="00393AD5"/>
    <w:rsid w:val="00401C12"/>
    <w:rsid w:val="00580662"/>
    <w:rsid w:val="005A1789"/>
    <w:rsid w:val="0097283B"/>
    <w:rsid w:val="00BD20C5"/>
    <w:rsid w:val="00C33FB5"/>
    <w:rsid w:val="00C639D0"/>
    <w:rsid w:val="00C904B1"/>
    <w:rsid w:val="00CC2D05"/>
    <w:rsid w:val="00D41943"/>
    <w:rsid w:val="00E22290"/>
    <w:rsid w:val="00E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20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1C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5806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127</Words>
  <Characters>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krygru</cp:lastModifiedBy>
  <cp:revision>3</cp:revision>
  <dcterms:created xsi:type="dcterms:W3CDTF">2013-01-22T14:13:00Z</dcterms:created>
  <dcterms:modified xsi:type="dcterms:W3CDTF">2013-02-07T12:19:00Z</dcterms:modified>
</cp:coreProperties>
</file>