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EF" w:rsidRPr="001520A3" w:rsidRDefault="00F738EF" w:rsidP="005E1DCF">
      <w:pPr>
        <w:jc w:val="both"/>
        <w:rPr>
          <w:rFonts w:ascii="Arial" w:hAnsi="Arial" w:cs="Arial"/>
          <w:i/>
          <w:sz w:val="16"/>
          <w:szCs w:val="16"/>
        </w:rPr>
      </w:pPr>
      <w:r w:rsidRPr="001520A3">
        <w:rPr>
          <w:rFonts w:ascii="Arial" w:hAnsi="Arial" w:cs="Arial"/>
          <w:i/>
          <w:sz w:val="16"/>
          <w:szCs w:val="16"/>
        </w:rPr>
        <w:t>JAK WYPEŁNIAĆ</w:t>
      </w:r>
    </w:p>
    <w:p w:rsidR="00F738EF" w:rsidRPr="001520A3" w:rsidRDefault="00F738EF" w:rsidP="00C262F6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1520A3">
        <w:rPr>
          <w:rFonts w:ascii="Arial" w:hAnsi="Arial" w:cs="Arial"/>
          <w:i/>
          <w:sz w:val="16"/>
          <w:szCs w:val="16"/>
        </w:rPr>
        <w:t>Wniosek należy wypełnić pismem drukowanym i złożyć wraz z wymaganymi załącznikami</w:t>
      </w:r>
    </w:p>
    <w:p w:rsidR="00F738EF" w:rsidRPr="001520A3" w:rsidRDefault="00F738EF" w:rsidP="00C262F6">
      <w:pPr>
        <w:pStyle w:val="BodyText"/>
        <w:jc w:val="left"/>
        <w:rPr>
          <w:rFonts w:ascii="Arial" w:hAnsi="Arial" w:cs="Arial"/>
          <w:b/>
          <w:i/>
          <w:sz w:val="16"/>
          <w:szCs w:val="16"/>
        </w:rPr>
      </w:pPr>
      <w:r w:rsidRPr="001520A3">
        <w:rPr>
          <w:rFonts w:ascii="Arial" w:hAnsi="Arial" w:cs="Arial"/>
          <w:i/>
          <w:sz w:val="16"/>
          <w:szCs w:val="16"/>
        </w:rPr>
        <w:t xml:space="preserve">Pola wyboru </w:t>
      </w:r>
      <w:r>
        <w:rPr>
          <w:rFonts w:ascii="Arial" w:hAnsi="Arial" w:cs="Arial"/>
          <w:i/>
          <w:sz w:val="16"/>
          <w:szCs w:val="16"/>
        </w:rPr>
        <w:t>oraz</w:t>
      </w:r>
      <w:r w:rsidRPr="001520A3">
        <w:rPr>
          <w:rFonts w:ascii="Arial" w:hAnsi="Arial" w:cs="Arial"/>
          <w:i/>
          <w:sz w:val="16"/>
          <w:szCs w:val="16"/>
        </w:rPr>
        <w:t xml:space="preserve"> pola wymagające potwierdzenia treści oświadczeń należy zaznaczyć znakiem: </w:t>
      </w:r>
      <w:r w:rsidRPr="001520A3">
        <w:rPr>
          <w:rFonts w:ascii="Arial" w:hAnsi="Arial" w:cs="Arial"/>
          <w:b/>
          <w:i/>
          <w:sz w:val="16"/>
          <w:szCs w:val="16"/>
        </w:rPr>
        <w:t>x</w:t>
      </w:r>
    </w:p>
    <w:p w:rsidR="00F738EF" w:rsidRPr="001520A3" w:rsidRDefault="00F738EF" w:rsidP="0046602D">
      <w:pPr>
        <w:rPr>
          <w:rFonts w:ascii="Arial" w:hAnsi="Arial" w:cs="Arial"/>
          <w:b/>
          <w:i/>
          <w:sz w:val="16"/>
          <w:szCs w:val="16"/>
        </w:rPr>
      </w:pPr>
      <w:r w:rsidRPr="001520A3">
        <w:rPr>
          <w:rFonts w:ascii="Arial" w:hAnsi="Arial" w:cs="Arial"/>
          <w:i/>
          <w:sz w:val="16"/>
          <w:szCs w:val="16"/>
        </w:rPr>
        <w:t>Wypełniony wniosek należy podpisać.</w:t>
      </w:r>
    </w:p>
    <w:p w:rsidR="00F738EF" w:rsidRPr="00EB3BFD" w:rsidRDefault="00F738EF" w:rsidP="00C262F6">
      <w:pPr>
        <w:pStyle w:val="BodyText"/>
        <w:jc w:val="left"/>
        <w:rPr>
          <w:rFonts w:ascii="Arial" w:hAnsi="Arial" w:cs="Arial"/>
          <w:i/>
          <w:sz w:val="14"/>
          <w:szCs w:val="16"/>
        </w:rPr>
      </w:pPr>
    </w:p>
    <w:tbl>
      <w:tblPr>
        <w:tblpPr w:leftFromText="141" w:rightFromText="141" w:vertAnchor="text" w:horzAnchor="margin" w:tblpY="87"/>
        <w:tblW w:w="326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3261"/>
      </w:tblGrid>
      <w:tr w:rsidR="00F738EF" w:rsidRPr="00CD5B23" w:rsidTr="00F20FB1">
        <w:trPr>
          <w:trHeight w:val="229"/>
        </w:trPr>
        <w:tc>
          <w:tcPr>
            <w:tcW w:w="3261" w:type="dxa"/>
            <w:vAlign w:val="center"/>
          </w:tcPr>
          <w:p w:rsidR="00F738EF" w:rsidRPr="00EB3BFD" w:rsidRDefault="00F738EF" w:rsidP="00E52F26">
            <w:pPr>
              <w:rPr>
                <w:rFonts w:ascii="Arial" w:hAnsi="Arial" w:cs="Arial"/>
                <w:b/>
                <w:noProof/>
                <w:sz w:val="14"/>
                <w:szCs w:val="16"/>
                <w:lang w:eastAsia="pl-PL"/>
              </w:rPr>
            </w:pPr>
            <w:r w:rsidRPr="00EB3BFD">
              <w:rPr>
                <w:rFonts w:ascii="Arial" w:hAnsi="Arial" w:cs="Arial"/>
                <w:b/>
                <w:noProof/>
                <w:sz w:val="14"/>
                <w:szCs w:val="16"/>
                <w:lang w:eastAsia="pl-PL"/>
              </w:rPr>
              <w:t>Adnotacja urzędowa:</w:t>
            </w:r>
          </w:p>
          <w:p w:rsidR="00F738EF" w:rsidRPr="00EB3BFD" w:rsidRDefault="00F738EF" w:rsidP="00E52F26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EB3BFD">
              <w:rPr>
                <w:rFonts w:ascii="Arial" w:hAnsi="Arial" w:cs="Arial"/>
                <w:noProof/>
                <w:sz w:val="14"/>
                <w:szCs w:val="16"/>
                <w:lang w:eastAsia="pl-PL"/>
              </w:rPr>
              <w:t>Numer wpisu do rejestru:</w:t>
            </w:r>
          </w:p>
          <w:p w:rsidR="00F738EF" w:rsidRDefault="00F738EF" w:rsidP="00E52F26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</w:p>
          <w:p w:rsidR="00F738EF" w:rsidRPr="00CD5B23" w:rsidRDefault="00F738EF" w:rsidP="00E52F26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</w:p>
        </w:tc>
      </w:tr>
    </w:tbl>
    <w:p w:rsidR="00F738EF" w:rsidRPr="00CE42BB" w:rsidRDefault="00F738EF" w:rsidP="00AC624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738EF" w:rsidRDefault="00F738EF" w:rsidP="0085781E">
      <w:pPr>
        <w:pStyle w:val="NormalWeb"/>
        <w:spacing w:before="0" w:beforeAutospacing="0" w:after="0" w:afterAutospacing="0"/>
        <w:ind w:left="6660" w:hanging="6660"/>
        <w:jc w:val="both"/>
        <w:rPr>
          <w:rFonts w:ascii="Arial" w:hAnsi="Arial" w:cs="Arial"/>
        </w:rPr>
      </w:pPr>
    </w:p>
    <w:p w:rsidR="00F738EF" w:rsidRDefault="00F738EF" w:rsidP="0085781E">
      <w:pPr>
        <w:pStyle w:val="NormalWeb"/>
        <w:spacing w:before="0" w:beforeAutospacing="0" w:after="0" w:afterAutospacing="0"/>
        <w:ind w:left="6660" w:hanging="6660"/>
        <w:jc w:val="both"/>
        <w:rPr>
          <w:rFonts w:ascii="Arial" w:hAnsi="Arial" w:cs="Arial"/>
        </w:rPr>
      </w:pPr>
    </w:p>
    <w:tbl>
      <w:tblPr>
        <w:tblW w:w="5719" w:type="dxa"/>
        <w:tblInd w:w="3261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113" w:type="dxa"/>
          <w:right w:w="0" w:type="dxa"/>
        </w:tblCellMar>
        <w:tblLook w:val="00A0"/>
      </w:tblPr>
      <w:tblGrid>
        <w:gridCol w:w="4005"/>
        <w:gridCol w:w="232"/>
        <w:gridCol w:w="1482"/>
      </w:tblGrid>
      <w:tr w:rsidR="00F738EF" w:rsidTr="00057553">
        <w:trPr>
          <w:trHeight w:val="297"/>
        </w:trPr>
        <w:tc>
          <w:tcPr>
            <w:tcW w:w="4005" w:type="dxa"/>
            <w:tcBorders>
              <w:top w:val="nil"/>
              <w:right w:val="nil"/>
            </w:tcBorders>
            <w:tcMar>
              <w:left w:w="0" w:type="dxa"/>
            </w:tcMar>
            <w:vAlign w:val="center"/>
          </w:tcPr>
          <w:p w:rsidR="00F738EF" w:rsidRPr="00057553" w:rsidRDefault="00F738EF" w:rsidP="00057553">
            <w:pPr>
              <w:pStyle w:val="NormalWeb"/>
              <w:tabs>
                <w:tab w:val="left" w:pos="3402"/>
                <w:tab w:val="left" w:pos="3691"/>
                <w:tab w:val="left" w:pos="4186"/>
                <w:tab w:val="left" w:pos="6096"/>
                <w:tab w:val="left" w:pos="637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38EF" w:rsidRPr="00057553" w:rsidRDefault="00F738EF" w:rsidP="00057553">
            <w:pPr>
              <w:pStyle w:val="NormalWeb"/>
              <w:tabs>
                <w:tab w:val="left" w:pos="3402"/>
                <w:tab w:val="left" w:pos="3691"/>
                <w:tab w:val="left" w:pos="4186"/>
                <w:tab w:val="left" w:pos="6096"/>
                <w:tab w:val="left" w:pos="637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8EF" w:rsidRPr="00057553" w:rsidRDefault="00F738EF" w:rsidP="00057553">
            <w:pPr>
              <w:pStyle w:val="NormalWeb"/>
              <w:tabs>
                <w:tab w:val="left" w:pos="3402"/>
                <w:tab w:val="left" w:pos="3691"/>
                <w:tab w:val="left" w:pos="4186"/>
                <w:tab w:val="left" w:pos="6096"/>
                <w:tab w:val="left" w:pos="6379"/>
              </w:tabs>
              <w:spacing w:before="0" w:beforeAutospacing="0" w:after="0" w:afterAutospacing="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</w:tcBorders>
            <w:vAlign w:val="center"/>
          </w:tcPr>
          <w:p w:rsidR="00F738EF" w:rsidRPr="00057553" w:rsidRDefault="00F738EF" w:rsidP="00057553">
            <w:pPr>
              <w:pStyle w:val="NormalWeb"/>
              <w:tabs>
                <w:tab w:val="left" w:pos="3402"/>
                <w:tab w:val="left" w:pos="6096"/>
                <w:tab w:val="left" w:pos="6379"/>
              </w:tabs>
              <w:spacing w:before="0" w:beforeAutospacing="0" w:after="0" w:afterAutospacing="0"/>
              <w:ind w:left="-817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8EF" w:rsidTr="00057553">
        <w:trPr>
          <w:trHeight w:val="237"/>
        </w:trPr>
        <w:tc>
          <w:tcPr>
            <w:tcW w:w="4005" w:type="dxa"/>
            <w:tcBorders>
              <w:right w:val="nil"/>
            </w:tcBorders>
            <w:tcMar>
              <w:left w:w="0" w:type="dxa"/>
            </w:tcMar>
          </w:tcPr>
          <w:p w:rsidR="00F738EF" w:rsidRPr="00057553" w:rsidRDefault="00F738EF" w:rsidP="00057553">
            <w:pPr>
              <w:pStyle w:val="NormalWeb"/>
              <w:tabs>
                <w:tab w:val="left" w:pos="3402"/>
                <w:tab w:val="left" w:pos="6096"/>
                <w:tab w:val="left" w:pos="6379"/>
              </w:tabs>
              <w:spacing w:before="0" w:beforeAutospacing="0" w:after="0" w:afterAutospacing="0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53">
              <w:rPr>
                <w:rFonts w:ascii="Arial" w:hAnsi="Arial" w:cs="Arial"/>
                <w:sz w:val="16"/>
                <w:szCs w:val="16"/>
              </w:rPr>
              <w:t>(Miejscowość)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F738EF" w:rsidRPr="00057553" w:rsidRDefault="00F738EF" w:rsidP="00057553">
            <w:pPr>
              <w:pStyle w:val="NormalWeb"/>
              <w:tabs>
                <w:tab w:val="left" w:pos="3402"/>
                <w:tab w:val="left" w:pos="6096"/>
                <w:tab w:val="left" w:pos="6379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tcBorders>
              <w:left w:val="nil"/>
            </w:tcBorders>
          </w:tcPr>
          <w:p w:rsidR="00F738EF" w:rsidRPr="00057553" w:rsidRDefault="00F738EF" w:rsidP="00057553">
            <w:pPr>
              <w:pStyle w:val="NormalWeb"/>
              <w:tabs>
                <w:tab w:val="left" w:pos="3402"/>
                <w:tab w:val="left" w:pos="6096"/>
                <w:tab w:val="left" w:pos="6379"/>
              </w:tabs>
              <w:spacing w:before="0" w:beforeAutospacing="0" w:after="0" w:afterAutospacing="0"/>
              <w:ind w:left="-817" w:firstLine="8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53">
              <w:rPr>
                <w:rFonts w:ascii="Arial" w:hAnsi="Arial" w:cs="Arial"/>
                <w:sz w:val="16"/>
                <w:szCs w:val="16"/>
              </w:rPr>
              <w:t>Data (dd /mm/rrrr)</w:t>
            </w:r>
          </w:p>
        </w:tc>
      </w:tr>
    </w:tbl>
    <w:tbl>
      <w:tblPr>
        <w:tblpPr w:leftFromText="141" w:rightFromText="141" w:vertAnchor="text" w:horzAnchor="margin" w:tblpY="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2977"/>
        <w:gridCol w:w="6095"/>
      </w:tblGrid>
      <w:tr w:rsidR="00F738EF" w:rsidRPr="00255124" w:rsidTr="00F20FB1">
        <w:trPr>
          <w:trHeight w:val="183"/>
        </w:trPr>
        <w:tc>
          <w:tcPr>
            <w:tcW w:w="9072" w:type="dxa"/>
            <w:gridSpan w:val="2"/>
            <w:shd w:val="clear" w:color="auto" w:fill="D9D9D9"/>
          </w:tcPr>
          <w:p w:rsidR="00F738EF" w:rsidRPr="002524AD" w:rsidRDefault="00F738EF" w:rsidP="00F20FB1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CE42BB">
              <w:rPr>
                <w:rFonts w:ascii="Arial" w:hAnsi="Arial" w:cs="Arial"/>
              </w:rPr>
              <w:tab/>
            </w:r>
            <w:r w:rsidRPr="002524AD">
              <w:rPr>
                <w:rFonts w:ascii="Arial" w:hAnsi="Arial" w:cs="Arial"/>
                <w:b/>
                <w:sz w:val="16"/>
                <w:szCs w:val="18"/>
                <w:shd w:val="clear" w:color="auto" w:fill="D9D9D9"/>
              </w:rPr>
              <w:t>NAZWA I ADRES ORGANU PROWADZĄCEGO REJESTR</w:t>
            </w:r>
            <w:r>
              <w:rPr>
                <w:rFonts w:ascii="Arial" w:hAnsi="Arial" w:cs="Arial"/>
                <w:b/>
                <w:sz w:val="16"/>
                <w:szCs w:val="18"/>
                <w:shd w:val="clear" w:color="auto" w:fill="D9D9D9"/>
              </w:rPr>
              <w:t>:</w:t>
            </w:r>
          </w:p>
        </w:tc>
      </w:tr>
      <w:tr w:rsidR="00F738EF" w:rsidRPr="00255124" w:rsidTr="00F2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E52F26" w:rsidRDefault="00F738EF" w:rsidP="00F20F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Nazwa organu</w:t>
            </w:r>
          </w:p>
        </w:tc>
      </w:tr>
      <w:tr w:rsidR="00F738EF" w:rsidRPr="00255124" w:rsidTr="00F2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/>
        </w:trPr>
        <w:tc>
          <w:tcPr>
            <w:tcW w:w="9072" w:type="dxa"/>
            <w:gridSpan w:val="2"/>
          </w:tcPr>
          <w:p w:rsidR="00F738EF" w:rsidRPr="00057E53" w:rsidRDefault="00F738EF" w:rsidP="00F20FB1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F738EF" w:rsidRPr="00255124" w:rsidTr="00F2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E52F26" w:rsidRDefault="00F738EF" w:rsidP="00F20F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</w:tc>
      </w:tr>
      <w:tr w:rsidR="00F738EF" w:rsidRPr="00CD5B23" w:rsidTr="00F20FB1">
        <w:trPr>
          <w:trHeight w:val="147"/>
        </w:trPr>
        <w:tc>
          <w:tcPr>
            <w:tcW w:w="9072" w:type="dxa"/>
            <w:gridSpan w:val="2"/>
            <w:vAlign w:val="center"/>
          </w:tcPr>
          <w:p w:rsidR="00F738EF" w:rsidRPr="00057E53" w:rsidRDefault="00F738EF" w:rsidP="00F20FB1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F738EF" w:rsidRPr="00CD5B23" w:rsidTr="00F20FB1">
        <w:trPr>
          <w:trHeight w:val="165"/>
        </w:trPr>
        <w:tc>
          <w:tcPr>
            <w:tcW w:w="9072" w:type="dxa"/>
            <w:gridSpan w:val="2"/>
            <w:vAlign w:val="center"/>
          </w:tcPr>
          <w:p w:rsidR="00F738EF" w:rsidRPr="00E52F26" w:rsidRDefault="00F738EF" w:rsidP="00F20F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Ulica</w:t>
            </w:r>
          </w:p>
        </w:tc>
      </w:tr>
      <w:tr w:rsidR="00F738EF" w:rsidRPr="00CD5B23" w:rsidTr="00F20FB1">
        <w:trPr>
          <w:trHeight w:val="165"/>
        </w:trPr>
        <w:tc>
          <w:tcPr>
            <w:tcW w:w="9072" w:type="dxa"/>
            <w:gridSpan w:val="2"/>
            <w:vAlign w:val="center"/>
          </w:tcPr>
          <w:p w:rsidR="00F738EF" w:rsidRPr="00057E53" w:rsidRDefault="00F738EF" w:rsidP="00F20FB1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F738EF" w:rsidRPr="00CD5B23" w:rsidTr="00F20FB1">
        <w:trPr>
          <w:trHeight w:val="454"/>
        </w:trPr>
        <w:tc>
          <w:tcPr>
            <w:tcW w:w="2977" w:type="dxa"/>
            <w:tcBorders>
              <w:bottom w:val="nil"/>
              <w:right w:val="nil"/>
            </w:tcBorders>
          </w:tcPr>
          <w:p w:rsidR="00F738EF" w:rsidRPr="00A660E7" w:rsidRDefault="00F738EF" w:rsidP="00F20F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Numer budynku</w:t>
            </w:r>
          </w:p>
          <w:p w:rsidR="00F738EF" w:rsidRDefault="00F738EF" w:rsidP="00F20FB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F20FB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738EF" w:rsidRPr="00057E53" w:rsidTr="00811001">
              <w:trPr>
                <w:cantSplit/>
                <w:trHeight w:val="227"/>
              </w:trPr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F738EF" w:rsidRPr="00D8781F" w:rsidRDefault="00F738EF" w:rsidP="00F20FB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6095" w:type="dxa"/>
            <w:tcBorders>
              <w:left w:val="nil"/>
              <w:bottom w:val="nil"/>
            </w:tcBorders>
          </w:tcPr>
          <w:p w:rsidR="00F738EF" w:rsidRPr="00A660E7" w:rsidRDefault="00F738EF" w:rsidP="00F20F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Numer lokalu</w:t>
            </w:r>
          </w:p>
          <w:p w:rsidR="00F738EF" w:rsidRDefault="00F738EF" w:rsidP="00F20FB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057E53" w:rsidRDefault="00F738EF" w:rsidP="00F20FB1">
            <w:pPr>
              <w:rPr>
                <w:rFonts w:ascii="Arial" w:hAnsi="Arial" w:cs="Arial"/>
                <w:noProof/>
                <w:lang w:eastAsia="pl-PL"/>
              </w:rPr>
            </w:pPr>
          </w:p>
          <w:tbl>
            <w:tblPr>
              <w:tblpPr w:leftFromText="142" w:rightFromText="142" w:vertAnchor="text" w:horzAnchor="margin" w:tblpY="-383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738EF" w:rsidRPr="00057E53" w:rsidTr="00057E53">
              <w:trPr>
                <w:cantSplit/>
                <w:trHeight w:val="227"/>
              </w:trPr>
              <w:tc>
                <w:tcPr>
                  <w:tcW w:w="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738EF" w:rsidRPr="00D8781F" w:rsidRDefault="00F738EF" w:rsidP="00F20FB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  <w:tr w:rsidR="00F738EF" w:rsidRPr="00CD5B23" w:rsidTr="00F20FB1">
        <w:trPr>
          <w:trHeight w:val="227"/>
        </w:trPr>
        <w:tc>
          <w:tcPr>
            <w:tcW w:w="2977" w:type="dxa"/>
            <w:tcBorders>
              <w:top w:val="nil"/>
              <w:right w:val="nil"/>
            </w:tcBorders>
          </w:tcPr>
          <w:p w:rsidR="00F738EF" w:rsidRPr="00A660E7" w:rsidRDefault="00F738EF" w:rsidP="00F20F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Kod pocztowy</w:t>
            </w:r>
          </w:p>
          <w:p w:rsidR="00F738EF" w:rsidRPr="00057E53" w:rsidRDefault="00F738EF" w:rsidP="00F20FB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057E53" w:rsidRDefault="00F738EF" w:rsidP="00F20FB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F738EF" w:rsidRPr="00057E53" w:rsidTr="00811001">
              <w:trPr>
                <w:cantSplit/>
                <w:trHeight w:val="227"/>
              </w:trPr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57E53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F20FB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738EF" w:rsidRPr="00D8781F" w:rsidRDefault="00F738EF" w:rsidP="00F20FB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F738EF" w:rsidRPr="00A660E7" w:rsidRDefault="00F738EF" w:rsidP="00F20F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Poczta</w:t>
            </w:r>
          </w:p>
          <w:p w:rsidR="00F738EF" w:rsidRDefault="00F738EF" w:rsidP="00F20FB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F20FB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4253" w:type="dxa"/>
              <w:tblBorders>
                <w:bottom w:val="dotted" w:sz="4" w:space="0" w:color="auto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4253"/>
            </w:tblGrid>
            <w:tr w:rsidR="00F738EF" w:rsidRPr="00590A54" w:rsidTr="00F20FB1">
              <w:trPr>
                <w:cantSplit/>
                <w:trHeight w:val="236"/>
              </w:trPr>
              <w:tc>
                <w:tcPr>
                  <w:tcW w:w="4253" w:type="dxa"/>
                  <w:tcBorders>
                    <w:bottom w:val="dotted" w:sz="4" w:space="0" w:color="auto"/>
                  </w:tcBorders>
                  <w:vAlign w:val="center"/>
                </w:tcPr>
                <w:p w:rsidR="00F738EF" w:rsidRPr="00F20FB1" w:rsidRDefault="00F738EF" w:rsidP="00F20FB1">
                  <w:pPr>
                    <w:pStyle w:val="BodyText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F738EF" w:rsidRPr="00D8781F" w:rsidRDefault="00F738EF" w:rsidP="00F20FB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</w:tbl>
    <w:p w:rsidR="00F738EF" w:rsidRDefault="00F738EF" w:rsidP="00135A15">
      <w:pPr>
        <w:pStyle w:val="BodyText"/>
        <w:rPr>
          <w:rFonts w:ascii="Arial" w:hAnsi="Arial" w:cs="Arial"/>
          <w:b/>
          <w:szCs w:val="24"/>
        </w:rPr>
      </w:pPr>
    </w:p>
    <w:p w:rsidR="00F738EF" w:rsidRDefault="00F738EF" w:rsidP="00135A15"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WNIOSEK</w:t>
      </w:r>
    </w:p>
    <w:p w:rsidR="00F738EF" w:rsidRDefault="00F738EF" w:rsidP="00135A15"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 WPIS DO REJESTRU ŻŁOBKÓW I KLUBÓW DZIECIĘCYCH</w:t>
      </w:r>
    </w:p>
    <w:p w:rsidR="00F738EF" w:rsidRDefault="00F738EF" w:rsidP="00135A15">
      <w:pPr>
        <w:pStyle w:val="BodyText"/>
        <w:jc w:val="center"/>
        <w:rPr>
          <w:rFonts w:ascii="Arial" w:hAnsi="Arial" w:cs="Arial"/>
          <w:b/>
          <w:szCs w:val="24"/>
        </w:rPr>
      </w:pPr>
    </w:p>
    <w:p w:rsidR="00F738EF" w:rsidRDefault="00F738EF" w:rsidP="005E1DCF">
      <w:pPr>
        <w:pStyle w:val="BodyText"/>
        <w:rPr>
          <w:rFonts w:ascii="Arial" w:hAnsi="Arial" w:cs="Arial"/>
          <w:sz w:val="20"/>
        </w:rPr>
      </w:pPr>
      <w:r w:rsidRPr="00985A6E">
        <w:rPr>
          <w:rFonts w:ascii="Arial" w:hAnsi="Arial" w:cs="Arial"/>
          <w:sz w:val="20"/>
        </w:rPr>
        <w:t xml:space="preserve">Na podstawie art. </w:t>
      </w:r>
      <w:r>
        <w:rPr>
          <w:rFonts w:ascii="Arial" w:hAnsi="Arial" w:cs="Arial"/>
          <w:sz w:val="20"/>
        </w:rPr>
        <w:t>28</w:t>
      </w:r>
      <w:r w:rsidRPr="00985A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ustawy z dnia 4 lutego 2011 r. o opiece nad dziećmi w wieku do lat 3 (Dz. U. z 2013 r. poz. 1457) wnoszę o dokonanie wpisu do rejestru żłobków i klubów dziecięcych</w:t>
      </w:r>
    </w:p>
    <w:p w:rsidR="00F738EF" w:rsidRPr="00BD5B2B" w:rsidRDefault="00F738EF" w:rsidP="005E1DCF">
      <w:pPr>
        <w:pStyle w:val="BodyText"/>
        <w:rPr>
          <w:rFonts w:ascii="Arial" w:hAnsi="Arial" w:cs="Arial"/>
          <w:sz w:val="18"/>
        </w:rPr>
      </w:pPr>
    </w:p>
    <w:p w:rsidR="00F738EF" w:rsidRPr="00BD5B2B" w:rsidRDefault="00F738EF" w:rsidP="00BD5B2B">
      <w:pPr>
        <w:pStyle w:val="BodyText"/>
        <w:numPr>
          <w:ilvl w:val="0"/>
          <w:numId w:val="19"/>
        </w:numPr>
        <w:rPr>
          <w:rFonts w:ascii="Arial" w:hAnsi="Arial" w:cs="Arial"/>
          <w:sz w:val="20"/>
        </w:rPr>
      </w:pPr>
      <w:r w:rsidRPr="00BD5B2B">
        <w:rPr>
          <w:rFonts w:ascii="Arial" w:hAnsi="Arial" w:cs="Arial"/>
          <w:sz w:val="20"/>
        </w:rPr>
        <w:t>Forma organizacyjna opieki</w:t>
      </w:r>
      <w:r>
        <w:rPr>
          <w:rStyle w:val="EndnoteReference"/>
          <w:rFonts w:ascii="Arial" w:hAnsi="Arial" w:cs="Arial"/>
          <w:sz w:val="20"/>
        </w:rPr>
        <w:endnoteReference w:id="1"/>
      </w:r>
      <w:r>
        <w:rPr>
          <w:rFonts w:ascii="Arial" w:hAnsi="Arial" w:cs="Arial"/>
          <w:sz w:val="20"/>
        </w:rPr>
        <w:t>:</w:t>
      </w:r>
    </w:p>
    <w:tbl>
      <w:tblPr>
        <w:tblpPr w:leftFromText="142" w:rightFromText="142" w:vertAnchor="text" w:horzAnchor="margin" w:tblpY="39"/>
        <w:tblOverlap w:val="never"/>
        <w:tblW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/>
      </w:tblPr>
      <w:tblGrid>
        <w:gridCol w:w="289"/>
      </w:tblGrid>
      <w:tr w:rsidR="00F738EF" w:rsidRPr="00590A54" w:rsidTr="00B2026F">
        <w:trPr>
          <w:cantSplit/>
          <w:trHeight w:val="227"/>
        </w:trPr>
        <w:tc>
          <w:tcPr>
            <w:tcW w:w="289" w:type="dxa"/>
            <w:vAlign w:val="center"/>
          </w:tcPr>
          <w:p w:rsidR="00F738EF" w:rsidRPr="00590A54" w:rsidRDefault="00F738EF" w:rsidP="00B2026F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738EF" w:rsidRDefault="00F738EF" w:rsidP="005E1DCF">
      <w:pPr>
        <w:pStyle w:val="BodyText"/>
        <w:rPr>
          <w:rFonts w:ascii="Arial" w:hAnsi="Arial" w:cs="Arial"/>
          <w:sz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.75pt;height:16.5pt;z-index:251654144;mso-wrap-style:none;mso-position-horizontal-relative:text;mso-position-vertical-relative:text;v-text-anchor:middle" filled="f" stroked="f">
            <v:textbox style="mso-next-textbox:#_x0000_s1026" inset=".5mm,.5mm,.5mm,.5mm">
              <w:txbxContent>
                <w:p w:rsidR="00F738EF" w:rsidRPr="000D0EDB" w:rsidRDefault="00F738EF" w:rsidP="00811001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żłobek</w:t>
                  </w:r>
                </w:p>
              </w:txbxContent>
            </v:textbox>
            <w10:wrap type="square"/>
          </v:shape>
        </w:pict>
      </w:r>
    </w:p>
    <w:tbl>
      <w:tblPr>
        <w:tblpPr w:leftFromText="142" w:rightFromText="142" w:vertAnchor="text" w:horzAnchor="margin" w:tblpY="176"/>
        <w:tblOverlap w:val="never"/>
        <w:tblW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/>
      </w:tblPr>
      <w:tblGrid>
        <w:gridCol w:w="289"/>
      </w:tblGrid>
      <w:tr w:rsidR="00F738EF" w:rsidRPr="00590A54" w:rsidTr="00B2026F">
        <w:trPr>
          <w:cantSplit/>
          <w:trHeight w:val="227"/>
        </w:trPr>
        <w:tc>
          <w:tcPr>
            <w:tcW w:w="289" w:type="dxa"/>
            <w:vAlign w:val="center"/>
          </w:tcPr>
          <w:p w:rsidR="00F738EF" w:rsidRPr="00590A54" w:rsidRDefault="00F738EF" w:rsidP="00B2026F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738EF" w:rsidRDefault="00F738EF" w:rsidP="005E1DCF">
      <w:pPr>
        <w:pStyle w:val="BodyText"/>
        <w:rPr>
          <w:rFonts w:ascii="Arial" w:hAnsi="Arial" w:cs="Arial"/>
          <w:sz w:val="20"/>
        </w:rPr>
      </w:pPr>
      <w:r>
        <w:rPr>
          <w:noProof/>
          <w:lang w:eastAsia="pl-PL"/>
        </w:rPr>
        <w:pict>
          <v:shape id="_x0000_s1027" type="#_x0000_t202" style="position:absolute;left:0;text-align:left;margin-left:-40.75pt;margin-top:9.15pt;width:65.1pt;height:12.75pt;z-index:251655168;mso-wrap-style:none;mso-position-horizontal-relative:text;mso-position-vertical-relative:text;v-text-anchor:middle" filled="f" stroked="f">
            <v:textbox style="mso-next-textbox:#_x0000_s1027" inset=".5mm,.5mm,.5mm,.5mm">
              <w:txbxContent>
                <w:p w:rsidR="00F738EF" w:rsidRPr="000D0EDB" w:rsidRDefault="00F738EF" w:rsidP="00B2026F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klub dziecięcy</w:t>
                  </w:r>
                </w:p>
              </w:txbxContent>
            </v:textbox>
            <w10:wrap type="square"/>
          </v:shape>
        </w:pict>
      </w:r>
    </w:p>
    <w:p w:rsidR="00F738EF" w:rsidRDefault="00F738EF" w:rsidP="005E1DCF">
      <w:pPr>
        <w:pStyle w:val="BodyTex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29" w:tblpY="61"/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43"/>
      </w:tblGrid>
      <w:tr w:rsidR="00F738EF" w:rsidRPr="00E52F26" w:rsidTr="002524AD">
        <w:trPr>
          <w:trHeight w:val="131"/>
        </w:trPr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D5B2B" w:rsidRDefault="00F738EF" w:rsidP="00BD5B2B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BD5B2B">
              <w:rPr>
                <w:rFonts w:ascii="Arial" w:hAnsi="Arial" w:cs="Arial"/>
                <w:sz w:val="20"/>
              </w:rPr>
              <w:t>Nazwa żłobka lub klub</w:t>
            </w:r>
            <w:r>
              <w:rPr>
                <w:rFonts w:ascii="Arial" w:hAnsi="Arial" w:cs="Arial"/>
                <w:sz w:val="20"/>
              </w:rPr>
              <w:t>u</w:t>
            </w:r>
            <w:r w:rsidRPr="00BD5B2B">
              <w:rPr>
                <w:rFonts w:ascii="Arial" w:hAnsi="Arial" w:cs="Arial"/>
                <w:sz w:val="20"/>
              </w:rPr>
              <w:t xml:space="preserve"> dziecięcego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F738EF" w:rsidRPr="00E52F26" w:rsidTr="002524A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7"/>
        </w:trPr>
        <w:tc>
          <w:tcPr>
            <w:tcW w:w="90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738EF" w:rsidRPr="00057E53" w:rsidRDefault="00F738EF" w:rsidP="00BD5B2B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F738EF" w:rsidRPr="00E52F26" w:rsidTr="002524A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5"/>
        </w:trPr>
        <w:tc>
          <w:tcPr>
            <w:tcW w:w="90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738EF" w:rsidRPr="00057E53" w:rsidRDefault="00F738EF" w:rsidP="00BD5B2B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</w:tbl>
    <w:p w:rsidR="00F738EF" w:rsidRDefault="00F738EF" w:rsidP="005E1DCF">
      <w:pPr>
        <w:pStyle w:val="BodyTex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29" w:tblpY="61"/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43"/>
      </w:tblGrid>
      <w:tr w:rsidR="00F738EF" w:rsidRPr="00E52F26" w:rsidTr="00811001">
        <w:trPr>
          <w:trHeight w:val="131"/>
        </w:trPr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D5B2B" w:rsidRDefault="00F738EF" w:rsidP="002524AD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BD5B2B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lub imię i nazwisko podmiotu, który będzie prowadził żłobek lub klub dziecięcy:</w:t>
            </w:r>
          </w:p>
        </w:tc>
      </w:tr>
      <w:tr w:rsidR="00F738EF" w:rsidRPr="00E52F26" w:rsidTr="008110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7"/>
        </w:trPr>
        <w:tc>
          <w:tcPr>
            <w:tcW w:w="90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738EF" w:rsidRPr="00057E53" w:rsidRDefault="00F738EF" w:rsidP="00811001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F738EF" w:rsidRPr="00E52F26" w:rsidTr="008110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5"/>
        </w:trPr>
        <w:tc>
          <w:tcPr>
            <w:tcW w:w="90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738EF" w:rsidRPr="00057E53" w:rsidRDefault="00F738EF" w:rsidP="00811001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</w:tbl>
    <w:p w:rsidR="00F738EF" w:rsidRDefault="00F738EF" w:rsidP="005E1DCF">
      <w:pPr>
        <w:pStyle w:val="BodyTex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6095"/>
      </w:tblGrid>
      <w:tr w:rsidR="00F738EF" w:rsidRPr="00255124" w:rsidTr="00B53FD8">
        <w:trPr>
          <w:trHeight w:val="196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53FD8" w:rsidRDefault="00F738EF" w:rsidP="00B53FD8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B53FD8">
              <w:rPr>
                <w:rFonts w:ascii="Arial" w:hAnsi="Arial" w:cs="Arial"/>
                <w:sz w:val="20"/>
              </w:rPr>
              <w:t>Siedziba lub adres podmiotu, który będzie prowadził żłobek lub klub dziecięcy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F738EF" w:rsidRPr="00255124" w:rsidTr="00811001">
        <w:trPr>
          <w:trHeight w:val="131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53FD8" w:rsidRDefault="00F738EF" w:rsidP="00B53FD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B53FD8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</w:tc>
      </w:tr>
      <w:tr w:rsidR="00F738EF" w:rsidRPr="00CD5B23" w:rsidTr="008110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7"/>
        </w:trPr>
        <w:tc>
          <w:tcPr>
            <w:tcW w:w="9072" w:type="dxa"/>
            <w:gridSpan w:val="2"/>
            <w:vAlign w:val="center"/>
          </w:tcPr>
          <w:p w:rsidR="00F738EF" w:rsidRPr="00057E53" w:rsidRDefault="00F738EF" w:rsidP="00811001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F738EF" w:rsidRPr="00CD5B23" w:rsidTr="008110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5"/>
        </w:trPr>
        <w:tc>
          <w:tcPr>
            <w:tcW w:w="9072" w:type="dxa"/>
            <w:gridSpan w:val="2"/>
            <w:vAlign w:val="center"/>
          </w:tcPr>
          <w:p w:rsidR="00F738EF" w:rsidRPr="00B53FD8" w:rsidRDefault="00F738EF" w:rsidP="00B53FD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B53FD8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Ulica</w:t>
            </w:r>
          </w:p>
        </w:tc>
      </w:tr>
      <w:tr w:rsidR="00F738EF" w:rsidRPr="00CD5B23" w:rsidTr="008110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5"/>
        </w:trPr>
        <w:tc>
          <w:tcPr>
            <w:tcW w:w="9072" w:type="dxa"/>
            <w:gridSpan w:val="2"/>
            <w:vAlign w:val="center"/>
          </w:tcPr>
          <w:p w:rsidR="00F738EF" w:rsidRPr="00057E53" w:rsidRDefault="00F738EF" w:rsidP="00811001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F738EF" w:rsidRPr="00CD5B23" w:rsidTr="008110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/>
        </w:trPr>
        <w:tc>
          <w:tcPr>
            <w:tcW w:w="2977" w:type="dxa"/>
            <w:tcBorders>
              <w:bottom w:val="nil"/>
              <w:right w:val="nil"/>
            </w:tcBorders>
          </w:tcPr>
          <w:p w:rsidR="00F738EF" w:rsidRPr="00A660E7" w:rsidRDefault="00F738EF" w:rsidP="00B53FD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Numer budynku</w:t>
            </w:r>
          </w:p>
          <w:p w:rsidR="00F738EF" w:rsidRDefault="00F738EF" w:rsidP="0081100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738EF" w:rsidRPr="00057E53" w:rsidTr="00811001">
              <w:trPr>
                <w:cantSplit/>
                <w:trHeight w:val="227"/>
              </w:trPr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F738EF" w:rsidRPr="00D8781F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6095" w:type="dxa"/>
            <w:tcBorders>
              <w:left w:val="nil"/>
              <w:bottom w:val="nil"/>
            </w:tcBorders>
          </w:tcPr>
          <w:p w:rsidR="00F738EF" w:rsidRPr="00A660E7" w:rsidRDefault="00F738EF" w:rsidP="00B53FD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Numer lokalu</w:t>
            </w:r>
          </w:p>
          <w:p w:rsidR="00F738EF" w:rsidRDefault="00F738EF" w:rsidP="0081100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590A54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738EF" w:rsidRPr="00590A54" w:rsidTr="00811001">
              <w:trPr>
                <w:cantSplit/>
                <w:trHeight w:val="227"/>
              </w:trPr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738EF" w:rsidRPr="00D8781F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  <w:tr w:rsidR="00F738EF" w:rsidRPr="00CD5B23" w:rsidTr="008110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2977" w:type="dxa"/>
            <w:tcBorders>
              <w:top w:val="nil"/>
              <w:right w:val="nil"/>
            </w:tcBorders>
          </w:tcPr>
          <w:p w:rsidR="00F738EF" w:rsidRPr="00A660E7" w:rsidRDefault="00F738EF" w:rsidP="00B53FD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Kod pocztowu</w:t>
            </w:r>
          </w:p>
          <w:p w:rsidR="00F738EF" w:rsidRDefault="00F738EF" w:rsidP="0081100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590A54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F738EF" w:rsidRPr="00590A54" w:rsidTr="00811001">
              <w:trPr>
                <w:cantSplit/>
                <w:trHeight w:val="227"/>
              </w:trPr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811001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1001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738EF" w:rsidRPr="00D8781F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F738EF" w:rsidRPr="00A660E7" w:rsidRDefault="00F738EF" w:rsidP="00B53FD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Poczta</w:t>
            </w:r>
          </w:p>
          <w:p w:rsidR="00F738EF" w:rsidRDefault="00F738EF" w:rsidP="0081100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4253" w:type="dxa"/>
              <w:tblBorders>
                <w:bottom w:val="dotted" w:sz="4" w:space="0" w:color="auto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4253"/>
            </w:tblGrid>
            <w:tr w:rsidR="00F738EF" w:rsidRPr="00590A54" w:rsidTr="00811001">
              <w:trPr>
                <w:cantSplit/>
                <w:trHeight w:val="236"/>
              </w:trPr>
              <w:tc>
                <w:tcPr>
                  <w:tcW w:w="4253" w:type="dxa"/>
                  <w:tcBorders>
                    <w:bottom w:val="dotted" w:sz="4" w:space="0" w:color="auto"/>
                  </w:tcBorders>
                  <w:vAlign w:val="center"/>
                </w:tcPr>
                <w:p w:rsidR="00F738EF" w:rsidRPr="00F20FB1" w:rsidRDefault="00F738EF" w:rsidP="00811001">
                  <w:pPr>
                    <w:pStyle w:val="BodyText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F738EF" w:rsidRPr="00D8781F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</w:tbl>
    <w:p w:rsidR="00F738EF" w:rsidRDefault="00F738EF" w:rsidP="00252049">
      <w:pPr>
        <w:pStyle w:val="BodyTex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F738EF" w:rsidRPr="00255124" w:rsidTr="00252049">
        <w:trPr>
          <w:trHeight w:val="1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53FD8" w:rsidRDefault="00F738EF" w:rsidP="003F6B7A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Numer NIP podmiotu, który będzie prowadził żłobek lub klub dziecięcy</w:t>
            </w:r>
            <w:r>
              <w:rPr>
                <w:rStyle w:val="EndnoteReference"/>
                <w:rFonts w:ascii="Arial" w:hAnsi="Arial" w:cs="Arial"/>
                <w:sz w:val="20"/>
              </w:rPr>
              <w:endnoteReference w:id="2"/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F738EF" w:rsidRPr="00255124" w:rsidTr="00307854">
        <w:trPr>
          <w:trHeight w:val="1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C4706E" w:rsidRDefault="00F738EF" w:rsidP="00C4706E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Default="00F738EF" w:rsidP="00252049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252049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22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738EF" w:rsidRPr="00590A54" w:rsidTr="00307854">
              <w:trPr>
                <w:cantSplit/>
                <w:trHeight w:val="227"/>
              </w:trPr>
              <w:tc>
                <w:tcPr>
                  <w:tcW w:w="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057E53" w:rsidRDefault="00F738EF" w:rsidP="00252049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F738EF" w:rsidRPr="00252049" w:rsidRDefault="00F738EF" w:rsidP="00252049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</w:tbl>
    <w:p w:rsidR="00F738EF" w:rsidRDefault="00F738EF" w:rsidP="00017F95">
      <w:pPr>
        <w:rPr>
          <w:rFonts w:ascii="Arial" w:hAnsi="Arial" w:cs="Arial"/>
          <w:i/>
          <w:noProof/>
          <w:lang w:eastAsia="pl-PL"/>
        </w:rPr>
      </w:pPr>
    </w:p>
    <w:p w:rsidR="00F738EF" w:rsidRDefault="00F738EF" w:rsidP="00017F95">
      <w:pPr>
        <w:rPr>
          <w:rFonts w:ascii="Arial" w:hAnsi="Arial" w:cs="Arial"/>
          <w:i/>
          <w:noProof/>
          <w:lang w:eastAsia="pl-PL"/>
        </w:rPr>
      </w:pPr>
    </w:p>
    <w:tbl>
      <w:tblPr>
        <w:tblpPr w:leftFromText="141" w:rightFromText="141" w:vertAnchor="text" w:horzAnchor="margin" w:tblpY="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F738EF" w:rsidRPr="00255124" w:rsidTr="00811001">
        <w:trPr>
          <w:trHeight w:val="1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53FD8" w:rsidRDefault="00F738EF" w:rsidP="00C15620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Numer REGON podmiotu, który będzie prowadził żłobek lub klub dziecięcy</w:t>
            </w:r>
            <w:r w:rsidRPr="00ED214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811001">
              <w:rPr>
                <w:rFonts w:ascii="Arial" w:hAnsi="Arial" w:cs="Arial"/>
                <w:sz w:val="20"/>
              </w:rPr>
              <w:t>:</w:t>
            </w:r>
          </w:p>
        </w:tc>
      </w:tr>
      <w:tr w:rsidR="00F738EF" w:rsidRPr="00255124" w:rsidTr="00811001">
        <w:trPr>
          <w:trHeight w:val="1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Default="00F738EF" w:rsidP="0081100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31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738EF" w:rsidRPr="00590A54" w:rsidTr="002658B8">
              <w:trPr>
                <w:cantSplit/>
                <w:trHeight w:val="227"/>
              </w:trPr>
              <w:tc>
                <w:tcPr>
                  <w:tcW w:w="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057E53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590A54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590A54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590A54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590A54" w:rsidRDefault="00F738EF" w:rsidP="00811001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  <w:szCs w:val="16"/>
                    </w:rPr>
                  </w:pPr>
                </w:p>
              </w:tc>
            </w:tr>
          </w:tbl>
          <w:p w:rsidR="00F738EF" w:rsidRPr="00252049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</w:tbl>
    <w:p w:rsidR="00F738EF" w:rsidRDefault="00F738EF" w:rsidP="00017F95">
      <w:pPr>
        <w:rPr>
          <w:rFonts w:ascii="Arial" w:hAnsi="Arial" w:cs="Arial"/>
          <w:i/>
          <w:noProof/>
          <w:lang w:eastAsia="pl-PL"/>
        </w:rPr>
      </w:pPr>
    </w:p>
    <w:tbl>
      <w:tblPr>
        <w:tblpPr w:leftFromText="141" w:rightFromText="141" w:vertAnchor="text" w:horzAnchor="margin" w:tblpY="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F738EF" w:rsidRPr="00255124" w:rsidTr="00811001">
        <w:trPr>
          <w:trHeight w:val="1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53FD8" w:rsidRDefault="00F738EF" w:rsidP="00C15620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Numer PESEL podmiotu, który będzie prowadził żłobek lub klub dziecięcy</w:t>
            </w:r>
            <w:r>
              <w:rPr>
                <w:rStyle w:val="EndnoteReference"/>
                <w:rFonts w:ascii="Arial" w:hAnsi="Arial" w:cs="Arial"/>
                <w:sz w:val="20"/>
              </w:rPr>
              <w:endnoteReference w:id="3"/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F738EF" w:rsidRPr="00255124" w:rsidTr="00811001">
        <w:trPr>
          <w:trHeight w:val="1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Default="00F738EF" w:rsidP="0081100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24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738EF" w:rsidRPr="00590A54" w:rsidTr="002658B8">
              <w:trPr>
                <w:cantSplit/>
                <w:trHeight w:val="227"/>
              </w:trPr>
              <w:tc>
                <w:tcPr>
                  <w:tcW w:w="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057E53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38EF" w:rsidRPr="00590A54" w:rsidRDefault="00F738EF" w:rsidP="00307854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b/>
                      <w:sz w:val="20"/>
                      <w:szCs w:val="16"/>
                    </w:rPr>
                  </w:pPr>
                </w:p>
              </w:tc>
            </w:tr>
          </w:tbl>
          <w:p w:rsidR="00F738EF" w:rsidRPr="00252049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</w:tbl>
    <w:p w:rsidR="00F738EF" w:rsidRDefault="00F738EF" w:rsidP="00017F95">
      <w:pPr>
        <w:rPr>
          <w:rFonts w:ascii="Arial" w:hAnsi="Arial" w:cs="Arial"/>
          <w:i/>
          <w:noProof/>
          <w:lang w:eastAsia="pl-PL"/>
        </w:rPr>
      </w:pPr>
    </w:p>
    <w:tbl>
      <w:tblPr>
        <w:tblpPr w:leftFromText="141" w:rightFromText="141" w:vertAnchor="text" w:horzAnchor="margin" w:tblpX="29" w:tblpY="61"/>
        <w:tblW w:w="9043" w:type="dxa"/>
        <w:tblBorders>
          <w:bottom w:val="dotted" w:sz="4" w:space="0" w:color="auto"/>
        </w:tblBorders>
        <w:tblLayout w:type="fixed"/>
        <w:tblLook w:val="00A0"/>
      </w:tblPr>
      <w:tblGrid>
        <w:gridCol w:w="9043"/>
      </w:tblGrid>
      <w:tr w:rsidR="00F738EF" w:rsidRPr="00E52F26" w:rsidTr="00861264">
        <w:trPr>
          <w:trHeight w:val="131"/>
        </w:trPr>
        <w:tc>
          <w:tcPr>
            <w:tcW w:w="9043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5F3780" w:rsidRDefault="00F738EF" w:rsidP="00C15620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BD5B2B" w:rsidRDefault="00F738EF" w:rsidP="005F3780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 xml:space="preserve">Numer lub indeks podmiotu, który będzie prowadził żłobek lub klub dziecięcy, identyfikujący ten </w:t>
            </w:r>
            <w:r>
              <w:rPr>
                <w:noProof/>
                <w:lang w:eastAsia="pl-PL"/>
              </w:rPr>
              <w:pict>
                <v:shape id="_x0000_s1028" type="#_x0000_t202" style="position:absolute;left:0;text-align:left;margin-left:25.6pt;margin-top:23.85pt;width:64.9pt;height:8.7pt;z-index:-251660288;mso-position-horizontal-relative:text;mso-position-vertical-relative:text" wrapcoords="0 0 21600 0 21600 21600 0 21600 0 0" o:allowoverlap="f" filled="f" stroked="f">
                  <v:textbox style="mso-next-textbox:#_x0000_s1028" inset="0,0,0,0">
                    <w:txbxContent>
                      <w:p w:rsidR="00F738EF" w:rsidRPr="002658B8" w:rsidRDefault="00F738EF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2658B8">
                          <w:rPr>
                            <w:rFonts w:ascii="Arial" w:hAnsi="Arial" w:cs="Arial"/>
                            <w:sz w:val="16"/>
                          </w:rPr>
                          <w:t>Nazwa rejestru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sz w:val="20"/>
              </w:rPr>
              <w:t>podmiot we właściwym rejestrze publicznym, potwierdzający jego status</w:t>
            </w:r>
            <w:r>
              <w:rPr>
                <w:rStyle w:val="EndnoteReference"/>
                <w:rFonts w:ascii="Arial" w:hAnsi="Arial" w:cs="Arial"/>
                <w:sz w:val="20"/>
              </w:rPr>
              <w:endnoteReference w:id="4"/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F738EF" w:rsidRPr="00297E64" w:rsidTr="0086126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0"/>
        </w:trPr>
        <w:tc>
          <w:tcPr>
            <w:tcW w:w="9043" w:type="dxa"/>
            <w:tcBorders>
              <w:bottom w:val="nil"/>
            </w:tcBorders>
            <w:vAlign w:val="center"/>
          </w:tcPr>
          <w:p w:rsidR="00F738EF" w:rsidRPr="00297E64" w:rsidRDefault="00F738EF" w:rsidP="002658B8">
            <w:pPr>
              <w:rPr>
                <w:rFonts w:ascii="Arial" w:hAnsi="Arial" w:cs="Arial"/>
                <w:noProof/>
                <w:sz w:val="16"/>
                <w:lang w:eastAsia="pl-PL"/>
              </w:rPr>
            </w:pPr>
          </w:p>
        </w:tc>
      </w:tr>
      <w:tr w:rsidR="00F738EF" w:rsidRPr="00E52F26" w:rsidTr="0086126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7"/>
        </w:trPr>
        <w:tc>
          <w:tcPr>
            <w:tcW w:w="9043" w:type="dxa"/>
            <w:tcBorders>
              <w:bottom w:val="dotted" w:sz="4" w:space="0" w:color="auto"/>
            </w:tcBorders>
            <w:vAlign w:val="center"/>
          </w:tcPr>
          <w:p w:rsidR="00F738EF" w:rsidRPr="00057E53" w:rsidRDefault="00F738EF" w:rsidP="00811001">
            <w:pPr>
              <w:rPr>
                <w:rFonts w:ascii="Arial" w:hAnsi="Arial" w:cs="Arial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shape id="_x0000_s1029" type="#_x0000_t202" style="position:absolute;margin-left:8.55pt;margin-top:59.55pt;width:64.9pt;height:8.7pt;z-index:-251659264;mso-position-horizontal-relative:text;mso-position-vertical-relative:text" wrapcoords="0 0 21600 0 21600 21600 0 21600 0 0" o:allowoverlap="f" filled="f" stroked="f">
                  <v:textbox style="mso-next-textbox:#_x0000_s1029" inset="0,0,0,0">
                    <w:txbxContent>
                      <w:p w:rsidR="00F738EF" w:rsidRPr="002658B8" w:rsidRDefault="00F738EF" w:rsidP="002658B8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Numer lub indeks:</w:t>
                        </w:r>
                      </w:p>
                    </w:txbxContent>
                  </v:textbox>
                </v:shape>
              </w:pict>
            </w:r>
          </w:p>
        </w:tc>
      </w:tr>
      <w:tr w:rsidR="00F738EF" w:rsidRPr="00297E64" w:rsidTr="0086126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6"/>
        </w:trPr>
        <w:tc>
          <w:tcPr>
            <w:tcW w:w="9043" w:type="dxa"/>
            <w:tcBorders>
              <w:top w:val="dotted" w:sz="4" w:space="0" w:color="auto"/>
            </w:tcBorders>
            <w:vAlign w:val="center"/>
          </w:tcPr>
          <w:p w:rsidR="00F738EF" w:rsidRPr="00297E64" w:rsidRDefault="00F738EF" w:rsidP="00811001">
            <w:pPr>
              <w:rPr>
                <w:rFonts w:ascii="Arial" w:hAnsi="Arial" w:cs="Arial"/>
                <w:noProof/>
                <w:sz w:val="16"/>
                <w:lang w:eastAsia="pl-PL"/>
              </w:rPr>
            </w:pPr>
          </w:p>
        </w:tc>
      </w:tr>
      <w:tr w:rsidR="00F738EF" w:rsidRPr="00E52F26" w:rsidTr="0086126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5"/>
        </w:trPr>
        <w:tc>
          <w:tcPr>
            <w:tcW w:w="9043" w:type="dxa"/>
            <w:tcBorders>
              <w:bottom w:val="dotted" w:sz="4" w:space="0" w:color="auto"/>
            </w:tcBorders>
            <w:vAlign w:val="center"/>
          </w:tcPr>
          <w:p w:rsidR="00F738EF" w:rsidRPr="00057E53" w:rsidRDefault="00F738EF" w:rsidP="00811001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</w:tbl>
    <w:p w:rsidR="00F738EF" w:rsidRDefault="00F738EF" w:rsidP="00017F95">
      <w:pPr>
        <w:rPr>
          <w:rFonts w:ascii="Arial" w:hAnsi="Arial" w:cs="Arial"/>
          <w:i/>
          <w:noProof/>
          <w:lang w:eastAsia="pl-PL"/>
        </w:rPr>
      </w:pPr>
    </w:p>
    <w:tbl>
      <w:tblPr>
        <w:tblpPr w:leftFromText="141" w:rightFromText="141" w:vertAnchor="text" w:horzAnchor="margin" w:tblpY="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2"/>
      </w:tblGrid>
      <w:tr w:rsidR="00F738EF" w:rsidRPr="00255124" w:rsidTr="00811001">
        <w:trPr>
          <w:trHeight w:val="1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53FD8" w:rsidRDefault="00F738EF" w:rsidP="004A001F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Liczba miejsc w żłobku lub klubie dziecięcym:</w:t>
            </w:r>
          </w:p>
        </w:tc>
      </w:tr>
      <w:tr w:rsidR="00F738EF" w:rsidRPr="00255124" w:rsidTr="00811001">
        <w:trPr>
          <w:trHeight w:val="1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Default="00F738EF" w:rsidP="00811001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9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</w:tblGrid>
            <w:tr w:rsidR="00F738EF" w:rsidRPr="00590A54" w:rsidTr="004A001F">
              <w:trPr>
                <w:cantSplit/>
                <w:trHeight w:val="227"/>
              </w:trPr>
              <w:tc>
                <w:tcPr>
                  <w:tcW w:w="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811001">
                  <w:pPr>
                    <w:pStyle w:val="BodyText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F738EF" w:rsidRPr="00252049" w:rsidRDefault="00F738EF" w:rsidP="00811001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</w:tbl>
    <w:p w:rsidR="00F738EF" w:rsidRDefault="00F738EF" w:rsidP="00017F95">
      <w:pPr>
        <w:rPr>
          <w:rFonts w:ascii="Arial" w:hAnsi="Arial" w:cs="Arial"/>
          <w:i/>
          <w:noProof/>
          <w:lang w:eastAsia="pl-PL"/>
        </w:rPr>
      </w:pPr>
    </w:p>
    <w:tbl>
      <w:tblPr>
        <w:tblpPr w:leftFromText="141" w:rightFromText="141" w:vertAnchor="text" w:horzAnchor="margin" w:tblpX="57" w:tblpY="61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20"/>
        <w:gridCol w:w="6095"/>
      </w:tblGrid>
      <w:tr w:rsidR="00F738EF" w:rsidRPr="00255124" w:rsidTr="009B2452">
        <w:trPr>
          <w:trHeight w:val="196"/>
        </w:trPr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53FD8" w:rsidRDefault="00F738EF" w:rsidP="009B2452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Oświadczenia:</w:t>
            </w:r>
          </w:p>
        </w:tc>
      </w:tr>
      <w:tr w:rsidR="00F738EF" w:rsidRPr="00255124" w:rsidTr="009B2452">
        <w:trPr>
          <w:trHeight w:val="131"/>
        </w:trPr>
        <w:tc>
          <w:tcPr>
            <w:tcW w:w="9015" w:type="dxa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89"/>
            </w:tblGrid>
            <w:tr w:rsidR="00F738EF" w:rsidRPr="00590A54" w:rsidTr="00811001">
              <w:trPr>
                <w:cantSplit/>
                <w:trHeight w:val="227"/>
              </w:trPr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590A54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F738EF" w:rsidRDefault="00F738EF" w:rsidP="009B2452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</w:p>
          <w:p w:rsidR="00F738EF" w:rsidRPr="00464C3C" w:rsidRDefault="00F738EF" w:rsidP="009B2452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pict>
                <v:shape id="_x0000_s1030" type="#_x0000_t202" style="position:absolute;margin-left:-365.8pt;margin-top:2.15pt;width:368.25pt;height:12.75pt;z-index:251658240;v-text-anchor:middle" filled="f" stroked="f">
                  <v:textbox style="mso-next-textbox:#_x0000_s1030" inset=".5mm,.5mm,.5mm,.5mm">
                    <w:txbxContent>
                      <w:p w:rsidR="00F738EF" w:rsidRPr="00464C3C" w:rsidRDefault="00F738EF" w:rsidP="00464C3C">
                        <w:pPr>
                          <w:pStyle w:val="BodyTex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464C3C">
                          <w:rPr>
                            <w:rFonts w:ascii="Arial" w:hAnsi="Arial" w:cs="Arial"/>
                            <w:sz w:val="18"/>
                          </w:rPr>
                          <w:t>Niniejszym oświadczam, że posiadam tytuł prawny do lokalu położonego w: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F738EF" w:rsidRPr="00255124" w:rsidTr="009B2452">
        <w:trPr>
          <w:trHeight w:val="131"/>
        </w:trPr>
        <w:tc>
          <w:tcPr>
            <w:tcW w:w="901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8EF" w:rsidRPr="00B53FD8" w:rsidRDefault="00F738EF" w:rsidP="009B24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B53FD8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Miejscowość</w:t>
            </w:r>
          </w:p>
        </w:tc>
      </w:tr>
      <w:tr w:rsidR="00F738EF" w:rsidRPr="00CD5B23" w:rsidTr="009B245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7"/>
        </w:trPr>
        <w:tc>
          <w:tcPr>
            <w:tcW w:w="9015" w:type="dxa"/>
            <w:gridSpan w:val="2"/>
            <w:vAlign w:val="center"/>
          </w:tcPr>
          <w:p w:rsidR="00F738EF" w:rsidRPr="00057E53" w:rsidRDefault="00F738EF" w:rsidP="009B2452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F738EF" w:rsidRPr="00CD5B23" w:rsidTr="009B245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5"/>
        </w:trPr>
        <w:tc>
          <w:tcPr>
            <w:tcW w:w="9015" w:type="dxa"/>
            <w:gridSpan w:val="2"/>
            <w:vAlign w:val="center"/>
          </w:tcPr>
          <w:p w:rsidR="00F738EF" w:rsidRPr="00B53FD8" w:rsidRDefault="00F738EF" w:rsidP="009B24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  <w:r w:rsidRPr="00B53FD8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Ulica</w:t>
            </w:r>
          </w:p>
        </w:tc>
      </w:tr>
      <w:tr w:rsidR="00F738EF" w:rsidRPr="00CD5B23" w:rsidTr="009B245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5"/>
        </w:trPr>
        <w:tc>
          <w:tcPr>
            <w:tcW w:w="9015" w:type="dxa"/>
            <w:gridSpan w:val="2"/>
            <w:vAlign w:val="center"/>
          </w:tcPr>
          <w:p w:rsidR="00F738EF" w:rsidRPr="00057E53" w:rsidRDefault="00F738EF" w:rsidP="009B2452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F738EF" w:rsidRPr="00CD5B23" w:rsidTr="009B245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/>
        </w:trPr>
        <w:tc>
          <w:tcPr>
            <w:tcW w:w="2920" w:type="dxa"/>
            <w:tcBorders>
              <w:bottom w:val="nil"/>
              <w:right w:val="nil"/>
            </w:tcBorders>
          </w:tcPr>
          <w:p w:rsidR="00F738EF" w:rsidRPr="00A660E7" w:rsidRDefault="00F738EF" w:rsidP="009B24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Numer budynku</w:t>
            </w:r>
          </w:p>
          <w:p w:rsidR="00F738EF" w:rsidRDefault="00F738EF" w:rsidP="009B2452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9B2452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738EF" w:rsidRPr="00057E53" w:rsidTr="00811001">
              <w:trPr>
                <w:cantSplit/>
                <w:trHeight w:val="227"/>
              </w:trPr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F738EF" w:rsidRPr="00D8781F" w:rsidRDefault="00F738EF" w:rsidP="009B2452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6095" w:type="dxa"/>
            <w:tcBorders>
              <w:left w:val="nil"/>
              <w:bottom w:val="nil"/>
            </w:tcBorders>
          </w:tcPr>
          <w:p w:rsidR="00F738EF" w:rsidRPr="00A660E7" w:rsidRDefault="00F738EF" w:rsidP="009B24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Numer lokalu</w:t>
            </w:r>
          </w:p>
          <w:p w:rsidR="00F738EF" w:rsidRDefault="00F738EF" w:rsidP="009B2452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590A54" w:rsidRDefault="00F738EF" w:rsidP="009B2452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738EF" w:rsidRPr="00590A54" w:rsidTr="00811001">
              <w:trPr>
                <w:cantSplit/>
                <w:trHeight w:val="227"/>
              </w:trPr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738EF" w:rsidRPr="00D8781F" w:rsidRDefault="00F738EF" w:rsidP="009B2452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  <w:tr w:rsidR="00F738EF" w:rsidRPr="00CD5B23" w:rsidTr="009B245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2920" w:type="dxa"/>
            <w:tcBorders>
              <w:top w:val="nil"/>
              <w:right w:val="nil"/>
            </w:tcBorders>
          </w:tcPr>
          <w:p w:rsidR="00F738EF" w:rsidRPr="00A660E7" w:rsidRDefault="00F738EF" w:rsidP="009B24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Kod pocztowy</w:t>
            </w:r>
          </w:p>
          <w:p w:rsidR="00F738EF" w:rsidRDefault="00F738EF" w:rsidP="009B2452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590A54" w:rsidRDefault="00F738EF" w:rsidP="009B2452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F738EF" w:rsidRPr="00590A54" w:rsidTr="00811001">
              <w:trPr>
                <w:cantSplit/>
                <w:trHeight w:val="227"/>
              </w:trPr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811001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1001"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057E53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738EF" w:rsidRPr="00D8781F" w:rsidRDefault="00F738EF" w:rsidP="009B2452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F738EF" w:rsidRPr="00A660E7" w:rsidRDefault="00F738EF" w:rsidP="009B24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A660E7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Poczta</w:t>
            </w:r>
          </w:p>
          <w:p w:rsidR="00F738EF" w:rsidRDefault="00F738EF" w:rsidP="009B2452">
            <w:pPr>
              <w:pStyle w:val="ListParagraph"/>
              <w:ind w:left="36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F738EF" w:rsidRPr="00D8781F" w:rsidRDefault="00F738EF" w:rsidP="009B2452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4253" w:type="dxa"/>
              <w:tblBorders>
                <w:bottom w:val="dotted" w:sz="4" w:space="0" w:color="auto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4253"/>
            </w:tblGrid>
            <w:tr w:rsidR="00F738EF" w:rsidRPr="00590A54" w:rsidTr="00811001">
              <w:trPr>
                <w:cantSplit/>
                <w:trHeight w:val="236"/>
              </w:trPr>
              <w:tc>
                <w:tcPr>
                  <w:tcW w:w="4253" w:type="dxa"/>
                  <w:tcBorders>
                    <w:bottom w:val="dotted" w:sz="4" w:space="0" w:color="auto"/>
                  </w:tcBorders>
                  <w:vAlign w:val="center"/>
                </w:tcPr>
                <w:p w:rsidR="00F738EF" w:rsidRPr="00F20FB1" w:rsidRDefault="00F738EF" w:rsidP="009B2452">
                  <w:pPr>
                    <w:pStyle w:val="BodyText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F738EF" w:rsidRPr="00D8781F" w:rsidRDefault="00F738EF" w:rsidP="009B2452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</w:tbl>
    <w:p w:rsidR="00F738EF" w:rsidRPr="00C15620" w:rsidRDefault="00F738EF" w:rsidP="00017F95">
      <w:pPr>
        <w:rPr>
          <w:rFonts w:ascii="Arial" w:hAnsi="Arial" w:cs="Arial"/>
          <w:noProof/>
          <w:lang w:eastAsia="pl-PL"/>
        </w:rPr>
      </w:pPr>
      <w:r w:rsidRPr="00C15620">
        <w:rPr>
          <w:rFonts w:ascii="Arial" w:hAnsi="Arial" w:cs="Arial"/>
          <w:noProof/>
          <w:lang w:eastAsia="pl-PL"/>
        </w:rPr>
        <w:t>- w którym będzie prowadzony</w:t>
      </w:r>
      <w:r w:rsidRPr="00C15620">
        <w:rPr>
          <w:rFonts w:ascii="Arial" w:hAnsi="Arial" w:cs="Arial"/>
          <w:noProof/>
          <w:vertAlign w:val="superscript"/>
          <w:lang w:eastAsia="pl-PL"/>
        </w:rPr>
        <w:t>1</w:t>
      </w:r>
      <w:r w:rsidRPr="00811001">
        <w:rPr>
          <w:rFonts w:ascii="Arial" w:hAnsi="Arial" w:cs="Arial"/>
          <w:noProof/>
          <w:lang w:eastAsia="pl-PL"/>
        </w:rPr>
        <w:t>:</w:t>
      </w:r>
    </w:p>
    <w:tbl>
      <w:tblPr>
        <w:tblpPr w:leftFromText="142" w:rightFromText="142" w:vertAnchor="text" w:horzAnchor="margin" w:tblpY="39"/>
        <w:tblOverlap w:val="never"/>
        <w:tblW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/>
      </w:tblPr>
      <w:tblGrid>
        <w:gridCol w:w="289"/>
      </w:tblGrid>
      <w:tr w:rsidR="00F738EF" w:rsidRPr="00590A54" w:rsidTr="00811001">
        <w:trPr>
          <w:cantSplit/>
          <w:trHeight w:val="227"/>
        </w:trPr>
        <w:tc>
          <w:tcPr>
            <w:tcW w:w="289" w:type="dxa"/>
            <w:vAlign w:val="center"/>
          </w:tcPr>
          <w:p w:rsidR="00F738EF" w:rsidRPr="00590A54" w:rsidRDefault="00F738EF" w:rsidP="00811001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738EF" w:rsidRDefault="00F738EF" w:rsidP="00464C3C">
      <w:pPr>
        <w:pStyle w:val="BodyText"/>
        <w:rPr>
          <w:rFonts w:ascii="Arial" w:hAnsi="Arial" w:cs="Arial"/>
          <w:sz w:val="20"/>
        </w:rPr>
      </w:pPr>
      <w:r>
        <w:rPr>
          <w:noProof/>
          <w:lang w:eastAsia="pl-PL"/>
        </w:rPr>
        <w:pict>
          <v:shape id="_x0000_s1031" type="#_x0000_t202" style="position:absolute;left:0;text-align:left;margin-left:0;margin-top:.4pt;width:31.75pt;height:16.5pt;z-index:251659264;mso-wrap-style:none;mso-position-horizontal-relative:text;mso-position-vertical-relative:text;v-text-anchor:middle" filled="f" stroked="f">
            <v:textbox style="mso-next-textbox:#_x0000_s1031" inset=".5mm,.5mm,.5mm,.5mm">
              <w:txbxContent>
                <w:p w:rsidR="00F738EF" w:rsidRPr="000D0EDB" w:rsidRDefault="00F738EF" w:rsidP="00464C3C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żłobek</w:t>
                  </w:r>
                </w:p>
              </w:txbxContent>
            </v:textbox>
            <w10:wrap type="square"/>
          </v:shape>
        </w:pict>
      </w:r>
    </w:p>
    <w:tbl>
      <w:tblPr>
        <w:tblpPr w:leftFromText="142" w:rightFromText="142" w:vertAnchor="text" w:horzAnchor="margin" w:tblpY="176"/>
        <w:tblOverlap w:val="never"/>
        <w:tblW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/>
      </w:tblPr>
      <w:tblGrid>
        <w:gridCol w:w="289"/>
      </w:tblGrid>
      <w:tr w:rsidR="00F738EF" w:rsidRPr="00590A54" w:rsidTr="00811001">
        <w:trPr>
          <w:cantSplit/>
          <w:trHeight w:val="227"/>
        </w:trPr>
        <w:tc>
          <w:tcPr>
            <w:tcW w:w="289" w:type="dxa"/>
            <w:vAlign w:val="center"/>
          </w:tcPr>
          <w:p w:rsidR="00F738EF" w:rsidRPr="00590A54" w:rsidRDefault="00F738EF" w:rsidP="00811001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738EF" w:rsidRDefault="00F738EF" w:rsidP="00464C3C">
      <w:pPr>
        <w:pStyle w:val="BodyText"/>
        <w:rPr>
          <w:rFonts w:ascii="Arial" w:hAnsi="Arial" w:cs="Arial"/>
          <w:sz w:val="20"/>
        </w:rPr>
      </w:pPr>
      <w:r>
        <w:rPr>
          <w:noProof/>
          <w:lang w:eastAsia="pl-PL"/>
        </w:rPr>
        <w:pict>
          <v:shape id="_x0000_s1032" type="#_x0000_t202" style="position:absolute;left:0;text-align:left;margin-left:-40.75pt;margin-top:9.15pt;width:65.1pt;height:17.85pt;z-index:251660288;mso-wrap-style:none;mso-position-horizontal-relative:text;mso-position-vertical-relative:text;v-text-anchor:middle" filled="f" stroked="f">
            <v:textbox style="mso-next-textbox:#_x0000_s1032" inset=".5mm,.5mm,.5mm,.5mm">
              <w:txbxContent>
                <w:p w:rsidR="00F738EF" w:rsidRPr="000D0EDB" w:rsidRDefault="00F738EF" w:rsidP="00464C3C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klub dziecięcy</w:t>
                  </w:r>
                </w:p>
              </w:txbxContent>
            </v:textbox>
            <w10:wrap type="square"/>
          </v:shape>
        </w:pict>
      </w:r>
    </w:p>
    <w:p w:rsidR="00F738EF" w:rsidRDefault="00F738EF" w:rsidP="00464C3C">
      <w:pPr>
        <w:pStyle w:val="BodyTex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57" w:tblpY="80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9015"/>
      </w:tblGrid>
      <w:tr w:rsidR="00F738EF" w:rsidRPr="00255124" w:rsidTr="00C15620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89"/>
            </w:tblGrid>
            <w:tr w:rsidR="00F738EF" w:rsidRPr="00590A54" w:rsidTr="00811001">
              <w:trPr>
                <w:cantSplit/>
                <w:trHeight w:val="227"/>
              </w:trPr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590A54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F738EF" w:rsidRDefault="00F738EF" w:rsidP="009B2452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pict>
                <v:shape id="_x0000_s1033" type="#_x0000_t202" style="position:absolute;margin-left:-.7pt;margin-top:2.15pt;width:368.25pt;height:12.75pt;z-index:251653120;mso-position-horizontal-relative:text;mso-position-vertical-relative:text;v-text-anchor:middle" filled="f" stroked="f">
                  <v:textbox style="mso-next-textbox:#_x0000_s1033" inset=".5mm,.5mm,.5mm,.5mm">
                    <w:txbxContent>
                      <w:p w:rsidR="00F738EF" w:rsidRPr="00464C3C" w:rsidRDefault="00F738EF" w:rsidP="00464C3C">
                        <w:pPr>
                          <w:pStyle w:val="BodyTex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464C3C">
                          <w:rPr>
                            <w:rFonts w:ascii="Arial" w:hAnsi="Arial" w:cs="Arial"/>
                            <w:sz w:val="18"/>
                          </w:rPr>
                          <w:t xml:space="preserve">Niniejszym oświadczam, że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>lokal, w którym będzie prowadzony</w:t>
                        </w:r>
                        <w:r w:rsidRPr="00ED2143">
                          <w:rPr>
                            <w:rFonts w:ascii="Arial" w:hAnsi="Arial" w:cs="Arial"/>
                            <w:sz w:val="18"/>
                            <w:vertAlign w:val="superscript"/>
                          </w:rPr>
                          <w:t>1</w:t>
                        </w:r>
                        <w:r w:rsidRPr="00811001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F738EF" w:rsidRDefault="00F738EF" w:rsidP="009B2452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X="421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89"/>
            </w:tblGrid>
            <w:tr w:rsidR="00F738EF" w:rsidRPr="00590A54" w:rsidTr="009B2452">
              <w:trPr>
                <w:cantSplit/>
                <w:trHeight w:val="227"/>
              </w:trPr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590A54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F738EF" w:rsidRDefault="00F738EF" w:rsidP="009B2452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pl-PL"/>
              </w:rPr>
              <w:pict>
                <v:shape id="_x0000_s1034" type="#_x0000_t202" style="position:absolute;left:0;text-align:left;margin-left:0;margin-top:.4pt;width:31.75pt;height:16.5pt;z-index:251661312;mso-wrap-style:none;mso-position-horizontal-relative:text;mso-position-vertical-relative:text;v-text-anchor:middle" filled="f" stroked="f">
                  <v:textbox style="mso-next-textbox:#_x0000_s1034" inset=".5mm,.5mm,.5mm,.5mm">
                    <w:txbxContent>
                      <w:p w:rsidR="00F738EF" w:rsidRPr="000D0EDB" w:rsidRDefault="00F738EF" w:rsidP="009B2452">
                        <w:pPr>
                          <w:pStyle w:val="BodyTex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żłobek</w:t>
                        </w:r>
                      </w:p>
                    </w:txbxContent>
                  </v:textbox>
                  <w10:wrap type="square"/>
                </v:shape>
              </w:pict>
            </w:r>
          </w:p>
          <w:tbl>
            <w:tblPr>
              <w:tblpPr w:leftFromText="142" w:rightFromText="142" w:vertAnchor="text" w:horzAnchor="margin" w:tblpX="421" w:tblpY="176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89"/>
            </w:tblGrid>
            <w:tr w:rsidR="00F738EF" w:rsidRPr="00590A54" w:rsidTr="009B2452">
              <w:trPr>
                <w:cantSplit/>
                <w:trHeight w:val="227"/>
              </w:trPr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590A54" w:rsidRDefault="00F738EF" w:rsidP="009B2452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F738EF" w:rsidRDefault="00F738EF" w:rsidP="009B2452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F738EF" w:rsidRDefault="00F738EF" w:rsidP="009B2452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</w:p>
          <w:p w:rsidR="00F738EF" w:rsidRDefault="00F738EF" w:rsidP="009B2452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  <w:p w:rsidR="00F738EF" w:rsidRDefault="00F738EF" w:rsidP="009B2452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pict>
                <v:shape id="_x0000_s1035" type="#_x0000_t202" style="position:absolute;margin-left:43.05pt;margin-top:-25.65pt;width:75.45pt;height:20.8pt;z-index:251662336;v-text-anchor:middle" filled="f" stroked="f">
                  <v:textbox style="mso-next-textbox:#_x0000_s1035" inset=".5mm,.5mm,.5mm,.5mm">
                    <w:txbxContent>
                      <w:p w:rsidR="00F738EF" w:rsidRPr="000D0EDB" w:rsidRDefault="00F738EF" w:rsidP="009B2452">
                        <w:pPr>
                          <w:pStyle w:val="BodyTex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klub dziecięcy</w:t>
                        </w:r>
                      </w:p>
                    </w:txbxContent>
                  </v:textbox>
                  <w10:wrap type="square"/>
                </v:shape>
              </w:pict>
            </w:r>
            <w:r w:rsidRPr="009B2452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spełnia wymagania lokalowe i sanitarne, o których mowa w przepisach wydanych na podstawie art. 25 ust. 3 ustawy z dnia 4 lutego 2011 r. o op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iece nad dziećmi w wieku do lat</w:t>
            </w:r>
            <w:r w:rsidRPr="009B2452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3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.</w:t>
            </w:r>
          </w:p>
          <w:p w:rsidR="00F738EF" w:rsidRPr="009B2452" w:rsidRDefault="00F738EF" w:rsidP="009B2452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F738EF" w:rsidRPr="00255124" w:rsidTr="00C15620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-332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89"/>
            </w:tblGrid>
            <w:tr w:rsidR="00F738EF" w:rsidRPr="00590A54" w:rsidTr="001C21CB">
              <w:trPr>
                <w:cantSplit/>
                <w:trHeight w:val="227"/>
              </w:trPr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590A54" w:rsidRDefault="00F738EF" w:rsidP="001C21CB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F738EF" w:rsidRPr="005D5B08" w:rsidRDefault="00F738EF" w:rsidP="005D5B0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5D5B08">
              <w:rPr>
                <w:rFonts w:ascii="Arial" w:hAnsi="Arial" w:cs="Arial"/>
                <w:sz w:val="20"/>
              </w:rPr>
              <w:t>Niniejszym</w:t>
            </w:r>
            <w:r>
              <w:rPr>
                <w:rFonts w:ascii="Arial" w:hAnsi="Arial" w:cs="Arial"/>
                <w:sz w:val="20"/>
              </w:rPr>
              <w:t xml:space="preserve"> oświadczam, że nie byłam/łem karana/ny za przestępstwo popełnione umyślnie</w:t>
            </w:r>
            <w:r w:rsidRPr="00ED2143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811001">
              <w:rPr>
                <w:rFonts w:ascii="Arial" w:hAnsi="Arial" w:cs="Arial"/>
                <w:sz w:val="20"/>
              </w:rPr>
              <w:t>.</w:t>
            </w:r>
          </w:p>
        </w:tc>
      </w:tr>
      <w:tr w:rsidR="00F738EF" w:rsidRPr="00255124" w:rsidTr="00D94C20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/>
            </w:tblPr>
            <w:tblGrid>
              <w:gridCol w:w="289"/>
            </w:tblGrid>
            <w:tr w:rsidR="00F738EF" w:rsidRPr="00590A54" w:rsidTr="00811001">
              <w:trPr>
                <w:cantSplit/>
                <w:trHeight w:val="227"/>
              </w:trPr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38EF" w:rsidRPr="00590A54" w:rsidRDefault="00F738EF" w:rsidP="00675E9B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F738EF" w:rsidRPr="005D5B08" w:rsidRDefault="00F738EF" w:rsidP="005D5B08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Niniejszym oświadczam, że dokonałam/łem opłaty za wpis do rejestru.</w:t>
            </w:r>
          </w:p>
        </w:tc>
      </w:tr>
      <w:tr w:rsidR="00F738EF" w:rsidRPr="00255124" w:rsidTr="00D94C20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1" w:rightFromText="141" w:vertAnchor="text" w:horzAnchor="margin" w:tblpXSpec="right" w:tblpY="185"/>
              <w:tblW w:w="0" w:type="auto"/>
              <w:tblBorders>
                <w:insideH w:val="dotted" w:sz="4" w:space="0" w:color="auto"/>
              </w:tblBorders>
              <w:tblLayout w:type="fixed"/>
              <w:tblLook w:val="00A0"/>
            </w:tblPr>
            <w:tblGrid>
              <w:gridCol w:w="474"/>
              <w:gridCol w:w="2286"/>
            </w:tblGrid>
            <w:tr w:rsidR="00F738EF" w:rsidTr="00057553">
              <w:trPr>
                <w:trHeight w:val="324"/>
              </w:trPr>
              <w:tc>
                <w:tcPr>
                  <w:tcW w:w="47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F738EF" w:rsidRPr="00057553" w:rsidRDefault="00F738EF" w:rsidP="00057553">
                  <w:pPr>
                    <w:pStyle w:val="NormalWeb"/>
                    <w:tabs>
                      <w:tab w:val="left" w:pos="3402"/>
                      <w:tab w:val="left" w:pos="3691"/>
                      <w:tab w:val="left" w:pos="4186"/>
                      <w:tab w:val="left" w:pos="6096"/>
                      <w:tab w:val="left" w:pos="6379"/>
                    </w:tabs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:rsidR="00F738EF" w:rsidRPr="00057553" w:rsidRDefault="00F738EF" w:rsidP="00057553">
                  <w:pPr>
                    <w:pStyle w:val="NormalWeb"/>
                    <w:tabs>
                      <w:tab w:val="left" w:pos="3402"/>
                      <w:tab w:val="left" w:pos="6096"/>
                      <w:tab w:val="left" w:pos="6379"/>
                    </w:tabs>
                    <w:spacing w:before="0" w:beforeAutospacing="0" w:after="0" w:afterAutospacing="0"/>
                    <w:ind w:left="-817" w:firstLine="8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738EF" w:rsidTr="00057553">
              <w:trPr>
                <w:trHeight w:val="260"/>
              </w:trPr>
              <w:tc>
                <w:tcPr>
                  <w:tcW w:w="47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F738EF" w:rsidRPr="00057553" w:rsidRDefault="00F738EF" w:rsidP="00057553">
                  <w:pPr>
                    <w:pStyle w:val="NormalWeb"/>
                    <w:tabs>
                      <w:tab w:val="left" w:pos="3402"/>
                      <w:tab w:val="left" w:pos="6096"/>
                      <w:tab w:val="left" w:pos="6379"/>
                    </w:tabs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86" w:type="dxa"/>
                  <w:tcBorders>
                    <w:top w:val="dotted" w:sz="4" w:space="0" w:color="auto"/>
                    <w:left w:val="nil"/>
                  </w:tcBorders>
                </w:tcPr>
                <w:p w:rsidR="00F738EF" w:rsidRPr="00057553" w:rsidRDefault="00F738EF" w:rsidP="00057553">
                  <w:pPr>
                    <w:pStyle w:val="NormalWeb"/>
                    <w:tabs>
                      <w:tab w:val="left" w:pos="3402"/>
                      <w:tab w:val="left" w:pos="6096"/>
                      <w:tab w:val="left" w:pos="6379"/>
                    </w:tabs>
                    <w:spacing w:before="0" w:beforeAutospacing="0" w:after="0" w:afterAutospacing="0"/>
                    <w:ind w:left="-817" w:firstLine="81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57553">
                    <w:rPr>
                      <w:rFonts w:ascii="Arial" w:hAnsi="Arial" w:cs="Arial"/>
                      <w:sz w:val="16"/>
                      <w:szCs w:val="16"/>
                    </w:rPr>
                    <w:t xml:space="preserve">Data (dd/mm/rrrr) i podpis </w:t>
                  </w:r>
                </w:p>
              </w:tc>
            </w:tr>
          </w:tbl>
          <w:p w:rsidR="00F738EF" w:rsidRPr="005D5B08" w:rsidRDefault="00F738EF" w:rsidP="001520A3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F738EF" w:rsidRDefault="00F738EF">
      <w:pPr>
        <w:rPr>
          <w:rFonts w:ascii="Arial" w:hAnsi="Arial" w:cs="Arial"/>
        </w:rPr>
      </w:pPr>
    </w:p>
    <w:p w:rsidR="00F738EF" w:rsidRPr="00F81F24" w:rsidRDefault="00F738EF" w:rsidP="00F81F24">
      <w:pPr>
        <w:jc w:val="both"/>
        <w:rPr>
          <w:rFonts w:ascii="Arial" w:hAnsi="Arial" w:cs="Arial"/>
          <w:i/>
          <w:sz w:val="16"/>
        </w:rPr>
      </w:pPr>
      <w:r w:rsidRPr="00F81F24">
        <w:rPr>
          <w:rFonts w:ascii="Arial" w:hAnsi="Arial" w:cs="Arial"/>
          <w:i/>
          <w:sz w:val="16"/>
        </w:rPr>
        <w:t>W celu sprawdzenia zgodności danych, wskazanych we wniosku, wójt, burmistrz lub prezydent miasta może żądać: odpisu z odpowiedniego rejestru, dokumentu potwierdzającego tożsamość, zaświadczenia o niekaralności lub dokumentu potwierdzającego tytuł prawny do lokalu, w którym ma być prowadzony żłobek lub klub dziecięcy</w:t>
      </w:r>
    </w:p>
    <w:sectPr w:rsidR="00F738EF" w:rsidRPr="00F81F24" w:rsidSect="009B2452">
      <w:endnotePr>
        <w:numFmt w:val="decimal"/>
        <w:numRestart w:val="eachSect"/>
      </w:endnotePr>
      <w:type w:val="continuous"/>
      <w:pgSz w:w="11906" w:h="16838"/>
      <w:pgMar w:top="1418" w:right="1418" w:bottom="289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EF" w:rsidRDefault="00F738EF" w:rsidP="002027FA">
      <w:r>
        <w:separator/>
      </w:r>
    </w:p>
  </w:endnote>
  <w:endnote w:type="continuationSeparator" w:id="0">
    <w:p w:rsidR="00F738EF" w:rsidRDefault="00F738EF" w:rsidP="002027FA">
      <w:r>
        <w:continuationSeparator/>
      </w:r>
    </w:p>
  </w:endnote>
  <w:endnote w:id="1">
    <w:p w:rsidR="00F738EF" w:rsidRDefault="00F738EF">
      <w:pPr>
        <w:pStyle w:val="EndnoteText"/>
      </w:pPr>
      <w:r w:rsidRPr="00481B51">
        <w:rPr>
          <w:rStyle w:val="EndnoteReference"/>
          <w:rFonts w:ascii="Arial" w:hAnsi="Arial" w:cs="Arial"/>
          <w:sz w:val="16"/>
          <w:szCs w:val="16"/>
        </w:rPr>
        <w:endnoteRef/>
      </w:r>
      <w:r w:rsidRPr="00481B51">
        <w:rPr>
          <w:rFonts w:ascii="Arial" w:hAnsi="Arial" w:cs="Arial"/>
          <w:sz w:val="16"/>
          <w:szCs w:val="16"/>
        </w:rPr>
        <w:t xml:space="preserve"> Należy zaznaczyć właściwy kwadrat.</w:t>
      </w:r>
    </w:p>
  </w:endnote>
  <w:endnote w:id="2">
    <w:p w:rsidR="00F738EF" w:rsidRDefault="00F738EF">
      <w:pPr>
        <w:pStyle w:val="EndnoteText"/>
      </w:pPr>
      <w:r w:rsidRPr="00481B51">
        <w:rPr>
          <w:rStyle w:val="EndnoteReference"/>
          <w:rFonts w:ascii="Arial" w:hAnsi="Arial" w:cs="Arial"/>
          <w:sz w:val="16"/>
          <w:szCs w:val="16"/>
        </w:rPr>
        <w:endnoteRef/>
      </w:r>
      <w:r w:rsidRPr="00481B51">
        <w:rPr>
          <w:rFonts w:ascii="Arial" w:hAnsi="Arial" w:cs="Arial"/>
          <w:sz w:val="16"/>
          <w:szCs w:val="16"/>
        </w:rPr>
        <w:t xml:space="preserve"> Dotyczy podmiotu, któremu numer ten nadano.</w:t>
      </w:r>
    </w:p>
  </w:endnote>
  <w:endnote w:id="3">
    <w:p w:rsidR="00F738EF" w:rsidRDefault="00F738EF">
      <w:pPr>
        <w:pStyle w:val="EndnoteText"/>
      </w:pPr>
      <w:r w:rsidRPr="00481B51">
        <w:rPr>
          <w:rStyle w:val="EndnoteReference"/>
          <w:rFonts w:ascii="Arial" w:hAnsi="Arial" w:cs="Arial"/>
          <w:sz w:val="16"/>
          <w:szCs w:val="16"/>
        </w:rPr>
        <w:endnoteRef/>
      </w:r>
      <w:r w:rsidRPr="00481B51">
        <w:rPr>
          <w:rFonts w:ascii="Arial" w:hAnsi="Arial" w:cs="Arial"/>
          <w:sz w:val="16"/>
          <w:szCs w:val="16"/>
        </w:rPr>
        <w:t xml:space="preserve"> Dotyczy podmiotu będącego osobą fizyczną.</w:t>
      </w:r>
    </w:p>
  </w:endnote>
  <w:endnote w:id="4">
    <w:p w:rsidR="00F738EF" w:rsidRDefault="00F738EF">
      <w:pPr>
        <w:pStyle w:val="EndnoteText"/>
      </w:pPr>
      <w:r w:rsidRPr="00481B51">
        <w:rPr>
          <w:rStyle w:val="EndnoteReference"/>
          <w:rFonts w:ascii="Arial" w:hAnsi="Arial" w:cs="Arial"/>
          <w:sz w:val="16"/>
          <w:szCs w:val="16"/>
        </w:rPr>
        <w:endnoteRef/>
      </w:r>
      <w:r w:rsidRPr="00481B51">
        <w:rPr>
          <w:rFonts w:ascii="Arial" w:hAnsi="Arial" w:cs="Arial"/>
          <w:sz w:val="16"/>
          <w:szCs w:val="16"/>
        </w:rPr>
        <w:t xml:space="preserve"> Dotyczy podmiotu będącego osobą prawną lub jednostką organizacyjną nieposiadającą osobowości prawnej.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EF" w:rsidRDefault="00F738EF" w:rsidP="002027FA">
      <w:r>
        <w:separator/>
      </w:r>
    </w:p>
  </w:footnote>
  <w:footnote w:type="continuationSeparator" w:id="0">
    <w:p w:rsidR="00F738EF" w:rsidRDefault="00F738EF" w:rsidP="00202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22A"/>
    <w:multiLevelType w:val="hybridMultilevel"/>
    <w:tmpl w:val="7D9ADE48"/>
    <w:lvl w:ilvl="0" w:tplc="D916DB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42FBD"/>
    <w:multiLevelType w:val="multilevel"/>
    <w:tmpl w:val="260CE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i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3833D44"/>
    <w:multiLevelType w:val="hybridMultilevel"/>
    <w:tmpl w:val="73AE5C30"/>
    <w:lvl w:ilvl="0" w:tplc="635A09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B154E"/>
    <w:multiLevelType w:val="hybridMultilevel"/>
    <w:tmpl w:val="5ECACEA6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32DD0E58"/>
    <w:multiLevelType w:val="multilevel"/>
    <w:tmpl w:val="EECEEC8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sz w:val="18"/>
      </w:rPr>
    </w:lvl>
  </w:abstractNum>
  <w:abstractNum w:abstractNumId="5">
    <w:nsid w:val="372555AB"/>
    <w:multiLevelType w:val="hybridMultilevel"/>
    <w:tmpl w:val="95042064"/>
    <w:lvl w:ilvl="0" w:tplc="76B8D55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EE41D4"/>
    <w:multiLevelType w:val="hybridMultilevel"/>
    <w:tmpl w:val="2304D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4B17E0"/>
    <w:multiLevelType w:val="hybridMultilevel"/>
    <w:tmpl w:val="78D641C2"/>
    <w:lvl w:ilvl="0" w:tplc="36C46DC6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A9940AC"/>
    <w:multiLevelType w:val="hybridMultilevel"/>
    <w:tmpl w:val="7F42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E44815"/>
    <w:multiLevelType w:val="hybridMultilevel"/>
    <w:tmpl w:val="616A8EBE"/>
    <w:lvl w:ilvl="0" w:tplc="70DE98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BC80A14"/>
    <w:multiLevelType w:val="hybridMultilevel"/>
    <w:tmpl w:val="B7523BA4"/>
    <w:lvl w:ilvl="0" w:tplc="6DE8B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C732005"/>
    <w:multiLevelType w:val="hybridMultilevel"/>
    <w:tmpl w:val="1FE4AD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2565A7"/>
    <w:multiLevelType w:val="multilevel"/>
    <w:tmpl w:val="CEAAF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16"/>
        <w:szCs w:val="16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22C279E"/>
    <w:multiLevelType w:val="multilevel"/>
    <w:tmpl w:val="DFDEF59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sz w:val="18"/>
      </w:rPr>
    </w:lvl>
  </w:abstractNum>
  <w:abstractNum w:abstractNumId="14">
    <w:nsid w:val="531C126C"/>
    <w:multiLevelType w:val="multilevel"/>
    <w:tmpl w:val="573E4E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4492C12"/>
    <w:multiLevelType w:val="hybridMultilevel"/>
    <w:tmpl w:val="3522CD50"/>
    <w:lvl w:ilvl="0" w:tplc="6FAEFF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F29E4"/>
    <w:multiLevelType w:val="hybridMultilevel"/>
    <w:tmpl w:val="6A18A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670C8B"/>
    <w:multiLevelType w:val="multilevel"/>
    <w:tmpl w:val="573E4E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A46431B"/>
    <w:multiLevelType w:val="hybridMultilevel"/>
    <w:tmpl w:val="934087E2"/>
    <w:lvl w:ilvl="0" w:tplc="6C4E8520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535191"/>
    <w:multiLevelType w:val="hybridMultilevel"/>
    <w:tmpl w:val="7E0ABA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06E82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C84114"/>
    <w:multiLevelType w:val="multilevel"/>
    <w:tmpl w:val="616A8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F21654B"/>
    <w:multiLevelType w:val="multilevel"/>
    <w:tmpl w:val="96F475F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7F263006"/>
    <w:multiLevelType w:val="hybridMultilevel"/>
    <w:tmpl w:val="934087E2"/>
    <w:lvl w:ilvl="0" w:tplc="6C4E8520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10"/>
  </w:num>
  <w:num w:numId="9">
    <w:abstractNumId w:val="17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4"/>
  </w:num>
  <w:num w:numId="15">
    <w:abstractNumId w:val="13"/>
  </w:num>
  <w:num w:numId="16">
    <w:abstractNumId w:val="21"/>
  </w:num>
  <w:num w:numId="17">
    <w:abstractNumId w:val="19"/>
  </w:num>
  <w:num w:numId="18">
    <w:abstractNumId w:val="7"/>
  </w:num>
  <w:num w:numId="19">
    <w:abstractNumId w:val="9"/>
  </w:num>
  <w:num w:numId="20">
    <w:abstractNumId w:val="22"/>
  </w:num>
  <w:num w:numId="21">
    <w:abstractNumId w:val="8"/>
  </w:num>
  <w:num w:numId="22">
    <w:abstractNumId w:val="1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9CC"/>
    <w:rsid w:val="00000B55"/>
    <w:rsid w:val="00017F95"/>
    <w:rsid w:val="00057553"/>
    <w:rsid w:val="00057E53"/>
    <w:rsid w:val="000A6FB9"/>
    <w:rsid w:val="000A793C"/>
    <w:rsid w:val="000A7AB1"/>
    <w:rsid w:val="000D0EDB"/>
    <w:rsid w:val="000D526C"/>
    <w:rsid w:val="000E2909"/>
    <w:rsid w:val="0013255D"/>
    <w:rsid w:val="00135A15"/>
    <w:rsid w:val="00147937"/>
    <w:rsid w:val="001520A3"/>
    <w:rsid w:val="00152E50"/>
    <w:rsid w:val="001536CE"/>
    <w:rsid w:val="0015730E"/>
    <w:rsid w:val="001A4838"/>
    <w:rsid w:val="001C21CB"/>
    <w:rsid w:val="001C653D"/>
    <w:rsid w:val="001E563C"/>
    <w:rsid w:val="001F46D4"/>
    <w:rsid w:val="001F4C86"/>
    <w:rsid w:val="001F64C9"/>
    <w:rsid w:val="002027FA"/>
    <w:rsid w:val="00226AF2"/>
    <w:rsid w:val="00251143"/>
    <w:rsid w:val="00252049"/>
    <w:rsid w:val="002524AD"/>
    <w:rsid w:val="00255124"/>
    <w:rsid w:val="0025564E"/>
    <w:rsid w:val="00255BE2"/>
    <w:rsid w:val="002658B8"/>
    <w:rsid w:val="00282328"/>
    <w:rsid w:val="00296FA8"/>
    <w:rsid w:val="00297E64"/>
    <w:rsid w:val="002A7EEA"/>
    <w:rsid w:val="00307854"/>
    <w:rsid w:val="00310481"/>
    <w:rsid w:val="00315D33"/>
    <w:rsid w:val="0032796B"/>
    <w:rsid w:val="0036791E"/>
    <w:rsid w:val="00374382"/>
    <w:rsid w:val="00382D4D"/>
    <w:rsid w:val="003A6E6A"/>
    <w:rsid w:val="003F6B7A"/>
    <w:rsid w:val="00410E3C"/>
    <w:rsid w:val="004212D6"/>
    <w:rsid w:val="0046352F"/>
    <w:rsid w:val="00464C3C"/>
    <w:rsid w:val="00465D18"/>
    <w:rsid w:val="0046602D"/>
    <w:rsid w:val="00481B51"/>
    <w:rsid w:val="004A001F"/>
    <w:rsid w:val="004A59AF"/>
    <w:rsid w:val="004C7610"/>
    <w:rsid w:val="00543E02"/>
    <w:rsid w:val="005440C2"/>
    <w:rsid w:val="00557140"/>
    <w:rsid w:val="0056401B"/>
    <w:rsid w:val="00573EE2"/>
    <w:rsid w:val="005779BC"/>
    <w:rsid w:val="00590A54"/>
    <w:rsid w:val="005D1517"/>
    <w:rsid w:val="005D5B08"/>
    <w:rsid w:val="005E1DCF"/>
    <w:rsid w:val="005F3780"/>
    <w:rsid w:val="0063744B"/>
    <w:rsid w:val="00675E9B"/>
    <w:rsid w:val="00691D2D"/>
    <w:rsid w:val="006D5B2E"/>
    <w:rsid w:val="007702E2"/>
    <w:rsid w:val="007965E8"/>
    <w:rsid w:val="007C0FEE"/>
    <w:rsid w:val="007C49CC"/>
    <w:rsid w:val="0080748C"/>
    <w:rsid w:val="00811001"/>
    <w:rsid w:val="00815C87"/>
    <w:rsid w:val="008200C7"/>
    <w:rsid w:val="00820113"/>
    <w:rsid w:val="0084617A"/>
    <w:rsid w:val="0085781E"/>
    <w:rsid w:val="00861264"/>
    <w:rsid w:val="008634D6"/>
    <w:rsid w:val="00884738"/>
    <w:rsid w:val="008A46D8"/>
    <w:rsid w:val="008B718A"/>
    <w:rsid w:val="008D5FC9"/>
    <w:rsid w:val="008E7F9E"/>
    <w:rsid w:val="00933D2F"/>
    <w:rsid w:val="00963EC3"/>
    <w:rsid w:val="00985A6E"/>
    <w:rsid w:val="009B2452"/>
    <w:rsid w:val="00A22A3A"/>
    <w:rsid w:val="00A30F10"/>
    <w:rsid w:val="00A322D3"/>
    <w:rsid w:val="00A339D9"/>
    <w:rsid w:val="00A474E6"/>
    <w:rsid w:val="00A660E7"/>
    <w:rsid w:val="00A66BF3"/>
    <w:rsid w:val="00A715CE"/>
    <w:rsid w:val="00A73D80"/>
    <w:rsid w:val="00A768C4"/>
    <w:rsid w:val="00AB17BB"/>
    <w:rsid w:val="00AC624A"/>
    <w:rsid w:val="00B01398"/>
    <w:rsid w:val="00B2026F"/>
    <w:rsid w:val="00B46493"/>
    <w:rsid w:val="00B53FD8"/>
    <w:rsid w:val="00BB04F5"/>
    <w:rsid w:val="00BD5B2B"/>
    <w:rsid w:val="00BF3C75"/>
    <w:rsid w:val="00C05E8C"/>
    <w:rsid w:val="00C15620"/>
    <w:rsid w:val="00C220E5"/>
    <w:rsid w:val="00C262F6"/>
    <w:rsid w:val="00C34D54"/>
    <w:rsid w:val="00C4706E"/>
    <w:rsid w:val="00C57444"/>
    <w:rsid w:val="00C67E14"/>
    <w:rsid w:val="00CA00AE"/>
    <w:rsid w:val="00CB4C02"/>
    <w:rsid w:val="00CD5B23"/>
    <w:rsid w:val="00CE42BB"/>
    <w:rsid w:val="00CE6904"/>
    <w:rsid w:val="00CE6E19"/>
    <w:rsid w:val="00D11D79"/>
    <w:rsid w:val="00D261AD"/>
    <w:rsid w:val="00D5035F"/>
    <w:rsid w:val="00D73F37"/>
    <w:rsid w:val="00D8781F"/>
    <w:rsid w:val="00D9291D"/>
    <w:rsid w:val="00D94C20"/>
    <w:rsid w:val="00DE5181"/>
    <w:rsid w:val="00DF3CCA"/>
    <w:rsid w:val="00E021D8"/>
    <w:rsid w:val="00E523C6"/>
    <w:rsid w:val="00E52F26"/>
    <w:rsid w:val="00E7790C"/>
    <w:rsid w:val="00E94DA5"/>
    <w:rsid w:val="00E975CB"/>
    <w:rsid w:val="00EB3BFD"/>
    <w:rsid w:val="00EB56F7"/>
    <w:rsid w:val="00EC08BC"/>
    <w:rsid w:val="00ED2143"/>
    <w:rsid w:val="00ED26C6"/>
    <w:rsid w:val="00EF696F"/>
    <w:rsid w:val="00F10064"/>
    <w:rsid w:val="00F20FB1"/>
    <w:rsid w:val="00F335D8"/>
    <w:rsid w:val="00F34191"/>
    <w:rsid w:val="00F67024"/>
    <w:rsid w:val="00F738EF"/>
    <w:rsid w:val="00F74D15"/>
    <w:rsid w:val="00F81F24"/>
    <w:rsid w:val="00F876F1"/>
    <w:rsid w:val="00FA42B8"/>
    <w:rsid w:val="00FB0D37"/>
    <w:rsid w:val="00FE10ED"/>
    <w:rsid w:val="00FE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CC"/>
    <w:pPr>
      <w:suppressAutoHyphens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49CC"/>
    <w:pPr>
      <w:keepNext/>
      <w:suppressAutoHyphens w:val="0"/>
      <w:outlineLvl w:val="3"/>
    </w:pPr>
    <w:rPr>
      <w:b/>
      <w:b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C49C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7C49C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49CC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C49CC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C49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C49CC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9C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2027FA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027FA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027F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027FA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27F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027F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73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1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5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F6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214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355</Words>
  <Characters>2135</Characters>
  <Application>Microsoft Office Outlook</Application>
  <DocSecurity>0</DocSecurity>
  <Lines>0</Lines>
  <Paragraphs>0</Paragraphs>
  <ScaleCrop>false</ScaleCrop>
  <Company>Instytut Logistyki i Magazynowania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WYPEŁNIAĆ</dc:title>
  <dc:subject/>
  <dc:creator>Psadowsk</dc:creator>
  <cp:keywords/>
  <dc:description/>
  <cp:lastModifiedBy>Tomasz Szymański</cp:lastModifiedBy>
  <cp:revision>2</cp:revision>
  <cp:lastPrinted>2015-05-27T08:40:00Z</cp:lastPrinted>
  <dcterms:created xsi:type="dcterms:W3CDTF">2015-09-09T07:28:00Z</dcterms:created>
  <dcterms:modified xsi:type="dcterms:W3CDTF">2015-09-09T07:28:00Z</dcterms:modified>
</cp:coreProperties>
</file>