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C81365" w:rsidRPr="00C81365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E5410">
        <w:rPr>
          <w:rFonts w:ascii="Times New Roman" w:hAnsi="Times New Roman"/>
          <w:b/>
        </w:rPr>
        <w:t>RFN</w:t>
      </w:r>
      <w:r w:rsidR="00C81365" w:rsidRPr="00C81365">
        <w:rPr>
          <w:rFonts w:ascii="Times New Roman" w:hAnsi="Times New Roman"/>
          <w:b/>
        </w:rPr>
        <w:t>.271.</w:t>
      </w:r>
      <w:r w:rsidR="009E5410">
        <w:rPr>
          <w:rFonts w:ascii="Times New Roman" w:hAnsi="Times New Roman"/>
          <w:b/>
        </w:rPr>
        <w:t>2</w:t>
      </w:r>
      <w:r w:rsidR="00C81365" w:rsidRPr="00C81365">
        <w:rPr>
          <w:rFonts w:ascii="Times New Roman" w:hAnsi="Times New Roman"/>
          <w:b/>
        </w:rPr>
        <w:t>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9E5410" w:rsidRPr="009E5410" w:rsidRDefault="006676AE" w:rsidP="009E5410">
      <w:pPr>
        <w:pStyle w:val="Tekstpodstawowy"/>
        <w:spacing w:after="0"/>
        <w:ind w:left="4111"/>
        <w:rPr>
          <w:sz w:val="22"/>
          <w:szCs w:val="22"/>
          <w:lang w:val="pl-PL"/>
        </w:rPr>
      </w:pPr>
      <w:r w:rsidRPr="00E24546">
        <w:rPr>
          <w:sz w:val="22"/>
          <w:szCs w:val="22"/>
        </w:rPr>
        <w:t xml:space="preserve"> </w:t>
      </w:r>
      <w:r w:rsidR="00C81365" w:rsidRPr="00C81365">
        <w:rPr>
          <w:sz w:val="22"/>
          <w:szCs w:val="22"/>
        </w:rPr>
        <w:t xml:space="preserve">Gmina </w:t>
      </w:r>
      <w:r w:rsidR="009E5410">
        <w:rPr>
          <w:sz w:val="22"/>
          <w:szCs w:val="22"/>
          <w:lang w:val="pl-PL"/>
        </w:rPr>
        <w:t>Dzierzgowo</w:t>
      </w:r>
    </w:p>
    <w:p w:rsidR="006676AE" w:rsidRPr="009E5410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  <w:lang w:val="pl-PL"/>
        </w:rPr>
      </w:pPr>
      <w:r w:rsidRPr="00E24546">
        <w:rPr>
          <w:sz w:val="22"/>
          <w:szCs w:val="22"/>
        </w:rPr>
        <w:t xml:space="preserve"> </w:t>
      </w:r>
      <w:r w:rsidR="009E5410">
        <w:rPr>
          <w:sz w:val="22"/>
          <w:szCs w:val="22"/>
          <w:lang w:val="pl-PL"/>
        </w:rPr>
        <w:t>Ul. T. Kościuszki 1</w:t>
      </w:r>
    </w:p>
    <w:p w:rsidR="006676AE" w:rsidRPr="009E5410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  <w:lang w:val="pl-PL"/>
        </w:rPr>
      </w:pPr>
      <w:r w:rsidRPr="00E24546">
        <w:rPr>
          <w:sz w:val="22"/>
          <w:szCs w:val="22"/>
        </w:rPr>
        <w:t xml:space="preserve"> </w:t>
      </w:r>
      <w:r w:rsidR="009E5410">
        <w:rPr>
          <w:sz w:val="22"/>
          <w:szCs w:val="22"/>
          <w:lang w:val="pl-PL"/>
        </w:rPr>
        <w:t>06 – 520 Dzierzgowo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C81365" w:rsidRPr="00C81365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C81365" w:rsidRPr="00C81365">
        <w:rPr>
          <w:rFonts w:ascii="Times New Roman" w:hAnsi="Times New Roman"/>
          <w:sz w:val="21"/>
          <w:szCs w:val="21"/>
        </w:rPr>
        <w:t>późn</w:t>
      </w:r>
      <w:proofErr w:type="spellEnd"/>
      <w:r w:rsidR="00C81365" w:rsidRPr="00C81365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9E5410" w:rsidRDefault="001F027E" w:rsidP="009E5410">
      <w:pPr>
        <w:jc w:val="center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</w:p>
    <w:p w:rsidR="009E5410" w:rsidRPr="009E5410" w:rsidRDefault="009E5410" w:rsidP="009E5410">
      <w:pPr>
        <w:jc w:val="center"/>
        <w:rPr>
          <w:rFonts w:ascii="Times New Roman" w:hAnsi="Times New Roman"/>
          <w:b/>
          <w:sz w:val="24"/>
          <w:szCs w:val="24"/>
        </w:rPr>
      </w:pPr>
      <w:r w:rsidRPr="009E5410">
        <w:rPr>
          <w:rFonts w:ascii="Times New Roman" w:hAnsi="Times New Roman"/>
          <w:b/>
          <w:sz w:val="24"/>
          <w:szCs w:val="24"/>
        </w:rPr>
        <w:t>Udzielenie i obsługa długoterminowego kredytu bankowego w kwocie 700.000 zł przeznaczonego na pokrycie planowanego deficytu budżetowego związanego z dofinansowaniem zadań inwestycyjnych jednorocznych na terenie Gminy Dzierzgowo</w:t>
      </w:r>
    </w:p>
    <w:p w:rsidR="00203A40" w:rsidRPr="00C113BF" w:rsidRDefault="00E65685" w:rsidP="009E541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636CAE" w:rsidRPr="00023477" w:rsidRDefault="00636CAE" w:rsidP="00636CA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636CAE" w:rsidRPr="00023477" w:rsidRDefault="00636CAE" w:rsidP="00636CAE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>
        <w:rPr>
          <w:rFonts w:ascii="Times New Roman" w:hAnsi="Times New Roman"/>
        </w:rPr>
        <w:t xml:space="preserve">dstawie </w:t>
      </w:r>
      <w:r>
        <w:rPr>
          <w:rFonts w:ascii="Times New Roman" w:hAnsi="Times New Roman"/>
        </w:rPr>
        <w:br/>
        <w:t xml:space="preserve">art. 24 ust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.</w:t>
      </w:r>
    </w:p>
    <w:p w:rsidR="00636CAE" w:rsidRDefault="00636CAE" w:rsidP="00636CA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/>
        </w:rPr>
      </w:pPr>
    </w:p>
    <w:p w:rsidR="00636CAE" w:rsidRPr="004541F9" w:rsidRDefault="00636CAE" w:rsidP="00636CAE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636CAE" w:rsidRPr="009E5410" w:rsidRDefault="00636CAE" w:rsidP="009E5410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 xml:space="preserve">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:rsidR="00636CAE" w:rsidRDefault="00636CAE" w:rsidP="00636CA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36CAE" w:rsidRPr="006676AE" w:rsidRDefault="00636CAE" w:rsidP="00636CA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36CAE" w:rsidRDefault="00636CAE" w:rsidP="00636CAE">
      <w:pPr>
        <w:shd w:val="clear" w:color="auto" w:fill="BFBFBF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DOTYCZĄCE PODWYKONAWCY: </w:t>
      </w:r>
      <w:r>
        <w:rPr>
          <w:rFonts w:ascii="Arial" w:hAnsi="Arial" w:cs="Arial"/>
          <w:b/>
          <w:i/>
          <w:sz w:val="18"/>
          <w:szCs w:val="18"/>
        </w:rPr>
        <w:t>(wypełnić jeśli dotyczy)</w:t>
      </w:r>
      <w:r>
        <w:rPr>
          <w:rFonts w:ascii="Arial" w:hAnsi="Arial" w:cs="Arial"/>
          <w:b/>
          <w:sz w:val="18"/>
          <w:szCs w:val="18"/>
        </w:rPr>
        <w:t>:</w:t>
      </w:r>
    </w:p>
    <w:p w:rsidR="00636CAE" w:rsidRDefault="00636CAE" w:rsidP="00636CAE">
      <w:pPr>
        <w:spacing w:after="120"/>
        <w:contextualSpacing/>
        <w:jc w:val="both"/>
        <w:rPr>
          <w:rFonts w:ascii="Arial" w:hAnsi="Arial" w:cs="Arial"/>
          <w:sz w:val="18"/>
          <w:szCs w:val="18"/>
        </w:rPr>
      </w:pPr>
    </w:p>
    <w:p w:rsidR="00636CAE" w:rsidRDefault="00636CAE" w:rsidP="00636CAE">
      <w:pPr>
        <w:spacing w:after="12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zamierzam powierzyć wykonanie części zamówienia następującym podwykonawcom:</w:t>
      </w:r>
    </w:p>
    <w:tbl>
      <w:tblPr>
        <w:tblW w:w="0" w:type="auto"/>
        <w:jc w:val="center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65"/>
        <w:gridCol w:w="4401"/>
      </w:tblGrid>
      <w:tr w:rsidR="00636CAE" w:rsidTr="005643EF">
        <w:trPr>
          <w:trHeight w:val="321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CAE" w:rsidRDefault="00636CAE" w:rsidP="005643E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Nazwa/firma, adres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CAE" w:rsidRDefault="00636CAE" w:rsidP="00564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:rsidR="00636CAE" w:rsidRDefault="00636CAE" w:rsidP="005643E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Część zamówienia</w:t>
            </w:r>
          </w:p>
        </w:tc>
      </w:tr>
      <w:tr w:rsidR="00636CAE" w:rsidTr="005643EF">
        <w:trPr>
          <w:trHeight w:val="326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6CAE" w:rsidTr="005643EF">
        <w:trPr>
          <w:trHeight w:val="326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6CAE" w:rsidTr="005643EF">
        <w:trPr>
          <w:trHeight w:val="326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E" w:rsidRDefault="00636CAE" w:rsidP="005643E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636CAE" w:rsidRDefault="00636CAE" w:rsidP="00636CAE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36CAE" w:rsidRDefault="00636CAE" w:rsidP="00636CAE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WYKONAWCY:</w:t>
      </w:r>
    </w:p>
    <w:p w:rsidR="00636CAE" w:rsidRDefault="00636CAE" w:rsidP="00636CAE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jestem </w:t>
      </w:r>
      <w:r>
        <w:rPr>
          <w:rFonts w:ascii="Arial" w:hAnsi="Arial" w:cs="Arial"/>
          <w:i/>
          <w:sz w:val="18"/>
          <w:szCs w:val="18"/>
        </w:rPr>
        <w:t>(zaznaczyć odpowiednie)</w:t>
      </w:r>
      <w:r>
        <w:rPr>
          <w:rFonts w:ascii="Arial" w:hAnsi="Arial" w:cs="Arial"/>
          <w:sz w:val="18"/>
          <w:szCs w:val="18"/>
        </w:rPr>
        <w:t>:</w:t>
      </w:r>
    </w:p>
    <w:p w:rsidR="00636CAE" w:rsidRDefault="00636CAE" w:rsidP="00636CAE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mikroprzedsiębiorstwem</w:t>
      </w:r>
      <w:proofErr w:type="spellEnd"/>
      <w:r>
        <w:rPr>
          <w:rFonts w:ascii="Arial" w:hAnsi="Arial" w:cs="Arial"/>
          <w:sz w:val="18"/>
          <w:szCs w:val="18"/>
        </w:rPr>
        <w:t xml:space="preserve"> - zatrudniam do 10 osób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małym  przedsiębiorstwem - zatrudniam mniej niż 50 osób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średnim przedsiębiorstwem - zatrudniam mniej niż 250 osób</w:t>
      </w:r>
    </w:p>
    <w:p w:rsidR="00636CAE" w:rsidRDefault="00636CAE" w:rsidP="00636CAE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636CAE" w:rsidRDefault="00636CAE" w:rsidP="00636CA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636CAE" w:rsidRDefault="00636CAE" w:rsidP="00636C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36CAE" w:rsidRDefault="00636CAE" w:rsidP="00636CA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636CAE" w:rsidRDefault="00636CAE" w:rsidP="00636CA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36CAE" w:rsidRDefault="00636CAE" w:rsidP="00636CAE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:rsidR="00636CAE" w:rsidRDefault="00636CAE" w:rsidP="00636CAE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……………….……………………………</w:t>
      </w:r>
    </w:p>
    <w:p w:rsidR="00636CAE" w:rsidRDefault="00636CAE" w:rsidP="00636CAE">
      <w:pPr>
        <w:spacing w:after="0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:rsidR="00636CAE" w:rsidRDefault="00636CAE" w:rsidP="00636CAE">
      <w:pPr>
        <w:spacing w:after="0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:rsidR="00636CAE" w:rsidRDefault="00636CAE" w:rsidP="00636CAE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sectPr w:rsidR="00636C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EF" w:rsidRDefault="005643EF" w:rsidP="0038231F">
      <w:pPr>
        <w:spacing w:after="0" w:line="240" w:lineRule="auto"/>
      </w:pPr>
      <w:r>
        <w:separator/>
      </w:r>
    </w:p>
  </w:endnote>
  <w:endnote w:type="continuationSeparator" w:id="1">
    <w:p w:rsidR="005643EF" w:rsidRDefault="005643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65" w:rsidRDefault="00C813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541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E541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65" w:rsidRDefault="00C813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EF" w:rsidRDefault="005643EF" w:rsidP="0038231F">
      <w:pPr>
        <w:spacing w:after="0" w:line="240" w:lineRule="auto"/>
      </w:pPr>
      <w:r>
        <w:separator/>
      </w:r>
    </w:p>
  </w:footnote>
  <w:footnote w:type="continuationSeparator" w:id="1">
    <w:p w:rsidR="005643EF" w:rsidRDefault="005643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65" w:rsidRDefault="00C813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65" w:rsidRDefault="00C813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65" w:rsidRDefault="00C813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81365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643EF"/>
    <w:rsid w:val="005C39CA"/>
    <w:rsid w:val="005E176A"/>
    <w:rsid w:val="00634311"/>
    <w:rsid w:val="00636CAE"/>
    <w:rsid w:val="00641874"/>
    <w:rsid w:val="006676AE"/>
    <w:rsid w:val="006A3A1F"/>
    <w:rsid w:val="006A52B6"/>
    <w:rsid w:val="006D27CB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132D0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9E5410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81365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636CA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6B44-28A3-490C-A2A2-2D41EA9F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2017-04-11T10:55:00Z</cp:lastPrinted>
  <dcterms:created xsi:type="dcterms:W3CDTF">2017-10-15T19:34:00Z</dcterms:created>
  <dcterms:modified xsi:type="dcterms:W3CDTF">2017-10-15T19:34:00Z</dcterms:modified>
</cp:coreProperties>
</file>